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7F562" w14:textId="77777777" w:rsidR="00174064" w:rsidRDefault="00174064" w:rsidP="00174064">
      <w:pPr>
        <w:pStyle w:val="Nadpis1"/>
        <w:rPr>
          <w:rFonts w:eastAsiaTheme="minorEastAsia"/>
        </w:rPr>
      </w:pPr>
      <w:r>
        <w:rPr>
          <w:rFonts w:eastAsiaTheme="minorEastAsia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174064" w14:paraId="44B53C02" w14:textId="77777777" w:rsidTr="00174064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6DA27F" w14:textId="77777777" w:rsidR="00174064" w:rsidRDefault="00174064">
            <w:pPr>
              <w:spacing w:before="60" w:line="276" w:lineRule="auto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14:paraId="4BFF9935" w14:textId="77777777" w:rsidR="00174064" w:rsidRDefault="0017406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7A57380" w14:textId="77777777" w:rsidR="00174064" w:rsidRDefault="001740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Krajský soud v Plzni</w:t>
            </w:r>
          </w:p>
          <w:p w14:paraId="114CC8E6" w14:textId="77777777" w:rsidR="00174064" w:rsidRDefault="001740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Veleslavínova 21/40</w:t>
            </w:r>
          </w:p>
          <w:p w14:paraId="49C3D966" w14:textId="77777777" w:rsidR="00174064" w:rsidRDefault="001740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 00 Plzeň</w:t>
            </w:r>
          </w:p>
          <w:p w14:paraId="79780095" w14:textId="77777777" w:rsidR="00174064" w:rsidRDefault="00174064">
            <w:pPr>
              <w:spacing w:line="276" w:lineRule="auto"/>
              <w:rPr>
                <w:rFonts w:ascii="Arial" w:hAnsi="Arial" w:cs="Arial"/>
              </w:rPr>
            </w:pPr>
          </w:p>
          <w:p w14:paraId="0BBB4EDD" w14:textId="77777777" w:rsidR="00174064" w:rsidRDefault="001740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Účet: 4321311 / 0710</w:t>
            </w:r>
          </w:p>
          <w:p w14:paraId="2BCD3C25" w14:textId="77777777" w:rsidR="00174064" w:rsidRDefault="001740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Odběratel není plátcem DPH.</w:t>
            </w:r>
          </w:p>
          <w:p w14:paraId="7B891255" w14:textId="77777777" w:rsidR="00174064" w:rsidRDefault="0017406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4913E3D" w14:textId="77777777" w:rsidR="00174064" w:rsidRDefault="00174064">
            <w:pPr>
              <w:spacing w:before="60"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</w:rPr>
              <w:t>00215694</w:t>
            </w:r>
            <w:proofErr w:type="gramEnd"/>
          </w:p>
          <w:p w14:paraId="630D91A2" w14:textId="77777777" w:rsidR="00174064" w:rsidRDefault="001740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  <w:r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8EE23" w14:textId="77777777" w:rsidR="00174064" w:rsidRDefault="00174064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objednávky: </w:t>
            </w:r>
          </w:p>
          <w:p w14:paraId="77F478F9" w14:textId="77777777" w:rsidR="00174064" w:rsidRDefault="00174064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/ OBJINF / 23</w:t>
            </w:r>
          </w:p>
          <w:p w14:paraId="78D1D480" w14:textId="77777777" w:rsidR="00174064" w:rsidRDefault="00174064">
            <w:pPr>
              <w:spacing w:line="276" w:lineRule="auto"/>
              <w:rPr>
                <w:rFonts w:ascii="Arial" w:hAnsi="Arial" w:cs="Arial"/>
              </w:rPr>
            </w:pPr>
          </w:p>
          <w:p w14:paraId="24D23002" w14:textId="77777777" w:rsidR="00174064" w:rsidRDefault="001740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Spisová značka:</w:t>
            </w:r>
          </w:p>
          <w:p w14:paraId="2E8879CB" w14:textId="77777777" w:rsidR="00174064" w:rsidRDefault="001740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Spr 1031/2025</w:t>
            </w:r>
          </w:p>
        </w:tc>
      </w:tr>
      <w:tr w:rsidR="00174064" w14:paraId="3B97E3D4" w14:textId="77777777" w:rsidTr="00174064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7CBFBB4" w14:textId="77777777" w:rsidR="00174064" w:rsidRDefault="001740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67842691" w14:textId="77777777" w:rsidR="00174064" w:rsidRDefault="00174064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53C88462" w14:textId="77777777" w:rsidR="00174064" w:rsidRDefault="001740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4E8B792B" w14:textId="77777777" w:rsidR="00174064" w:rsidRDefault="0017406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27675645</w:t>
            </w:r>
          </w:p>
          <w:p w14:paraId="57B45118" w14:textId="77777777" w:rsidR="00174064" w:rsidRDefault="00174064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DIČ: </w:t>
            </w:r>
          </w:p>
        </w:tc>
      </w:tr>
      <w:tr w:rsidR="00174064" w14:paraId="6435D616" w14:textId="77777777" w:rsidTr="00174064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D0C1B40" w14:textId="77777777" w:rsidR="00174064" w:rsidRDefault="001740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47E3AEB" w14:textId="77777777" w:rsidR="00174064" w:rsidRDefault="0017406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A72CF3" w14:textId="77777777" w:rsidR="00174064" w:rsidRDefault="001740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Thein Systems a.s.</w:t>
            </w:r>
          </w:p>
          <w:p w14:paraId="7D744F79" w14:textId="77777777" w:rsidR="00174064" w:rsidRDefault="001740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Technická 3029/17</w:t>
            </w:r>
          </w:p>
          <w:p w14:paraId="7219D60E" w14:textId="77777777" w:rsidR="00174064" w:rsidRDefault="001740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616 </w:t>
            </w:r>
            <w:proofErr w:type="gramStart"/>
            <w:r>
              <w:rPr>
                <w:rFonts w:ascii="Arial" w:hAnsi="Arial" w:cs="Arial"/>
              </w:rPr>
              <w:t>00  Brno</w:t>
            </w:r>
            <w:proofErr w:type="gramEnd"/>
          </w:p>
        </w:tc>
      </w:tr>
      <w:tr w:rsidR="00174064" w14:paraId="78179889" w14:textId="77777777" w:rsidTr="00174064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6305B4" w14:textId="77777777" w:rsidR="00174064" w:rsidRDefault="001740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14:paraId="71DE7998" w14:textId="77777777" w:rsidR="00174064" w:rsidRDefault="001740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14:paraId="7EEBA6B1" w14:textId="77777777" w:rsidR="00174064" w:rsidRDefault="001740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166C0E0" w14:textId="77777777" w:rsidR="00174064" w:rsidRDefault="001740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11.09.2025</w:t>
            </w:r>
          </w:p>
          <w:p w14:paraId="4E020C7E" w14:textId="77777777" w:rsidR="00174064" w:rsidRDefault="00174064">
            <w:pPr>
              <w:spacing w:line="276" w:lineRule="auto"/>
              <w:rPr>
                <w:rFonts w:ascii="Arial" w:hAnsi="Arial" w:cs="Arial"/>
              </w:rPr>
            </w:pPr>
          </w:p>
          <w:p w14:paraId="3FA623AD" w14:textId="77777777" w:rsidR="00174064" w:rsidRDefault="001740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B37EE2" w14:textId="77777777" w:rsidR="00174064" w:rsidRDefault="00174064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174064" w14:paraId="7F81A11B" w14:textId="77777777" w:rsidTr="00174064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CA50" w14:textId="77777777" w:rsidR="00174064" w:rsidRDefault="00174064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14:paraId="0FB5335C" w14:textId="77777777" w:rsidR="00174064" w:rsidRDefault="00174064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Dle Rámcové dohody "Dodávka notebooků" č.j. 6/2021-OI-SML, číslo smlouvy: 26/2021-MSP-CES a následných dodatků u Vás objednáváme níže uvedené typy notebooků za celkovou cenu 2 802,62 € (tedy 68 341,89 Kč - kurz 24,385 CZK k </w:t>
            </w:r>
            <w:proofErr w:type="gramStart"/>
            <w:r>
              <w:rPr>
                <w:rFonts w:ascii="Arial" w:hAnsi="Arial" w:cs="Arial"/>
              </w:rPr>
              <w:t>11.09.2025 )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14:paraId="35801129" w14:textId="77777777" w:rsidR="00174064" w:rsidRDefault="00174064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 dodání: Krajský soud v Plzni, Veleslavínova 40, Plzeň</w:t>
            </w:r>
          </w:p>
          <w:p w14:paraId="0D1F2957" w14:textId="77777777" w:rsidR="00174064" w:rsidRDefault="00174064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Odpovědná osoba pro převzetí dodávky: Ing. Václav Šůcha, tel. 737 244 466, vsucha@ksoud.plz.justice.cz</w:t>
            </w:r>
          </w:p>
        </w:tc>
      </w:tr>
      <w:tr w:rsidR="00174064" w14:paraId="70C758DD" w14:textId="77777777" w:rsidTr="00174064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0E72FC" w14:textId="77777777" w:rsidR="00174064" w:rsidRDefault="0017406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5DEFDB" w14:textId="77777777" w:rsidR="00174064" w:rsidRDefault="0017406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C79B40" w14:textId="77777777" w:rsidR="00174064" w:rsidRDefault="0017406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9B8EF0" w14:textId="77777777" w:rsidR="00174064" w:rsidRDefault="0017406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2AA918A9" w14:textId="77777777" w:rsidR="00174064" w:rsidRDefault="00174064" w:rsidP="0017406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174064" w14:paraId="41F52704" w14:textId="77777777" w:rsidTr="00174064">
        <w:tc>
          <w:tcPr>
            <w:tcW w:w="1060" w:type="dxa"/>
            <w:hideMark/>
          </w:tcPr>
          <w:p w14:paraId="3423E755" w14:textId="77777777" w:rsidR="00174064" w:rsidRDefault="001740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14:paraId="606E7CD9" w14:textId="77777777" w:rsidR="00174064" w:rsidRDefault="001740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Notebook 16" - nástupce 15,6" (modifikace 2) HP </w:t>
            </w:r>
            <w:proofErr w:type="spellStart"/>
            <w:r>
              <w:rPr>
                <w:rFonts w:ascii="Arial" w:hAnsi="Arial" w:cs="Arial"/>
              </w:rPr>
              <w:t>ProBook</w:t>
            </w:r>
            <w:proofErr w:type="spellEnd"/>
            <w:r>
              <w:rPr>
                <w:rFonts w:ascii="Arial" w:hAnsi="Arial" w:cs="Arial"/>
              </w:rPr>
              <w:t xml:space="preserve"> 4 G1a 16 (P/N: 54146945)</w:t>
            </w:r>
          </w:p>
        </w:tc>
        <w:tc>
          <w:tcPr>
            <w:tcW w:w="2126" w:type="dxa"/>
            <w:hideMark/>
          </w:tcPr>
          <w:p w14:paraId="09B869ED" w14:textId="77777777" w:rsidR="00174064" w:rsidRDefault="001740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02C45B74" w14:textId="77777777" w:rsidR="00174064" w:rsidRDefault="00174064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3,00</w:t>
            </w:r>
          </w:p>
        </w:tc>
      </w:tr>
      <w:tr w:rsidR="00174064" w14:paraId="76E36E88" w14:textId="77777777" w:rsidTr="00174064">
        <w:tc>
          <w:tcPr>
            <w:tcW w:w="1060" w:type="dxa"/>
            <w:hideMark/>
          </w:tcPr>
          <w:p w14:paraId="74E68EEE" w14:textId="77777777" w:rsidR="00174064" w:rsidRDefault="001740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hideMark/>
          </w:tcPr>
          <w:p w14:paraId="4C06466F" w14:textId="77777777" w:rsidR="00174064" w:rsidRDefault="001740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Brašna na notebook 15,6" /16(P/N: NTO-2055)</w:t>
            </w:r>
          </w:p>
        </w:tc>
        <w:tc>
          <w:tcPr>
            <w:tcW w:w="2126" w:type="dxa"/>
            <w:hideMark/>
          </w:tcPr>
          <w:p w14:paraId="27C8E179" w14:textId="77777777" w:rsidR="00174064" w:rsidRDefault="001740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607EADEE" w14:textId="77777777" w:rsidR="00174064" w:rsidRDefault="00174064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3,00</w:t>
            </w:r>
          </w:p>
        </w:tc>
      </w:tr>
      <w:tr w:rsidR="00174064" w14:paraId="6993FDC5" w14:textId="77777777" w:rsidTr="00174064">
        <w:tc>
          <w:tcPr>
            <w:tcW w:w="1060" w:type="dxa"/>
            <w:hideMark/>
          </w:tcPr>
          <w:p w14:paraId="0E1446E7" w14:textId="77777777" w:rsidR="00174064" w:rsidRDefault="001740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hideMark/>
          </w:tcPr>
          <w:p w14:paraId="3AF0CA2F" w14:textId="77777777" w:rsidR="00174064" w:rsidRDefault="001740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Notebook 14" (modifikace 2) HP </w:t>
            </w:r>
            <w:proofErr w:type="spellStart"/>
            <w:r>
              <w:rPr>
                <w:rFonts w:ascii="Arial" w:hAnsi="Arial" w:cs="Arial"/>
              </w:rPr>
              <w:t>EliteBook</w:t>
            </w:r>
            <w:proofErr w:type="spellEnd"/>
            <w:r>
              <w:rPr>
                <w:rFonts w:ascii="Arial" w:hAnsi="Arial" w:cs="Arial"/>
              </w:rPr>
              <w:t xml:space="preserve"> 6 G1a 14 (P/N: 54146919)</w:t>
            </w:r>
          </w:p>
        </w:tc>
        <w:tc>
          <w:tcPr>
            <w:tcW w:w="2126" w:type="dxa"/>
            <w:hideMark/>
          </w:tcPr>
          <w:p w14:paraId="428944BE" w14:textId="77777777" w:rsidR="00174064" w:rsidRDefault="001740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271EF46F" w14:textId="77777777" w:rsidR="00174064" w:rsidRDefault="00174064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174064" w14:paraId="76DB719C" w14:textId="77777777" w:rsidTr="00174064">
        <w:tc>
          <w:tcPr>
            <w:tcW w:w="1060" w:type="dxa"/>
            <w:hideMark/>
          </w:tcPr>
          <w:p w14:paraId="6D7B584A" w14:textId="77777777" w:rsidR="00174064" w:rsidRDefault="001740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hideMark/>
          </w:tcPr>
          <w:p w14:paraId="2FF6F40A" w14:textId="77777777" w:rsidR="00174064" w:rsidRDefault="001740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Pouzdro na notebook 14" (P/N: NET-1701)</w:t>
            </w:r>
          </w:p>
        </w:tc>
        <w:tc>
          <w:tcPr>
            <w:tcW w:w="2126" w:type="dxa"/>
            <w:hideMark/>
          </w:tcPr>
          <w:p w14:paraId="2FFCDF80" w14:textId="77777777" w:rsidR="00174064" w:rsidRDefault="001740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1317105D" w14:textId="77777777" w:rsidR="00174064" w:rsidRDefault="00174064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14:paraId="5BA265DB" w14:textId="77777777" w:rsidR="00174064" w:rsidRDefault="00174064" w:rsidP="00174064"/>
    <w:p w14:paraId="002A69E4" w14:textId="77777777" w:rsidR="00174064" w:rsidRDefault="00174064" w:rsidP="00174064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174064" w14:paraId="14BB1C63" w14:textId="77777777" w:rsidTr="00174064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EF72" w14:textId="77777777" w:rsidR="00174064" w:rsidRDefault="001740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příloh: 0</w:t>
            </w:r>
          </w:p>
          <w:p w14:paraId="34EADB48" w14:textId="77777777" w:rsidR="00174064" w:rsidRDefault="0017406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EB2C8D" w14:textId="77777777" w:rsidR="00174064" w:rsidRDefault="001740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  <w:p w14:paraId="4918FD6E" w14:textId="77777777" w:rsidR="00174064" w:rsidRDefault="001740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14:paraId="5EBF477D" w14:textId="77777777" w:rsidR="00174064" w:rsidRDefault="001740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68124" w14:textId="77777777" w:rsidR="00174064" w:rsidRDefault="001740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Šůcha Václav</w:t>
            </w:r>
          </w:p>
          <w:p w14:paraId="3F353026" w14:textId="77777777" w:rsidR="00174064" w:rsidRDefault="001740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377868358</w:t>
            </w:r>
          </w:p>
          <w:p w14:paraId="7684F532" w14:textId="77777777" w:rsidR="00174064" w:rsidRDefault="00174064">
            <w:pPr>
              <w:spacing w:line="276" w:lineRule="auto"/>
              <w:rPr>
                <w:rFonts w:ascii="Arial" w:hAnsi="Arial" w:cs="Arial"/>
              </w:rPr>
            </w:pPr>
          </w:p>
          <w:p w14:paraId="65BF85BC" w14:textId="77777777" w:rsidR="00174064" w:rsidRDefault="00174064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5FD3" w14:textId="77777777" w:rsidR="00174064" w:rsidRDefault="0017406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 a podpis:</w:t>
            </w:r>
          </w:p>
        </w:tc>
      </w:tr>
    </w:tbl>
    <w:p w14:paraId="693CC9D2" w14:textId="77777777" w:rsidR="00174064" w:rsidRDefault="00174064" w:rsidP="00174064">
      <w:pPr>
        <w:rPr>
          <w:rFonts w:ascii="Arial" w:hAnsi="Arial" w:cs="Arial"/>
        </w:rPr>
      </w:pPr>
    </w:p>
    <w:p w14:paraId="5C175E8B" w14:textId="77777777" w:rsidR="00174064" w:rsidRDefault="00174064" w:rsidP="00174064">
      <w:pPr>
        <w:rPr>
          <w:rFonts w:ascii="Arial" w:hAnsi="Arial" w:cs="Arial"/>
        </w:rPr>
      </w:pPr>
    </w:p>
    <w:p w14:paraId="15EE5304" w14:textId="77777777" w:rsidR="00B14AA4" w:rsidRPr="006475A1" w:rsidRDefault="00B14AA4">
      <w:pPr>
        <w:pStyle w:val="Nzev"/>
      </w:pPr>
      <w:r w:rsidRPr="006475A1">
        <w:lastRenderedPageBreak/>
        <w:t>Schvalovací doložka</w:t>
      </w:r>
    </w:p>
    <w:p w14:paraId="72F38469" w14:textId="77777777" w:rsidR="00B14AA4" w:rsidRPr="006475A1" w:rsidRDefault="00B14AA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14AA4" w:rsidRPr="006475A1" w14:paraId="52451B9A" w14:textId="77777777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032BA6AF" w14:textId="77777777" w:rsidR="00B14AA4" w:rsidRPr="006475A1" w:rsidRDefault="00B14AA4">
            <w:pPr>
              <w:rPr>
                <w:rFonts w:ascii="Arial" w:hAnsi="Arial" w:cs="Arial"/>
              </w:rPr>
            </w:pPr>
            <w:r w:rsidRPr="006475A1"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3CA648D6" w14:textId="77777777" w:rsidR="00B14AA4" w:rsidRPr="006475A1" w:rsidRDefault="00B14AA4">
            <w:pPr>
              <w:rPr>
                <w:rFonts w:ascii="Arial" w:hAnsi="Arial" w:cs="Arial"/>
              </w:rPr>
            </w:pPr>
            <w:r w:rsidRPr="006475A1">
              <w:rPr>
                <w:rFonts w:ascii="Arial" w:hAnsi="Arial" w:cs="Arial"/>
              </w:rPr>
              <w:t>Rok: 2025</w:t>
            </w:r>
          </w:p>
        </w:tc>
      </w:tr>
      <w:tr w:rsidR="00B14AA4" w:rsidRPr="006475A1" w14:paraId="27F887A4" w14:textId="77777777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4040B5F7" w14:textId="77777777" w:rsidR="00B14AA4" w:rsidRPr="006475A1" w:rsidRDefault="00B14AA4">
            <w:pPr>
              <w:rPr>
                <w:rFonts w:ascii="Arial" w:hAnsi="Arial" w:cs="Arial"/>
              </w:rPr>
            </w:pPr>
            <w:r w:rsidRPr="006475A1">
              <w:rPr>
                <w:rFonts w:ascii="Arial" w:hAnsi="Arial" w:cs="Arial"/>
              </w:rPr>
              <w:t>Středisko: KSZPCPM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D91A877" w14:textId="77777777" w:rsidR="00B14AA4" w:rsidRPr="006475A1" w:rsidRDefault="00B14AA4">
            <w:pPr>
              <w:rPr>
                <w:rFonts w:ascii="Arial" w:hAnsi="Arial" w:cs="Arial"/>
              </w:rPr>
            </w:pPr>
            <w:r w:rsidRPr="006475A1">
              <w:rPr>
                <w:rFonts w:ascii="Arial" w:hAnsi="Arial" w:cs="Arial"/>
              </w:rPr>
              <w:t xml:space="preserve">Dokladová </w:t>
            </w:r>
            <w:proofErr w:type="gramStart"/>
            <w:r w:rsidRPr="006475A1">
              <w:rPr>
                <w:rFonts w:ascii="Arial" w:hAnsi="Arial" w:cs="Arial"/>
              </w:rPr>
              <w:t>řada:  OBJINF</w:t>
            </w:r>
            <w:proofErr w:type="gramEnd"/>
          </w:p>
        </w:tc>
      </w:tr>
      <w:tr w:rsidR="00B14AA4" w:rsidRPr="006475A1" w14:paraId="006F38E6" w14:textId="77777777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04787114" w14:textId="77777777" w:rsidR="00B14AA4" w:rsidRPr="006475A1" w:rsidRDefault="00B14AA4">
            <w:pPr>
              <w:rPr>
                <w:rFonts w:ascii="Arial" w:hAnsi="Arial" w:cs="Arial"/>
              </w:rPr>
            </w:pPr>
            <w:r w:rsidRPr="006475A1">
              <w:rPr>
                <w:rFonts w:ascii="Arial" w:hAnsi="Arial" w:cs="Arial"/>
              </w:rPr>
              <w:t xml:space="preserve">Spis. zn.:   Spr 1031/2025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1B96BF38" w14:textId="77777777" w:rsidR="00B14AA4" w:rsidRPr="006475A1" w:rsidRDefault="00B14AA4">
            <w:pPr>
              <w:rPr>
                <w:rFonts w:ascii="Arial" w:hAnsi="Arial" w:cs="Arial"/>
              </w:rPr>
            </w:pPr>
            <w:r w:rsidRPr="006475A1">
              <w:rPr>
                <w:rFonts w:ascii="Arial" w:hAnsi="Arial" w:cs="Arial"/>
              </w:rPr>
              <w:t>Číslo dokladu: 23</w:t>
            </w:r>
          </w:p>
          <w:p w14:paraId="01328E9B" w14:textId="77777777" w:rsidR="00B14AA4" w:rsidRPr="006475A1" w:rsidRDefault="00B14AA4">
            <w:pPr>
              <w:rPr>
                <w:rFonts w:ascii="Arial" w:hAnsi="Arial" w:cs="Arial"/>
              </w:rPr>
            </w:pPr>
          </w:p>
          <w:p w14:paraId="0B9579D3" w14:textId="77777777" w:rsidR="00B14AA4" w:rsidRPr="006475A1" w:rsidRDefault="00B14AA4">
            <w:pPr>
              <w:rPr>
                <w:rFonts w:ascii="Arial" w:hAnsi="Arial" w:cs="Arial"/>
              </w:rPr>
            </w:pPr>
          </w:p>
        </w:tc>
      </w:tr>
    </w:tbl>
    <w:p w14:paraId="45E672BC" w14:textId="77777777" w:rsidR="00B14AA4" w:rsidRPr="006475A1" w:rsidRDefault="00B14AA4">
      <w:pPr>
        <w:rPr>
          <w:rFonts w:ascii="Arial" w:hAnsi="Arial" w:cs="Arial"/>
        </w:rPr>
      </w:pPr>
      <w:r w:rsidRPr="006475A1">
        <w:rPr>
          <w:rFonts w:ascii="Arial" w:hAnsi="Arial" w:cs="Arial"/>
        </w:rPr>
        <w:t>Schvaluji:</w:t>
      </w:r>
    </w:p>
    <w:p w14:paraId="34CC67B5" w14:textId="77777777" w:rsidR="00B14AA4" w:rsidRPr="006475A1" w:rsidRDefault="00B14AA4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6475A1" w14:paraId="24443593" w14:textId="77777777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36A71" w14:textId="77777777" w:rsidR="00575C47" w:rsidRPr="006475A1" w:rsidRDefault="00575C47">
            <w:pPr>
              <w:rPr>
                <w:rFonts w:ascii="Arial" w:hAnsi="Arial" w:cs="Arial"/>
              </w:rPr>
            </w:pPr>
            <w:r w:rsidRPr="006475A1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722CE" w14:textId="77777777" w:rsidR="00575C47" w:rsidRPr="006475A1" w:rsidRDefault="00575C47">
            <w:pPr>
              <w:rPr>
                <w:rFonts w:ascii="Arial" w:hAnsi="Arial" w:cs="Arial"/>
              </w:rPr>
            </w:pPr>
            <w:r w:rsidRPr="006475A1">
              <w:rPr>
                <w:rFonts w:ascii="Arial" w:hAnsi="Arial" w:cs="Arial"/>
              </w:rPr>
              <w:t xml:space="preserve">Notebook 16" - nástupce 15,6" (modifikace 2) HP </w:t>
            </w:r>
            <w:proofErr w:type="spellStart"/>
            <w:r w:rsidRPr="006475A1">
              <w:rPr>
                <w:rFonts w:ascii="Arial" w:hAnsi="Arial" w:cs="Arial"/>
              </w:rPr>
              <w:t>ProBook</w:t>
            </w:r>
            <w:proofErr w:type="spellEnd"/>
            <w:r w:rsidRPr="006475A1">
              <w:rPr>
                <w:rFonts w:ascii="Arial" w:hAnsi="Arial" w:cs="Arial"/>
              </w:rPr>
              <w:t xml:space="preserve"> 4 G1a 16 (P/N: 54146945)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CF03B1" w14:textId="77777777" w:rsidR="00575C47" w:rsidRPr="006475A1" w:rsidRDefault="00575C47">
            <w:pPr>
              <w:jc w:val="right"/>
              <w:rPr>
                <w:rFonts w:ascii="Arial" w:hAnsi="Arial" w:cs="Arial"/>
              </w:rPr>
            </w:pPr>
            <w:r w:rsidRPr="006475A1">
              <w:rPr>
                <w:rFonts w:ascii="Arial" w:hAnsi="Arial" w:cs="Arial"/>
              </w:rPr>
              <w:t>44.745,99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CD6263" w14:textId="77777777" w:rsidR="00575C47" w:rsidRPr="006475A1" w:rsidRDefault="00575C47">
            <w:pPr>
              <w:rPr>
                <w:rFonts w:ascii="Arial" w:hAnsi="Arial" w:cs="Arial"/>
              </w:rPr>
            </w:pPr>
            <w:r w:rsidRPr="006475A1">
              <w:rPr>
                <w:rFonts w:ascii="Arial" w:hAnsi="Arial" w:cs="Arial"/>
              </w:rPr>
              <w:t>Kč</w:t>
            </w:r>
          </w:p>
        </w:tc>
      </w:tr>
      <w:tr w:rsidR="00575C47" w:rsidRPr="006475A1" w14:paraId="660B6BF4" w14:textId="77777777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186C" w14:textId="77777777" w:rsidR="00575C47" w:rsidRPr="006475A1" w:rsidRDefault="00575C47">
            <w:pPr>
              <w:rPr>
                <w:rFonts w:ascii="Arial" w:hAnsi="Arial" w:cs="Arial"/>
              </w:rPr>
            </w:pPr>
            <w:r w:rsidRPr="006475A1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E724" w14:textId="77777777" w:rsidR="00D15408" w:rsidRPr="006475A1" w:rsidRDefault="00575C47">
            <w:pPr>
              <w:rPr>
                <w:rFonts w:ascii="Arial" w:hAnsi="Arial" w:cs="Arial"/>
              </w:rPr>
            </w:pPr>
            <w:r w:rsidRPr="006475A1">
              <w:rPr>
                <w:rFonts w:ascii="Arial" w:hAnsi="Arial" w:cs="Arial"/>
              </w:rPr>
              <w:t>5420</w:t>
            </w:r>
            <w:r w:rsidR="00AE5EEB" w:rsidRPr="006475A1">
              <w:rPr>
                <w:rFonts w:ascii="Arial" w:hAnsi="Arial" w:cs="Arial"/>
              </w:rPr>
              <w:t>,</w:t>
            </w:r>
            <w:r w:rsidRPr="006475A1">
              <w:rPr>
                <w:rFonts w:ascii="Arial" w:hAnsi="Arial" w:cs="Arial"/>
              </w:rPr>
              <w:t xml:space="preserve"> 5137</w:t>
            </w:r>
            <w:r w:rsidR="001541AE" w:rsidRPr="006475A1">
              <w:rPr>
                <w:rFonts w:ascii="Arial" w:hAnsi="Arial" w:cs="Arial"/>
              </w:rPr>
              <w:t>,</w:t>
            </w:r>
            <w:r w:rsidRPr="006475A1">
              <w:rPr>
                <w:rFonts w:ascii="Arial" w:hAnsi="Arial" w:cs="Arial"/>
              </w:rPr>
              <w:t xml:space="preserve"> OI</w:t>
            </w:r>
            <w:r w:rsidR="00AE5EEB" w:rsidRPr="006475A1">
              <w:rPr>
                <w:rFonts w:ascii="Arial" w:hAnsi="Arial" w:cs="Arial"/>
              </w:rPr>
              <w:t>,</w:t>
            </w:r>
            <w:r w:rsidRPr="006475A1">
              <w:rPr>
                <w:rFonts w:ascii="Arial" w:hAnsi="Arial" w:cs="Arial"/>
              </w:rPr>
              <w:t xml:space="preserve"> </w:t>
            </w:r>
          </w:p>
          <w:p w14:paraId="677905E0" w14:textId="77777777" w:rsidR="00D15408" w:rsidRPr="006475A1" w:rsidRDefault="001F5886">
            <w:pPr>
              <w:rPr>
                <w:rFonts w:ascii="Arial" w:hAnsi="Arial" w:cs="Arial"/>
              </w:rPr>
            </w:pPr>
            <w:r w:rsidRPr="006475A1">
              <w:rPr>
                <w:rFonts w:ascii="Arial" w:hAnsi="Arial" w:cs="Arial"/>
              </w:rPr>
              <w:t>Zdroj</w:t>
            </w:r>
            <w:r w:rsidR="00D15408" w:rsidRPr="006475A1">
              <w:rPr>
                <w:rFonts w:ascii="Arial" w:hAnsi="Arial" w:cs="Arial"/>
              </w:rPr>
              <w:t xml:space="preserve">: </w:t>
            </w:r>
            <w:r w:rsidRPr="006475A1">
              <w:rPr>
                <w:rFonts w:ascii="Arial" w:hAnsi="Arial" w:cs="Arial"/>
              </w:rPr>
              <w:t>11</w:t>
            </w:r>
            <w:r w:rsidR="002702F8" w:rsidRPr="006475A1">
              <w:rPr>
                <w:rFonts w:ascii="Arial" w:hAnsi="Arial" w:cs="Arial"/>
              </w:rPr>
              <w:t>00000</w:t>
            </w:r>
          </w:p>
          <w:p w14:paraId="28E34C41" w14:textId="77777777" w:rsidR="00D844E4" w:rsidRPr="006475A1" w:rsidRDefault="00D844E4">
            <w:pPr>
              <w:rPr>
                <w:rFonts w:ascii="Arial" w:hAnsi="Arial" w:cs="Arial"/>
              </w:rPr>
            </w:pPr>
            <w:r w:rsidRPr="006475A1">
              <w:rPr>
                <w:rFonts w:ascii="Arial" w:hAnsi="Arial" w:cs="Arial"/>
              </w:rPr>
              <w:t xml:space="preserve">Účel: </w:t>
            </w:r>
          </w:p>
          <w:p w14:paraId="32F116FB" w14:textId="77777777" w:rsidR="00EE2C37" w:rsidRPr="006475A1" w:rsidRDefault="00D15408">
            <w:pPr>
              <w:rPr>
                <w:rFonts w:ascii="Arial" w:hAnsi="Arial" w:cs="Arial"/>
              </w:rPr>
            </w:pPr>
            <w:r w:rsidRPr="006475A1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5F396880" w14:textId="77777777" w:rsidR="00575C47" w:rsidRPr="006475A1" w:rsidRDefault="00575C47" w:rsidP="00150E77"/>
    <w:p w14:paraId="386ACFD1" w14:textId="77777777" w:rsidR="00150E77" w:rsidRPr="006475A1" w:rsidRDefault="00150E77" w:rsidP="00150E77"/>
    <w:p w14:paraId="74B34C2E" w14:textId="77777777" w:rsidR="00000000" w:rsidRPr="006475A1" w:rsidRDefault="00000000" w:rsidP="00150E77">
      <w:pPr>
        <w:sectPr w:rsidR="00000000" w:rsidRPr="006475A1">
          <w:footerReference w:type="default" r:id="rId6"/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6475A1" w14:paraId="31C27011" w14:textId="77777777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E76F3" w14:textId="77777777" w:rsidR="00575C47" w:rsidRPr="006475A1" w:rsidRDefault="00575C47">
            <w:pPr>
              <w:rPr>
                <w:rFonts w:ascii="Arial" w:hAnsi="Arial" w:cs="Arial"/>
              </w:rPr>
            </w:pPr>
            <w:r w:rsidRPr="006475A1">
              <w:rPr>
                <w:rFonts w:ascii="Arial" w:hAnsi="Arial" w:cs="Arial"/>
              </w:rPr>
              <w:t>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A61408" w14:textId="77777777" w:rsidR="00575C47" w:rsidRPr="006475A1" w:rsidRDefault="00575C47">
            <w:pPr>
              <w:rPr>
                <w:rFonts w:ascii="Arial" w:hAnsi="Arial" w:cs="Arial"/>
              </w:rPr>
            </w:pPr>
            <w:r w:rsidRPr="006475A1">
              <w:rPr>
                <w:rFonts w:ascii="Arial" w:hAnsi="Arial" w:cs="Arial"/>
              </w:rPr>
              <w:t>Brašna na notebook 15,6" /16(P/N: NTO-2055)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B42E2" w14:textId="77777777" w:rsidR="00575C47" w:rsidRPr="006475A1" w:rsidRDefault="00575C47">
            <w:pPr>
              <w:jc w:val="right"/>
              <w:rPr>
                <w:rFonts w:ascii="Arial" w:hAnsi="Arial" w:cs="Arial"/>
              </w:rPr>
            </w:pPr>
            <w:r w:rsidRPr="006475A1">
              <w:rPr>
                <w:rFonts w:ascii="Arial" w:hAnsi="Arial" w:cs="Arial"/>
              </w:rPr>
              <w:t>442,59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1B8FC" w14:textId="77777777" w:rsidR="00575C47" w:rsidRPr="006475A1" w:rsidRDefault="00575C47">
            <w:pPr>
              <w:rPr>
                <w:rFonts w:ascii="Arial" w:hAnsi="Arial" w:cs="Arial"/>
              </w:rPr>
            </w:pPr>
            <w:r w:rsidRPr="006475A1">
              <w:rPr>
                <w:rFonts w:ascii="Arial" w:hAnsi="Arial" w:cs="Arial"/>
              </w:rPr>
              <w:t>Kč</w:t>
            </w:r>
          </w:p>
        </w:tc>
      </w:tr>
      <w:tr w:rsidR="00575C47" w:rsidRPr="006475A1" w14:paraId="44DEA3F2" w14:textId="77777777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11D3" w14:textId="77777777" w:rsidR="00575C47" w:rsidRPr="006475A1" w:rsidRDefault="00575C47">
            <w:pPr>
              <w:rPr>
                <w:rFonts w:ascii="Arial" w:hAnsi="Arial" w:cs="Arial"/>
              </w:rPr>
            </w:pPr>
            <w:r w:rsidRPr="006475A1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705D" w14:textId="77777777" w:rsidR="00D15408" w:rsidRPr="006475A1" w:rsidRDefault="00575C47">
            <w:pPr>
              <w:rPr>
                <w:rFonts w:ascii="Arial" w:hAnsi="Arial" w:cs="Arial"/>
              </w:rPr>
            </w:pPr>
            <w:r w:rsidRPr="006475A1">
              <w:rPr>
                <w:rFonts w:ascii="Arial" w:hAnsi="Arial" w:cs="Arial"/>
              </w:rPr>
              <w:t>5420</w:t>
            </w:r>
            <w:r w:rsidR="00AE5EEB" w:rsidRPr="006475A1">
              <w:rPr>
                <w:rFonts w:ascii="Arial" w:hAnsi="Arial" w:cs="Arial"/>
              </w:rPr>
              <w:t>,</w:t>
            </w:r>
            <w:r w:rsidRPr="006475A1">
              <w:rPr>
                <w:rFonts w:ascii="Arial" w:hAnsi="Arial" w:cs="Arial"/>
              </w:rPr>
              <w:t xml:space="preserve"> 5137</w:t>
            </w:r>
            <w:r w:rsidR="001541AE" w:rsidRPr="006475A1">
              <w:rPr>
                <w:rFonts w:ascii="Arial" w:hAnsi="Arial" w:cs="Arial"/>
              </w:rPr>
              <w:t>,</w:t>
            </w:r>
            <w:r w:rsidRPr="006475A1">
              <w:rPr>
                <w:rFonts w:ascii="Arial" w:hAnsi="Arial" w:cs="Arial"/>
              </w:rPr>
              <w:t xml:space="preserve"> OI</w:t>
            </w:r>
            <w:r w:rsidR="00AE5EEB" w:rsidRPr="006475A1">
              <w:rPr>
                <w:rFonts w:ascii="Arial" w:hAnsi="Arial" w:cs="Arial"/>
              </w:rPr>
              <w:t>,</w:t>
            </w:r>
            <w:r w:rsidRPr="006475A1">
              <w:rPr>
                <w:rFonts w:ascii="Arial" w:hAnsi="Arial" w:cs="Arial"/>
              </w:rPr>
              <w:t xml:space="preserve"> </w:t>
            </w:r>
          </w:p>
          <w:p w14:paraId="351DA023" w14:textId="77777777" w:rsidR="00D15408" w:rsidRPr="006475A1" w:rsidRDefault="001F5886">
            <w:pPr>
              <w:rPr>
                <w:rFonts w:ascii="Arial" w:hAnsi="Arial" w:cs="Arial"/>
              </w:rPr>
            </w:pPr>
            <w:r w:rsidRPr="006475A1">
              <w:rPr>
                <w:rFonts w:ascii="Arial" w:hAnsi="Arial" w:cs="Arial"/>
              </w:rPr>
              <w:t>Zdroj</w:t>
            </w:r>
            <w:r w:rsidR="00D15408" w:rsidRPr="006475A1">
              <w:rPr>
                <w:rFonts w:ascii="Arial" w:hAnsi="Arial" w:cs="Arial"/>
              </w:rPr>
              <w:t xml:space="preserve">: </w:t>
            </w:r>
            <w:r w:rsidRPr="006475A1">
              <w:rPr>
                <w:rFonts w:ascii="Arial" w:hAnsi="Arial" w:cs="Arial"/>
              </w:rPr>
              <w:t>11</w:t>
            </w:r>
            <w:r w:rsidR="002702F8" w:rsidRPr="006475A1">
              <w:rPr>
                <w:rFonts w:ascii="Arial" w:hAnsi="Arial" w:cs="Arial"/>
              </w:rPr>
              <w:t>00000</w:t>
            </w:r>
          </w:p>
          <w:p w14:paraId="4C953E53" w14:textId="77777777" w:rsidR="00D844E4" w:rsidRPr="006475A1" w:rsidRDefault="00D844E4">
            <w:pPr>
              <w:rPr>
                <w:rFonts w:ascii="Arial" w:hAnsi="Arial" w:cs="Arial"/>
              </w:rPr>
            </w:pPr>
            <w:r w:rsidRPr="006475A1">
              <w:rPr>
                <w:rFonts w:ascii="Arial" w:hAnsi="Arial" w:cs="Arial"/>
              </w:rPr>
              <w:t xml:space="preserve">Účel: </w:t>
            </w:r>
          </w:p>
          <w:p w14:paraId="1484C74D" w14:textId="77777777" w:rsidR="00EE2C37" w:rsidRPr="006475A1" w:rsidRDefault="00D15408">
            <w:pPr>
              <w:rPr>
                <w:rFonts w:ascii="Arial" w:hAnsi="Arial" w:cs="Arial"/>
              </w:rPr>
            </w:pPr>
            <w:r w:rsidRPr="006475A1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2C4465FD" w14:textId="77777777" w:rsidR="00575C47" w:rsidRPr="006475A1" w:rsidRDefault="00575C47" w:rsidP="00150E77"/>
    <w:p w14:paraId="5709640A" w14:textId="77777777" w:rsidR="00150E77" w:rsidRPr="006475A1" w:rsidRDefault="00150E77" w:rsidP="00150E77"/>
    <w:p w14:paraId="1E4FB844" w14:textId="77777777" w:rsidR="00000000" w:rsidRPr="006475A1" w:rsidRDefault="00000000" w:rsidP="00150E77">
      <w:pPr>
        <w:sectPr w:rsidR="00000000" w:rsidRPr="006475A1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6475A1" w14:paraId="398E7671" w14:textId="77777777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CBA01" w14:textId="77777777" w:rsidR="00575C47" w:rsidRPr="006475A1" w:rsidRDefault="00575C47">
            <w:pPr>
              <w:rPr>
                <w:rFonts w:ascii="Arial" w:hAnsi="Arial" w:cs="Arial"/>
              </w:rPr>
            </w:pPr>
            <w:r w:rsidRPr="006475A1">
              <w:rPr>
                <w:rFonts w:ascii="Arial" w:hAnsi="Arial" w:cs="Arial"/>
              </w:rPr>
              <w:t>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8A622" w14:textId="77777777" w:rsidR="00575C47" w:rsidRPr="006475A1" w:rsidRDefault="00575C47">
            <w:pPr>
              <w:rPr>
                <w:rFonts w:ascii="Arial" w:hAnsi="Arial" w:cs="Arial"/>
              </w:rPr>
            </w:pPr>
            <w:r w:rsidRPr="006475A1">
              <w:rPr>
                <w:rFonts w:ascii="Arial" w:hAnsi="Arial" w:cs="Arial"/>
              </w:rPr>
              <w:t xml:space="preserve">Notebook 14" (modifikace 2) HP </w:t>
            </w:r>
            <w:proofErr w:type="spellStart"/>
            <w:r w:rsidRPr="006475A1">
              <w:rPr>
                <w:rFonts w:ascii="Arial" w:hAnsi="Arial" w:cs="Arial"/>
              </w:rPr>
              <w:t>EliteBook</w:t>
            </w:r>
            <w:proofErr w:type="spellEnd"/>
            <w:r w:rsidRPr="006475A1">
              <w:rPr>
                <w:rFonts w:ascii="Arial" w:hAnsi="Arial" w:cs="Arial"/>
              </w:rPr>
              <w:t xml:space="preserve"> 6 G1a 14 (P/N: 54146919)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A443D" w14:textId="77777777" w:rsidR="00575C47" w:rsidRPr="006475A1" w:rsidRDefault="00575C47">
            <w:pPr>
              <w:jc w:val="right"/>
              <w:rPr>
                <w:rFonts w:ascii="Arial" w:hAnsi="Arial" w:cs="Arial"/>
              </w:rPr>
            </w:pPr>
            <w:r w:rsidRPr="006475A1">
              <w:rPr>
                <w:rFonts w:ascii="Arial" w:hAnsi="Arial" w:cs="Arial"/>
              </w:rPr>
              <w:t>23.005,78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8A27D" w14:textId="77777777" w:rsidR="00575C47" w:rsidRPr="006475A1" w:rsidRDefault="00575C47">
            <w:pPr>
              <w:rPr>
                <w:rFonts w:ascii="Arial" w:hAnsi="Arial" w:cs="Arial"/>
              </w:rPr>
            </w:pPr>
            <w:r w:rsidRPr="006475A1">
              <w:rPr>
                <w:rFonts w:ascii="Arial" w:hAnsi="Arial" w:cs="Arial"/>
              </w:rPr>
              <w:t>Kč</w:t>
            </w:r>
          </w:p>
        </w:tc>
      </w:tr>
      <w:tr w:rsidR="00575C47" w:rsidRPr="006475A1" w14:paraId="418E374E" w14:textId="77777777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AF95" w14:textId="77777777" w:rsidR="00575C47" w:rsidRPr="006475A1" w:rsidRDefault="00575C47">
            <w:pPr>
              <w:rPr>
                <w:rFonts w:ascii="Arial" w:hAnsi="Arial" w:cs="Arial"/>
              </w:rPr>
            </w:pPr>
            <w:r w:rsidRPr="006475A1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BB7F" w14:textId="77777777" w:rsidR="00D15408" w:rsidRPr="006475A1" w:rsidRDefault="00575C47">
            <w:pPr>
              <w:rPr>
                <w:rFonts w:ascii="Arial" w:hAnsi="Arial" w:cs="Arial"/>
              </w:rPr>
            </w:pPr>
            <w:r w:rsidRPr="006475A1">
              <w:rPr>
                <w:rFonts w:ascii="Arial" w:hAnsi="Arial" w:cs="Arial"/>
              </w:rPr>
              <w:t>5420</w:t>
            </w:r>
            <w:r w:rsidR="00AE5EEB" w:rsidRPr="006475A1">
              <w:rPr>
                <w:rFonts w:ascii="Arial" w:hAnsi="Arial" w:cs="Arial"/>
              </w:rPr>
              <w:t>,</w:t>
            </w:r>
            <w:r w:rsidRPr="006475A1">
              <w:rPr>
                <w:rFonts w:ascii="Arial" w:hAnsi="Arial" w:cs="Arial"/>
              </w:rPr>
              <w:t xml:space="preserve"> 5137</w:t>
            </w:r>
            <w:r w:rsidR="001541AE" w:rsidRPr="006475A1">
              <w:rPr>
                <w:rFonts w:ascii="Arial" w:hAnsi="Arial" w:cs="Arial"/>
              </w:rPr>
              <w:t>,</w:t>
            </w:r>
            <w:r w:rsidRPr="006475A1">
              <w:rPr>
                <w:rFonts w:ascii="Arial" w:hAnsi="Arial" w:cs="Arial"/>
              </w:rPr>
              <w:t xml:space="preserve"> OI</w:t>
            </w:r>
            <w:r w:rsidR="00AE5EEB" w:rsidRPr="006475A1">
              <w:rPr>
                <w:rFonts w:ascii="Arial" w:hAnsi="Arial" w:cs="Arial"/>
              </w:rPr>
              <w:t>,</w:t>
            </w:r>
            <w:r w:rsidRPr="006475A1">
              <w:rPr>
                <w:rFonts w:ascii="Arial" w:hAnsi="Arial" w:cs="Arial"/>
              </w:rPr>
              <w:t xml:space="preserve"> </w:t>
            </w:r>
          </w:p>
          <w:p w14:paraId="1983E536" w14:textId="77777777" w:rsidR="00D15408" w:rsidRPr="006475A1" w:rsidRDefault="001F5886">
            <w:pPr>
              <w:rPr>
                <w:rFonts w:ascii="Arial" w:hAnsi="Arial" w:cs="Arial"/>
              </w:rPr>
            </w:pPr>
            <w:r w:rsidRPr="006475A1">
              <w:rPr>
                <w:rFonts w:ascii="Arial" w:hAnsi="Arial" w:cs="Arial"/>
              </w:rPr>
              <w:t>Zdroj</w:t>
            </w:r>
            <w:r w:rsidR="00D15408" w:rsidRPr="006475A1">
              <w:rPr>
                <w:rFonts w:ascii="Arial" w:hAnsi="Arial" w:cs="Arial"/>
              </w:rPr>
              <w:t xml:space="preserve">: </w:t>
            </w:r>
            <w:r w:rsidRPr="006475A1">
              <w:rPr>
                <w:rFonts w:ascii="Arial" w:hAnsi="Arial" w:cs="Arial"/>
              </w:rPr>
              <w:t>11</w:t>
            </w:r>
            <w:r w:rsidR="002702F8" w:rsidRPr="006475A1">
              <w:rPr>
                <w:rFonts w:ascii="Arial" w:hAnsi="Arial" w:cs="Arial"/>
              </w:rPr>
              <w:t>00000</w:t>
            </w:r>
          </w:p>
          <w:p w14:paraId="73FCF592" w14:textId="77777777" w:rsidR="00D844E4" w:rsidRPr="006475A1" w:rsidRDefault="00D844E4">
            <w:pPr>
              <w:rPr>
                <w:rFonts w:ascii="Arial" w:hAnsi="Arial" w:cs="Arial"/>
              </w:rPr>
            </w:pPr>
            <w:r w:rsidRPr="006475A1">
              <w:rPr>
                <w:rFonts w:ascii="Arial" w:hAnsi="Arial" w:cs="Arial"/>
              </w:rPr>
              <w:t xml:space="preserve">Účel: </w:t>
            </w:r>
          </w:p>
          <w:p w14:paraId="4A65E1A4" w14:textId="77777777" w:rsidR="00EE2C37" w:rsidRPr="006475A1" w:rsidRDefault="00D15408">
            <w:pPr>
              <w:rPr>
                <w:rFonts w:ascii="Arial" w:hAnsi="Arial" w:cs="Arial"/>
              </w:rPr>
            </w:pPr>
            <w:r w:rsidRPr="006475A1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07EC864D" w14:textId="77777777" w:rsidR="00575C47" w:rsidRPr="006475A1" w:rsidRDefault="00575C47" w:rsidP="00150E77"/>
    <w:p w14:paraId="17E8FF15" w14:textId="77777777" w:rsidR="00150E77" w:rsidRPr="006475A1" w:rsidRDefault="00150E77" w:rsidP="00150E77"/>
    <w:p w14:paraId="608E8A90" w14:textId="77777777" w:rsidR="00000000" w:rsidRPr="006475A1" w:rsidRDefault="00000000" w:rsidP="00150E77">
      <w:pPr>
        <w:sectPr w:rsidR="00000000" w:rsidRPr="006475A1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6475A1" w14:paraId="2EDB1EF2" w14:textId="77777777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6B085" w14:textId="77777777" w:rsidR="00575C47" w:rsidRPr="006475A1" w:rsidRDefault="00575C47">
            <w:pPr>
              <w:rPr>
                <w:rFonts w:ascii="Arial" w:hAnsi="Arial" w:cs="Arial"/>
              </w:rPr>
            </w:pPr>
            <w:r w:rsidRPr="006475A1">
              <w:rPr>
                <w:rFonts w:ascii="Arial" w:hAnsi="Arial" w:cs="Arial"/>
              </w:rPr>
              <w:t>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8EC1F9" w14:textId="3E808525" w:rsidR="00575C47" w:rsidRPr="006475A1" w:rsidRDefault="00575C47">
            <w:pPr>
              <w:rPr>
                <w:rFonts w:ascii="Arial" w:hAnsi="Arial" w:cs="Arial"/>
              </w:rPr>
            </w:pPr>
            <w:r w:rsidRPr="006475A1">
              <w:rPr>
                <w:rFonts w:ascii="Arial" w:hAnsi="Arial" w:cs="Arial"/>
              </w:rPr>
              <w:t xml:space="preserve">Pouzdro na notebook 14" (P/N: </w:t>
            </w:r>
            <w:r w:rsidR="006475A1">
              <w:rPr>
                <w:rFonts w:ascii="Arial" w:hAnsi="Arial" w:cs="Arial"/>
              </w:rPr>
              <w:t>NET-1701</w:t>
            </w:r>
            <w:r w:rsidRPr="006475A1">
              <w:rPr>
                <w:rFonts w:ascii="Arial" w:hAnsi="Arial" w:cs="Arial"/>
              </w:rPr>
              <w:t>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43744" w14:textId="77777777" w:rsidR="00575C47" w:rsidRPr="006475A1" w:rsidRDefault="00575C47">
            <w:pPr>
              <w:jc w:val="right"/>
              <w:rPr>
                <w:rFonts w:ascii="Arial" w:hAnsi="Arial" w:cs="Arial"/>
              </w:rPr>
            </w:pPr>
            <w:r w:rsidRPr="006475A1">
              <w:rPr>
                <w:rFonts w:ascii="Arial" w:hAnsi="Arial" w:cs="Arial"/>
              </w:rPr>
              <w:t>147,53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8DBF5" w14:textId="77777777" w:rsidR="00575C47" w:rsidRPr="006475A1" w:rsidRDefault="00575C47">
            <w:pPr>
              <w:rPr>
                <w:rFonts w:ascii="Arial" w:hAnsi="Arial" w:cs="Arial"/>
              </w:rPr>
            </w:pPr>
            <w:r w:rsidRPr="006475A1">
              <w:rPr>
                <w:rFonts w:ascii="Arial" w:hAnsi="Arial" w:cs="Arial"/>
              </w:rPr>
              <w:t>Kč</w:t>
            </w:r>
          </w:p>
        </w:tc>
      </w:tr>
      <w:tr w:rsidR="00575C47" w:rsidRPr="006475A1" w14:paraId="2F57A27D" w14:textId="77777777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F4B2" w14:textId="77777777" w:rsidR="00575C47" w:rsidRPr="006475A1" w:rsidRDefault="00575C47">
            <w:pPr>
              <w:rPr>
                <w:rFonts w:ascii="Arial" w:hAnsi="Arial" w:cs="Arial"/>
              </w:rPr>
            </w:pPr>
            <w:r w:rsidRPr="006475A1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0EC8" w14:textId="77777777" w:rsidR="00D15408" w:rsidRPr="006475A1" w:rsidRDefault="00575C47">
            <w:pPr>
              <w:rPr>
                <w:rFonts w:ascii="Arial" w:hAnsi="Arial" w:cs="Arial"/>
              </w:rPr>
            </w:pPr>
            <w:r w:rsidRPr="006475A1">
              <w:rPr>
                <w:rFonts w:ascii="Arial" w:hAnsi="Arial" w:cs="Arial"/>
              </w:rPr>
              <w:t>5420</w:t>
            </w:r>
            <w:r w:rsidR="00AE5EEB" w:rsidRPr="006475A1">
              <w:rPr>
                <w:rFonts w:ascii="Arial" w:hAnsi="Arial" w:cs="Arial"/>
              </w:rPr>
              <w:t>,</w:t>
            </w:r>
            <w:r w:rsidRPr="006475A1">
              <w:rPr>
                <w:rFonts w:ascii="Arial" w:hAnsi="Arial" w:cs="Arial"/>
              </w:rPr>
              <w:t xml:space="preserve"> 5137</w:t>
            </w:r>
            <w:r w:rsidR="001541AE" w:rsidRPr="006475A1">
              <w:rPr>
                <w:rFonts w:ascii="Arial" w:hAnsi="Arial" w:cs="Arial"/>
              </w:rPr>
              <w:t>,</w:t>
            </w:r>
            <w:r w:rsidRPr="006475A1">
              <w:rPr>
                <w:rFonts w:ascii="Arial" w:hAnsi="Arial" w:cs="Arial"/>
              </w:rPr>
              <w:t xml:space="preserve"> OI</w:t>
            </w:r>
            <w:r w:rsidR="00AE5EEB" w:rsidRPr="006475A1">
              <w:rPr>
                <w:rFonts w:ascii="Arial" w:hAnsi="Arial" w:cs="Arial"/>
              </w:rPr>
              <w:t>,</w:t>
            </w:r>
            <w:r w:rsidRPr="006475A1">
              <w:rPr>
                <w:rFonts w:ascii="Arial" w:hAnsi="Arial" w:cs="Arial"/>
              </w:rPr>
              <w:t xml:space="preserve"> </w:t>
            </w:r>
          </w:p>
          <w:p w14:paraId="28C9D863" w14:textId="77777777" w:rsidR="00D15408" w:rsidRPr="006475A1" w:rsidRDefault="001F5886">
            <w:pPr>
              <w:rPr>
                <w:rFonts w:ascii="Arial" w:hAnsi="Arial" w:cs="Arial"/>
              </w:rPr>
            </w:pPr>
            <w:r w:rsidRPr="006475A1">
              <w:rPr>
                <w:rFonts w:ascii="Arial" w:hAnsi="Arial" w:cs="Arial"/>
              </w:rPr>
              <w:t>Zdroj</w:t>
            </w:r>
            <w:r w:rsidR="00D15408" w:rsidRPr="006475A1">
              <w:rPr>
                <w:rFonts w:ascii="Arial" w:hAnsi="Arial" w:cs="Arial"/>
              </w:rPr>
              <w:t xml:space="preserve">: </w:t>
            </w:r>
            <w:r w:rsidRPr="006475A1">
              <w:rPr>
                <w:rFonts w:ascii="Arial" w:hAnsi="Arial" w:cs="Arial"/>
              </w:rPr>
              <w:t>11</w:t>
            </w:r>
            <w:r w:rsidR="002702F8" w:rsidRPr="006475A1">
              <w:rPr>
                <w:rFonts w:ascii="Arial" w:hAnsi="Arial" w:cs="Arial"/>
              </w:rPr>
              <w:t>00000</w:t>
            </w:r>
          </w:p>
          <w:p w14:paraId="627F1D9D" w14:textId="77777777" w:rsidR="00D844E4" w:rsidRPr="006475A1" w:rsidRDefault="00D844E4">
            <w:pPr>
              <w:rPr>
                <w:rFonts w:ascii="Arial" w:hAnsi="Arial" w:cs="Arial"/>
              </w:rPr>
            </w:pPr>
            <w:r w:rsidRPr="006475A1">
              <w:rPr>
                <w:rFonts w:ascii="Arial" w:hAnsi="Arial" w:cs="Arial"/>
              </w:rPr>
              <w:t xml:space="preserve">Účel: </w:t>
            </w:r>
          </w:p>
          <w:p w14:paraId="419FED19" w14:textId="77777777" w:rsidR="00EE2C37" w:rsidRPr="006475A1" w:rsidRDefault="00D15408">
            <w:pPr>
              <w:rPr>
                <w:rFonts w:ascii="Arial" w:hAnsi="Arial" w:cs="Arial"/>
              </w:rPr>
            </w:pPr>
            <w:r w:rsidRPr="006475A1">
              <w:rPr>
                <w:rFonts w:ascii="Arial" w:hAnsi="Arial" w:cs="Arial"/>
              </w:rPr>
              <w:t xml:space="preserve">Středisko: </w:t>
            </w:r>
          </w:p>
        </w:tc>
      </w:tr>
    </w:tbl>
    <w:p w14:paraId="5001570C" w14:textId="77777777" w:rsidR="00575C47" w:rsidRPr="006475A1" w:rsidRDefault="00575C47" w:rsidP="00150E77"/>
    <w:p w14:paraId="5E7545B1" w14:textId="77777777" w:rsidR="00150E77" w:rsidRPr="006475A1" w:rsidRDefault="00150E77" w:rsidP="00150E77"/>
    <w:p w14:paraId="53FF8B70" w14:textId="77777777" w:rsidR="00CE6D5F" w:rsidRPr="006475A1" w:rsidRDefault="00CE6D5F" w:rsidP="00150E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4AA4" w:rsidRPr="006475A1" w14:paraId="276C739C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bottom w:val="nil"/>
              <w:right w:val="nil"/>
            </w:tcBorders>
          </w:tcPr>
          <w:p w14:paraId="0D95365C" w14:textId="77777777" w:rsidR="00B14AA4" w:rsidRPr="006475A1" w:rsidRDefault="00B14AA4" w:rsidP="003B0EED">
            <w:pPr>
              <w:pStyle w:val="Zhlav"/>
              <w:keepNext/>
              <w:keepLines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305325C3" w14:textId="77777777" w:rsidR="00B14AA4" w:rsidRPr="006475A1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6475A1">
              <w:rPr>
                <w:rFonts w:ascii="Arial" w:hAnsi="Arial" w:cs="Arial"/>
              </w:rPr>
              <w:t xml:space="preserve">Maximální </w:t>
            </w:r>
            <w:proofErr w:type="gramStart"/>
            <w:r w:rsidRPr="006475A1">
              <w:rPr>
                <w:rFonts w:ascii="Arial" w:hAnsi="Arial" w:cs="Arial"/>
              </w:rPr>
              <w:t>cena:…</w:t>
            </w:r>
            <w:proofErr w:type="gramEnd"/>
            <w:r w:rsidRPr="006475A1">
              <w:rPr>
                <w:rFonts w:ascii="Arial" w:hAnsi="Arial" w:cs="Arial"/>
              </w:rPr>
              <w:t>……………………..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14:paraId="00DC887A" w14:textId="77777777" w:rsidR="00B14AA4" w:rsidRPr="006475A1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6475A1" w14:paraId="6B049AF6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14:paraId="069BDF80" w14:textId="77777777" w:rsidR="00B14AA4" w:rsidRPr="006475A1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14:paraId="24D9D67B" w14:textId="77777777" w:rsidR="00B14AA4" w:rsidRPr="006475A1" w:rsidRDefault="00B14AA4" w:rsidP="003B0EED">
            <w:pPr>
              <w:keepNext/>
              <w:keepLines/>
              <w:rPr>
                <w:rFonts w:ascii="Arial" w:hAnsi="Arial" w:cs="Arial"/>
              </w:rPr>
            </w:pPr>
            <w:proofErr w:type="gramStart"/>
            <w:r w:rsidRPr="006475A1">
              <w:rPr>
                <w:rFonts w:ascii="Arial" w:hAnsi="Arial" w:cs="Arial"/>
              </w:rPr>
              <w:t>Datum:…</w:t>
            </w:r>
            <w:proofErr w:type="gramEnd"/>
            <w:r w:rsidRPr="006475A1">
              <w:rPr>
                <w:rFonts w:ascii="Arial" w:hAnsi="Arial" w:cs="Arial"/>
              </w:rPr>
              <w:t>………………………………..</w:t>
            </w:r>
          </w:p>
          <w:p w14:paraId="5405E584" w14:textId="77777777" w:rsidR="00B14AA4" w:rsidRPr="006475A1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14:paraId="0142DD53" w14:textId="77777777" w:rsidR="00B14AA4" w:rsidRPr="006475A1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6475A1">
              <w:rPr>
                <w:rFonts w:ascii="Arial" w:hAnsi="Arial" w:cs="Arial"/>
              </w:rPr>
              <w:t xml:space="preserve">Podpis </w:t>
            </w:r>
          </w:p>
          <w:p w14:paraId="7D316535" w14:textId="77777777" w:rsidR="00B14AA4" w:rsidRPr="006475A1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6475A1">
              <w:rPr>
                <w:rFonts w:ascii="Arial" w:hAnsi="Arial" w:cs="Arial"/>
              </w:rPr>
              <w:t xml:space="preserve">příkazce </w:t>
            </w:r>
            <w:proofErr w:type="gramStart"/>
            <w:r w:rsidRPr="006475A1">
              <w:rPr>
                <w:rFonts w:ascii="Arial" w:hAnsi="Arial" w:cs="Arial"/>
              </w:rPr>
              <w:t>operace:…</w:t>
            </w:r>
            <w:proofErr w:type="gramEnd"/>
            <w:r w:rsidRPr="006475A1">
              <w:rPr>
                <w:rFonts w:ascii="Arial" w:hAnsi="Arial" w:cs="Arial"/>
              </w:rPr>
              <w:t>…………………….…</w:t>
            </w:r>
          </w:p>
        </w:tc>
      </w:tr>
      <w:tr w:rsidR="00B14AA4" w:rsidRPr="006475A1" w14:paraId="69747888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bottom w:val="nil"/>
            </w:tcBorders>
          </w:tcPr>
          <w:p w14:paraId="2AB9CCB9" w14:textId="77777777" w:rsidR="00B14AA4" w:rsidRPr="006475A1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6475A1">
              <w:rPr>
                <w:rFonts w:ascii="Arial" w:hAnsi="Arial" w:cs="Arial"/>
              </w:rPr>
              <w:t>Kontrolu operace provedl správce rozpočtu:</w:t>
            </w:r>
          </w:p>
          <w:p w14:paraId="34EFAAB4" w14:textId="77777777" w:rsidR="00B14AA4" w:rsidRPr="006475A1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6475A1" w14:paraId="19110FDB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14:paraId="3440DBA3" w14:textId="77777777" w:rsidR="00B14AA4" w:rsidRPr="006475A1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14:paraId="3736DB13" w14:textId="77777777" w:rsidR="00B14AA4" w:rsidRPr="006475A1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6475A1">
              <w:rPr>
                <w:rFonts w:ascii="Arial" w:hAnsi="Arial" w:cs="Arial"/>
              </w:rPr>
              <w:t>Datum: ………………………………….</w:t>
            </w:r>
          </w:p>
          <w:p w14:paraId="4E7F4018" w14:textId="77777777" w:rsidR="00B14AA4" w:rsidRPr="006475A1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14:paraId="02CAAA8B" w14:textId="77777777" w:rsidR="00B14AA4" w:rsidRPr="006475A1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6475A1">
              <w:rPr>
                <w:rFonts w:ascii="Arial" w:hAnsi="Arial" w:cs="Arial"/>
              </w:rPr>
              <w:t>Podpis</w:t>
            </w:r>
          </w:p>
          <w:p w14:paraId="33FD5776" w14:textId="77777777" w:rsidR="00B14AA4" w:rsidRPr="006475A1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6475A1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14AA4" w:rsidRPr="006475A1" w14:paraId="76094CD5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14:paraId="3E9A01B3" w14:textId="77777777" w:rsidR="00B14AA4" w:rsidRPr="006475A1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6475A1">
              <w:rPr>
                <w:rFonts w:ascii="Arial" w:hAnsi="Arial" w:cs="Arial"/>
              </w:rPr>
              <w:t xml:space="preserve">Poznámka: </w:t>
            </w:r>
          </w:p>
          <w:p w14:paraId="35401242" w14:textId="77777777" w:rsidR="00B14AA4" w:rsidRPr="006475A1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14:paraId="5DD585EE" w14:textId="77777777" w:rsidR="00B14AA4" w:rsidRPr="006475A1" w:rsidRDefault="00B14AA4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14AA4" w:rsidRPr="006475A1" w:rsidSect="00B50C5D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240B7" w14:textId="77777777" w:rsidR="00A74B1A" w:rsidRDefault="00A74B1A">
      <w:r>
        <w:separator/>
      </w:r>
    </w:p>
  </w:endnote>
  <w:endnote w:type="continuationSeparator" w:id="0">
    <w:p w14:paraId="3666575F" w14:textId="77777777" w:rsidR="00A74B1A" w:rsidRDefault="00A7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399B" w14:textId="77777777" w:rsidR="00B14AA4" w:rsidRDefault="00B14AA4">
    <w:pPr>
      <w:pStyle w:val="Zpat"/>
      <w:rPr>
        <w:rFonts w:ascii="Arial" w:hAnsi="Arial" w:cs="Arial"/>
      </w:rPr>
    </w:pPr>
    <w:r>
      <w:rPr>
        <w:rFonts w:ascii="Arial" w:hAnsi="Arial" w:cs="Arial"/>
      </w:rPr>
      <w:t>Tisk: KSZPCPM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47CCE" w14:textId="77777777" w:rsidR="00A74B1A" w:rsidRDefault="00A74B1A">
      <w:r>
        <w:separator/>
      </w:r>
    </w:p>
  </w:footnote>
  <w:footnote w:type="continuationSeparator" w:id="0">
    <w:p w14:paraId="50B3B03F" w14:textId="77777777" w:rsidR="00A74B1A" w:rsidRDefault="00A74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2301917"/>
    <w:docVar w:name="SOUBOR_DOC" w:val="c:\dokument\"/>
  </w:docVars>
  <w:rsids>
    <w:rsidRoot w:val="00B14AA4"/>
    <w:rsid w:val="000E4F4B"/>
    <w:rsid w:val="00150E77"/>
    <w:rsid w:val="001541AE"/>
    <w:rsid w:val="00174064"/>
    <w:rsid w:val="001F5886"/>
    <w:rsid w:val="00252AFF"/>
    <w:rsid w:val="002702F8"/>
    <w:rsid w:val="002F1F4F"/>
    <w:rsid w:val="00342EF3"/>
    <w:rsid w:val="003B0EED"/>
    <w:rsid w:val="00471400"/>
    <w:rsid w:val="00575C47"/>
    <w:rsid w:val="006475A1"/>
    <w:rsid w:val="00651D6D"/>
    <w:rsid w:val="0065427B"/>
    <w:rsid w:val="00867C87"/>
    <w:rsid w:val="00941A8D"/>
    <w:rsid w:val="00964F3D"/>
    <w:rsid w:val="00967C71"/>
    <w:rsid w:val="009868DB"/>
    <w:rsid w:val="009B4588"/>
    <w:rsid w:val="009D3F8B"/>
    <w:rsid w:val="00A74B1A"/>
    <w:rsid w:val="00AE5EEB"/>
    <w:rsid w:val="00B14AA4"/>
    <w:rsid w:val="00B50C5D"/>
    <w:rsid w:val="00C21347"/>
    <w:rsid w:val="00CA2271"/>
    <w:rsid w:val="00CE6D5F"/>
    <w:rsid w:val="00D15408"/>
    <w:rsid w:val="00D32245"/>
    <w:rsid w:val="00D844E4"/>
    <w:rsid w:val="00DF45D2"/>
    <w:rsid w:val="00EB40D0"/>
    <w:rsid w:val="00EE2C37"/>
    <w:rsid w:val="00F511C1"/>
    <w:rsid w:val="00F5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AEEECD"/>
  <w14:defaultImageDpi w14:val="0"/>
  <w15:docId w15:val="{7835C071-2D6E-4B1A-963C-DB9B6AA6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4064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9"/>
    <w:rsid w:val="00174064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11</TotalTime>
  <Pages>1</Pages>
  <Words>317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Schvalovací doložka</vt:lpstr>
    </vt:vector>
  </TitlesOfParts>
  <Company>CCA Systems a.s.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Schvalovací doložka</dc:title>
  <dc:subject/>
  <dc:creator>neznámý</dc:creator>
  <cp:keywords/>
  <dc:description/>
  <cp:lastModifiedBy>Polanová Ilona Bc.</cp:lastModifiedBy>
  <cp:revision>5</cp:revision>
  <cp:lastPrinted>2025-09-12T07:11:00Z</cp:lastPrinted>
  <dcterms:created xsi:type="dcterms:W3CDTF">2025-09-12T07:04:00Z</dcterms:created>
  <dcterms:modified xsi:type="dcterms:W3CDTF">2025-09-12T07:17:00Z</dcterms:modified>
</cp:coreProperties>
</file>