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F89E" w14:textId="77777777" w:rsidR="008F4B43" w:rsidRPr="008F4B43" w:rsidRDefault="008F4B43" w:rsidP="008F4B43">
      <w:pPr>
        <w:rPr>
          <w:rFonts w:asciiTheme="minorHAnsi" w:hAnsiTheme="minorHAnsi"/>
        </w:rPr>
      </w:pPr>
      <w:r w:rsidRPr="008F4B43"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FB8BCC" wp14:editId="4DBEE11B">
                <wp:simplePos x="0" y="0"/>
                <wp:positionH relativeFrom="column">
                  <wp:posOffset>3098575</wp:posOffset>
                </wp:positionH>
                <wp:positionV relativeFrom="paragraph">
                  <wp:posOffset>40668</wp:posOffset>
                </wp:positionV>
                <wp:extent cx="2560320" cy="840566"/>
                <wp:effectExtent l="0" t="0" r="1143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840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E76BB" w14:textId="77777777" w:rsidR="008F4B43" w:rsidRDefault="008F4B43" w:rsidP="008F4B43">
                            <w:pPr>
                              <w:pStyle w:val="Default"/>
                              <w:rPr>
                                <w:rFonts w:asciiTheme="minorHAnsi" w:hAnsiTheme="minorHAnsi"/>
                              </w:rPr>
                            </w:pPr>
                            <w:r w:rsidRPr="008F4B43">
                              <w:rPr>
                                <w:rFonts w:asciiTheme="minorHAnsi" w:hAnsiTheme="minorHAnsi"/>
                              </w:rPr>
                              <w:t xml:space="preserve">DATRON a.s., se sídlem Vachkova 3008, 470 01 Česká Lípa, </w:t>
                            </w:r>
                          </w:p>
                          <w:p w14:paraId="7826418E" w14:textId="77777777" w:rsidR="008F4B43" w:rsidRDefault="008F4B43" w:rsidP="008F4B43">
                            <w:pPr>
                              <w:pStyle w:val="Default"/>
                              <w:rPr>
                                <w:rFonts w:asciiTheme="minorHAnsi" w:hAnsiTheme="minorHAnsi"/>
                              </w:rPr>
                            </w:pPr>
                            <w:r w:rsidRPr="008F4B43">
                              <w:rPr>
                                <w:rFonts w:asciiTheme="minorHAnsi" w:hAnsiTheme="minorHAnsi"/>
                              </w:rPr>
                              <w:t xml:space="preserve">IČ: 43227520 </w:t>
                            </w:r>
                          </w:p>
                          <w:p w14:paraId="117EFE4A" w14:textId="2B8DC0B2" w:rsidR="008F4B43" w:rsidRPr="008F4B43" w:rsidRDefault="008F4B43" w:rsidP="008F4B43">
                            <w:pPr>
                              <w:pStyle w:val="Default"/>
                              <w:rPr>
                                <w:rFonts w:asciiTheme="minorHAnsi" w:hAnsiTheme="minorHAnsi"/>
                              </w:rPr>
                            </w:pPr>
                            <w:r w:rsidRPr="008F4B43">
                              <w:rPr>
                                <w:rFonts w:asciiTheme="minorHAnsi" w:hAnsiTheme="minorHAnsi"/>
                              </w:rPr>
                              <w:t>DIČ: CZ43227520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B8B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pt;margin-top:3.2pt;width:201.6pt;height: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" o:allowincell="f">
                <v:textbox>
                  <w:txbxContent>
                    <w:p w14:paraId="622E76BB" w14:textId="77777777" w:rsidR="008F4B43" w:rsidRDefault="008F4B43" w:rsidP="008F4B43">
                      <w:pPr>
                        <w:pStyle w:val="Default"/>
                        <w:rPr>
                          <w:rFonts w:asciiTheme="minorHAnsi" w:hAnsiTheme="minorHAnsi"/>
                        </w:rPr>
                      </w:pPr>
                      <w:r w:rsidRPr="008F4B43">
                        <w:rPr>
                          <w:rFonts w:asciiTheme="minorHAnsi" w:hAnsiTheme="minorHAnsi"/>
                        </w:rPr>
                        <w:t xml:space="preserve">DATRON a.s., se sídlem Vachkova 3008, 470 01 Česká Lípa, </w:t>
                      </w:r>
                    </w:p>
                    <w:p w14:paraId="7826418E" w14:textId="77777777" w:rsidR="008F4B43" w:rsidRDefault="008F4B43" w:rsidP="008F4B43">
                      <w:pPr>
                        <w:pStyle w:val="Default"/>
                        <w:rPr>
                          <w:rFonts w:asciiTheme="minorHAnsi" w:hAnsiTheme="minorHAnsi"/>
                        </w:rPr>
                      </w:pPr>
                      <w:r w:rsidRPr="008F4B43">
                        <w:rPr>
                          <w:rFonts w:asciiTheme="minorHAnsi" w:hAnsiTheme="minorHAnsi"/>
                        </w:rPr>
                        <w:t xml:space="preserve">IČ: 43227520 </w:t>
                      </w:r>
                    </w:p>
                    <w:p w14:paraId="117EFE4A" w14:textId="2B8DC0B2" w:rsidR="008F4B43" w:rsidRPr="008F4B43" w:rsidRDefault="008F4B43" w:rsidP="008F4B43">
                      <w:pPr>
                        <w:pStyle w:val="Default"/>
                        <w:rPr>
                          <w:rFonts w:asciiTheme="minorHAnsi" w:hAnsiTheme="minorHAnsi"/>
                        </w:rPr>
                      </w:pPr>
                      <w:r w:rsidRPr="008F4B43">
                        <w:rPr>
                          <w:rFonts w:asciiTheme="minorHAnsi" w:hAnsiTheme="minorHAnsi"/>
                        </w:rPr>
                        <w:t>DIČ: CZ43227520</w:t>
                      </w:r>
                    </w:p>
                  </w:txbxContent>
                </v:textbox>
              </v:shape>
            </w:pict>
          </mc:Fallback>
        </mc:AlternateContent>
      </w:r>
    </w:p>
    <w:p w14:paraId="11359AE5" w14:textId="77777777" w:rsidR="008F4B43" w:rsidRPr="008F4B43" w:rsidRDefault="008F4B43" w:rsidP="008F4B43">
      <w:pPr>
        <w:rPr>
          <w:rFonts w:asciiTheme="minorHAnsi" w:hAnsiTheme="minorHAnsi"/>
        </w:rPr>
      </w:pPr>
    </w:p>
    <w:p w14:paraId="50840055" w14:textId="77777777" w:rsidR="008F4B43" w:rsidRPr="008F4B43" w:rsidRDefault="008F4B43" w:rsidP="008F4B43">
      <w:pPr>
        <w:rPr>
          <w:rFonts w:asciiTheme="minorHAnsi" w:hAnsiTheme="minorHAnsi"/>
          <w:sz w:val="24"/>
        </w:rPr>
      </w:pPr>
    </w:p>
    <w:p w14:paraId="730D9F1B" w14:textId="77777777" w:rsidR="008F4B43" w:rsidRPr="008F4B43" w:rsidRDefault="008F4B43" w:rsidP="008F4B43">
      <w:pPr>
        <w:rPr>
          <w:rFonts w:asciiTheme="minorHAnsi" w:hAnsiTheme="minorHAnsi"/>
          <w:sz w:val="24"/>
        </w:rPr>
      </w:pPr>
    </w:p>
    <w:p w14:paraId="6C9DD407" w14:textId="77777777" w:rsidR="008F4B43" w:rsidRPr="008F4B43" w:rsidRDefault="008F4B43" w:rsidP="008F4B43">
      <w:pPr>
        <w:rPr>
          <w:rFonts w:asciiTheme="minorHAnsi" w:hAnsiTheme="minorHAnsi"/>
          <w:sz w:val="24"/>
        </w:rPr>
      </w:pPr>
    </w:p>
    <w:p w14:paraId="264ECD1D" w14:textId="236D312C" w:rsidR="008F4B43" w:rsidRPr="008F4B43" w:rsidRDefault="008F4B43" w:rsidP="008F4B43">
      <w:pPr>
        <w:rPr>
          <w:rFonts w:asciiTheme="minorHAnsi" w:hAnsiTheme="minorHAnsi"/>
          <w:sz w:val="18"/>
          <w:szCs w:val="18"/>
        </w:rPr>
      </w:pPr>
      <w:r w:rsidRPr="008F4B43">
        <w:rPr>
          <w:rFonts w:asciiTheme="minorHAnsi" w:hAnsiTheme="minorHAnsi"/>
          <w:sz w:val="24"/>
        </w:rPr>
        <w:t xml:space="preserve"> </w:t>
      </w:r>
    </w:p>
    <w:p w14:paraId="381F9A37" w14:textId="1C6665BF" w:rsidR="008F4B43" w:rsidRPr="008F4B43" w:rsidRDefault="008F4B43" w:rsidP="008F4B43">
      <w:pPr>
        <w:rPr>
          <w:rFonts w:asciiTheme="minorHAnsi" w:hAnsiTheme="minorHAnsi"/>
          <w:sz w:val="18"/>
          <w:szCs w:val="18"/>
        </w:rPr>
      </w:pPr>
      <w:r w:rsidRPr="008F4B43">
        <w:rPr>
          <w:rFonts w:asciiTheme="minorHAnsi" w:hAnsiTheme="minorHAnsi"/>
          <w:sz w:val="18"/>
          <w:szCs w:val="18"/>
        </w:rPr>
        <w:t>Váš dopis značky</w:t>
      </w:r>
      <w:r w:rsidRPr="008F4B43">
        <w:rPr>
          <w:rFonts w:asciiTheme="minorHAnsi" w:hAnsiTheme="minorHAnsi"/>
          <w:sz w:val="18"/>
          <w:szCs w:val="18"/>
        </w:rPr>
        <w:tab/>
      </w:r>
      <w:r w:rsidRPr="008F4B43">
        <w:rPr>
          <w:rFonts w:asciiTheme="minorHAnsi" w:hAnsiTheme="minorHAnsi"/>
          <w:sz w:val="18"/>
          <w:szCs w:val="18"/>
        </w:rPr>
        <w:tab/>
        <w:t>Naše značka</w:t>
      </w:r>
      <w:r w:rsidRPr="008F4B43">
        <w:rPr>
          <w:rFonts w:asciiTheme="minorHAnsi" w:hAnsiTheme="minorHAnsi"/>
          <w:sz w:val="18"/>
          <w:szCs w:val="18"/>
        </w:rPr>
        <w:tab/>
      </w:r>
      <w:r w:rsidRPr="008F4B43">
        <w:rPr>
          <w:rFonts w:asciiTheme="minorHAnsi" w:hAnsiTheme="minorHAnsi"/>
          <w:sz w:val="18"/>
          <w:szCs w:val="18"/>
        </w:rPr>
        <w:tab/>
        <w:t>vyřizuje/linka</w:t>
      </w:r>
      <w:r w:rsidRPr="008F4B43">
        <w:rPr>
          <w:rFonts w:asciiTheme="minorHAnsi" w:hAnsiTheme="minorHAnsi"/>
          <w:sz w:val="18"/>
          <w:szCs w:val="18"/>
        </w:rPr>
        <w:tab/>
      </w:r>
      <w:r w:rsidRPr="008F4B43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8F4B43">
        <w:rPr>
          <w:rFonts w:asciiTheme="minorHAnsi" w:hAnsiTheme="minorHAnsi"/>
          <w:sz w:val="18"/>
          <w:szCs w:val="18"/>
        </w:rPr>
        <w:t xml:space="preserve">V Jeseníku dne </w:t>
      </w:r>
    </w:p>
    <w:p w14:paraId="2F6C112A" w14:textId="1F5A1B05" w:rsidR="008F4B43" w:rsidRPr="008F4B43" w:rsidRDefault="008F4B43" w:rsidP="008F4B43">
      <w:pPr>
        <w:pStyle w:val="Odstavecseseznamem"/>
      </w:pPr>
      <w:r w:rsidRPr="008F4B43">
        <w:rPr>
          <w:sz w:val="18"/>
          <w:szCs w:val="18"/>
        </w:rPr>
        <w:tab/>
      </w:r>
      <w:r w:rsidRPr="008F4B43">
        <w:rPr>
          <w:sz w:val="18"/>
          <w:szCs w:val="18"/>
        </w:rPr>
        <w:tab/>
      </w:r>
      <w:r w:rsidRPr="008F4B43">
        <w:rPr>
          <w:sz w:val="18"/>
          <w:szCs w:val="18"/>
        </w:rPr>
        <w:tab/>
      </w:r>
      <w:r w:rsidRPr="008F4B43">
        <w:rPr>
          <w:sz w:val="18"/>
          <w:szCs w:val="18"/>
        </w:rPr>
        <w:tab/>
      </w:r>
      <w:r w:rsidRPr="008F4B43">
        <w:rPr>
          <w:sz w:val="18"/>
          <w:szCs w:val="18"/>
        </w:rPr>
        <w:tab/>
        <w:t>Mgr. Šárka Hynková</w:t>
      </w:r>
      <w:r w:rsidRPr="008F4B4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B43">
        <w:rPr>
          <w:sz w:val="18"/>
          <w:szCs w:val="18"/>
        </w:rPr>
        <w:t>9. 9. 2025</w:t>
      </w:r>
    </w:p>
    <w:p w14:paraId="5FDB4249" w14:textId="77777777" w:rsidR="008F4B43" w:rsidRPr="008F4B43" w:rsidRDefault="008F4B43" w:rsidP="008F4B43">
      <w:pPr>
        <w:rPr>
          <w:rFonts w:asciiTheme="minorHAnsi" w:hAnsiTheme="minorHAnsi"/>
          <w:b/>
          <w:sz w:val="24"/>
          <w:szCs w:val="24"/>
        </w:rPr>
      </w:pPr>
    </w:p>
    <w:p w14:paraId="798AD60A" w14:textId="77777777" w:rsidR="008F4B43" w:rsidRPr="008F4B43" w:rsidRDefault="008F4B43" w:rsidP="008F4B43">
      <w:pPr>
        <w:rPr>
          <w:rFonts w:asciiTheme="minorHAnsi" w:hAnsiTheme="minorHAnsi"/>
          <w:b/>
          <w:sz w:val="24"/>
          <w:szCs w:val="24"/>
        </w:rPr>
      </w:pPr>
    </w:p>
    <w:p w14:paraId="5E423092" w14:textId="77777777" w:rsidR="008F4B43" w:rsidRPr="008F4B43" w:rsidRDefault="008F4B43" w:rsidP="008F4B43">
      <w:pPr>
        <w:rPr>
          <w:rFonts w:asciiTheme="minorHAnsi" w:hAnsiTheme="minorHAnsi"/>
          <w:b/>
          <w:sz w:val="24"/>
          <w:szCs w:val="24"/>
        </w:rPr>
      </w:pPr>
    </w:p>
    <w:p w14:paraId="2C4E4375" w14:textId="77777777" w:rsidR="008F4B43" w:rsidRPr="008F4B43" w:rsidRDefault="008F4B43" w:rsidP="008F4B43">
      <w:pPr>
        <w:rPr>
          <w:rFonts w:asciiTheme="minorHAnsi" w:hAnsiTheme="minorHAnsi"/>
          <w:b/>
          <w:sz w:val="24"/>
          <w:szCs w:val="24"/>
        </w:rPr>
      </w:pPr>
      <w:r w:rsidRPr="008F4B43">
        <w:rPr>
          <w:rFonts w:asciiTheme="minorHAnsi" w:hAnsiTheme="minorHAnsi"/>
          <w:b/>
          <w:sz w:val="24"/>
          <w:szCs w:val="24"/>
        </w:rPr>
        <w:t>Objednávka</w:t>
      </w:r>
    </w:p>
    <w:p w14:paraId="517EA0FE" w14:textId="77777777" w:rsidR="008F4B43" w:rsidRPr="008F4B43" w:rsidRDefault="008F4B43" w:rsidP="008F4B43">
      <w:pPr>
        <w:rPr>
          <w:rFonts w:asciiTheme="minorHAnsi" w:hAnsiTheme="minorHAnsi"/>
          <w:bCs/>
          <w:sz w:val="24"/>
          <w:szCs w:val="24"/>
        </w:rPr>
      </w:pPr>
      <w:r w:rsidRPr="008F4B43">
        <w:rPr>
          <w:rFonts w:asciiTheme="minorHAnsi" w:hAnsiTheme="minorHAnsi"/>
          <w:bCs/>
          <w:sz w:val="24"/>
          <w:szCs w:val="24"/>
        </w:rPr>
        <w:t xml:space="preserve">Objednáváme u vás licence </w:t>
      </w:r>
      <w:r w:rsidRPr="008F4B43">
        <w:rPr>
          <w:rFonts w:asciiTheme="minorHAnsi" w:hAnsiTheme="minorHAnsi"/>
          <w:sz w:val="24"/>
          <w:szCs w:val="24"/>
        </w:rPr>
        <w:t>v rámci programu EES CZESHA pro školy.</w:t>
      </w:r>
      <w:r w:rsidRPr="008F4B43">
        <w:rPr>
          <w:rFonts w:asciiTheme="minorHAnsi" w:hAnsiTheme="minorHAnsi"/>
          <w:bCs/>
          <w:sz w:val="24"/>
          <w:szCs w:val="24"/>
        </w:rPr>
        <w:tab/>
      </w:r>
    </w:p>
    <w:p w14:paraId="01F300AD" w14:textId="77777777" w:rsidR="008F4B43" w:rsidRPr="008F4B43" w:rsidRDefault="008F4B43" w:rsidP="008F4B43">
      <w:pPr>
        <w:rPr>
          <w:rFonts w:asciiTheme="minorHAnsi" w:hAnsiTheme="minorHAnsi"/>
        </w:rPr>
      </w:pPr>
    </w:p>
    <w:p w14:paraId="797E4725" w14:textId="65114FFD" w:rsidR="008F4B43" w:rsidRPr="008F4B43" w:rsidRDefault="008F4B43" w:rsidP="008F4B43">
      <w:pPr>
        <w:rPr>
          <w:rFonts w:asciiTheme="minorHAnsi" w:eastAsiaTheme="minorHAnsi" w:hAnsiTheme="minorHAnsi" w:cs="Calibri"/>
          <w:sz w:val="22"/>
          <w:szCs w:val="22"/>
          <w:lang w:eastAsia="en-US"/>
          <w14:ligatures w14:val="standardContextual"/>
        </w:rPr>
      </w:pPr>
      <w:r w:rsidRPr="008F4B43">
        <w:rPr>
          <w:rFonts w:asciiTheme="minorHAnsi" w:eastAsiaTheme="minorHAnsi" w:hAnsiTheme="minorHAnsi" w:cs="Calibri"/>
          <w:noProof/>
          <w:sz w:val="22"/>
          <w:szCs w:val="22"/>
          <w:lang w:eastAsia="en-US"/>
          <w14:ligatures w14:val="standardContextual"/>
        </w:rPr>
        <w:drawing>
          <wp:inline distT="0" distB="0" distL="0" distR="0" wp14:anchorId="64368CB4" wp14:editId="46208E40">
            <wp:extent cx="5760720" cy="1184910"/>
            <wp:effectExtent l="0" t="0" r="0" b="0"/>
            <wp:docPr id="656591023" name="Obrázek 1" descr="Obsah obrázku text, Písmo, software, řada/pruh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591023" name="Obrázek 1" descr="Obsah obrázku text, Písmo, software, řada/pruh&#10;&#10;Obsah generovaný pomocí AI může být nesprávný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C4ABA" w14:textId="77777777" w:rsidR="008F4B43" w:rsidRPr="008F4B43" w:rsidRDefault="008F4B43" w:rsidP="008F4B43">
      <w:pPr>
        <w:rPr>
          <w:rFonts w:asciiTheme="minorHAnsi" w:hAnsiTheme="minorHAnsi"/>
          <w:bCs/>
          <w:sz w:val="24"/>
          <w:szCs w:val="24"/>
        </w:rPr>
      </w:pPr>
      <w:r w:rsidRPr="008F4B43">
        <w:rPr>
          <w:rFonts w:asciiTheme="minorHAnsi" w:hAnsiTheme="minorHAnsi"/>
          <w:bCs/>
          <w:sz w:val="24"/>
          <w:szCs w:val="24"/>
        </w:rPr>
        <w:tab/>
      </w:r>
      <w:r w:rsidRPr="008F4B43">
        <w:rPr>
          <w:rFonts w:asciiTheme="minorHAnsi" w:hAnsiTheme="minorHAnsi"/>
          <w:bCs/>
          <w:sz w:val="24"/>
          <w:szCs w:val="24"/>
        </w:rPr>
        <w:tab/>
      </w:r>
    </w:p>
    <w:p w14:paraId="474BBE2D" w14:textId="6C70BE3E" w:rsidR="008F4B43" w:rsidRPr="008F4B43" w:rsidRDefault="008F4B43" w:rsidP="008F4B43">
      <w:pPr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8F4B43">
        <w:rPr>
          <w:rFonts w:asciiTheme="minorHAnsi" w:hAnsiTheme="minorHAnsi"/>
          <w:bCs/>
          <w:sz w:val="24"/>
          <w:szCs w:val="24"/>
        </w:rPr>
        <w:t xml:space="preserve">Cena celkem včetně DPH: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84.843,99</w:t>
      </w:r>
      <w:r w:rsidRPr="008F4B43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Kč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vč. DPH</w:t>
      </w:r>
    </w:p>
    <w:p w14:paraId="3FCBA0E2" w14:textId="77777777" w:rsidR="008F4B43" w:rsidRPr="008F4B43" w:rsidRDefault="008F4B43" w:rsidP="008F4B43">
      <w:pPr>
        <w:rPr>
          <w:rFonts w:asciiTheme="minorHAnsi" w:hAnsiTheme="minorHAnsi"/>
          <w:bCs/>
          <w:sz w:val="24"/>
          <w:szCs w:val="24"/>
        </w:rPr>
      </w:pPr>
    </w:p>
    <w:p w14:paraId="01E7E475" w14:textId="77777777" w:rsidR="008F4B43" w:rsidRPr="008F4B43" w:rsidRDefault="008F4B43" w:rsidP="008F4B43">
      <w:pPr>
        <w:rPr>
          <w:rFonts w:asciiTheme="minorHAnsi" w:hAnsiTheme="minorHAnsi"/>
          <w:bCs/>
          <w:sz w:val="24"/>
          <w:szCs w:val="24"/>
        </w:rPr>
      </w:pPr>
    </w:p>
    <w:p w14:paraId="383414A0" w14:textId="77777777" w:rsidR="008F4B43" w:rsidRPr="008F4B43" w:rsidRDefault="008F4B43" w:rsidP="008F4B43">
      <w:pPr>
        <w:rPr>
          <w:rFonts w:asciiTheme="minorHAnsi" w:hAnsiTheme="minorHAnsi"/>
          <w:bCs/>
          <w:sz w:val="24"/>
          <w:szCs w:val="24"/>
        </w:rPr>
      </w:pPr>
      <w:r w:rsidRPr="008F4B43">
        <w:rPr>
          <w:rFonts w:asciiTheme="minorHAnsi" w:hAnsiTheme="minorHAnsi"/>
          <w:bCs/>
          <w:sz w:val="24"/>
          <w:szCs w:val="24"/>
        </w:rPr>
        <w:t>S pozdravem</w:t>
      </w:r>
    </w:p>
    <w:p w14:paraId="410819D7" w14:textId="77777777" w:rsidR="008F4B43" w:rsidRPr="008F4B43" w:rsidRDefault="008F4B43" w:rsidP="008F4B43">
      <w:pPr>
        <w:rPr>
          <w:rFonts w:asciiTheme="minorHAnsi" w:hAnsiTheme="minorHAnsi"/>
          <w:bCs/>
          <w:sz w:val="24"/>
          <w:szCs w:val="24"/>
        </w:rPr>
      </w:pPr>
    </w:p>
    <w:p w14:paraId="6ED4242B" w14:textId="77777777" w:rsidR="008F4B43" w:rsidRPr="008F4B43" w:rsidRDefault="008F4B43" w:rsidP="008F4B43">
      <w:pPr>
        <w:rPr>
          <w:rFonts w:asciiTheme="minorHAnsi" w:hAnsiTheme="minorHAnsi"/>
          <w:bCs/>
          <w:sz w:val="24"/>
          <w:szCs w:val="24"/>
        </w:rPr>
      </w:pPr>
    </w:p>
    <w:p w14:paraId="5B7C885F" w14:textId="77777777" w:rsidR="008F4B43" w:rsidRPr="008F4B43" w:rsidRDefault="008F4B43" w:rsidP="008F4B43">
      <w:pPr>
        <w:rPr>
          <w:rFonts w:asciiTheme="minorHAnsi" w:hAnsiTheme="minorHAnsi"/>
          <w:bCs/>
          <w:sz w:val="24"/>
          <w:szCs w:val="24"/>
        </w:rPr>
      </w:pPr>
    </w:p>
    <w:p w14:paraId="53887D00" w14:textId="77777777" w:rsidR="008F4B43" w:rsidRPr="008F4B43" w:rsidRDefault="008F4B43" w:rsidP="008F4B43">
      <w:pPr>
        <w:rPr>
          <w:rFonts w:asciiTheme="minorHAnsi" w:hAnsiTheme="minorHAnsi"/>
          <w:bCs/>
          <w:sz w:val="24"/>
          <w:szCs w:val="24"/>
        </w:rPr>
      </w:pPr>
      <w:r w:rsidRPr="008F4B43">
        <w:rPr>
          <w:rFonts w:asciiTheme="minorHAnsi" w:hAnsiTheme="minorHAnsi"/>
          <w:bCs/>
          <w:sz w:val="24"/>
          <w:szCs w:val="24"/>
        </w:rPr>
        <w:t>Mgr. Šárka Hynková</w:t>
      </w:r>
    </w:p>
    <w:p w14:paraId="363056B2" w14:textId="77777777" w:rsidR="008F4B43" w:rsidRPr="008F4B43" w:rsidRDefault="008F4B43" w:rsidP="008F4B43">
      <w:pPr>
        <w:rPr>
          <w:rFonts w:asciiTheme="minorHAnsi" w:hAnsiTheme="minorHAnsi"/>
          <w:bCs/>
          <w:sz w:val="24"/>
          <w:szCs w:val="24"/>
        </w:rPr>
      </w:pPr>
      <w:r w:rsidRPr="008F4B43">
        <w:rPr>
          <w:rFonts w:asciiTheme="minorHAnsi" w:hAnsiTheme="minorHAnsi"/>
          <w:bCs/>
          <w:sz w:val="24"/>
          <w:szCs w:val="24"/>
        </w:rPr>
        <w:t>Ředitelka školy</w:t>
      </w:r>
    </w:p>
    <w:p w14:paraId="777AC181" w14:textId="77777777" w:rsidR="008F4B43" w:rsidRPr="008F4B43" w:rsidRDefault="008F4B43" w:rsidP="008F4B43">
      <w:pPr>
        <w:rPr>
          <w:rFonts w:asciiTheme="minorHAnsi" w:hAnsiTheme="minorHAnsi"/>
          <w:color w:val="000000"/>
          <w:sz w:val="24"/>
          <w:szCs w:val="24"/>
        </w:rPr>
      </w:pPr>
    </w:p>
    <w:p w14:paraId="3B5E5FB5" w14:textId="77777777" w:rsidR="008F4B43" w:rsidRPr="008F4B43" w:rsidRDefault="008F4B43" w:rsidP="008F4B43">
      <w:pPr>
        <w:rPr>
          <w:rFonts w:asciiTheme="minorHAnsi" w:hAnsiTheme="minorHAnsi"/>
          <w:sz w:val="24"/>
          <w:szCs w:val="24"/>
        </w:rPr>
      </w:pPr>
    </w:p>
    <w:p w14:paraId="2E8A87AF" w14:textId="77777777" w:rsidR="008F4B43" w:rsidRPr="008F4B43" w:rsidRDefault="008F4B43" w:rsidP="008F4B43">
      <w:pPr>
        <w:rPr>
          <w:rFonts w:asciiTheme="minorHAnsi" w:hAnsiTheme="minorHAnsi"/>
          <w:sz w:val="24"/>
          <w:szCs w:val="24"/>
        </w:rPr>
      </w:pPr>
    </w:p>
    <w:p w14:paraId="138411C1" w14:textId="77777777" w:rsidR="008F4B43" w:rsidRPr="008F4B43" w:rsidRDefault="008F4B43" w:rsidP="008F4B43">
      <w:pPr>
        <w:rPr>
          <w:rFonts w:asciiTheme="minorHAnsi" w:hAnsiTheme="minorHAnsi"/>
          <w:sz w:val="24"/>
          <w:szCs w:val="24"/>
        </w:rPr>
      </w:pPr>
    </w:p>
    <w:p w14:paraId="4CA9D009" w14:textId="77777777" w:rsidR="008F4B43" w:rsidRPr="008F4B43" w:rsidRDefault="008F4B43" w:rsidP="008F4B43">
      <w:pPr>
        <w:rPr>
          <w:rFonts w:asciiTheme="minorHAnsi" w:hAnsiTheme="minorHAnsi"/>
          <w:sz w:val="24"/>
          <w:szCs w:val="24"/>
        </w:rPr>
      </w:pPr>
    </w:p>
    <w:p w14:paraId="299EC894" w14:textId="77777777" w:rsidR="008F4B43" w:rsidRPr="008F4B43" w:rsidRDefault="008F4B43" w:rsidP="008F4B43">
      <w:pPr>
        <w:rPr>
          <w:rFonts w:asciiTheme="minorHAnsi" w:hAnsiTheme="minorHAnsi"/>
          <w:sz w:val="24"/>
          <w:szCs w:val="24"/>
        </w:rPr>
      </w:pPr>
      <w:r w:rsidRPr="008F4B43">
        <w:rPr>
          <w:rFonts w:asciiTheme="minorHAnsi" w:hAnsiTheme="minorHAnsi"/>
          <w:sz w:val="24"/>
          <w:szCs w:val="24"/>
        </w:rPr>
        <w:t>Fakturační údaje:</w:t>
      </w:r>
    </w:p>
    <w:p w14:paraId="4B81B167" w14:textId="77777777" w:rsidR="008F4B43" w:rsidRPr="008F4B43" w:rsidRDefault="008F4B43" w:rsidP="008F4B43">
      <w:pPr>
        <w:rPr>
          <w:rFonts w:asciiTheme="minorHAnsi" w:hAnsiTheme="minorHAnsi"/>
          <w:sz w:val="24"/>
          <w:szCs w:val="24"/>
        </w:rPr>
      </w:pPr>
      <w:r w:rsidRPr="008F4B43">
        <w:rPr>
          <w:rFonts w:asciiTheme="minorHAnsi" w:hAnsiTheme="minorHAnsi"/>
          <w:sz w:val="24"/>
          <w:szCs w:val="24"/>
        </w:rPr>
        <w:t>Gymnázium Jeseník</w:t>
      </w:r>
    </w:p>
    <w:p w14:paraId="497F9BE0" w14:textId="77777777" w:rsidR="008F4B43" w:rsidRPr="008F4B43" w:rsidRDefault="008F4B43" w:rsidP="008F4B43">
      <w:pPr>
        <w:rPr>
          <w:rFonts w:asciiTheme="minorHAnsi" w:hAnsiTheme="minorHAnsi"/>
          <w:sz w:val="24"/>
          <w:szCs w:val="24"/>
        </w:rPr>
      </w:pPr>
      <w:r w:rsidRPr="008F4B43">
        <w:rPr>
          <w:rFonts w:asciiTheme="minorHAnsi" w:hAnsiTheme="minorHAnsi"/>
          <w:sz w:val="24"/>
          <w:szCs w:val="24"/>
        </w:rPr>
        <w:t>Komenského 281</w:t>
      </w:r>
    </w:p>
    <w:p w14:paraId="3F8BC9F3" w14:textId="77777777" w:rsidR="008F4B43" w:rsidRPr="008F4B43" w:rsidRDefault="008F4B43" w:rsidP="008F4B43">
      <w:pPr>
        <w:rPr>
          <w:rFonts w:asciiTheme="minorHAnsi" w:hAnsiTheme="minorHAnsi"/>
          <w:sz w:val="24"/>
          <w:szCs w:val="24"/>
        </w:rPr>
      </w:pPr>
      <w:r w:rsidRPr="008F4B43">
        <w:rPr>
          <w:rFonts w:asciiTheme="minorHAnsi" w:hAnsiTheme="minorHAnsi"/>
          <w:sz w:val="24"/>
          <w:szCs w:val="24"/>
        </w:rPr>
        <w:t xml:space="preserve">790 01 Jeseník </w:t>
      </w:r>
    </w:p>
    <w:p w14:paraId="70CF467E" w14:textId="77777777" w:rsidR="008F4B43" w:rsidRPr="008F4B43" w:rsidRDefault="008F4B43" w:rsidP="008F4B43">
      <w:pPr>
        <w:rPr>
          <w:rFonts w:asciiTheme="minorHAnsi" w:hAnsiTheme="minorHAnsi"/>
          <w:sz w:val="24"/>
          <w:szCs w:val="24"/>
        </w:rPr>
      </w:pPr>
      <w:r w:rsidRPr="008F4B43">
        <w:rPr>
          <w:rFonts w:asciiTheme="minorHAnsi" w:hAnsiTheme="minorHAnsi"/>
          <w:sz w:val="24"/>
          <w:szCs w:val="24"/>
        </w:rPr>
        <w:t>IČO  600 45 141</w:t>
      </w:r>
    </w:p>
    <w:p w14:paraId="5AD03A18" w14:textId="77777777" w:rsidR="008F4B43" w:rsidRPr="008F4B43" w:rsidRDefault="008F4B43" w:rsidP="008F4B43">
      <w:pPr>
        <w:rPr>
          <w:rFonts w:asciiTheme="minorHAnsi" w:hAnsiTheme="minorHAnsi"/>
          <w:sz w:val="24"/>
          <w:szCs w:val="24"/>
        </w:rPr>
      </w:pPr>
    </w:p>
    <w:p w14:paraId="33A701F6" w14:textId="77777777" w:rsidR="008F4B43" w:rsidRPr="008F4B43" w:rsidRDefault="008F4B43" w:rsidP="008F4B43">
      <w:pPr>
        <w:rPr>
          <w:rFonts w:asciiTheme="minorHAnsi" w:hAnsiTheme="minorHAnsi"/>
          <w:sz w:val="24"/>
          <w:szCs w:val="24"/>
        </w:rPr>
      </w:pPr>
    </w:p>
    <w:p w14:paraId="29030A2B" w14:textId="77777777" w:rsidR="008F4B43" w:rsidRPr="008F4B43" w:rsidRDefault="008F4B43" w:rsidP="008F4B43">
      <w:pPr>
        <w:pStyle w:val="Odstavecseseznamem"/>
      </w:pPr>
    </w:p>
    <w:p w14:paraId="74A9E3C1" w14:textId="77777777" w:rsidR="008F4B43" w:rsidRPr="008F4B43" w:rsidRDefault="008F4B43" w:rsidP="008F4B43">
      <w:pPr>
        <w:pStyle w:val="Odstavecseseznamem"/>
      </w:pPr>
    </w:p>
    <w:p w14:paraId="34935A4A" w14:textId="77777777" w:rsidR="008F4B43" w:rsidRPr="008F4B43" w:rsidRDefault="008F4B43" w:rsidP="008F4B43">
      <w:pPr>
        <w:pStyle w:val="Odstavecseseznamem"/>
      </w:pPr>
      <w:r w:rsidRPr="008F4B43">
        <w:t xml:space="preserve">Akceptuji objednávku ze dne  </w:t>
      </w:r>
      <w:r w:rsidRPr="008F4B43">
        <w:tab/>
      </w:r>
      <w:r w:rsidRPr="008F4B43">
        <w:tab/>
      </w:r>
      <w:r w:rsidRPr="008F4B43">
        <w:tab/>
      </w:r>
      <w:r w:rsidRPr="008F4B43">
        <w:tab/>
        <w:t>………………………….</w:t>
      </w:r>
      <w:r w:rsidRPr="008F4B43">
        <w:tab/>
      </w:r>
      <w:r w:rsidRPr="008F4B43">
        <w:tab/>
      </w:r>
      <w:r w:rsidRPr="008F4B43">
        <w:tab/>
      </w:r>
      <w:r w:rsidRPr="008F4B43">
        <w:tab/>
      </w:r>
      <w:r w:rsidRPr="008F4B43">
        <w:tab/>
      </w:r>
      <w:r w:rsidRPr="008F4B43">
        <w:tab/>
      </w:r>
      <w:r w:rsidRPr="008F4B43">
        <w:tab/>
      </w:r>
      <w:r w:rsidRPr="008F4B43">
        <w:tab/>
        <w:t xml:space="preserve">            razítko </w:t>
      </w:r>
      <w:r w:rsidRPr="008F4B43">
        <w:tab/>
      </w:r>
      <w:r w:rsidRPr="008F4B43">
        <w:tab/>
      </w:r>
    </w:p>
    <w:p w14:paraId="446DAE53" w14:textId="77777777" w:rsidR="007E310C" w:rsidRPr="008F4B43" w:rsidRDefault="007E310C">
      <w:pPr>
        <w:rPr>
          <w:rFonts w:asciiTheme="minorHAnsi" w:hAnsiTheme="minorHAnsi"/>
        </w:rPr>
      </w:pPr>
    </w:p>
    <w:sectPr w:rsidR="007E310C" w:rsidRPr="008F4B43" w:rsidSect="00233F2C">
      <w:headerReference w:type="default" r:id="rId7"/>
      <w:footerReference w:type="default" r:id="rId8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F1AAB" w14:textId="77777777" w:rsidR="00EB5D52" w:rsidRDefault="00EB5D52" w:rsidP="00BF0F38">
      <w:r>
        <w:separator/>
      </w:r>
    </w:p>
  </w:endnote>
  <w:endnote w:type="continuationSeparator" w:id="0">
    <w:p w14:paraId="7C85EBE5" w14:textId="77777777" w:rsidR="00EB5D52" w:rsidRDefault="00EB5D52" w:rsidP="00B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2123" w14:textId="77777777" w:rsidR="00D739EF" w:rsidRDefault="00D739EF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  <w:sz w:val="20"/>
        <w:szCs w:val="20"/>
      </w:rPr>
    </w:pPr>
  </w:p>
  <w:p w14:paraId="5CCC30AD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  <w:sz w:val="20"/>
        <w:szCs w:val="20"/>
      </w:rPr>
    </w:pPr>
    <w:r>
      <w:rPr>
        <w:noProof/>
        <w:color w:val="F8F1E2"/>
        <w:sz w:val="20"/>
        <w:szCs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3ECD99" wp14:editId="73623B06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3F04ED" id="Skupina 2" o:spid="_x0000_s1026" style="position:absolute;margin-left:.3pt;margin-top:800.45pt;width:446.2pt;height:11.4pt;z-index:251665408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="00BF0F38">
      <w:rPr>
        <w:color w:val="F8F1E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5EB2B" w14:textId="77777777" w:rsidR="00EB5D52" w:rsidRDefault="00EB5D52" w:rsidP="00BF0F38">
      <w:r>
        <w:separator/>
      </w:r>
    </w:p>
  </w:footnote>
  <w:footnote w:type="continuationSeparator" w:id="0">
    <w:p w14:paraId="4452B178" w14:textId="77777777" w:rsidR="00EB5D52" w:rsidRDefault="00EB5D52" w:rsidP="00BF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98773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  <w:sz w:val="20"/>
        <w:szCs w:val="20"/>
      </w:rPr>
    </w:pPr>
    <w:r>
      <w:rPr>
        <w:noProof/>
        <w:color w:val="F8F1E2"/>
        <w:sz w:val="20"/>
        <w:szCs w:val="20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CF400C7" wp14:editId="27CE9535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6C9926" id="Skupina 1" o:spid="_x0000_s1026" style="position:absolute;margin-left:.3pt;margin-top:16.65pt;width:447pt;height:51.35pt;z-index:25167564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43"/>
    <w:rsid w:val="0001644D"/>
    <w:rsid w:val="000B3F69"/>
    <w:rsid w:val="000C3132"/>
    <w:rsid w:val="00233F2C"/>
    <w:rsid w:val="00253F58"/>
    <w:rsid w:val="004628BA"/>
    <w:rsid w:val="00555F62"/>
    <w:rsid w:val="006217F3"/>
    <w:rsid w:val="00651362"/>
    <w:rsid w:val="00780C66"/>
    <w:rsid w:val="007A7DFF"/>
    <w:rsid w:val="007E310C"/>
    <w:rsid w:val="0083637B"/>
    <w:rsid w:val="008E1773"/>
    <w:rsid w:val="008F4B43"/>
    <w:rsid w:val="00B81275"/>
    <w:rsid w:val="00BA132A"/>
    <w:rsid w:val="00BF0F38"/>
    <w:rsid w:val="00C74108"/>
    <w:rsid w:val="00CC0A4A"/>
    <w:rsid w:val="00D6550D"/>
    <w:rsid w:val="00D739EF"/>
    <w:rsid w:val="00EB5D52"/>
    <w:rsid w:val="00F1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F15B2"/>
  <w15:chartTrackingRefBased/>
  <w15:docId w15:val="{020FB930-9A1C-44AA-BC8C-D0631AEA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B4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B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BF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3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F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3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F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38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F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F0F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BF0F38"/>
  </w:style>
  <w:style w:type="paragraph" w:styleId="Zpat">
    <w:name w:val="footer"/>
    <w:basedOn w:val="Normln"/>
    <w:link w:val="ZpatChar"/>
    <w:uiPriority w:val="99"/>
    <w:unhideWhenUsed/>
    <w:rsid w:val="00BF0F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BF0F38"/>
  </w:style>
  <w:style w:type="paragraph" w:customStyle="1" w:styleId="Default">
    <w:name w:val="Default"/>
    <w:rsid w:val="008F4B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7" Type="http://schemas.openxmlformats.org/officeDocument/2006/relationships/image" Target="media/image8.emf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nkova\OneDrive%20-%20Gymn&#225;zium%20Jesen&#237;k\Dokumenty\Vlastn&#237;%20&#353;ablony%20Office\Gymjes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Gymjes2</Template>
  <TotalTime>6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Hynková</dc:creator>
  <cp:keywords/>
  <dc:description/>
  <cp:lastModifiedBy>Hynková Šárka</cp:lastModifiedBy>
  <cp:revision>2</cp:revision>
  <dcterms:created xsi:type="dcterms:W3CDTF">2025-09-09T09:56:00Z</dcterms:created>
  <dcterms:modified xsi:type="dcterms:W3CDTF">2025-09-09T10:03:00Z</dcterms:modified>
</cp:coreProperties>
</file>