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37"/>
        </w:tabs>
        <w:spacing w:before="0" w:after="0" w:line="402" w:lineRule="exact"/>
        <w:ind w:left="89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Z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měnový list číslo	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1</w:t>
      </w:r>
      <w:r>
        <w:rPr lang="cs-CZ"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5" w:tblpY="-270"/>
        <w:tblOverlap w:val="never"/>
        "
        <w:tblW w:w="9034" w:type="dxa"/>
        <w:tblLook w:val="04A0" w:firstRow="1" w:lastRow="0" w:firstColumn="1" w:lastColumn="0" w:noHBand="0" w:noVBand="1"/>
      </w:tblPr>
      <w:tblGrid>
        <w:gridCol w:w="304"/>
        <w:gridCol w:w="2726"/>
        <w:gridCol w:w="3170"/>
        <w:gridCol w:w="477"/>
        <w:gridCol w:w="2374"/>
      </w:tblGrid>
      <w:tr>
        <w:trPr>
          <w:trHeight w:hRule="exact" w:val="1768"/>
        </w:trPr>
        <w:tc>
          <w:tcPr>
            <w:tcW w:w="6680" w:type="dxa"/>
            <w:gridSpan w:val="4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7" w:after="0" w:line="223" w:lineRule="exact"/>
              <w:ind w:left="28" w:right="-25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Stavba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FN BRNO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REKONSTRUK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pacing w:val="-1"/>
                <w:sz w:val="18"/>
                <w:szCs w:val="18"/>
              </w:rPr>
              <w:t>CE PRACOVIŠTĚ REHABILITACE, DĚTSKÁ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Objekt: 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01" w:lineRule="exact"/>
              <w:ind w:left="4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Objednatel: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FN Brno, Jihlavská 340/20, 625 00 Brno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8" w:after="99" w:line="300" w:lineRule="exact"/>
              <w:ind w:left="26" w:right="4184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QDS Group a.s. 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Projektant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PPS Kania s.r.o.  </w:t>
            </w:r>
            <w:r/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7"/>
        </w:trPr>
        <w:tc>
          <w:tcPr>
            <w:tcW w:w="30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84" w:line="240" w:lineRule="auto"/>
              <w:ind w:left="26" w:right="-18" w:firstLine="0"/>
            </w:pPr>
            <w:r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8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37925</wp:posOffset>
                  </wp:positionV>
                  <wp:extent cx="38100" cy="23317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233172"/>
                          </a:xfrm>
                          <a:custGeom>
                            <a:rect l="l" t="t" r="r" b="b"/>
                            <a:pathLst>
                              <a:path w="38100" h="233172">
                                <a:moveTo>
                                  <a:pt x="0" y="233172"/>
                                </a:moveTo>
                                <a:lnTo>
                                  <a:pt x="38100" y="23317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Změna: Úprava venkovního terénu v atriu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271272</wp:posOffset>
                  </wp:positionV>
                  <wp:extent cx="38100" cy="38100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38176</wp:posOffset>
                  </wp:positionH>
                  <wp:positionV relativeFrom="paragraph">
                    <wp:posOffset>271272</wp:posOffset>
                  </wp:positionV>
                  <wp:extent cx="2278634" cy="38100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278634" cy="38100"/>
                          </a:xfrm>
                          <a:custGeom>
                            <a:rect l="l" t="t" r="r" b="b"/>
                            <a:pathLst>
                              <a:path w="2278634" h="38100">
                                <a:moveTo>
                                  <a:pt x="0" y="38100"/>
                                </a:moveTo>
                                <a:lnTo>
                                  <a:pt x="2278634" y="38100"/>
                                </a:lnTo>
                                <a:lnTo>
                                  <a:pt x="2278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271272</wp:posOffset>
                  </wp:positionV>
                  <wp:extent cx="38100" cy="38100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4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-40180</wp:posOffset>
                  </wp:positionV>
                  <wp:extent cx="38100" cy="38100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-40180</wp:posOffset>
                  </wp:positionV>
                  <wp:extent cx="1693418" cy="38100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93418" cy="38100"/>
                          </a:xfrm>
                          <a:custGeom>
                            <a:rect l="l" t="t" r="r" b="b"/>
                            <a:pathLst>
                              <a:path w="1693418" h="38100">
                                <a:moveTo>
                                  <a:pt x="0" y="38100"/>
                                </a:moveTo>
                                <a:lnTo>
                                  <a:pt x="1693418" y="38100"/>
                                </a:lnTo>
                                <a:lnTo>
                                  <a:pt x="1693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u vyvolal: Projektant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818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6096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525780</wp:posOffset>
                  </wp:positionV>
                  <wp:extent cx="27432" cy="6096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74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179" w:lineRule="exact"/>
              <w:ind w:left="57" w:right="-18" w:firstLine="0"/>
            </w:pPr>
            <w:r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968</wp:posOffset>
                  </wp:positionV>
                  <wp:extent cx="3048" cy="6096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4048328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Popis změny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8" w:after="86" w:line="182" w:lineRule="exact"/>
              <w:ind w:left="57" w:right="45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Úprava venkovního terénu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v atriu z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důvodů vlhnutí stěn uvnitř rekonstruovaného prostoru, stěny vlhké, popraskané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 prostoru LASERu  </w:t>
            </w:r>
            <w:r/>
            <w:r/>
          </w:p>
        </w:tc>
      </w:tr>
      <w:tr>
        <w:trPr>
          <w:trHeight w:hRule="exact" w:val="299"/>
        </w:trPr>
        <w:tc>
          <w:tcPr>
            <w:tcW w:w="30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7" w:line="240" w:lineRule="auto"/>
              <w:ind w:left="57" w:right="0" w:firstLine="0"/>
            </w:pPr>
            <w:r>
              <w:drawing>
                <wp:anchor simplePos="0" relativeHeight="251658411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Způsob projekčního zpracování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1"/>
                <w:sz w:val="16"/>
                <w:szCs w:val="16"/>
              </w:rPr>
              <w:t>: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09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6096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329566</wp:posOffset>
                  </wp:positionV>
                  <wp:extent cx="27432" cy="9144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689229</wp:posOffset>
                  </wp:positionV>
                  <wp:extent cx="27432" cy="3048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925449</wp:posOffset>
                  </wp:positionV>
                  <wp:extent cx="27432" cy="3048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1118997</wp:posOffset>
                  </wp:positionV>
                  <wp:extent cx="27432" cy="3048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1312545</wp:posOffset>
                  </wp:positionV>
                  <wp:extent cx="27432" cy="9144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1524382</wp:posOffset>
                  </wp:positionV>
                  <wp:extent cx="27432" cy="3048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1717929</wp:posOffset>
                  </wp:positionV>
                  <wp:extent cx="27432" cy="3048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327" w:line="240" w:lineRule="auto"/>
              <w:ind w:left="57" w:right="-18" w:firstLine="0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79</wp:posOffset>
                  </wp:positionV>
                  <wp:extent cx="3048" cy="6096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9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liv změny na náklady stavby: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66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179" w:lineRule="exact"/>
              <w:ind w:left="57" w:right="-18" w:firstLine="0"/>
            </w:pPr>
            <w:r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841</wp:posOffset>
                  </wp:positionV>
                  <wp:extent cx="9144" cy="9144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Ocenění předložil: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 QDS Group a.s.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8" w:after="2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Ve formě: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2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57" w:right="0" w:firstLine="0"/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</wp:posOffset>
                  </wp:positionV>
                  <wp:extent cx="9144" cy="3048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áklady na změnu dle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1473" w:right="0" w:firstLine="0"/>
            </w:pPr>
            <w:r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vícepráce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795" w:right="-18" w:firstLine="0"/>
            </w:pPr>
            <w:r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méněpráce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3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Příloha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rozpočet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7" w:after="0" w:line="240" w:lineRule="auto"/>
              <w:ind w:left="216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85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013,50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603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5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Projekční náklady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257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0,-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07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33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37" w:line="240" w:lineRule="auto"/>
              <w:ind w:left="57" w:right="-18" w:firstLine="0"/>
            </w:pPr>
            <w:r>
              <w:drawing>
                <wp:anchor simplePos="0" relativeHeight="25165863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Cena změnového listu: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64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1487" w:right="-18" w:firstLine="0"/>
            </w:pPr>
            <w:r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-44275</wp:posOffset>
                  </wp:positionV>
                  <wp:extent cx="9144" cy="9144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5" behindDoc="0" locked="0" layoutInCell="1" allowOverlap="1">
                  <wp:simplePos x="0" y="0"/>
                  <wp:positionH relativeFrom="page">
                    <wp:posOffset>2315286</wp:posOffset>
                  </wp:positionH>
                  <wp:positionV relativeFrom="line">
                    <wp:posOffset>-44275</wp:posOffset>
                  </wp:positionV>
                  <wp:extent cx="9144" cy="9144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85 013,50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57" w:right="0" w:firstLine="0"/>
            </w:pPr>
            <w:r>
              <w:drawing>
                <wp:anchor simplePos="0" relativeHeight="25165867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-2080</wp:posOffset>
                  </wp:positionV>
                  <wp:extent cx="9144" cy="3048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4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dsouhlasení nákladů na změnu: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0" w:firstLine="0"/>
            </w:pPr>
            <w:r>
              <w:drawing>
                <wp:anchor simplePos="0" relativeHeight="251658677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18217</wp:posOffset>
                  </wp:positionV>
                  <wp:extent cx="3048" cy="3048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Stanovisko / 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vyjádření</w:t>
            </w:r>
            <w:r>
              <w:rPr lang="cs-CZ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79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-18" w:firstLine="0"/>
            </w:pPr>
            <w:r>
              <w:drawing>
                <wp:anchor simplePos="0" relativeHeight="251658680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Datum, 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474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708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Zhotovitel: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9" w:line="201" w:lineRule="exact"/>
              <w:ind w:left="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QDS Group a.s.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12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950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-18" w:firstLine="0"/>
            </w:pPr>
            <w:r>
              <w:drawing>
                <wp:anchor simplePos="0" relativeHeight="251658748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588</wp:posOffset>
                  </wp:positionV>
                  <wp:extent cx="3048" cy="3048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0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588</wp:posOffset>
                  </wp:positionV>
                  <wp:extent cx="3048" cy="3048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Objednatel č.1: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78" w:after="188" w:line="208" w:lineRule="exact"/>
              <w:ind w:left="57" w:right="282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FN Brno, Jihlavská 340/20,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625 00 Brno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52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70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8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304801</wp:posOffset>
                  </wp:positionV>
                  <wp:extent cx="27432" cy="3048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292" w:line="240" w:lineRule="auto"/>
              <w:ind w:left="57" w:right="-18" w:firstLine="0"/>
            </w:pPr>
            <w:r>
              <w:drawing>
                <wp:anchor simplePos="0" relativeHeight="251658782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4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TDS FN Brno: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86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9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814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GP: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0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PPS KANIA s.r.o.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1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64" w:after="0" w:line="179" w:lineRule="exact"/>
              <w:ind w:left="59" w:right="0" w:firstLine="0"/>
            </w:pPr>
            <w:r>
              <w:drawing>
                <wp:anchor simplePos="0" relativeHeight="25165883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-429</wp:posOffset>
                  </wp:positionV>
                  <wp:extent cx="27432" cy="9144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1202006</wp:posOffset>
                  </wp:positionV>
                  <wp:extent cx="27432" cy="190500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1392507</wp:posOffset>
                  </wp:positionV>
                  <wp:extent cx="27432" cy="234696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34696"/>
                          </a:xfrm>
                          <a:custGeom>
                            <a:rect l="l" t="t" r="r" b="b"/>
                            <a:pathLst>
                              <a:path w="27432" h="234696">
                                <a:moveTo>
                                  <a:pt x="0" y="234696"/>
                                </a:moveTo>
                                <a:lnTo>
                                  <a:pt x="27432" y="2346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56388</wp:posOffset>
                  </wp:positionH>
                  <wp:positionV relativeFrom="line">
                    <wp:posOffset>1204087</wp:posOffset>
                  </wp:positionV>
                  <wp:extent cx="4370743" cy="536201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63472" y="1204087"/>
                            <a:ext cx="4256443" cy="4219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009"/>
                                  <w:tab w:val="left" w:pos="6657"/>
                                </w:tabs>
                                <w:spacing w:before="0" w:after="0" w:line="179" w:lineRule="exact"/>
                                <w:ind w:left="292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92"/>
                                  <w:tab w:val="left" w:pos="2474"/>
                                </w:tabs>
                                <w:spacing w:before="117" w:after="0" w:line="184" w:lineRule="exact"/>
                                <w:ind w:left="292" w:right="0" w:hanging="292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Změna je smluvně zakotvena v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4"/>
                                  <w:sz w:val="16"/>
                                  <w:szCs w:val="16"/>
                                </w:rPr>
                                <w:t>: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NENÍ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94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1627279</wp:posOffset>
                  </wp:positionV>
                  <wp:extent cx="27432" cy="190805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805"/>
                          </a:xfrm>
                          <a:custGeom>
                            <a:rect l="l" t="t" r="r" b="b"/>
                            <a:pathLst>
                              <a:path w="27432" h="190805">
                                <a:moveTo>
                                  <a:pt x="0" y="190805"/>
                                </a:moveTo>
                                <a:lnTo>
                                  <a:pt x="27432" y="190805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179" w:lineRule="exact"/>
              <w:ind w:left="63" w:right="0" w:firstLine="0"/>
            </w:pPr>
            <w:r>
              <w:drawing>
                <wp:anchor simplePos="0" relativeHeight="25165895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75644</wp:posOffset>
                  </wp:positionV>
                  <wp:extent cx="27432" cy="115824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15824"/>
                          </a:xfrm>
                          <a:custGeom>
                            <a:rect l="l" t="t" r="r" b="b"/>
                            <a:pathLst>
                              <a:path w="27432" h="115824">
                                <a:moveTo>
                                  <a:pt x="0" y="115824"/>
                                </a:moveTo>
                                <a:lnTo>
                                  <a:pt x="27432" y="11582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9" w:lineRule="exact"/>
              <w:ind w:left="68" w:right="0" w:firstLine="0"/>
            </w:pPr>
            <w:r>
              <w:drawing>
                <wp:anchor simplePos="0" relativeHeight="25165900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1476</wp:posOffset>
                  </wp:positionV>
                  <wp:extent cx="27432" cy="9144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10619</wp:posOffset>
                  </wp:positionV>
                  <wp:extent cx="27432" cy="192024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2024"/>
                          </a:xfrm>
                          <a:custGeom>
                            <a:rect l="l" t="t" r="r" b="b"/>
                            <a:pathLst>
                              <a:path w="27432" h="192024">
                                <a:moveTo>
                                  <a:pt x="0" y="192024"/>
                                </a:moveTo>
                                <a:lnTo>
                                  <a:pt x="27432" y="19202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Ř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9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7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15" w:line="179" w:lineRule="exact"/>
              <w:ind w:left="6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Y  </w:t>
            </w:r>
            <w:r/>
            <w:r/>
          </w:p>
        </w:tc>
        <w:tc>
          <w:tcPr>
            <w:tcW w:w="5897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117" w:line="240" w:lineRule="auto"/>
              <w:ind w:left="57" w:right="-18" w:firstLine="0"/>
            </w:pPr>
            <w:r>
              <w:drawing>
                <wp:anchor simplePos="0" relativeHeight="25165883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195" name="Freeform 1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0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2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Vliv změny na smluvní termín dokončení stavby: nemá vliv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44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64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167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97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6" w:after="0" w:line="179" w:lineRule="exact"/>
              <w:ind w:left="3907" w:right="726" w:firstLine="0"/>
              <w:jc w:val="right"/>
            </w:pPr>
            <w:r>
              <w:drawing>
                <wp:anchor simplePos="0" relativeHeight="25165889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-303</wp:posOffset>
                  </wp:positionV>
                  <wp:extent cx="9144" cy="9144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2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-303</wp:posOffset>
                  </wp:positionV>
                  <wp:extent cx="9144" cy="9144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stavební práce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794"/>
              </w:tabs>
              <w:spacing w:before="80" w:after="0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SOD: 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2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2851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6" w:after="0" w:line="179" w:lineRule="exact"/>
              <w:ind w:left="1046" w:right="611" w:firstLine="0"/>
              <w:jc w:val="right"/>
            </w:pPr>
            <w:r>
              <w:drawing>
                <wp:anchor simplePos="0" relativeHeight="251658894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line">
                    <wp:posOffset>-1192</wp:posOffset>
                  </wp:positionV>
                  <wp:extent cx="9144" cy="9144"/>
                  <wp:effectExtent l="0" t="0" r="0" b="0"/>
                  <wp:wrapNone/>
                  <wp:docPr id="201" name="Freeform 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strike/>
                <w:color w:val="000000"/>
                <w:sz w:val="16"/>
                <w:szCs w:val="16"/>
              </w:rPr>
              <w:t>projekční 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79" w:lineRule="exact"/>
              <w:ind w:left="54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</w:tc>
      </w:tr>
      <w:tr>
        <w:trPr>
          <w:trHeight w:hRule="exact" w:val="1399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48768</wp:posOffset>
                  </wp:positionH>
                  <wp:positionV relativeFrom="paragraph">
                    <wp:posOffset>11224</wp:posOffset>
                  </wp:positionV>
                  <wp:extent cx="4184816" cy="990303"/>
                  <wp:effectExtent l="0" t="0" r="0" b="0"/>
                  <wp:wrapNone/>
                  <wp:docPr id="203" name="Freeform 2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49400" y="11224"/>
                            <a:ext cx="4070516" cy="8760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365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Přílohy protokolu: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273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Příloha č.1 Rozpočet, č.2 Výkres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7" dirty="0">
                                  <w:jc w:val="left"/>
                                  <w:rFonts w:ascii="Arial" w:hAnsi="Arial" w:cs="Arial"/>
                                  <w:color w:val="000000"/>
                                  <w:position w:val="-7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273" w:lineRule="exact"/>
                                <w:ind w:left="0" w:right="0" w:firstLine="0"/>
                              </w:pPr>
                              <w:r>
                                <w:rPr lang="cs-CZ" sz="16" baseline="3" dirty="0">
                                  <w:jc w:val="left"/>
                                  <w:rFonts w:ascii="Arial" w:hAnsi="Arial" w:cs="Arial"/>
                                  <w:color w:val="000000"/>
                                  <w:position w:val="3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4" dirty="0">
                                  <w:jc w:val="left"/>
                                  <w:rFonts w:ascii="Arial" w:hAnsi="Arial" w:cs="Arial"/>
                                  <w:color w:val="000000"/>
                                  <w:position w:val="-4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4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204" name="Freeform 2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6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205" name="Freeform 2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6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28" behindDoc="0" locked="0" layoutInCell="1" allowOverlap="1">
                  <wp:simplePos x="0" y="0"/>
                  <wp:positionH relativeFrom="page">
                    <wp:posOffset>-159066</wp:posOffset>
                  </wp:positionH>
                  <wp:positionV relativeFrom="paragraph">
                    <wp:posOffset>-2300466</wp:posOffset>
                  </wp:positionV>
                  <wp:extent cx="603161" cy="241972"/>
                  <wp:effectExtent l="0" t="0" r="0" b="0"/>
                  <wp:wrapNone/>
                  <wp:docPr id="206" name="Freeform 2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-5400000" flipH="0" flipV="0">
                            <a:off x="748018" y="-2300466"/>
                            <a:ext cx="488861" cy="1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TERMÍNY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20" w:line="240" w:lineRule="auto"/>
              <w:ind w:left="57" w:right="-18" w:firstLine="0"/>
            </w:pPr>
            <w:r>
              <w:drawing>
                <wp:anchor simplePos="0" relativeHeight="25165906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207" name="Freeform 2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Datum: 9.5.2025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7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208" name="Freeform 2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56388</wp:posOffset>
            </wp:positionV>
            <wp:extent cx="27432" cy="60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56388</wp:posOffset>
            </wp:positionV>
            <wp:extent cx="27432" cy="609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77725</wp:posOffset>
            </wp:positionV>
            <wp:extent cx="27432" cy="609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56769</wp:posOffset>
            </wp:positionV>
            <wp:extent cx="27432" cy="9144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65913</wp:posOffset>
            </wp:positionV>
            <wp:extent cx="27432" cy="3048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126872</wp:posOffset>
            </wp:positionV>
            <wp:extent cx="27432" cy="3048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09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145160</wp:posOffset>
            </wp:positionV>
            <wp:extent cx="27432" cy="3048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4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163448</wp:posOffset>
            </wp:positionV>
            <wp:extent cx="27432" cy="9144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8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24766</wp:posOffset>
            </wp:positionV>
            <wp:extent cx="27432" cy="3048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1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43052</wp:posOffset>
            </wp:positionV>
            <wp:extent cx="27432" cy="3048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5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381</wp:posOffset>
            </wp:positionV>
            <wp:extent cx="27432" cy="3048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8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90551</wp:posOffset>
            </wp:positionV>
            <wp:extent cx="27432" cy="3048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2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44831</wp:posOffset>
            </wp:positionV>
            <wp:extent cx="27432" cy="3048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4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142367</wp:posOffset>
            </wp:positionV>
            <wp:extent cx="27432" cy="9144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108838</wp:posOffset>
            </wp:positionV>
            <wp:extent cx="27432" cy="9144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148845</wp:posOffset>
            </wp:positionV>
            <wp:extent cx="27432" cy="9144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7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160986</wp:posOffset>
            </wp:positionV>
            <wp:extent cx="27432" cy="9144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9076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0" locked="0" layoutInCell="1" allowOverlap="1">
            <wp:simplePos x="0" y="0"/>
            <wp:positionH relativeFrom="page">
              <wp:posOffset>1100632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1128064</wp:posOffset>
            </wp:positionH>
            <wp:positionV relativeFrom="page">
              <wp:posOffset>9695384</wp:posOffset>
            </wp:positionV>
            <wp:extent cx="1704086" cy="27432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4086" cy="27432"/>
                    </a:xfrm>
                    <a:custGeom>
                      <a:rect l="l" t="t" r="r" b="b"/>
                      <a:pathLst>
                        <a:path w="1704086" h="27432">
                          <a:moveTo>
                            <a:pt x="0" y="27432"/>
                          </a:moveTo>
                          <a:lnTo>
                            <a:pt x="1704086" y="27432"/>
                          </a:lnTo>
                          <a:lnTo>
                            <a:pt x="1704086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2823082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56" w:tblpY="-10"/>
        <w:tblOverlap w:val="never"/>
        "
        <w:tblW w:w="10938" w:type="dxa"/>
        <w:tblLook w:val="04A0" w:firstRow="1" w:lastRow="0" w:firstColumn="1" w:lastColumn="0" w:noHBand="0" w:noVBand="1"/>
      </w:tblPr>
      <w:tblGrid>
        <w:gridCol w:w="3713"/>
        <w:gridCol w:w="2345"/>
        <w:gridCol w:w="2842"/>
        <w:gridCol w:w="2057"/>
      </w:tblGrid>
      <w:tr>
        <w:trPr>
          <w:trHeight w:hRule="exact" w:val="645"/>
        </w:trPr>
        <w:tc>
          <w:tcPr>
            <w:tcW w:w="371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187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5" w:after="173" w:line="240" w:lineRule="auto"/>
              <w:ind w:left="0" w:right="-18" w:firstLine="0"/>
            </w:pPr>
            <w:r/>
            <w:r>
              <w:rPr lang="cs-CZ" sz="27" baseline="0" dirty="0">
                <w:jc w:val="left"/>
                <w:rFonts w:ascii="Arial" w:hAnsi="Arial" w:cs="Arial"/>
                <w:b/>
                <w:bCs/>
                <w:color w:val="000000"/>
                <w:sz w:val="27"/>
                <w:szCs w:val="27"/>
              </w:rPr>
              <w:t>Položkový rozpočet stavby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 </w:t>
            </w:r>
            <w:r/>
            <w:r/>
          </w:p>
        </w:tc>
        <w:tc>
          <w:tcPr>
            <w:tcW w:w="205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892"/>
        </w:trPr>
        <w:tc>
          <w:tcPr>
            <w:tcW w:w="3713" w:type="dxa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9" w:after="0" w:line="264" w:lineRule="exact"/>
              <w:ind w:left="208" w:right="-18" w:firstLine="0"/>
            </w:pPr>
            <w:r/>
            <w:r>
              <w:rPr lang="cs-CZ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Stavba: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85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Objekt: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118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Rozpočet: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5187" w:type="dxa"/>
            <w:gridSpan w:val="2"/>
            <w:tcBorders>
              <w:left w:val="nil"/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2" w:after="1315" w:line="240" w:lineRule="auto"/>
              <w:ind w:left="33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30480</wp:posOffset>
                  </wp:positionH>
                  <wp:positionV relativeFrom="line">
                    <wp:posOffset>687039</wp:posOffset>
                  </wp:positionV>
                  <wp:extent cx="1706581" cy="255338"/>
                  <wp:effectExtent l="0" t="0" r="0" b="0"/>
                  <wp:wrapNone/>
                  <wp:docPr id="233" name="Freeform 23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42310" y="687039"/>
                            <a:ext cx="1592281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Úprava venkovního terénu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30480</wp:posOffset>
                  </wp:positionH>
                  <wp:positionV relativeFrom="line">
                    <wp:posOffset>991839</wp:posOffset>
                  </wp:positionV>
                  <wp:extent cx="1706581" cy="255338"/>
                  <wp:effectExtent l="0" t="0" r="0" b="0"/>
                  <wp:wrapNone/>
                  <wp:docPr id="234" name="Freeform 23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42310" y="991839"/>
                            <a:ext cx="1592281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Úprava venkovního terénu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3" baseline="0" dirty="0">
                <w:jc w:val="left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ZLč.1 Úprava venkovního terénu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 </w:t>
            </w:r>
            <w:r/>
            <w:r/>
          </w:p>
        </w:tc>
        <w:tc>
          <w:tcPr>
            <w:tcW w:w="2057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46"/>
        </w:trPr>
        <w:tc>
          <w:tcPr>
            <w:tcW w:w="371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5187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2" w:lineRule="exact"/>
              <w:ind w:left="474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IČO: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353" w:line="222" w:lineRule="exact"/>
              <w:ind w:left="4680" w:right="10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05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45"/>
        </w:trPr>
        <w:tc>
          <w:tcPr>
            <w:tcW w:w="371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0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5187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0" w:after="0" w:line="222" w:lineRule="exact"/>
              <w:ind w:left="474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IČO: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351" w:line="222" w:lineRule="exact"/>
              <w:ind w:left="4680" w:right="10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05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57"/>
        </w:trPr>
        <w:tc>
          <w:tcPr>
            <w:tcW w:w="371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22" w:lineRule="exact"/>
              <w:ind w:left="20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Vypracoval: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3" w:after="25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Rozpis 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4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7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1" w:after="0" w:line="240" w:lineRule="auto"/>
              <w:ind w:left="1052" w:right="210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23"/>
        </w:trPr>
        <w:tc>
          <w:tcPr>
            <w:tcW w:w="37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20" w:line="240" w:lineRule="auto"/>
              <w:ind w:left="755" w:right="21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"/>
                <w:sz w:val="22"/>
                <w:szCs w:val="22"/>
              </w:rPr>
              <w:t>82 163,50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4"/>
        </w:trPr>
        <w:tc>
          <w:tcPr>
            <w:tcW w:w="37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20" w:line="240" w:lineRule="auto"/>
              <w:ind w:left="1304" w:right="209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2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4"/>
        </w:trPr>
        <w:tc>
          <w:tcPr>
            <w:tcW w:w="37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877" w:right="21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"/>
                <w:sz w:val="22"/>
                <w:szCs w:val="22"/>
              </w:rPr>
              <w:t>2 850,00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4"/>
        </w:trPr>
        <w:tc>
          <w:tcPr>
            <w:tcW w:w="37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Vedlejší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1385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2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37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Ostatní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1305" w:right="209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2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4"/>
        </w:trPr>
        <w:tc>
          <w:tcPr>
            <w:tcW w:w="37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16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4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" w:after="115" w:line="240" w:lineRule="auto"/>
              <w:ind w:left="755" w:right="21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85 013,50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611"/>
        </w:trPr>
        <w:tc>
          <w:tcPr>
            <w:tcW w:w="371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6" w:after="0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 daní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4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23"/>
        </w:trPr>
        <w:tc>
          <w:tcPr>
            <w:tcW w:w="37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8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sníženou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2" w:after="118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89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8" w:line="240" w:lineRule="auto"/>
              <w:ind w:left="431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2415921</wp:posOffset>
                  </wp:positionH>
                  <wp:positionV relativeFrom="line">
                    <wp:posOffset>53737</wp:posOffset>
                  </wp:positionV>
                  <wp:extent cx="384595" cy="268932"/>
                  <wp:effectExtent l="0" t="0" r="0" b="0"/>
                  <wp:wrapNone/>
                  <wp:docPr id="235" name="Freeform 23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616954" y="53737"/>
                            <a:ext cx="270295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4"/>
        </w:trPr>
        <w:tc>
          <w:tcPr>
            <w:tcW w:w="37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Snížená DPH  </w:t>
            </w:r>
            <w:r/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4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89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19" w:line="240" w:lineRule="auto"/>
              <w:ind w:left="431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2415921</wp:posOffset>
                  </wp:positionH>
                  <wp:positionV relativeFrom="line">
                    <wp:posOffset>55006</wp:posOffset>
                  </wp:positionV>
                  <wp:extent cx="384595" cy="268932"/>
                  <wp:effectExtent l="0" t="0" r="0" b="0"/>
                  <wp:wrapNone/>
                  <wp:docPr id="236" name="Freeform 23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616954" y="55006"/>
                            <a:ext cx="270295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4"/>
        </w:trPr>
        <w:tc>
          <w:tcPr>
            <w:tcW w:w="37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základní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3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89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431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2066925</wp:posOffset>
                  </wp:positionH>
                  <wp:positionV relativeFrom="line">
                    <wp:posOffset>54372</wp:posOffset>
                  </wp:positionV>
                  <wp:extent cx="732830" cy="268932"/>
                  <wp:effectExtent l="0" t="0" r="0" b="0"/>
                  <wp:wrapNone/>
                  <wp:docPr id="237" name="Freeform 23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267958" y="54372"/>
                            <a:ext cx="618530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85 013,50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37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Základní DPH  </w:t>
            </w:r>
            <w:r/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3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89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431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2066925</wp:posOffset>
                  </wp:positionH>
                  <wp:positionV relativeFrom="line">
                    <wp:posOffset>54371</wp:posOffset>
                  </wp:positionV>
                  <wp:extent cx="733591" cy="550872"/>
                  <wp:effectExtent l="0" t="0" r="0" b="0"/>
                  <wp:wrapNone/>
                  <wp:docPr id="238" name="Freeform 23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267958" y="54371"/>
                            <a:ext cx="619291" cy="4365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443" w:lineRule="exact"/>
                                <w:ind w:left="549" w:right="0" w:hanging="549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17 852,84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33"/>
        </w:trPr>
        <w:tc>
          <w:tcPr>
            <w:tcW w:w="371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2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Zaokrouhlení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89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29" w:line="240" w:lineRule="auto"/>
              <w:ind w:left="4312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12"/>
        </w:trPr>
        <w:tc>
          <w:tcPr>
            <w:tcW w:w="3713" w:type="dxa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149" w:line="240" w:lineRule="auto"/>
              <w:ind w:left="208" w:right="0" w:firstLine="0"/>
            </w:pPr>
            <w:r/>
            <w:r>
              <w:rPr lang="cs-CZ" sz="23" baseline="0" dirty="0">
                <w:jc w:val="left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Cena celkem s DPH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 </w:t>
            </w:r>
            <w:r/>
            <w:r/>
          </w:p>
        </w:tc>
        <w:tc>
          <w:tcPr>
            <w:tcW w:w="2345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842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57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56388</wp:posOffset>
                  </wp:positionH>
                  <wp:positionV relativeFrom="paragraph">
                    <wp:posOffset>64259</wp:posOffset>
                  </wp:positionV>
                  <wp:extent cx="935510" cy="296120"/>
                  <wp:effectExtent l="0" t="0" r="0" b="0"/>
                  <wp:wrapNone/>
                  <wp:docPr id="239" name="Freeform 23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062217" y="64259"/>
                            <a:ext cx="821210" cy="18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6" w:lineRule="exact"/>
                                <w:ind w:left="0" w:right="0" w:firstLine="0"/>
                              </w:pPr>
                              <w:r>
                                <w:rPr lang="cs-CZ" sz="25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5"/>
                                  <w:szCs w:val="25"/>
                                </w:rPr>
                                <w:t>102 866,34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5"/>
                                  <w:szCs w:val="2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932942</wp:posOffset>
                  </wp:positionH>
                  <wp:positionV relativeFrom="paragraph">
                    <wp:posOffset>88216</wp:posOffset>
                  </wp:positionV>
                  <wp:extent cx="374620" cy="255338"/>
                  <wp:effectExtent l="0" t="0" r="0" b="0"/>
                  <wp:wrapNone/>
                  <wp:docPr id="240" name="Freeform 24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938771" y="88216"/>
                            <a:ext cx="26032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20"/>
                                  <w:szCs w:val="20"/>
                                </w:rPr>
                                <w:t>CZK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25"/>
        </w:trPr>
        <w:tc>
          <w:tcPr>
            <w:tcW w:w="6059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51"/>
              </w:tabs>
              <w:spacing w:before="869" w:after="0" w:line="224" w:lineRule="exact"/>
              <w:ind w:left="1829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35" w:after="294" w:line="222" w:lineRule="exact"/>
              <w:ind w:left="2911" w:right="-18" w:firstLine="0"/>
            </w:pPr>
            <w:r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1461770</wp:posOffset>
                  </wp:positionH>
                  <wp:positionV relativeFrom="line">
                    <wp:posOffset>34974</wp:posOffset>
                  </wp:positionV>
                  <wp:extent cx="1579117" cy="12192"/>
                  <wp:effectExtent l="0" t="0" r="0" b="0"/>
                  <wp:wrapNone/>
                  <wp:docPr id="241" name="Freeform 2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9117" cy="12192"/>
                          </a:xfrm>
                          <a:custGeom>
                            <a:rect l="l" t="t" r="r" b="b"/>
                            <a:pathLst>
                              <a:path w="1579117" h="12192">
                                <a:moveTo>
                                  <a:pt x="0" y="12192"/>
                                </a:moveTo>
                                <a:lnTo>
                                  <a:pt x="1579117" y="12192"/>
                                </a:lnTo>
                                <a:lnTo>
                                  <a:pt x="1579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1461770</wp:posOffset>
                  </wp:positionH>
                  <wp:positionV relativeFrom="line">
                    <wp:posOffset>836598</wp:posOffset>
                  </wp:positionV>
                  <wp:extent cx="1579117" cy="12192"/>
                  <wp:effectExtent l="0" t="0" r="0" b="0"/>
                  <wp:wrapNone/>
                  <wp:docPr id="242" name="Freeform 2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9117" cy="12192"/>
                          </a:xfrm>
                          <a:custGeom>
                            <a:rect l="l" t="t" r="r" b="b"/>
                            <a:pathLst>
                              <a:path w="1579117" h="12192">
                                <a:moveTo>
                                  <a:pt x="0" y="12192"/>
                                </a:moveTo>
                                <a:lnTo>
                                  <a:pt x="1579117" y="12192"/>
                                </a:lnTo>
                                <a:lnTo>
                                  <a:pt x="1579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Za zhotovitele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842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29" w:after="294" w:line="240" w:lineRule="auto"/>
              <w:ind w:left="1473" w:right="-18" w:firstLine="0"/>
            </w:pPr>
            <w:r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6095</wp:posOffset>
                  </wp:positionH>
                  <wp:positionV relativeFrom="line">
                    <wp:posOffset>730299</wp:posOffset>
                  </wp:positionV>
                  <wp:extent cx="2708783" cy="12192"/>
                  <wp:effectExtent l="0" t="0" r="0" b="0"/>
                  <wp:wrapNone/>
                  <wp:docPr id="243" name="Freeform 2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08783" cy="12192"/>
                          </a:xfrm>
                          <a:custGeom>
                            <a:rect l="l" t="t" r="r" b="b"/>
                            <a:pathLst>
                              <a:path w="2708783" h="12192">
                                <a:moveTo>
                                  <a:pt x="0" y="12192"/>
                                </a:moveTo>
                                <a:lnTo>
                                  <a:pt x="2708783" y="12192"/>
                                </a:lnTo>
                                <a:lnTo>
                                  <a:pt x="2708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6095</wp:posOffset>
                  </wp:positionH>
                  <wp:positionV relativeFrom="line">
                    <wp:posOffset>1531923</wp:posOffset>
                  </wp:positionV>
                  <wp:extent cx="2708783" cy="12192"/>
                  <wp:effectExtent l="0" t="0" r="0" b="0"/>
                  <wp:wrapNone/>
                  <wp:docPr id="244" name="Freeform 2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08783" cy="12192"/>
                          </a:xfrm>
                          <a:custGeom>
                            <a:rect l="l" t="t" r="r" b="b"/>
                            <a:pathLst>
                              <a:path w="2708783" h="12192">
                                <a:moveTo>
                                  <a:pt x="0" y="12192"/>
                                </a:moveTo>
                                <a:lnTo>
                                  <a:pt x="2708783" y="12192"/>
                                </a:lnTo>
                                <a:lnTo>
                                  <a:pt x="2708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 objednatele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05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368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8" w:lineRule="exact"/>
        <w:ind w:left="56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Zpracováno programem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BUILDpower S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,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© RTS, a.s.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368" w:bottom="183" w:left="500" w:header="708" w:footer="708" w:gutter="0"/>
          <w:cols w:num="2" w:space="0" w:equalWidth="0">
            <w:col w:w="4892" w:space="4365"/>
            <w:col w:w="1088" w:space="0"/>
          </w:cols>
          <w:docGrid w:linePitch="360"/>
        </w:sectPr>
        <w:spacing w:before="0" w:after="0" w:line="198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Stránka 1 z 4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99" w:right="0" w:firstLine="0"/>
      </w:pPr>
      <w:r/>
      <w:r>
        <w:rPr lang="cs-CZ" sz="23" baseline="0" dirty="0">
          <w:jc w:val="left"/>
          <w:rFonts w:ascii="Arial" w:hAnsi="Arial" w:cs="Arial"/>
          <w:b/>
          <w:bCs/>
          <w:color w:val="000000"/>
          <w:sz w:val="23"/>
          <w:szCs w:val="23"/>
        </w:rPr>
        <w:t>Rekapitulace dílů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7"/>
        <w:tblOverlap w:val="never"/>
        "
        <w:tblW w:w="10919" w:type="dxa"/>
        <w:tblLook w:val="04A0" w:firstRow="1" w:lastRow="0" w:firstColumn="1" w:lastColumn="0" w:noHBand="0" w:noVBand="1"/>
      </w:tblPr>
      <w:tblGrid>
        <w:gridCol w:w="1469"/>
        <w:gridCol w:w="3298"/>
        <w:gridCol w:w="1282"/>
        <w:gridCol w:w="1420"/>
        <w:gridCol w:w="1421"/>
        <w:gridCol w:w="1421"/>
        <w:gridCol w:w="626"/>
      </w:tblGrid>
      <w:tr>
        <w:trPr>
          <w:trHeight w:hRule="exact" w:val="488"/>
        </w:trPr>
        <w:tc>
          <w:tcPr>
            <w:tcW w:w="146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5" w:after="155" w:line="240" w:lineRule="auto"/>
              <w:ind w:left="50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Číslo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5" w:after="155" w:line="240" w:lineRule="auto"/>
              <w:ind w:left="16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Název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282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5" w:after="155" w:line="240" w:lineRule="auto"/>
              <w:ind w:left="31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Typ dílu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5" w:after="155" w:line="240" w:lineRule="auto"/>
              <w:ind w:left="40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5" w:after="155" w:line="240" w:lineRule="auto"/>
              <w:ind w:left="237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%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870463" cy="240044"/>
                  <wp:effectExtent l="0" t="0" r="0" b="0"/>
                  <wp:wrapNone/>
                  <wp:docPr id="245" name="Freeform 24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756163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Nepřiřazený díl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704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1 856,00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149397</wp:posOffset>
                  </wp:positionV>
                  <wp:extent cx="749567" cy="240044"/>
                  <wp:effectExtent l="0" t="0" r="0" b="0"/>
                  <wp:wrapNone/>
                  <wp:docPr id="246" name="Freeform 24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7"/>
                            <a:ext cx="635267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Zemní práce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60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35 101,75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235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41,3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6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736259" cy="240044"/>
                  <wp:effectExtent l="0" t="0" r="0" b="0"/>
                  <wp:wrapNone/>
                  <wp:docPr id="247" name="Freeform 24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621959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Komunikace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852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353,25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0,4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63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1741432" cy="240044"/>
                  <wp:effectExtent l="0" t="0" r="0" b="0"/>
                  <wp:wrapNone/>
                  <wp:docPr id="248" name="Freeform 24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1627132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Podlahy a podlahové konstrukce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60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26 662,50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35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31,4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149397</wp:posOffset>
                  </wp:positionV>
                  <wp:extent cx="809902" cy="240044"/>
                  <wp:effectExtent l="0" t="0" r="0" b="0"/>
                  <wp:wrapNone/>
                  <wp:docPr id="249" name="Freeform 24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7"/>
                            <a:ext cx="695602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Trubní vedení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60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18 190,00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35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21,4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M22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573072" cy="240044"/>
                  <wp:effectExtent l="0" t="0" r="0" b="0"/>
                  <wp:wrapNone/>
                  <wp:docPr id="250" name="Freeform 25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458772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Jednotka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454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704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2 850,00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469"/>
        </w:trPr>
        <w:tc>
          <w:tcPr>
            <w:tcW w:w="146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5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Cena celkem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2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0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5" w:line="240" w:lineRule="auto"/>
              <w:ind w:left="60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85 013,50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5" w:line="240" w:lineRule="auto"/>
              <w:ind w:left="136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100,0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378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8" w:lineRule="exact"/>
        <w:ind w:left="56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Zpracováno programem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BUILDpower S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,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© RTS, a.s.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378" w:bottom="183" w:left="500" w:header="708" w:footer="708" w:gutter="0"/>
          <w:cols w:num="2" w:space="0" w:equalWidth="0">
            <w:col w:w="4892" w:space="4365"/>
            <w:col w:w="1088" w:space="0"/>
          </w:cols>
          <w:docGrid w:linePitch="360"/>
        </w:sectPr>
        <w:spacing w:before="0" w:after="0" w:line="198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Stránka 3 z 4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4222" w:right="4518" w:firstLine="0"/>
        <w:jc w:val="right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Položkový rozpočet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70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805"/>
        <w:gridCol w:w="9056"/>
      </w:tblGrid>
      <w:tr>
        <w:trPr>
          <w:trHeight w:hRule="exact" w:val="486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80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056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150" w:line="240" w:lineRule="auto"/>
              <w:ind w:left="627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ZLč.1 Úprava venkovního terénu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67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4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805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40" w:line="240" w:lineRule="auto"/>
              <w:ind w:left="4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056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150" w:line="240" w:lineRule="auto"/>
              <w:ind w:left="627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Úprava venkovního terénu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67"/>
        </w:trPr>
        <w:tc>
          <w:tcPr>
            <w:tcW w:w="37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5" w:after="14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805" w:type="dxa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5" w:after="140" w:line="240" w:lineRule="auto"/>
              <w:ind w:left="4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056" w:type="dxa"/>
            <w:tcBorders>
              <w:lef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5" w:after="150" w:line="240" w:lineRule="auto"/>
              <w:ind w:left="627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Úprava venkovního terénu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42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740"/>
        </w:trPr>
        <w:tc>
          <w:tcPr>
            <w:tcW w:w="37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2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P.č.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0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Číslo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22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Název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15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8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Množství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08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6010" w:type="dxa"/>
            <w:gridSpan w:val="3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Nepřiřazený díl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90" w:right="-13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1 856,00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8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6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36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28611243.AR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110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Trubka PVC drenážní d 100 mm (dodávka)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9" w:right="1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2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14,50000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4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76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1 856,00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31"/>
              </w:tabs>
              <w:spacing w:before="0" w:after="0" w:line="240" w:lineRule="auto"/>
              <w:ind w:left="-52" w:right="2987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Zemní práce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99" w:right="30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35 101,75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8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113106121R00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Rozebrání dlažeb z betonových dlaždic na sucho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22,50000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6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88,60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1 993,50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2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122101101R00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Odkop podložní vrstvy štěrku (mocnost cca 500mm)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49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11,25000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57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168,00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75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1 890,00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414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113106231R01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Rozložení rozebrané dlažby zebrání dlažeb ze zámkové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9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dlažby v kamenivu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129541</wp:posOffset>
                  </wp:positionH>
                  <wp:positionV relativeFrom="paragraph">
                    <wp:posOffset>14271</wp:posOffset>
                  </wp:positionV>
                  <wp:extent cx="2643140" cy="228149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86021" y="14271"/>
                            <a:ext cx="2528840" cy="1138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23"/>
                                  <w:tab w:val="left" w:pos="2177"/>
                                  <w:tab w:val="left" w:pos="3358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30,00000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78,70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2 361,00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632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139200010RAA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Výkop rýhy pro vložení drenáže (š:400mm x hl. 300mm)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3" w:line="203" w:lineRule="exact"/>
              <w:ind w:left="43" w:right="383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hornině1-4 rýha 30/50 cm, odvoz 10 km, uložení na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skládku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451" w:line="240" w:lineRule="auto"/>
              <w:ind w:left="19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451" w:line="240" w:lineRule="auto"/>
              <w:ind w:left="49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14,50000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451" w:line="240" w:lineRule="auto"/>
              <w:ind w:left="57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661,00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451" w:line="240" w:lineRule="auto"/>
              <w:ind w:left="75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9 584,50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28323332R1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Fólie profilovaná RŠ 500mm D+M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7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bm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9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14,50000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7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358,50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75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5 198,25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2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28611223.AR1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Odvodňovací potrubí kondenzátu DN 75 D+M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219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49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14,50000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7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235,00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5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3 407,50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2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286971461R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Poklop šachtový plastový A15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61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81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7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607,00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89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607,00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2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28697257R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Šachta vsakovací kruhová 1200 x 1600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61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81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350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10 060,00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66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10 060,00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28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Komunikace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55" w:right="-14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353,25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6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7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37" w:right="25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564871111R00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-37" w:right="52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Podklad ze štěrkodrti (Šk D16-32) tloušťky 300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93" w:right="1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1,13040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494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312,50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811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353,25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31"/>
              </w:tabs>
              <w:spacing w:before="0" w:after="0" w:line="240" w:lineRule="auto"/>
              <w:ind w:left="-52" w:right="104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Podlahy a podlahové konstrukce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99" w:right="30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26 662,50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7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25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639571215R00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188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Kačírek rozprostřený tl. 150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1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2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22,50000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9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1 185,00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88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26 662,50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31"/>
              </w:tabs>
              <w:spacing w:before="0" w:after="0" w:line="240" w:lineRule="auto"/>
              <w:ind w:left="-52" w:right="284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Trubní vedení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99" w:right="30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18 190,00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77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-37" w:right="25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893111121R00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-37" w:right="99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Šachta průměr 600, dl. 1,5m, obsyp štěrkem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81" w:right="10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270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18 190,00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588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18 190,00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4" w:lineRule="exact"/>
        <w:ind w:left="2156" w:right="770" w:firstLine="0"/>
      </w:pPr>
      <w:r/>
      <w:r>
        <w:rPr lang="cs-CZ" sz="16" baseline="0" dirty="0">
          <w:jc w:val="left"/>
          <w:rFonts w:ascii="Arial" w:hAnsi="Arial" w:cs="Arial"/>
          <w:color w:val="0E8140"/>
          <w:spacing w:val="-1"/>
          <w:sz w:val="16"/>
          <w:szCs w:val="16"/>
        </w:rPr>
        <w:t>Včetně zřízení podkladní vrstvy ze štěrkopísku v tl. 10 cm, osazení a dodávka obdélníkových betonových skruží 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E8140"/>
          <w:sz w:val="16"/>
          <w:szCs w:val="16"/>
        </w:rPr>
        <w:t>zákrytové desky.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1" w:after="0" w:line="179" w:lineRule="exact"/>
        <w:ind w:left="2156" w:right="0" w:firstLine="0"/>
      </w:pPr>
      <w:r/>
      <w:r>
        <w:rPr lang="cs-CZ" sz="16" baseline="0" dirty="0">
          <w:jc w:val="left"/>
          <w:rFonts w:ascii="Arial" w:hAnsi="Arial" w:cs="Arial"/>
          <w:color w:val="0E8140"/>
          <w:spacing w:val="-1"/>
          <w:sz w:val="16"/>
          <w:szCs w:val="16"/>
        </w:rPr>
        <w:t>Bez montáže a dodávky vstupního poklopu.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24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246"/>
        </w:trPr>
        <w:tc>
          <w:tcPr>
            <w:tcW w:w="6010" w:type="dxa"/>
            <w:gridSpan w:val="3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M22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Jednotka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90" w:right="-13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2 850,00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14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51" w:line="240" w:lineRule="auto"/>
              <w:ind w:left="77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51" w:line="240" w:lineRule="auto"/>
              <w:ind w:left="-37" w:right="25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222330132R01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51" w:line="240" w:lineRule="auto"/>
              <w:ind w:left="-37" w:right="25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Demontáž a zpětná montáž jednotky, podložení dlžbou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51" w:line="240" w:lineRule="auto"/>
              <w:ind w:left="81" w:right="10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51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51" w:line="240" w:lineRule="auto"/>
              <w:ind w:left="359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2 850,00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51" w:line="240" w:lineRule="auto"/>
              <w:ind w:left="676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2 850,00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43" w:right="337" w:bottom="275" w:left="500" w:header="708" w:footer="708" w:gutter="0"/>
          <w:docGrid w:linePitch="360"/>
        </w:sectPr>
        <w:tabs>
          <w:tab w:val="left" w:pos="9853"/>
        </w:tabs>
        <w:spacing w:before="0" w:after="0" w:line="222" w:lineRule="exact"/>
        <w:ind w:left="34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Zpracováno programem BUILDpower 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© RTS, a.s.	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Stránka 4 z 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37"/>
        </w:tabs>
        <w:spacing w:before="0" w:after="0" w:line="402" w:lineRule="exact"/>
        <w:ind w:left="896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Z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měnový list číslo	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2</w:t>
      </w:r>
      <w:r>
        <w:rPr lang="cs-CZ"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5" w:tblpY="-270"/>
        <w:tblOverlap w:val="never"/>
        "
        <w:tblW w:w="9034" w:type="dxa"/>
        <w:tblLook w:val="04A0" w:firstRow="1" w:lastRow="0" w:firstColumn="1" w:lastColumn="0" w:noHBand="0" w:noVBand="1"/>
      </w:tblPr>
      <w:tblGrid>
        <w:gridCol w:w="304"/>
        <w:gridCol w:w="2726"/>
        <w:gridCol w:w="3170"/>
        <w:gridCol w:w="477"/>
        <w:gridCol w:w="2374"/>
      </w:tblGrid>
      <w:tr>
        <w:trPr>
          <w:trHeight w:hRule="exact" w:val="1768"/>
        </w:trPr>
        <w:tc>
          <w:tcPr>
            <w:tcW w:w="9054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7" w:after="0" w:line="223" w:lineRule="exact"/>
              <w:ind w:left="28" w:right="1197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Stavba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FN BRNO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REKONSTRUK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 PRACOVIŠTĚ REHABI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LITACE,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pacing w:val="-1"/>
                <w:sz w:val="18"/>
                <w:szCs w:val="18"/>
              </w:rPr>
              <w:t>DĚTSKÁ NEMOCNICE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Objekt: 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01" w:lineRule="exact"/>
              <w:ind w:left="4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Objednatel: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FN Brno, Jihlavská 340/20, 625 00 Brno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8" w:after="99" w:line="300" w:lineRule="exact"/>
              <w:ind w:left="26" w:right="655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QDS Group a.s. 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Projektant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PPS Kania s.r.o.  </w:t>
            </w:r>
            <w:r/>
            <w:r/>
          </w:p>
        </w:tc>
      </w:tr>
      <w:tr>
        <w:trPr>
          <w:trHeight w:hRule="exact" w:val="417"/>
        </w:trPr>
        <w:tc>
          <w:tcPr>
            <w:tcW w:w="62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84" w:line="240" w:lineRule="auto"/>
              <w:ind w:left="26" w:right="-18" w:firstLine="0"/>
            </w:pPr>
            <w:r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256" name="Freeform 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257" name="Freeform 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258" name="Freeform 2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37925</wp:posOffset>
                  </wp:positionV>
                  <wp:extent cx="38100" cy="233172"/>
                  <wp:effectExtent l="0" t="0" r="0" b="0"/>
                  <wp:wrapNone/>
                  <wp:docPr id="259" name="Freeform 2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233172"/>
                          </a:xfrm>
                          <a:custGeom>
                            <a:rect l="l" t="t" r="r" b="b"/>
                            <a:pathLst>
                              <a:path w="38100" h="233172">
                                <a:moveTo>
                                  <a:pt x="0" y="233172"/>
                                </a:moveTo>
                                <a:lnTo>
                                  <a:pt x="38100" y="23317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Změna: Přeložka vedení trasy potrubní pošty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271272</wp:posOffset>
                  </wp:positionV>
                  <wp:extent cx="38100" cy="38100"/>
                  <wp:effectExtent l="0" t="0" r="0" b="0"/>
                  <wp:wrapNone/>
                  <wp:docPr id="260" name="Freeform 2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261" name="Freeform 2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262" name="Freeform 2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4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263" name="Freeform 2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264" name="Freeform 2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265" name="Freeform 2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-40180</wp:posOffset>
                  </wp:positionV>
                  <wp:extent cx="38100" cy="38100"/>
                  <wp:effectExtent l="0" t="0" r="0" b="0"/>
                  <wp:wrapNone/>
                  <wp:docPr id="266" name="Freeform 2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-40180</wp:posOffset>
                  </wp:positionV>
                  <wp:extent cx="1693418" cy="38100"/>
                  <wp:effectExtent l="0" t="0" r="0" b="0"/>
                  <wp:wrapNone/>
                  <wp:docPr id="267" name="Freeform 2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93418" cy="38100"/>
                          </a:xfrm>
                          <a:custGeom>
                            <a:rect l="l" t="t" r="r" b="b"/>
                            <a:pathLst>
                              <a:path w="1693418" h="38100">
                                <a:moveTo>
                                  <a:pt x="0" y="38100"/>
                                </a:moveTo>
                                <a:lnTo>
                                  <a:pt x="1693418" y="38100"/>
                                </a:lnTo>
                                <a:lnTo>
                                  <a:pt x="1693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u vyvolal: Projektant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268" name="Freeform 2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38176</wp:posOffset>
                  </wp:positionH>
                  <wp:positionV relativeFrom="paragraph">
                    <wp:posOffset>0</wp:posOffset>
                  </wp:positionV>
                  <wp:extent cx="2278634" cy="38100"/>
                  <wp:effectExtent l="0" t="0" r="0" b="0"/>
                  <wp:wrapNone/>
                  <wp:docPr id="269" name="Freeform 2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278634" cy="38100"/>
                          </a:xfrm>
                          <a:custGeom>
                            <a:rect l="l" t="t" r="r" b="b"/>
                            <a:pathLst>
                              <a:path w="2278634" h="38100">
                                <a:moveTo>
                                  <a:pt x="0" y="38100"/>
                                </a:moveTo>
                                <a:lnTo>
                                  <a:pt x="2278634" y="38100"/>
                                </a:lnTo>
                                <a:lnTo>
                                  <a:pt x="2278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270" name="Freeform 2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271" name="Freeform 2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286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6096"/>
                  <wp:effectExtent l="0" t="0" r="0" b="0"/>
                  <wp:wrapNone/>
                  <wp:docPr id="272" name="Freeform 2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822961</wp:posOffset>
                  </wp:positionV>
                  <wp:extent cx="27432" cy="6096"/>
                  <wp:effectExtent l="0" t="0" r="0" b="0"/>
                  <wp:wrapNone/>
                  <wp:docPr id="273" name="Freeform 2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74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179" w:lineRule="exact"/>
              <w:ind w:left="57" w:right="-18" w:firstLine="0"/>
            </w:pPr>
            <w:r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274" name="Freeform 2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2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968</wp:posOffset>
                  </wp:positionV>
                  <wp:extent cx="3048" cy="6096"/>
                  <wp:effectExtent l="0" t="0" r="0" b="0"/>
                  <wp:wrapNone/>
                  <wp:docPr id="275" name="Freeform 2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276" name="Freeform 2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5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277" name="Freeform 2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4048328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278" name="Freeform 2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Popis změny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0" w:after="0" w:line="179" w:lineRule="exact"/>
              <w:ind w:left="5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řeložk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trasy jízdního potrubí.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4" w:lineRule="exact"/>
              <w:ind w:left="57" w:right="30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Nabídka zahrnuje autorizovanou demontáž části stávající trasy a instalaci nové části trasy s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využitím maximálně 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originálních oblouků a 10 m potrubí, včetně instalačního a montážního materiálu.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84" w:line="179" w:lineRule="exact"/>
              <w:ind w:left="5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Součástí nabízené realizace je materiál, práce, doprava materiálu a techniků, koordinace.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</w:tr>
      <w:tr>
        <w:trPr>
          <w:trHeight w:hRule="exact" w:val="302"/>
        </w:trPr>
        <w:tc>
          <w:tcPr>
            <w:tcW w:w="30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20" w:line="240" w:lineRule="auto"/>
              <w:ind w:left="57" w:right="-18" w:firstLine="0"/>
            </w:pPr>
            <w:r>
              <w:drawing>
                <wp:anchor simplePos="0" relativeHeight="251658421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333</wp:posOffset>
                  </wp:positionV>
                  <wp:extent cx="6096" cy="6096"/>
                  <wp:effectExtent l="0" t="0" r="0" b="0"/>
                  <wp:wrapNone/>
                  <wp:docPr id="279" name="Freeform 2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Způsob projekčního zpracování: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2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6096"/>
                  <wp:effectExtent l="0" t="0" r="0" b="0"/>
                  <wp:wrapNone/>
                  <wp:docPr id="280" name="Freeform 2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281" name="Freeform 2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268224</wp:posOffset>
                  </wp:positionV>
                  <wp:extent cx="27432" cy="9144"/>
                  <wp:effectExtent l="0" t="0" r="0" b="0"/>
                  <wp:wrapNone/>
                  <wp:docPr id="282" name="Freeform 2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627888</wp:posOffset>
                  </wp:positionV>
                  <wp:extent cx="27432" cy="3048"/>
                  <wp:effectExtent l="0" t="0" r="0" b="0"/>
                  <wp:wrapNone/>
                  <wp:docPr id="283" name="Freeform 2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865632</wp:posOffset>
                  </wp:positionV>
                  <wp:extent cx="27432" cy="3048"/>
                  <wp:effectExtent l="0" t="0" r="0" b="0"/>
                  <wp:wrapNone/>
                  <wp:docPr id="284" name="Freeform 2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1059180</wp:posOffset>
                  </wp:positionV>
                  <wp:extent cx="27432" cy="3048"/>
                  <wp:effectExtent l="0" t="0" r="0" b="0"/>
                  <wp:wrapNone/>
                  <wp:docPr id="285" name="Freeform 2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1252728</wp:posOffset>
                  </wp:positionV>
                  <wp:extent cx="27432" cy="9144"/>
                  <wp:effectExtent l="0" t="0" r="0" b="0"/>
                  <wp:wrapNone/>
                  <wp:docPr id="286" name="Freeform 2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1478280</wp:posOffset>
                  </wp:positionV>
                  <wp:extent cx="27432" cy="3048"/>
                  <wp:effectExtent l="0" t="0" r="0" b="0"/>
                  <wp:wrapNone/>
                  <wp:docPr id="287" name="Freeform 2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1671829</wp:posOffset>
                  </wp:positionV>
                  <wp:extent cx="27432" cy="3048"/>
                  <wp:effectExtent l="0" t="0" r="0" b="0"/>
                  <wp:wrapNone/>
                  <wp:docPr id="288" name="Freeform 2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232" w:line="240" w:lineRule="auto"/>
              <w:ind w:left="57" w:right="-18" w:firstLine="0"/>
            </w:pPr>
            <w:r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-302</wp:posOffset>
                  </wp:positionV>
                  <wp:extent cx="3048" cy="6096"/>
                  <wp:effectExtent l="0" t="0" r="0" b="0"/>
                  <wp:wrapNone/>
                  <wp:docPr id="289" name="Freeform 2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-302</wp:posOffset>
                  </wp:positionV>
                  <wp:extent cx="6096" cy="6096"/>
                  <wp:effectExtent l="0" t="0" r="0" b="0"/>
                  <wp:wrapNone/>
                  <wp:docPr id="290" name="Freeform 2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-302</wp:posOffset>
                  </wp:positionV>
                  <wp:extent cx="6096" cy="6096"/>
                  <wp:effectExtent l="0" t="0" r="0" b="0"/>
                  <wp:wrapNone/>
                  <wp:docPr id="291" name="Freeform 2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liv změny na náklady stavby: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292" name="Freeform 2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293" name="Freeform 2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66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179" w:lineRule="exact"/>
              <w:ind w:left="57" w:right="-18" w:firstLine="0"/>
            </w:pPr>
            <w:r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840</wp:posOffset>
                  </wp:positionV>
                  <wp:extent cx="9144" cy="9144"/>
                  <wp:effectExtent l="0" t="0" r="0" b="0"/>
                  <wp:wrapNone/>
                  <wp:docPr id="294" name="Freeform 2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Ocenění předložil: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 QDS Group a.s.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7" w:after="2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Ve formě: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1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-1</wp:posOffset>
                  </wp:positionV>
                  <wp:extent cx="9144" cy="9144"/>
                  <wp:effectExtent l="0" t="0" r="0" b="0"/>
                  <wp:wrapNone/>
                  <wp:docPr id="295" name="Freeform 2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3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paragraph">
                    <wp:posOffset>-1</wp:posOffset>
                  </wp:positionV>
                  <wp:extent cx="9144" cy="9144"/>
                  <wp:effectExtent l="0" t="0" r="0" b="0"/>
                  <wp:wrapNone/>
                  <wp:docPr id="296" name="Freeform 2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15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-1</wp:posOffset>
                  </wp:positionV>
                  <wp:extent cx="9144" cy="9144"/>
                  <wp:effectExtent l="0" t="0" r="0" b="0"/>
                  <wp:wrapNone/>
                  <wp:docPr id="297" name="Freeform 2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7" w:line="240" w:lineRule="auto"/>
              <w:ind w:left="57" w:right="0" w:firstLine="0"/>
            </w:pPr>
            <w:r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</wp:posOffset>
                  </wp:positionV>
                  <wp:extent cx="9144" cy="3048"/>
                  <wp:effectExtent l="0" t="0" r="0" b="0"/>
                  <wp:wrapNone/>
                  <wp:docPr id="298" name="Freeform 2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299" name="Freeform 2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300" name="Freeform 3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áklady na změnu dle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7" w:line="240" w:lineRule="auto"/>
              <w:ind w:left="1473" w:right="0" w:firstLine="0"/>
            </w:pPr>
            <w:r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301" name="Freeform 3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9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302" name="Freeform 3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vícepráce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51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303" name="Freeform 3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7" w:line="240" w:lineRule="auto"/>
              <w:ind w:left="795" w:right="-18" w:firstLine="0"/>
            </w:pPr>
            <w:r>
              <w:drawing>
                <wp:anchor simplePos="0" relativeHeight="251658552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304" name="Freeform 3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méněpráce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582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305" name="Freeform 3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4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306" name="Freeform 3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Příloha rozpočet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216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65 384,-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86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307" name="Freeform 3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614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308" name="Freeform 3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309" name="Freeform 3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Projekční náklady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257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0,-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1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310" name="Freeform 3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55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158" w:line="240" w:lineRule="auto"/>
              <w:ind w:left="57" w:right="-18" w:firstLine="0"/>
            </w:pPr>
            <w:r>
              <w:drawing>
                <wp:anchor simplePos="0" relativeHeight="2516586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311" name="Freeform 3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312" name="Freeform 3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313" name="Freeform 3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1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314" name="Freeform 3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Cena změnového listu: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0" w:line="240" w:lineRule="auto"/>
              <w:ind w:left="2049" w:right="-18" w:firstLine="0"/>
            </w:pPr>
            <w:r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-45291</wp:posOffset>
                  </wp:positionV>
                  <wp:extent cx="9144" cy="9144"/>
                  <wp:effectExtent l="0" t="0" r="0" b="0"/>
                  <wp:wrapNone/>
                  <wp:docPr id="315" name="Freeform 3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65 384,-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54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316" name="Freeform 3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55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317" name="Freeform 3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1" w:line="240" w:lineRule="auto"/>
              <w:ind w:left="57" w:right="0" w:firstLine="0"/>
            </w:pPr>
            <w:r>
              <w:drawing>
                <wp:anchor simplePos="0" relativeHeight="25165868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-3604</wp:posOffset>
                  </wp:positionV>
                  <wp:extent cx="9144" cy="3048"/>
                  <wp:effectExtent l="0" t="0" r="0" b="0"/>
                  <wp:wrapNone/>
                  <wp:docPr id="318" name="Freeform 3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2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-3604</wp:posOffset>
                  </wp:positionV>
                  <wp:extent cx="3048" cy="3048"/>
                  <wp:effectExtent l="0" t="0" r="0" b="0"/>
                  <wp:wrapNone/>
                  <wp:docPr id="319" name="Freeform 3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4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-3604</wp:posOffset>
                  </wp:positionV>
                  <wp:extent cx="3048" cy="3048"/>
                  <wp:effectExtent l="0" t="0" r="0" b="0"/>
                  <wp:wrapNone/>
                  <wp:docPr id="320" name="Freeform 3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dsouhlasení nákladů na změnu: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1" w:line="240" w:lineRule="auto"/>
              <w:ind w:left="67" w:right="0" w:firstLine="0"/>
            </w:pPr>
            <w:r>
              <w:drawing>
                <wp:anchor simplePos="0" relativeHeight="251658685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16692</wp:posOffset>
                  </wp:positionV>
                  <wp:extent cx="3048" cy="3048"/>
                  <wp:effectExtent l="0" t="0" r="0" b="0"/>
                  <wp:wrapNone/>
                  <wp:docPr id="321" name="Freeform 3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Stanovisko / vyjádření</w:t>
            </w:r>
            <w:r>
              <w:rPr lang="cs-CZ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87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322" name="Freeform 3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1" w:line="240" w:lineRule="auto"/>
              <w:ind w:left="67" w:right="-18" w:firstLine="0"/>
            </w:pPr>
            <w:r>
              <w:drawing>
                <wp:anchor simplePos="0" relativeHeight="251658688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-3604</wp:posOffset>
                  </wp:positionV>
                  <wp:extent cx="3048" cy="3048"/>
                  <wp:effectExtent l="0" t="0" r="0" b="0"/>
                  <wp:wrapNone/>
                  <wp:docPr id="323" name="Freeform 3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Datum, 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453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716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324" name="Freeform 3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8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325" name="Freeform 3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Zhotovitel: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8" w:line="201" w:lineRule="exact"/>
              <w:ind w:left="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QDS Group a.s.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20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326" name="Freeform 3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767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5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327" name="Freeform 3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754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328" name="Freeform 3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329" name="Freeform 3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Objednatel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č.1: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89" w:line="206" w:lineRule="exact"/>
              <w:ind w:left="57" w:right="282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FN Brno, Jihlavská 340/20,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625 00 Brno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5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330" name="Freeform 3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43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8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331" name="Freeform 3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288037</wp:posOffset>
                  </wp:positionV>
                  <wp:extent cx="27432" cy="3048"/>
                  <wp:effectExtent l="0" t="0" r="0" b="0"/>
                  <wp:wrapNone/>
                  <wp:docPr id="332" name="Freeform 3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266" w:line="240" w:lineRule="auto"/>
              <w:ind w:left="57" w:right="-18" w:firstLine="0"/>
            </w:pPr>
            <w:r>
              <w:drawing>
                <wp:anchor simplePos="0" relativeHeight="251658788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588</wp:posOffset>
                  </wp:positionV>
                  <wp:extent cx="3048" cy="3048"/>
                  <wp:effectExtent l="0" t="0" r="0" b="0"/>
                  <wp:wrapNone/>
                  <wp:docPr id="333" name="Freeform 3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0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588</wp:posOffset>
                  </wp:positionV>
                  <wp:extent cx="3048" cy="3048"/>
                  <wp:effectExtent l="0" t="0" r="0" b="0"/>
                  <wp:wrapNone/>
                  <wp:docPr id="334" name="Freeform 3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TDS FN Brno: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92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335" name="Freeform 3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05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179" w:lineRule="exact"/>
              <w:ind w:left="57" w:right="0" w:firstLine="0"/>
            </w:pPr>
            <w:r>
              <w:drawing>
                <wp:anchor simplePos="0" relativeHeight="251658820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206</wp:posOffset>
                  </wp:positionV>
                  <wp:extent cx="3048" cy="3048"/>
                  <wp:effectExtent l="0" t="0" r="0" b="0"/>
                  <wp:wrapNone/>
                  <wp:docPr id="336" name="Freeform 3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2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206</wp:posOffset>
                  </wp:positionV>
                  <wp:extent cx="3048" cy="3048"/>
                  <wp:effectExtent l="0" t="0" r="0" b="0"/>
                  <wp:wrapNone/>
                  <wp:docPr id="337" name="Freeform 3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GP: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5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PPS Kania s.r.o.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24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338" name="Freeform 3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6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67" w:after="0" w:line="179" w:lineRule="exact"/>
              <w:ind w:left="59" w:right="0" w:firstLine="0"/>
            </w:pPr>
            <w:r>
              <w:drawing>
                <wp:anchor simplePos="0" relativeHeight="25165884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-49</wp:posOffset>
                  </wp:positionV>
                  <wp:extent cx="27432" cy="9144"/>
                  <wp:effectExtent l="0" t="0" r="0" b="0"/>
                  <wp:wrapNone/>
                  <wp:docPr id="339" name="Freeform 3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</wp:posOffset>
                  </wp:positionV>
                  <wp:extent cx="9144" cy="9144"/>
                  <wp:effectExtent l="0" t="0" r="0" b="0"/>
                  <wp:wrapNone/>
                  <wp:docPr id="340" name="Freeform 3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1203911</wp:posOffset>
                  </wp:positionV>
                  <wp:extent cx="27432" cy="190500"/>
                  <wp:effectExtent l="0" t="0" r="0" b="0"/>
                  <wp:wrapNone/>
                  <wp:docPr id="341" name="Freeform 3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3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1394488</wp:posOffset>
                  </wp:positionV>
                  <wp:extent cx="27432" cy="233476"/>
                  <wp:effectExtent l="0" t="0" r="0" b="0"/>
                  <wp:wrapNone/>
                  <wp:docPr id="342" name="Freeform 3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33476"/>
                          </a:xfrm>
                          <a:custGeom>
                            <a:rect l="l" t="t" r="r" b="b"/>
                            <a:pathLst>
                              <a:path w="27432" h="233476">
                                <a:moveTo>
                                  <a:pt x="0" y="233476"/>
                                </a:moveTo>
                                <a:lnTo>
                                  <a:pt x="27432" y="23347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56388</wp:posOffset>
                  </wp:positionH>
                  <wp:positionV relativeFrom="line">
                    <wp:posOffset>1205992</wp:posOffset>
                  </wp:positionV>
                  <wp:extent cx="4370743" cy="534677"/>
                  <wp:effectExtent l="0" t="0" r="0" b="0"/>
                  <wp:wrapNone/>
                  <wp:docPr id="343" name="Freeform 34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63472" y="1205992"/>
                            <a:ext cx="4256443" cy="4203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009"/>
                                  <w:tab w:val="left" w:pos="6657"/>
                                </w:tabs>
                                <w:spacing w:before="0" w:after="0" w:line="179" w:lineRule="exact"/>
                                <w:ind w:left="292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92"/>
                                  <w:tab w:val="left" w:pos="2474"/>
                                </w:tabs>
                                <w:spacing w:before="118" w:after="0" w:line="182" w:lineRule="exact"/>
                                <w:ind w:left="292" w:right="0" w:hanging="292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Změna je smluvně zakotvena v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4"/>
                                  <w:sz w:val="16"/>
                                  <w:szCs w:val="16"/>
                                </w:rPr>
                                <w:t>: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NENÍ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95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1627964</wp:posOffset>
                  </wp:positionV>
                  <wp:extent cx="27432" cy="190500"/>
                  <wp:effectExtent l="0" t="0" r="0" b="0"/>
                  <wp:wrapNone/>
                  <wp:docPr id="344" name="Freeform 3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179" w:lineRule="exact"/>
              <w:ind w:left="63" w:right="0" w:firstLine="0"/>
            </w:pPr>
            <w:r>
              <w:drawing>
                <wp:anchor simplePos="0" relativeHeight="25165896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74120</wp:posOffset>
                  </wp:positionV>
                  <wp:extent cx="27432" cy="117348"/>
                  <wp:effectExtent l="0" t="0" r="0" b="0"/>
                  <wp:wrapNone/>
                  <wp:docPr id="345" name="Freeform 3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17348"/>
                          </a:xfrm>
                          <a:custGeom>
                            <a:rect l="l" t="t" r="r" b="b"/>
                            <a:pathLst>
                              <a:path w="27432" h="117348">
                                <a:moveTo>
                                  <a:pt x="0" y="117348"/>
                                </a:moveTo>
                                <a:lnTo>
                                  <a:pt x="27432" y="1173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9" w:lineRule="exact"/>
              <w:ind w:left="68" w:right="0" w:firstLine="0"/>
            </w:pPr>
            <w:r>
              <w:drawing>
                <wp:anchor simplePos="0" relativeHeight="25165900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1476</wp:posOffset>
                  </wp:positionV>
                  <wp:extent cx="27432" cy="9144"/>
                  <wp:effectExtent l="0" t="0" r="0" b="0"/>
                  <wp:wrapNone/>
                  <wp:docPr id="346" name="Freeform 3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1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10620</wp:posOffset>
                  </wp:positionV>
                  <wp:extent cx="27432" cy="190500"/>
                  <wp:effectExtent l="0" t="0" r="0" b="0"/>
                  <wp:wrapNone/>
                  <wp:docPr id="347" name="Freeform 3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Ř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9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7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21" w:line="179" w:lineRule="exact"/>
              <w:ind w:left="68" w:right="0" w:firstLine="0"/>
            </w:pPr>
            <w:r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-159067</wp:posOffset>
                  </wp:positionH>
                  <wp:positionV relativeFrom="line">
                    <wp:posOffset>-2124237</wp:posOffset>
                  </wp:positionV>
                  <wp:extent cx="603161" cy="241972"/>
                  <wp:effectExtent l="0" t="0" r="0" b="0"/>
                  <wp:wrapNone/>
                  <wp:docPr id="348" name="Freeform 34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-5400000" flipH="0" flipV="0">
                            <a:off x="748017" y="-2124237"/>
                            <a:ext cx="488861" cy="1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TERMÍNY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Y  </w:t>
            </w:r>
            <w:r/>
            <w:r/>
          </w:p>
        </w:tc>
        <w:tc>
          <w:tcPr>
            <w:tcW w:w="5897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19" w:line="240" w:lineRule="auto"/>
              <w:ind w:left="57" w:right="-18" w:firstLine="0"/>
            </w:pPr>
            <w:r>
              <w:drawing>
                <wp:anchor simplePos="0" relativeHeight="25165884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205</wp:posOffset>
                  </wp:positionV>
                  <wp:extent cx="9144" cy="9144"/>
                  <wp:effectExtent l="0" t="0" r="0" b="0"/>
                  <wp:wrapNone/>
                  <wp:docPr id="349" name="Freeform 3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7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205</wp:posOffset>
                  </wp:positionV>
                  <wp:extent cx="9144" cy="9144"/>
                  <wp:effectExtent l="0" t="0" r="0" b="0"/>
                  <wp:wrapNone/>
                  <wp:docPr id="350" name="Freeform 3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9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205</wp:posOffset>
                  </wp:positionV>
                  <wp:extent cx="9144" cy="9144"/>
                  <wp:effectExtent l="0" t="0" r="0" b="0"/>
                  <wp:wrapNone/>
                  <wp:docPr id="351" name="Freeform 3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Vliv změny na smluvní termín dokončení stavby: nemá vliv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51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352" name="Freeform 3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64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167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97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6" w:after="0" w:line="179" w:lineRule="exact"/>
              <w:ind w:left="3907" w:right="726" w:firstLine="0"/>
              <w:jc w:val="right"/>
            </w:pPr>
            <w:r>
              <w:drawing>
                <wp:anchor simplePos="0" relativeHeight="25165889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-303</wp:posOffset>
                  </wp:positionV>
                  <wp:extent cx="9144" cy="9144"/>
                  <wp:effectExtent l="0" t="0" r="0" b="0"/>
                  <wp:wrapNone/>
                  <wp:docPr id="353" name="Freeform 3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9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-303</wp:posOffset>
                  </wp:positionV>
                  <wp:extent cx="9144" cy="9144"/>
                  <wp:effectExtent l="0" t="0" r="0" b="0"/>
                  <wp:wrapNone/>
                  <wp:docPr id="354" name="Freeform 3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stavební práce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794"/>
              </w:tabs>
              <w:spacing w:before="80" w:after="0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SOD: 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2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2851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6" w:after="0" w:line="179" w:lineRule="exact"/>
              <w:ind w:left="1046" w:right="611" w:firstLine="0"/>
              <w:jc w:val="right"/>
            </w:pPr>
            <w:r>
              <w:drawing>
                <wp:anchor simplePos="0" relativeHeight="251658901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line">
                    <wp:posOffset>-1192</wp:posOffset>
                  </wp:positionV>
                  <wp:extent cx="9144" cy="9144"/>
                  <wp:effectExtent l="0" t="0" r="0" b="0"/>
                  <wp:wrapNone/>
                  <wp:docPr id="355" name="Freeform 3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strike/>
                <w:color w:val="000000"/>
                <w:sz w:val="16"/>
                <w:szCs w:val="16"/>
              </w:rPr>
              <w:t>projekční 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79" w:lineRule="exact"/>
              <w:ind w:left="54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</w:tc>
      </w:tr>
      <w:tr>
        <w:trPr>
          <w:trHeight w:hRule="exact" w:val="1399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356" name="Freeform 3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48768</wp:posOffset>
                  </wp:positionH>
                  <wp:positionV relativeFrom="paragraph">
                    <wp:posOffset>11224</wp:posOffset>
                  </wp:positionV>
                  <wp:extent cx="4184816" cy="990303"/>
                  <wp:effectExtent l="0" t="0" r="0" b="0"/>
                  <wp:wrapNone/>
                  <wp:docPr id="357" name="Freeform 35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49400" y="11224"/>
                            <a:ext cx="4070516" cy="8760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365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Přílohy protokolu: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270" w:lineRule="exact"/>
                                <w:ind w:left="0" w:right="0" w:firstLine="0"/>
                              </w:pPr>
                              <w:r>
                                <w:rPr lang="cs-CZ" sz="16" baseline="3" dirty="0">
                                  <w:jc w:val="left"/>
                                  <w:rFonts w:ascii="Arial" w:hAnsi="Arial" w:cs="Arial"/>
                                  <w:color w:val="000000"/>
                                  <w:position w:val="3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4" dirty="0">
                                  <w:jc w:val="left"/>
                                  <w:rFonts w:ascii="Arial" w:hAnsi="Arial" w:cs="Arial"/>
                                  <w:color w:val="000000"/>
                                  <w:position w:val="-4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270" w:lineRule="exact"/>
                                <w:ind w:left="0" w:right="0" w:firstLine="0"/>
                              </w:pPr>
                              <w:r>
                                <w:rPr lang="cs-CZ" sz="16" baseline="3" dirty="0">
                                  <w:jc w:val="left"/>
                                  <w:rFonts w:ascii="Arial" w:hAnsi="Arial" w:cs="Arial"/>
                                  <w:color w:val="000000"/>
                                  <w:position w:val="3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4" dirty="0">
                                  <w:jc w:val="left"/>
                                  <w:rFonts w:ascii="Arial" w:hAnsi="Arial" w:cs="Arial"/>
                                  <w:color w:val="000000"/>
                                  <w:position w:val="-4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10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358" name="Freeform 3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12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359" name="Freeform 3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13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726" w:type="dxa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>
              <w:drawing>
                <wp:anchor simplePos="0" relativeHeight="25165907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-11224</wp:posOffset>
                  </wp:positionV>
                  <wp:extent cx="9144" cy="9144"/>
                  <wp:effectExtent l="0" t="0" r="0" b="0"/>
                  <wp:wrapNone/>
                  <wp:docPr id="360" name="Freeform 3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Datum: 9.5.2025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>
              <w:drawing>
                <wp:anchor simplePos="0" relativeHeight="25165907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361" name="Freeform 3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56388</wp:posOffset>
            </wp:positionV>
            <wp:extent cx="27432" cy="6096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3048</wp:posOffset>
            </wp:positionV>
            <wp:extent cx="27432" cy="6096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26289</wp:posOffset>
            </wp:positionV>
            <wp:extent cx="27432" cy="6096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119252</wp:posOffset>
            </wp:positionV>
            <wp:extent cx="27432" cy="9144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128396</wp:posOffset>
            </wp:positionV>
            <wp:extent cx="27432" cy="3048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15620</wp:posOffset>
            </wp:positionV>
            <wp:extent cx="27432" cy="3048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2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33908</wp:posOffset>
            </wp:positionV>
            <wp:extent cx="27432" cy="3048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5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52197</wp:posOffset>
            </wp:positionV>
            <wp:extent cx="27432" cy="9144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9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102488</wp:posOffset>
            </wp:positionV>
            <wp:extent cx="27432" cy="3048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2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120777</wp:posOffset>
            </wp:positionV>
            <wp:extent cx="27432" cy="3048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6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64389</wp:posOffset>
            </wp:positionV>
            <wp:extent cx="27432" cy="3048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9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38735</wp:posOffset>
            </wp:positionV>
            <wp:extent cx="27432" cy="3048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2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151511</wp:posOffset>
            </wp:positionV>
            <wp:extent cx="27432" cy="3048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5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64643</wp:posOffset>
            </wp:positionV>
            <wp:extent cx="27432" cy="9144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90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32639</wp:posOffset>
            </wp:positionV>
            <wp:extent cx="27432" cy="9144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1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72644</wp:posOffset>
            </wp:positionV>
            <wp:extent cx="27432" cy="9144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9077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9593276</wp:posOffset>
            </wp:positionV>
            <wp:extent cx="27432" cy="9144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9735008</wp:posOffset>
            </wp:positionV>
            <wp:extent cx="27432" cy="27432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9735008</wp:posOffset>
            </wp:positionV>
            <wp:extent cx="27432" cy="27432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0" locked="0" layoutInCell="1" allowOverlap="1">
            <wp:simplePos x="0" y="0"/>
            <wp:positionH relativeFrom="page">
              <wp:posOffset>1100632</wp:posOffset>
            </wp:positionH>
            <wp:positionV relativeFrom="page">
              <wp:posOffset>9735008</wp:posOffset>
            </wp:positionV>
            <wp:extent cx="27432" cy="27432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0" locked="0" layoutInCell="1" allowOverlap="1">
            <wp:simplePos x="0" y="0"/>
            <wp:positionH relativeFrom="page">
              <wp:posOffset>1128064</wp:posOffset>
            </wp:positionH>
            <wp:positionV relativeFrom="page">
              <wp:posOffset>9735008</wp:posOffset>
            </wp:positionV>
            <wp:extent cx="1704086" cy="27432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4086" cy="27432"/>
                    </a:xfrm>
                    <a:custGeom>
                      <a:rect l="l" t="t" r="r" b="b"/>
                      <a:pathLst>
                        <a:path w="1704086" h="27432">
                          <a:moveTo>
                            <a:pt x="0" y="27432"/>
                          </a:moveTo>
                          <a:lnTo>
                            <a:pt x="1704086" y="27432"/>
                          </a:lnTo>
                          <a:lnTo>
                            <a:pt x="1704086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0" locked="0" layoutInCell="1" allowOverlap="1">
            <wp:simplePos x="0" y="0"/>
            <wp:positionH relativeFrom="page">
              <wp:posOffset>2823082</wp:posOffset>
            </wp:positionH>
            <wp:positionV relativeFrom="page">
              <wp:posOffset>9735008</wp:posOffset>
            </wp:positionV>
            <wp:extent cx="27432" cy="27432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9735008</wp:posOffset>
            </wp:positionV>
            <wp:extent cx="27432" cy="27432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9735008</wp:posOffset>
            </wp:positionV>
            <wp:extent cx="27432" cy="27432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56" w:tblpY="-10"/>
        <w:tblOverlap w:val="never"/>
        "
        <w:tblW w:w="10825" w:type="dxa"/>
        <w:tblLook w:val="04A0" w:firstRow="1" w:lastRow="0" w:firstColumn="1" w:lastColumn="0" w:noHBand="0" w:noVBand="1"/>
      </w:tblPr>
      <w:tblGrid>
        <w:gridCol w:w="2278"/>
        <w:gridCol w:w="1397"/>
        <w:gridCol w:w="2318"/>
        <w:gridCol w:w="1418"/>
        <w:gridCol w:w="1404"/>
        <w:gridCol w:w="1409"/>
        <w:gridCol w:w="619"/>
      </w:tblGrid>
      <w:tr>
        <w:trPr>
          <w:trHeight w:hRule="exact" w:val="650"/>
        </w:trPr>
        <w:tc>
          <w:tcPr>
            <w:tcW w:w="227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9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37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3" w:after="183" w:line="240" w:lineRule="auto"/>
              <w:ind w:left="0" w:right="-18" w:firstLine="0"/>
            </w:pPr>
            <w:r/>
            <w:r>
              <w:rPr lang="cs-CZ" sz="27" baseline="0" dirty="0">
                <w:jc w:val="left"/>
                <w:rFonts w:ascii="Arial" w:hAnsi="Arial" w:cs="Arial"/>
                <w:b/>
                <w:bCs/>
                <w:color w:val="000000"/>
                <w:sz w:val="27"/>
                <w:szCs w:val="27"/>
              </w:rPr>
              <w:t>Položkový rozpočet stavby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 </w:t>
            </w:r>
            <w:r/>
            <w:r/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614"/>
        </w:trPr>
        <w:tc>
          <w:tcPr>
            <w:tcW w:w="2278" w:type="dxa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62" w:lineRule="exact"/>
              <w:ind w:left="208" w:right="-18" w:firstLine="0"/>
            </w:pPr>
            <w:r/>
            <w:r>
              <w:rPr lang="cs-CZ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Stavba: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58" w:after="0" w:line="219" w:lineRule="exact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Objekt: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40" w:after="120" w:line="219" w:lineRule="exact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Rozpočet: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97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551" w:type="dxa"/>
            <w:gridSpan w:val="4"/>
            <w:tcBorders>
              <w:left w:val="nil"/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5" w:after="1200" w:line="240" w:lineRule="auto"/>
              <w:ind w:left="28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line">
                    <wp:posOffset>516002</wp:posOffset>
                  </wp:positionV>
                  <wp:extent cx="3507806" cy="253639"/>
                  <wp:effectExtent l="0" t="0" r="0" b="0"/>
                  <wp:wrapNone/>
                  <wp:docPr id="386" name="Freeform 38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17926" y="516002"/>
                            <a:ext cx="3393506" cy="139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9" w:lineRule="exact"/>
                                <w:ind w:left="0" w:right="0" w:firstLine="0"/>
                              </w:pPr>
                              <w:r>
                                <w:rPr lang="cs-CZ" sz="19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  <w:t>Rekonstrukce pracoviště rehabilitace, Dětská nemocnice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line">
                    <wp:posOffset>819278</wp:posOffset>
                  </wp:positionV>
                  <wp:extent cx="1358231" cy="253639"/>
                  <wp:effectExtent l="0" t="0" r="0" b="0"/>
                  <wp:wrapNone/>
                  <wp:docPr id="387" name="Freeform 38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17926" y="819278"/>
                            <a:ext cx="1243931" cy="139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9" w:lineRule="exact"/>
                                <w:ind w:left="0" w:right="0" w:firstLine="0"/>
                              </w:pPr>
                              <w:r>
                                <w:rPr lang="cs-CZ" sz="19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  <w:t>ZLč.2 Potrubní pošta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619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31"/>
        </w:trPr>
        <w:tc>
          <w:tcPr>
            <w:tcW w:w="3675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0" w:after="0" w:line="219" w:lineRule="exact"/>
              <w:ind w:left="20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1470914</wp:posOffset>
                  </wp:positionH>
                  <wp:positionV relativeFrom="line">
                    <wp:posOffset>69724</wp:posOffset>
                  </wp:positionV>
                  <wp:extent cx="1979246" cy="681882"/>
                  <wp:effectExtent l="0" t="0" r="0" b="0"/>
                  <wp:wrapNone/>
                  <wp:docPr id="388" name="Freeform 38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24482" y="69724"/>
                            <a:ext cx="1864946" cy="5675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76" w:lineRule="exact"/>
                                <w:ind w:left="0" w:right="0" w:firstLine="0"/>
                              </w:pPr>
                              <w:r>
                                <w:rPr lang="cs-CZ" sz="19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  <w:t>Fakultní nemocnice 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9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  <w:t>Jihlavská 340/20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60" w:after="0" w:line="219" w:lineRule="exact"/>
                                <w:ind w:left="1406" w:right="0" w:firstLine="0"/>
                                <w:jc w:val="right"/>
                              </w:pPr>
                              <w:r>
                                <w:rPr lang="cs-CZ" sz="19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  <w:t>Brno - Bohunice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Objednatel: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40" w:after="45" w:line="219" w:lineRule="exact"/>
              <w:ind w:left="2297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62500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2318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51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0" w:after="0" w:line="221" w:lineRule="exact"/>
              <w:ind w:left="2380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IČO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: </w:t>
            </w:r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65269705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21" w:lineRule="exact"/>
              <w:ind w:left="2312" w:right="830" w:firstLine="0"/>
              <w:jc w:val="right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DIČ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: </w:t>
            </w:r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CZ65269705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</w:tr>
      <w:tr>
        <w:trPr>
          <w:trHeight w:hRule="exact" w:val="439"/>
        </w:trPr>
        <w:tc>
          <w:tcPr>
            <w:tcW w:w="2278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19" w:lineRule="exact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Zhotovitel: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97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65593</wp:posOffset>
                  </wp:positionV>
                  <wp:extent cx="1040062" cy="253639"/>
                  <wp:effectExtent l="0" t="0" r="0" b="0"/>
                  <wp:wrapNone/>
                  <wp:docPr id="389" name="Freeform 38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24482" y="65593"/>
                            <a:ext cx="925762" cy="139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9" w:lineRule="exact"/>
                                <w:ind w:left="0" w:right="0" w:firstLine="0"/>
                              </w:pPr>
                              <w:r>
                                <w:rPr lang="cs-CZ" sz="19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  <w:t>QDS Group a.s.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18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19" w:lineRule="exact"/>
              <w:ind w:left="960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IČO: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19" w:lineRule="exact"/>
              <w:ind w:left="892" w:right="20" w:firstLine="0"/>
              <w:jc w:val="right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DIČ: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118" w:line="240" w:lineRule="auto"/>
              <w:ind w:left="38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28265971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619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97"/>
        </w:trPr>
        <w:tc>
          <w:tcPr>
            <w:tcW w:w="2278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19492</wp:posOffset>
                  </wp:positionV>
                  <wp:extent cx="1020692" cy="253639"/>
                  <wp:effectExtent l="0" t="0" r="0" b="0"/>
                  <wp:wrapNone/>
                  <wp:docPr id="390" name="Freeform 39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24482" y="19492"/>
                            <a:ext cx="906392" cy="139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9" w:lineRule="exact"/>
                                <w:ind w:left="0" w:right="0" w:firstLine="0"/>
                              </w:pPr>
                              <w:r>
                                <w:rPr lang="cs-CZ" sz="19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  <w:t>Kneslova 700/1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-42" w:right="211" w:firstLine="0"/>
              <w:jc w:val="right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CZ28265971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87"/>
        </w:trPr>
        <w:tc>
          <w:tcPr>
            <w:tcW w:w="227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397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39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61800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paragraph">
                    <wp:posOffset>19492</wp:posOffset>
                  </wp:positionV>
                  <wp:extent cx="405850" cy="253639"/>
                  <wp:effectExtent l="0" t="0" r="0" b="0"/>
                  <wp:wrapNone/>
                  <wp:docPr id="391" name="Freeform 39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17926" y="19492"/>
                            <a:ext cx="291550" cy="139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9" w:lineRule="exact"/>
                                <w:ind w:left="0" w:right="0" w:firstLine="0"/>
                              </w:pPr>
                              <w:r>
                                <w:rPr lang="cs-CZ" sz="19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9"/>
                                  <w:szCs w:val="19"/>
                                </w:rPr>
                                <w:t>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19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55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19" w:lineRule="exact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Vypracoval: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1" w:after="24" w:line="219" w:lineRule="exact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Rozpis ceny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9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28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3" w:after="0" w:line="240" w:lineRule="auto"/>
              <w:ind w:left="1039" w:right="203" w:firstLine="0"/>
              <w:jc w:val="right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Celkem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</w:tr>
      <w:tr>
        <w:trPr>
          <w:trHeight w:hRule="exact" w:val="419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119" w:line="240" w:lineRule="auto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HSV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9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2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118" w:line="240" w:lineRule="auto"/>
              <w:ind w:left="742" w:right="207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z w:val="21"/>
                <w:szCs w:val="21"/>
              </w:rPr>
              <w:t>65 384,00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</w:tr>
      <w:tr>
        <w:trPr>
          <w:trHeight w:hRule="exact" w:val="419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119" w:line="240" w:lineRule="auto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PSV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9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19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8" w:line="240" w:lineRule="auto"/>
              <w:ind w:left="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0,00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</w:tr>
      <w:tr>
        <w:trPr>
          <w:trHeight w:hRule="exact" w:val="419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1" w:after="120" w:line="240" w:lineRule="auto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MON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9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19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8" w:line="240" w:lineRule="auto"/>
              <w:ind w:left="0" w:right="-18" w:firstLine="0"/>
              <w:jc w:val="both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0,00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</w:tr>
      <w:tr>
        <w:trPr>
          <w:trHeight w:hRule="exact" w:val="419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119" w:line="240" w:lineRule="auto"/>
              <w:ind w:left="204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Vedlejší náklady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9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19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118" w:line="240" w:lineRule="auto"/>
              <w:ind w:left="0" w:right="-18" w:firstLine="0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0,00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</w:tr>
      <w:tr>
        <w:trPr>
          <w:trHeight w:hRule="exact" w:val="419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119" w:line="240" w:lineRule="auto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Ostatní náklady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</w:tc>
        <w:tc>
          <w:tcPr>
            <w:tcW w:w="139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19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8" w:line="240" w:lineRule="auto"/>
              <w:ind w:left="-80" w:right="208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color w:val="000000"/>
                <w:spacing w:val="-5"/>
                <w:sz w:val="21"/>
                <w:szCs w:val="21"/>
              </w:rPr>
              <w:t>0,00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</w:p>
        </w:tc>
      </w:tr>
      <w:tr>
        <w:trPr>
          <w:trHeight w:hRule="exact" w:val="419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Celkem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9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2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15" w:line="240" w:lineRule="auto"/>
              <w:ind w:left="742" w:right="208" w:firstLine="0"/>
              <w:jc w:val="right"/>
            </w:pPr>
            <w:r/>
            <w:r>
              <w:rPr lang="cs-CZ" sz="21" baseline="0" dirty="0">
                <w:jc w:val="left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65 384,00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 </w:t>
            </w:r>
            <w:r/>
            <w:r/>
          </w:p>
        </w:tc>
      </w:tr>
      <w:tr>
        <w:trPr>
          <w:trHeight w:hRule="exact" w:val="606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5" w:after="0" w:line="240" w:lineRule="auto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Rekapitulace daní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9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18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9"/>
        </w:trPr>
        <w:tc>
          <w:tcPr>
            <w:tcW w:w="367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115" w:line="240" w:lineRule="auto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Základ pro sníženou DPH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23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65"/>
              </w:tabs>
              <w:spacing w:before="100" w:after="115" w:line="240" w:lineRule="auto"/>
              <w:ind w:left="806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12	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41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28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115" w:line="240" w:lineRule="auto"/>
              <w:ind w:left="1445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600455</wp:posOffset>
                  </wp:positionH>
                  <wp:positionV relativeFrom="line">
                    <wp:posOffset>52467</wp:posOffset>
                  </wp:positionV>
                  <wp:extent cx="381030" cy="267232"/>
                  <wp:effectExtent l="0" t="0" r="0" b="0"/>
                  <wp:wrapNone/>
                  <wp:docPr id="392" name="Freeform 39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52945" y="52467"/>
                            <a:ext cx="266730" cy="1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0" w:lineRule="exact"/>
                                <w:ind w:left="0" w:right="0" w:firstLine="0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CZK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419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114" w:line="240" w:lineRule="auto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Snížená DPH  </w:t>
            </w:r>
            <w:r/>
            <w:r/>
          </w:p>
        </w:tc>
        <w:tc>
          <w:tcPr>
            <w:tcW w:w="139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65"/>
              </w:tabs>
              <w:spacing w:before="100" w:after="114" w:line="240" w:lineRule="auto"/>
              <w:ind w:left="806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12	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41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28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114" w:line="240" w:lineRule="auto"/>
              <w:ind w:left="1445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600455</wp:posOffset>
                  </wp:positionH>
                  <wp:positionV relativeFrom="line">
                    <wp:posOffset>52467</wp:posOffset>
                  </wp:positionV>
                  <wp:extent cx="381030" cy="267232"/>
                  <wp:effectExtent l="0" t="0" r="0" b="0"/>
                  <wp:wrapNone/>
                  <wp:docPr id="393" name="Freeform 39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552945" y="52467"/>
                            <a:ext cx="266730" cy="1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0" w:lineRule="exact"/>
                                <w:ind w:left="0" w:right="0" w:firstLine="0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1"/>
                                  <w:szCs w:val="21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CZK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419"/>
        </w:trPr>
        <w:tc>
          <w:tcPr>
            <w:tcW w:w="367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1" w:after="115" w:line="240" w:lineRule="auto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Základ pro základní DPH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23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65"/>
              </w:tabs>
              <w:spacing w:before="101" w:after="115" w:line="240" w:lineRule="auto"/>
              <w:ind w:left="806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	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41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28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1" w:after="115" w:line="240" w:lineRule="auto"/>
              <w:ind w:left="1445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257556</wp:posOffset>
                  </wp:positionH>
                  <wp:positionV relativeFrom="line">
                    <wp:posOffset>53102</wp:posOffset>
                  </wp:positionV>
                  <wp:extent cx="723900" cy="267232"/>
                  <wp:effectExtent l="0" t="0" r="0" b="0"/>
                  <wp:wrapNone/>
                  <wp:docPr id="394" name="Freeform 39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210046" y="53102"/>
                            <a:ext cx="609600" cy="1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0" w:lineRule="exact"/>
                                <w:ind w:left="0" w:right="0" w:firstLine="0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65 384,00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CZK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419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114" w:line="240" w:lineRule="auto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Základní DPH  </w:t>
            </w:r>
            <w:r/>
            <w:r/>
          </w:p>
        </w:tc>
        <w:tc>
          <w:tcPr>
            <w:tcW w:w="139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65"/>
              </w:tabs>
              <w:spacing w:before="100" w:after="114" w:line="240" w:lineRule="auto"/>
              <w:ind w:left="806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21	</w:t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%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41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28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114" w:line="240" w:lineRule="auto"/>
              <w:ind w:left="1445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257556</wp:posOffset>
                  </wp:positionH>
                  <wp:positionV relativeFrom="line">
                    <wp:posOffset>52467</wp:posOffset>
                  </wp:positionV>
                  <wp:extent cx="723930" cy="546124"/>
                  <wp:effectExtent l="0" t="0" r="0" b="0"/>
                  <wp:wrapNone/>
                  <wp:docPr id="395" name="Freeform 39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210046" y="52467"/>
                            <a:ext cx="609630" cy="4318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439" w:lineRule="exact"/>
                                <w:ind w:left="539" w:right="0" w:hanging="539"/>
                                <w:jc w:val="right"/>
                              </w:pP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13 730,64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1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1"/>
                                  <w:szCs w:val="21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CZK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1" w:after="129" w:line="240" w:lineRule="auto"/>
              <w:ind w:left="204" w:right="0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Zaokrouhlení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39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18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28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1" w:after="129" w:line="240" w:lineRule="auto"/>
              <w:ind w:left="1445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CZK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</w:tr>
      <w:tr>
        <w:trPr>
          <w:trHeight w:hRule="exact" w:val="507"/>
        </w:trPr>
        <w:tc>
          <w:tcPr>
            <w:tcW w:w="3675" w:type="dxa"/>
            <w:gridSpan w:val="2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147" w:line="240" w:lineRule="auto"/>
              <w:ind w:left="208" w:right="0" w:firstLine="0"/>
            </w:pPr>
            <w:r/>
            <w:r>
              <w:rPr lang="cs-CZ" sz="23" baseline="0" dirty="0">
                <w:jc w:val="left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Cena celkem s DPH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 </w:t>
            </w:r>
            <w:r/>
            <w:r/>
          </w:p>
        </w:tc>
        <w:tc>
          <w:tcPr>
            <w:tcW w:w="2318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9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146304</wp:posOffset>
                  </wp:positionH>
                  <wp:positionV relativeFrom="paragraph">
                    <wp:posOffset>62590</wp:posOffset>
                  </wp:positionV>
                  <wp:extent cx="832363" cy="294421"/>
                  <wp:effectExtent l="0" t="0" r="0" b="0"/>
                  <wp:wrapNone/>
                  <wp:docPr id="396" name="Freeform 39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098794" y="62590"/>
                            <a:ext cx="718063" cy="1801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3" w:lineRule="exact"/>
                                <w:ind w:left="0" w:right="0" w:firstLine="0"/>
                              </w:pPr>
                              <w:r>
                                <w:rPr lang="cs-CZ" sz="25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5"/>
                                  <w:szCs w:val="25"/>
                                </w:rPr>
                                <w:t>79 114,64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5"/>
                                  <w:szCs w:val="2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19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22810</wp:posOffset>
                  </wp:positionH>
                  <wp:positionV relativeFrom="paragraph">
                    <wp:posOffset>88071</wp:posOffset>
                  </wp:positionV>
                  <wp:extent cx="370609" cy="253639"/>
                  <wp:effectExtent l="0" t="0" r="0" b="0"/>
                  <wp:wrapNone/>
                  <wp:docPr id="397" name="Freeform 39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870192" y="88071"/>
                            <a:ext cx="256309" cy="139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19" w:lineRule="exact"/>
                                <w:ind w:left="0" w:right="0" w:firstLine="0"/>
                              </w:pPr>
                              <w:r>
                                <w:rPr lang="cs-CZ" sz="19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19"/>
                                  <w:szCs w:val="19"/>
                                </w:rPr>
                                <w:t>CZK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896"/>
        </w:trPr>
        <w:tc>
          <w:tcPr>
            <w:tcW w:w="227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1" w:after="1836" w:line="240" w:lineRule="auto"/>
              <w:ind w:left="1810" w:right="0" w:firstLine="0"/>
            </w:pPr>
            <w:r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1446530</wp:posOffset>
                  </wp:positionH>
                  <wp:positionV relativeFrom="line">
                    <wp:posOffset>722314</wp:posOffset>
                  </wp:positionV>
                  <wp:extent cx="1562354" cy="12192"/>
                  <wp:effectExtent l="0" t="0" r="0" b="0"/>
                  <wp:wrapNone/>
                  <wp:docPr id="398" name="Freeform 3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62354" cy="12192"/>
                          </a:xfrm>
                          <a:custGeom>
                            <a:rect l="l" t="t" r="r" b="b"/>
                            <a:pathLst>
                              <a:path w="1562354" h="12192">
                                <a:moveTo>
                                  <a:pt x="0" y="12192"/>
                                </a:moveTo>
                                <a:lnTo>
                                  <a:pt x="1562354" y="12192"/>
                                </a:lnTo>
                                <a:lnTo>
                                  <a:pt x="1562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0" behindDoc="0" locked="0" layoutInCell="1" allowOverlap="1">
                  <wp:simplePos x="0" y="0"/>
                  <wp:positionH relativeFrom="page">
                    <wp:posOffset>1446530</wp:posOffset>
                  </wp:positionH>
                  <wp:positionV relativeFrom="line">
                    <wp:posOffset>1516573</wp:posOffset>
                  </wp:positionV>
                  <wp:extent cx="1562354" cy="12192"/>
                  <wp:effectExtent l="0" t="0" r="0" b="0"/>
                  <wp:wrapNone/>
                  <wp:docPr id="399" name="Freeform 3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62354" cy="12192"/>
                          </a:xfrm>
                          <a:custGeom>
                            <a:rect l="l" t="t" r="r" b="b"/>
                            <a:pathLst>
                              <a:path w="1562354" h="12192">
                                <a:moveTo>
                                  <a:pt x="0" y="12192"/>
                                </a:moveTo>
                                <a:lnTo>
                                  <a:pt x="1562354" y="12192"/>
                                </a:lnTo>
                                <a:lnTo>
                                  <a:pt x="1562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3716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1" w:after="0" w:line="219" w:lineRule="exact"/>
              <w:ind w:left="2936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dne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26" w:after="290" w:line="219" w:lineRule="exact"/>
              <w:ind w:left="597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Za zhotovitele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418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paragraph">
                    <wp:posOffset>722376</wp:posOffset>
                  </wp:positionV>
                  <wp:extent cx="2681352" cy="12192"/>
                  <wp:effectExtent l="0" t="0" r="0" b="0"/>
                  <wp:wrapNone/>
                  <wp:docPr id="400" name="Freeform 4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681352" cy="12192"/>
                          </a:xfrm>
                          <a:custGeom>
                            <a:rect l="l" t="t" r="r" b="b"/>
                            <a:pathLst>
                              <a:path w="2681352" h="12192">
                                <a:moveTo>
                                  <a:pt x="0" y="12192"/>
                                </a:moveTo>
                                <a:lnTo>
                                  <a:pt x="2681352" y="12192"/>
                                </a:lnTo>
                                <a:lnTo>
                                  <a:pt x="2681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paragraph">
                    <wp:posOffset>1516635</wp:posOffset>
                  </wp:positionV>
                  <wp:extent cx="2681352" cy="12192"/>
                  <wp:effectExtent l="0" t="0" r="0" b="0"/>
                  <wp:wrapNone/>
                  <wp:docPr id="401" name="Freeform 4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681352" cy="12192"/>
                          </a:xfrm>
                          <a:custGeom>
                            <a:rect l="l" t="t" r="r" b="b"/>
                            <a:pathLst>
                              <a:path w="2681352" h="12192">
                                <a:moveTo>
                                  <a:pt x="0" y="12192"/>
                                </a:moveTo>
                                <a:lnTo>
                                  <a:pt x="2681352" y="12192"/>
                                </a:lnTo>
                                <a:lnTo>
                                  <a:pt x="2681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07" w:after="290" w:line="240" w:lineRule="auto"/>
              <w:ind w:left="35" w:right="-18" w:firstLine="0"/>
            </w:pPr>
            <w:r/>
            <w:r>
              <w:rPr lang="cs-CZ" sz="19" baseline="0" dirty="0">
                <w:jc w:val="left"/>
                <w:rFonts w:ascii="Arial" w:hAnsi="Arial" w:cs="Arial"/>
                <w:color w:val="000000"/>
                <w:sz w:val="19"/>
                <w:szCs w:val="19"/>
              </w:rPr>
              <w:t>Za objednatele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/>
          </w:p>
        </w:tc>
        <w:tc>
          <w:tcPr>
            <w:tcW w:w="140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214" w:after="0" w:line="242" w:lineRule="exact"/>
        <w:ind w:left="94" w:right="3658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Popis stavby: FN Brno - Rekonstrukce pracoviště rehabilitace, Dětská nemocnice</w:t>
      </w:r>
      <w:r>
        <w:rPr>
          <w:rFonts w:ascii="Times New Roman" w:hAnsi="Times New Roman" w:cs="Times New Roman"/>
          <w:sz w:val="19"/>
          <w:szCs w:val="19"/>
        </w:rPr>
        <w:t> </w:t>
      </w: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Popis objektu: Rekonstrukce pracoviště rehabilitace, Dětská nemocnice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481" w:bottom="182" w:left="500" w:header="708" w:footer="708" w:gutter="0"/>
          <w:docGrid w:linePitch="360"/>
        </w:sectPr>
        <w:spacing w:before="20" w:after="0" w:line="219" w:lineRule="exact"/>
        <w:ind w:left="94" w:right="0" w:firstLine="0"/>
      </w:pPr>
      <w:r/>
      <w:r>
        <w:rPr lang="cs-CZ" sz="19" baseline="0" dirty="0">
          <w:jc w:val="left"/>
          <w:rFonts w:ascii="Arial" w:hAnsi="Arial" w:cs="Arial"/>
          <w:color w:val="000000"/>
          <w:sz w:val="19"/>
          <w:szCs w:val="19"/>
        </w:rPr>
        <w:t>Popis rozpočtu: ZLč.2 Potrubní pošta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1" w:after="0" w:line="195" w:lineRule="exact"/>
        <w:ind w:left="56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Zpracováno programem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BUILDpower S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,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© RTS, a.s.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481" w:bottom="182" w:left="500" w:header="708" w:footer="708" w:gutter="0"/>
          <w:cols w:num="2" w:space="0" w:equalWidth="0">
            <w:col w:w="4833" w:space="4439"/>
            <w:col w:w="1072" w:space="0"/>
          </w:cols>
          <w:docGrid w:linePitch="360"/>
        </w:sectPr>
        <w:spacing w:before="154" w:after="0" w:line="195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Stránka 1 z 2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4019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Položkový rozpočet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58"/>
        <w:tblOverlap w:val="never"/>
        "
        <w:tblW w:w="9653" w:type="dxa"/>
        <w:tblLook w:val="04A0" w:firstRow="1" w:lastRow="0" w:firstColumn="1" w:lastColumn="0" w:noHBand="0" w:noVBand="1"/>
      </w:tblPr>
      <w:tblGrid>
        <w:gridCol w:w="379"/>
        <w:gridCol w:w="9294"/>
      </w:tblGrid>
      <w:tr>
        <w:trPr>
          <w:trHeight w:hRule="exact" w:val="486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4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67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4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4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67"/>
        </w:trPr>
        <w:tc>
          <w:tcPr>
            <w:tcW w:w="37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5" w:after="14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294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5" w:after="14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ZLč.2 Potrubní pošta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42"/>
        <w:tblOverlap w:val="never"/>
        "
        <w:tblW w:w="9653" w:type="dxa"/>
        <w:tblLook w:val="04A0" w:firstRow="1" w:lastRow="0" w:firstColumn="1" w:lastColumn="0" w:noHBand="0" w:noVBand="1"/>
      </w:tblPr>
      <w:tblGrid>
        <w:gridCol w:w="379"/>
        <w:gridCol w:w="1404"/>
        <w:gridCol w:w="4289"/>
        <w:gridCol w:w="379"/>
        <w:gridCol w:w="883"/>
        <w:gridCol w:w="1087"/>
        <w:gridCol w:w="1250"/>
      </w:tblGrid>
      <w:tr>
        <w:trPr>
          <w:trHeight w:hRule="exact" w:val="740"/>
        </w:trPr>
        <w:tc>
          <w:tcPr>
            <w:tcW w:w="37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2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P.č.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0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Číslo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28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Název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37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75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88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Množství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08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250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9"/>
        </w:trPr>
        <w:tc>
          <w:tcPr>
            <w:tcW w:w="37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" w:right="-9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Díl: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94" w:type="dxa"/>
            <w:gridSpan w:val="2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53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Potrubní pošta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379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88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2338" w:type="dxa"/>
            <w:gridSpan w:val="2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07" w:right="-16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65 384,00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6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28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54"/>
              </w:tabs>
              <w:spacing w:before="9" w:after="0" w:line="240" w:lineRule="auto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Dodávka a instalace trasy jízdního potrubí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</w:tc>
        <w:tc>
          <w:tcPr>
            <w:tcW w:w="37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0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8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9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7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991,18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50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5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9 912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8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7" w:line="240" w:lineRule="auto"/>
              <w:ind w:left="246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169164</wp:posOffset>
                  </wp:positionH>
                  <wp:positionV relativeFrom="line">
                    <wp:posOffset>13970</wp:posOffset>
                  </wp:positionV>
                  <wp:extent cx="6059650" cy="569525"/>
                  <wp:effectExtent l="0" t="0" r="0" b="0"/>
                  <wp:wrapNone/>
                  <wp:docPr id="402" name="Freeform 40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08659" y="13970"/>
                            <a:ext cx="5945350" cy="455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466"/>
                                  <w:tab w:val="left" w:pos="7509"/>
                                  <w:tab w:val="left" w:pos="8639"/>
                                </w:tabs>
                                <w:spacing w:before="0" w:after="0" w:line="179" w:lineRule="exact"/>
                                <w:ind w:left="5934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5,00000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2 779,16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13 896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560"/>
                                  <w:tab w:val="left" w:pos="5934"/>
                                  <w:tab w:val="left" w:pos="6467"/>
                                  <w:tab w:val="left" w:pos="7420"/>
                                  <w:tab w:val="left" w:pos="7509"/>
                                  <w:tab w:val="left" w:pos="8639"/>
                                  <w:tab w:val="left" w:pos="8728"/>
                                </w:tabs>
                                <w:spacing w:before="2" w:after="0" w:line="268" w:lineRule="exact"/>
                                <w:ind w:left="0" w:right="0" w:firstLine="0"/>
                                <w:jc w:val="both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Montážní a instalační materiál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1,00000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10 583,80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10 584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Ekologická likvidace a odvoz odpadů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1,00000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2 910,80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2 911 Kč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8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7" w:line="240" w:lineRule="auto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Dodávka a instalace jízdních  </w:t>
            </w:r>
            <w:r/>
            <w:r/>
          </w:p>
        </w:tc>
        <w:tc>
          <w:tcPr>
            <w:tcW w:w="37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50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8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8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50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4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8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50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28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9"/>
              </w:tabs>
              <w:spacing w:before="8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Doprava materiálu a techniků, koordinace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</w:tc>
        <w:tc>
          <w:tcPr>
            <w:tcW w:w="37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28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8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280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351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22 695,90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50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48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22 696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6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86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8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86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Přesuny materiálu, demontážní práce, funkční zkoušk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7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86" w:line="240" w:lineRule="auto"/>
              <w:ind w:left="128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8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86" w:line="240" w:lineRule="auto"/>
              <w:ind w:left="280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86" w:line="240" w:lineRule="auto"/>
              <w:ind w:left="440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5 385,90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50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86" w:line="240" w:lineRule="auto"/>
              <w:ind w:left="571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5 386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43" w:right="337" w:bottom="275" w:left="500" w:header="708" w:footer="708" w:gutter="0"/>
          <w:docGrid w:linePitch="360"/>
        </w:sectPr>
        <w:tabs>
          <w:tab w:val="left" w:pos="9853"/>
        </w:tabs>
        <w:spacing w:before="0" w:after="0" w:line="222" w:lineRule="exact"/>
        <w:ind w:left="34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Zpracováno programem BUILDpower 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© RTS, a.s.	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Stránka 2 z 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37"/>
        </w:tabs>
        <w:spacing w:before="0" w:after="0" w:line="402" w:lineRule="exact"/>
        <w:ind w:left="896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Z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měnový list číslo	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3</w:t>
      </w:r>
      <w:r>
        <w:rPr lang="cs-CZ"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5" w:tblpY="-270"/>
        <w:tblOverlap w:val="never"/>
        "
        <w:tblW w:w="9034" w:type="dxa"/>
        <w:tblLook w:val="04A0" w:firstRow="1" w:lastRow="0" w:firstColumn="1" w:lastColumn="0" w:noHBand="0" w:noVBand="1"/>
      </w:tblPr>
      <w:tblGrid>
        <w:gridCol w:w="304"/>
        <w:gridCol w:w="2726"/>
        <w:gridCol w:w="3170"/>
        <w:gridCol w:w="477"/>
        <w:gridCol w:w="2374"/>
      </w:tblGrid>
      <w:tr>
        <w:trPr>
          <w:trHeight w:hRule="exact" w:val="1768"/>
        </w:trPr>
        <w:tc>
          <w:tcPr>
            <w:tcW w:w="9054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7" w:after="0" w:line="223" w:lineRule="exact"/>
              <w:ind w:left="28" w:right="1197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Stavba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FN BRNO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REKONSTRUK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 PRACOVIŠTĚ REHABI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LITACE,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pacing w:val="-1"/>
                <w:sz w:val="18"/>
                <w:szCs w:val="18"/>
              </w:rPr>
              <w:t>DĚTSKÁ NEMOCNICE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Objekt: 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01" w:lineRule="exact"/>
              <w:ind w:left="4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Objednatel: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FN Brno, Jihlavská 340/20, 625 00 Brno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8" w:after="99" w:line="300" w:lineRule="exact"/>
              <w:ind w:left="26" w:right="6609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QDS Group a.s. 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Projektant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pacing w:val="-1"/>
                <w:sz w:val="18"/>
                <w:szCs w:val="18"/>
              </w:rPr>
              <w:t>: PPS Kania s.r.o.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553"/>
        </w:trPr>
        <w:tc>
          <w:tcPr>
            <w:tcW w:w="30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321" w:line="240" w:lineRule="auto"/>
              <w:ind w:left="26" w:right="0" w:firstLine="0"/>
            </w:pPr>
            <w:r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407" name="Freeform 4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408" name="Freeform 4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409" name="Freeform 4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37924</wp:posOffset>
                  </wp:positionV>
                  <wp:extent cx="38100" cy="320040"/>
                  <wp:effectExtent l="0" t="0" r="0" b="0"/>
                  <wp:wrapNone/>
                  <wp:docPr id="410" name="Freeform 4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20040"/>
                          </a:xfrm>
                          <a:custGeom>
                            <a:rect l="l" t="t" r="r" b="b"/>
                            <a:pathLst>
                              <a:path w="38100" h="320040">
                                <a:moveTo>
                                  <a:pt x="0" y="320040"/>
                                </a:moveTo>
                                <a:lnTo>
                                  <a:pt x="38100" y="32004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měna: Otopná tělesa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358139</wp:posOffset>
                  </wp:positionV>
                  <wp:extent cx="38100" cy="38100"/>
                  <wp:effectExtent l="0" t="0" r="0" b="0"/>
                  <wp:wrapNone/>
                  <wp:docPr id="411" name="Freeform 4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38176</wp:posOffset>
                  </wp:positionH>
                  <wp:positionV relativeFrom="paragraph">
                    <wp:posOffset>358139</wp:posOffset>
                  </wp:positionV>
                  <wp:extent cx="2278634" cy="38100"/>
                  <wp:effectExtent l="0" t="0" r="0" b="0"/>
                  <wp:wrapNone/>
                  <wp:docPr id="412" name="Freeform 4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278634" cy="38100"/>
                          </a:xfrm>
                          <a:custGeom>
                            <a:rect l="l" t="t" r="r" b="b"/>
                            <a:pathLst>
                              <a:path w="2278634" h="38100">
                                <a:moveTo>
                                  <a:pt x="0" y="38100"/>
                                </a:moveTo>
                                <a:lnTo>
                                  <a:pt x="2278634" y="38100"/>
                                </a:lnTo>
                                <a:lnTo>
                                  <a:pt x="2278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358139</wp:posOffset>
                  </wp:positionV>
                  <wp:extent cx="38100" cy="38100"/>
                  <wp:effectExtent l="0" t="0" r="0" b="0"/>
                  <wp:wrapNone/>
                  <wp:docPr id="413" name="Freeform 4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414" name="Freeform 4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415" name="Freeform 4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2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416" name="Freeform 4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417" name="Freeform 4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418" name="Freeform 4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-40181</wp:posOffset>
                  </wp:positionV>
                  <wp:extent cx="38100" cy="38100"/>
                  <wp:effectExtent l="0" t="0" r="0" b="0"/>
                  <wp:wrapNone/>
                  <wp:docPr id="419" name="Freeform 4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-40181</wp:posOffset>
                  </wp:positionV>
                  <wp:extent cx="1693418" cy="38100"/>
                  <wp:effectExtent l="0" t="0" r="0" b="0"/>
                  <wp:wrapNone/>
                  <wp:docPr id="420" name="Freeform 4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93418" cy="38100"/>
                          </a:xfrm>
                          <a:custGeom>
                            <a:rect l="l" t="t" r="r" b="b"/>
                            <a:pathLst>
                              <a:path w="1693418" h="38100">
                                <a:moveTo>
                                  <a:pt x="0" y="38100"/>
                                </a:moveTo>
                                <a:lnTo>
                                  <a:pt x="1693418" y="38100"/>
                                </a:lnTo>
                                <a:lnTo>
                                  <a:pt x="1693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u vyvolal: Projektant, stavba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421" name="Freeform 4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422" name="Freeform 4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841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-1</wp:posOffset>
                  </wp:positionV>
                  <wp:extent cx="27432" cy="6096"/>
                  <wp:effectExtent l="0" t="0" r="0" b="0"/>
                  <wp:wrapNone/>
                  <wp:docPr id="423" name="Freeform 4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541020</wp:posOffset>
                  </wp:positionV>
                  <wp:extent cx="27432" cy="6096"/>
                  <wp:effectExtent l="0" t="0" r="0" b="0"/>
                  <wp:wrapNone/>
                  <wp:docPr id="424" name="Freeform 4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74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179" w:lineRule="exact"/>
              <w:ind w:left="57" w:right="0" w:firstLine="0"/>
            </w:pPr>
            <w:r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-303</wp:posOffset>
                  </wp:positionV>
                  <wp:extent cx="6096" cy="6096"/>
                  <wp:effectExtent l="0" t="0" r="0" b="0"/>
                  <wp:wrapNone/>
                  <wp:docPr id="425" name="Freeform 4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-303</wp:posOffset>
                  </wp:positionV>
                  <wp:extent cx="3048" cy="6096"/>
                  <wp:effectExtent l="0" t="0" r="0" b="0"/>
                  <wp:wrapNone/>
                  <wp:docPr id="426" name="Freeform 4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-303</wp:posOffset>
                  </wp:positionV>
                  <wp:extent cx="6096" cy="6096"/>
                  <wp:effectExtent l="0" t="0" r="0" b="0"/>
                  <wp:wrapNone/>
                  <wp:docPr id="427" name="Freeform 4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-303</wp:posOffset>
                  </wp:positionV>
                  <wp:extent cx="6096" cy="6096"/>
                  <wp:effectExtent l="0" t="0" r="0" b="0"/>
                  <wp:wrapNone/>
                  <wp:docPr id="428" name="Freeform 4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4048328</wp:posOffset>
                  </wp:positionH>
                  <wp:positionV relativeFrom="line">
                    <wp:posOffset>-303</wp:posOffset>
                  </wp:positionV>
                  <wp:extent cx="6096" cy="6096"/>
                  <wp:effectExtent l="0" t="0" r="0" b="0"/>
                  <wp:wrapNone/>
                  <wp:docPr id="429" name="Freeform 4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Popis změny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93" w:line="182" w:lineRule="exact"/>
              <w:ind w:left="57" w:right="46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důvodu kolize umývadla, otopného tělesa a věšákové stěny 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koupelně došlo 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rozhodnutí neinstalovat celkem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otopná tělesa, nemá vliv na tepelný komfort, 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prostoru se nachází další otopný žebřík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</w:tr>
      <w:tr>
        <w:trPr>
          <w:trHeight w:hRule="exact" w:val="299"/>
        </w:trPr>
        <w:tc>
          <w:tcPr>
            <w:tcW w:w="30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97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7" w:line="240" w:lineRule="auto"/>
              <w:ind w:left="57" w:right="-18" w:firstLine="0"/>
            </w:pPr>
            <w:r>
              <w:drawing>
                <wp:anchor simplePos="0" relativeHeight="251658412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430" name="Freeform 4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Způsob projekčního zpracování: vyjmutí z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projektu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5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0</wp:posOffset>
                  </wp:positionV>
                  <wp:extent cx="27432" cy="6096"/>
                  <wp:effectExtent l="0" t="0" r="0" b="0"/>
                  <wp:wrapNone/>
                  <wp:docPr id="431" name="Freeform 4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432" name="Freeform 4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270129</wp:posOffset>
                  </wp:positionV>
                  <wp:extent cx="27432" cy="9144"/>
                  <wp:effectExtent l="0" t="0" r="0" b="0"/>
                  <wp:wrapNone/>
                  <wp:docPr id="433" name="Freeform 4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629792</wp:posOffset>
                  </wp:positionV>
                  <wp:extent cx="27432" cy="3048"/>
                  <wp:effectExtent l="0" t="0" r="0" b="0"/>
                  <wp:wrapNone/>
                  <wp:docPr id="434" name="Freeform 4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866012</wp:posOffset>
                  </wp:positionV>
                  <wp:extent cx="27432" cy="3048"/>
                  <wp:effectExtent l="0" t="0" r="0" b="0"/>
                  <wp:wrapNone/>
                  <wp:docPr id="435" name="Freeform 4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1059561</wp:posOffset>
                  </wp:positionV>
                  <wp:extent cx="27432" cy="3048"/>
                  <wp:effectExtent l="0" t="0" r="0" b="0"/>
                  <wp:wrapNone/>
                  <wp:docPr id="436" name="Freeform 4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1254633</wp:posOffset>
                  </wp:positionV>
                  <wp:extent cx="27432" cy="9144"/>
                  <wp:effectExtent l="0" t="0" r="0" b="0"/>
                  <wp:wrapNone/>
                  <wp:docPr id="437" name="Freeform 4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1585341</wp:posOffset>
                  </wp:positionV>
                  <wp:extent cx="27432" cy="3048"/>
                  <wp:effectExtent l="0" t="0" r="0" b="0"/>
                  <wp:wrapNone/>
                  <wp:docPr id="438" name="Freeform 4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1780412</wp:posOffset>
                  </wp:positionV>
                  <wp:extent cx="27432" cy="3048"/>
                  <wp:effectExtent l="0" t="0" r="0" b="0"/>
                  <wp:wrapNone/>
                  <wp:docPr id="439" name="Freeform 4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233" w:line="240" w:lineRule="auto"/>
              <w:ind w:left="57" w:right="-18" w:firstLine="0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333</wp:posOffset>
                  </wp:positionV>
                  <wp:extent cx="3048" cy="6096"/>
                  <wp:effectExtent l="0" t="0" r="0" b="0"/>
                  <wp:wrapNone/>
                  <wp:docPr id="440" name="Freeform 4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333</wp:posOffset>
                  </wp:positionV>
                  <wp:extent cx="6096" cy="6096"/>
                  <wp:effectExtent l="0" t="0" r="0" b="0"/>
                  <wp:wrapNone/>
                  <wp:docPr id="441" name="Freeform 4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9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333</wp:posOffset>
                  </wp:positionV>
                  <wp:extent cx="6096" cy="6096"/>
                  <wp:effectExtent l="0" t="0" r="0" b="0"/>
                  <wp:wrapNone/>
                  <wp:docPr id="442" name="Freeform 4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liv změny na náklady stavby: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443" name="Freeform 4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444" name="Freeform 4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66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179" w:lineRule="exact"/>
              <w:ind w:left="57" w:right="-18" w:firstLine="0"/>
            </w:pPr>
            <w:r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445" name="Freeform 4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Ocenění předložil: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 QDS Group a.s.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8" w:after="2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Ve formě: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446" name="Freeform 4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447" name="Freeform 4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448" name="Freeform 4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2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57" w:right="0" w:firstLine="0"/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</wp:posOffset>
                  </wp:positionV>
                  <wp:extent cx="9144" cy="3048"/>
                  <wp:effectExtent l="0" t="0" r="0" b="0"/>
                  <wp:wrapNone/>
                  <wp:docPr id="449" name="Freeform 4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450" name="Freeform 4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451" name="Freeform 4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áklady na změnu dle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1473" w:right="0" w:firstLine="0"/>
            </w:pPr>
            <w:r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452" name="Freeform 4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453" name="Freeform 4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vícepráce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454" name="Freeform 4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795" w:right="-18" w:firstLine="0"/>
            </w:pPr>
            <w:r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455" name="Freeform 4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méněpráce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456" name="Freeform 4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457" name="Freeform 4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Příloha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rozpočet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458" name="Freeform 4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116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9 164,-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07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9" w:line="240" w:lineRule="auto"/>
              <w:ind w:left="57" w:right="-18" w:firstLine="0"/>
            </w:pPr>
            <w:r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459" name="Freeform 4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460" name="Freeform 4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Projekční náklady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461" name="Freeform 4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0" w:line="240" w:lineRule="auto"/>
              <w:ind w:left="14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0,-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520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326" w:line="240" w:lineRule="auto"/>
              <w:ind w:left="57" w:right="-18" w:firstLine="0"/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-175</wp:posOffset>
                  </wp:positionV>
                  <wp:extent cx="9144" cy="9144"/>
                  <wp:effectExtent l="0" t="0" r="0" b="0"/>
                  <wp:wrapNone/>
                  <wp:docPr id="462" name="Freeform 4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-175</wp:posOffset>
                  </wp:positionV>
                  <wp:extent cx="9144" cy="9144"/>
                  <wp:effectExtent l="0" t="0" r="0" b="0"/>
                  <wp:wrapNone/>
                  <wp:docPr id="463" name="Freeform 4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-175</wp:posOffset>
                  </wp:positionV>
                  <wp:extent cx="9144" cy="9144"/>
                  <wp:effectExtent l="0" t="0" r="0" b="0"/>
                  <wp:wrapNone/>
                  <wp:docPr id="464" name="Freeform 4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5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-175</wp:posOffset>
                  </wp:positionV>
                  <wp:extent cx="9144" cy="9144"/>
                  <wp:effectExtent l="0" t="0" r="0" b="0"/>
                  <wp:wrapNone/>
                  <wp:docPr id="465" name="Freeform 4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Cena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změnového listu: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4" w:after="0" w:line="240" w:lineRule="auto"/>
              <w:ind w:left="2159" w:right="-18" w:firstLine="0"/>
            </w:pPr>
            <w:r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-45037</wp:posOffset>
                  </wp:positionV>
                  <wp:extent cx="9144" cy="9144"/>
                  <wp:effectExtent l="0" t="0" r="0" b="0"/>
                  <wp:wrapNone/>
                  <wp:docPr id="466" name="Freeform 4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9 164,- K4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4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467" name="Freeform 4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468" name="Freeform 4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07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57" w:right="0" w:firstLine="0"/>
            </w:pPr>
            <w:r>
              <w:drawing>
                <wp:anchor simplePos="0" relativeHeight="25165867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-3604</wp:posOffset>
                  </wp:positionV>
                  <wp:extent cx="9144" cy="3048"/>
                  <wp:effectExtent l="0" t="0" r="0" b="0"/>
                  <wp:wrapNone/>
                  <wp:docPr id="469" name="Freeform 4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6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-3604</wp:posOffset>
                  </wp:positionV>
                  <wp:extent cx="3048" cy="3048"/>
                  <wp:effectExtent l="0" t="0" r="0" b="0"/>
                  <wp:wrapNone/>
                  <wp:docPr id="470" name="Freeform 4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8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-3604</wp:posOffset>
                  </wp:positionV>
                  <wp:extent cx="3048" cy="3048"/>
                  <wp:effectExtent l="0" t="0" r="0" b="0"/>
                  <wp:wrapNone/>
                  <wp:docPr id="471" name="Freeform 4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dsouhlasení nákladů na změnu: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0" w:firstLine="0"/>
            </w:pPr>
            <w:r>
              <w:drawing>
                <wp:anchor simplePos="0" relativeHeight="251658679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16693</wp:posOffset>
                  </wp:positionV>
                  <wp:extent cx="3048" cy="3048"/>
                  <wp:effectExtent l="0" t="0" r="0" b="0"/>
                  <wp:wrapNone/>
                  <wp:docPr id="472" name="Freeform 4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Stanovisko / vyjádření</w:t>
            </w:r>
            <w:r>
              <w:rPr lang="cs-CZ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81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473" name="Freeform 4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-18" w:firstLine="0"/>
            </w:pPr>
            <w:r>
              <w:drawing>
                <wp:anchor simplePos="0" relativeHeight="251658682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-3604</wp:posOffset>
                  </wp:positionV>
                  <wp:extent cx="3048" cy="3048"/>
                  <wp:effectExtent l="0" t="0" r="0" b="0"/>
                  <wp:wrapNone/>
                  <wp:docPr id="474" name="Freeform 4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Datum, 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83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179" w:lineRule="exact"/>
              <w:ind w:left="57" w:right="0" w:firstLine="0"/>
            </w:pPr>
            <w:r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205</wp:posOffset>
                  </wp:positionV>
                  <wp:extent cx="3048" cy="3048"/>
                  <wp:effectExtent l="0" t="0" r="0" b="0"/>
                  <wp:wrapNone/>
                  <wp:docPr id="475" name="Freeform 4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2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205</wp:posOffset>
                  </wp:positionV>
                  <wp:extent cx="3048" cy="3048"/>
                  <wp:effectExtent l="0" t="0" r="0" b="0"/>
                  <wp:wrapNone/>
                  <wp:docPr id="476" name="Freeform 4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Zhotovitel: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" w:line="201" w:lineRule="exact"/>
              <w:ind w:left="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QDS Group a.s.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14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477" name="Freeform 4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767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478" name="Freeform 4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747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479" name="Freeform 4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9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480" name="Freeform 4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Objednatel č.1: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90" w:line="206" w:lineRule="exact"/>
              <w:ind w:left="57" w:right="282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FN Brno, Jihlavská 340/20,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625 00 Brno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51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481" name="Freeform 4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48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7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0</wp:posOffset>
                  </wp:positionV>
                  <wp:extent cx="27432" cy="3048"/>
                  <wp:effectExtent l="0" t="0" r="0" b="0"/>
                  <wp:wrapNone/>
                  <wp:docPr id="482" name="Freeform 4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291085</wp:posOffset>
                  </wp:positionV>
                  <wp:extent cx="27432" cy="3047"/>
                  <wp:effectExtent l="0" t="0" r="0" b="0"/>
                  <wp:wrapNone/>
                  <wp:docPr id="483" name="Freeform 4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7"/>
                          </a:xfrm>
                          <a:custGeom>
                            <a:rect l="l" t="t" r="r" b="b"/>
                            <a:pathLst>
                              <a:path w="27432" h="3047">
                                <a:moveTo>
                                  <a:pt x="0" y="3047"/>
                                </a:moveTo>
                                <a:lnTo>
                                  <a:pt x="27432" y="3047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271" w:line="240" w:lineRule="auto"/>
              <w:ind w:left="57" w:right="-18" w:firstLine="0"/>
            </w:pPr>
            <w:r>
              <w:drawing>
                <wp:anchor simplePos="0" relativeHeight="251658781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484" name="Freeform 4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3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485" name="Freeform 4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TDS FN Brno: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85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486" name="Freeform 4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50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813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7"/>
                  <wp:effectExtent l="0" t="0" r="0" b="0"/>
                  <wp:wrapNone/>
                  <wp:docPr id="487" name="Freeform 4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7"/>
                          </a:xfrm>
                          <a:custGeom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5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7"/>
                  <wp:effectExtent l="0" t="0" r="0" b="0"/>
                  <wp:wrapNone/>
                  <wp:docPr id="488" name="Freeform 4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7"/>
                          </a:xfrm>
                          <a:custGeom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GP: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0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PPS Kania s.r.o.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17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7"/>
                  <wp:effectExtent l="0" t="0" r="0" b="0"/>
                  <wp:wrapNone/>
                  <wp:docPr id="489" name="Freeform 4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7"/>
                          </a:xfrm>
                          <a:custGeom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6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67" w:after="0" w:line="179" w:lineRule="exact"/>
              <w:ind w:left="59" w:right="0" w:firstLine="0"/>
            </w:pPr>
            <w:r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332</wp:posOffset>
                  </wp:positionV>
                  <wp:extent cx="27432" cy="9144"/>
                  <wp:effectExtent l="0" t="0" r="0" b="0"/>
                  <wp:wrapNone/>
                  <wp:docPr id="490" name="Freeform 4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1204293</wp:posOffset>
                  </wp:positionV>
                  <wp:extent cx="27432" cy="190500"/>
                  <wp:effectExtent l="0" t="0" r="0" b="0"/>
                  <wp:wrapNone/>
                  <wp:docPr id="491" name="Freeform 4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1394793</wp:posOffset>
                  </wp:positionV>
                  <wp:extent cx="27432" cy="233172"/>
                  <wp:effectExtent l="0" t="0" r="0" b="0"/>
                  <wp:wrapNone/>
                  <wp:docPr id="492" name="Freeform 4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33172"/>
                          </a:xfrm>
                          <a:custGeom>
                            <a:rect l="l" t="t" r="r" b="b"/>
                            <a:pathLst>
                              <a:path w="27432" h="233172">
                                <a:moveTo>
                                  <a:pt x="0" y="233172"/>
                                </a:moveTo>
                                <a:lnTo>
                                  <a:pt x="27432" y="233172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56388</wp:posOffset>
                  </wp:positionH>
                  <wp:positionV relativeFrom="line">
                    <wp:posOffset>1206373</wp:posOffset>
                  </wp:positionV>
                  <wp:extent cx="4370743" cy="534678"/>
                  <wp:effectExtent l="0" t="0" r="0" b="0"/>
                  <wp:wrapNone/>
                  <wp:docPr id="493" name="Freeform 49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63472" y="1206373"/>
                            <a:ext cx="4256443" cy="4203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009"/>
                                  <w:tab w:val="left" w:pos="6657"/>
                                </w:tabs>
                                <w:spacing w:before="0" w:after="0" w:line="179" w:lineRule="exact"/>
                                <w:ind w:left="292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92"/>
                                  <w:tab w:val="left" w:pos="2474"/>
                                </w:tabs>
                                <w:spacing w:before="118" w:after="0" w:line="182" w:lineRule="exact"/>
                                <w:ind w:left="292" w:right="0" w:hanging="292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Změna je smluvně zakotvena v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4"/>
                                  <w:sz w:val="16"/>
                                  <w:szCs w:val="16"/>
                                </w:rPr>
                                <w:t>: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NENÍ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94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1628041</wp:posOffset>
                  </wp:positionV>
                  <wp:extent cx="27432" cy="190805"/>
                  <wp:effectExtent l="0" t="0" r="0" b="0"/>
                  <wp:wrapNone/>
                  <wp:docPr id="494" name="Freeform 4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805"/>
                          </a:xfrm>
                          <a:custGeom>
                            <a:rect l="l" t="t" r="r" b="b"/>
                            <a:pathLst>
                              <a:path w="27432" h="190805">
                                <a:moveTo>
                                  <a:pt x="0" y="190805"/>
                                </a:moveTo>
                                <a:lnTo>
                                  <a:pt x="27432" y="190805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179" w:lineRule="exact"/>
              <w:ind w:left="63" w:right="0" w:firstLine="0"/>
            </w:pPr>
            <w:r>
              <w:drawing>
                <wp:anchor simplePos="0" relativeHeight="25165895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74119</wp:posOffset>
                  </wp:positionV>
                  <wp:extent cx="27432" cy="117348"/>
                  <wp:effectExtent l="0" t="0" r="0" b="0"/>
                  <wp:wrapNone/>
                  <wp:docPr id="495" name="Freeform 4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17348"/>
                          </a:xfrm>
                          <a:custGeom>
                            <a:rect l="l" t="t" r="r" b="b"/>
                            <a:pathLst>
                              <a:path w="27432" h="117348">
                                <a:moveTo>
                                  <a:pt x="0" y="117348"/>
                                </a:moveTo>
                                <a:lnTo>
                                  <a:pt x="27432" y="1173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9" w:lineRule="exact"/>
              <w:ind w:left="68" w:right="0" w:firstLine="0"/>
            </w:pPr>
            <w:r>
              <w:drawing>
                <wp:anchor simplePos="0" relativeHeight="25165899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1475</wp:posOffset>
                  </wp:positionV>
                  <wp:extent cx="27432" cy="9144"/>
                  <wp:effectExtent l="0" t="0" r="0" b="0"/>
                  <wp:wrapNone/>
                  <wp:docPr id="496" name="Freeform 4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10619</wp:posOffset>
                  </wp:positionV>
                  <wp:extent cx="27432" cy="190500"/>
                  <wp:effectExtent l="0" t="0" r="0" b="0"/>
                  <wp:wrapNone/>
                  <wp:docPr id="497" name="Freeform 4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Ř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9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7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530" w:line="179" w:lineRule="exact"/>
              <w:ind w:left="68" w:right="0" w:firstLine="0"/>
            </w:pPr>
            <w:r>
              <w:drawing>
                <wp:anchor simplePos="0" relativeHeight="251658827" behindDoc="0" locked="0" layoutInCell="1" allowOverlap="1">
                  <wp:simplePos x="0" y="0"/>
                  <wp:positionH relativeFrom="page">
                    <wp:posOffset>-159066</wp:posOffset>
                  </wp:positionH>
                  <wp:positionV relativeFrom="line">
                    <wp:posOffset>-2124288</wp:posOffset>
                  </wp:positionV>
                  <wp:extent cx="603161" cy="241972"/>
                  <wp:effectExtent l="0" t="0" r="0" b="0"/>
                  <wp:wrapNone/>
                  <wp:docPr id="498" name="Freeform 49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-5400000" flipH="0" flipV="0">
                            <a:off x="748018" y="-2124288"/>
                            <a:ext cx="488861" cy="1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TERMÍNY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Y  </w:t>
            </w:r>
            <w:r/>
            <w:r/>
          </w:p>
        </w:tc>
        <w:tc>
          <w:tcPr>
            <w:tcW w:w="5897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19" w:line="240" w:lineRule="auto"/>
              <w:ind w:left="57" w:right="-18" w:firstLine="0"/>
            </w:pPr>
            <w:r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499" name="Freeform 4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9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500" name="Freeform 5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1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501" name="Freeform 5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Vliv změny na smluvní termín dokončení stavby: nemá vliv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43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502" name="Freeform 5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64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166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97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7" w:after="0" w:line="179" w:lineRule="exact"/>
              <w:ind w:left="3907" w:right="726" w:firstLine="0"/>
              <w:jc w:val="right"/>
            </w:pPr>
            <w:r>
              <w:drawing>
                <wp:anchor simplePos="0" relativeHeight="25165888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333</wp:posOffset>
                  </wp:positionV>
                  <wp:extent cx="9144" cy="9144"/>
                  <wp:effectExtent l="0" t="0" r="0" b="0"/>
                  <wp:wrapNone/>
                  <wp:docPr id="503" name="Freeform 5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1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333</wp:posOffset>
                  </wp:positionV>
                  <wp:extent cx="9144" cy="9144"/>
                  <wp:effectExtent l="0" t="0" r="0" b="0"/>
                  <wp:wrapNone/>
                  <wp:docPr id="504" name="Freeform 5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stavební práce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794"/>
              </w:tabs>
              <w:spacing w:before="80" w:after="0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SOD: 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2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2851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7" w:after="0" w:line="179" w:lineRule="exact"/>
              <w:ind w:left="1046" w:right="611" w:firstLine="0"/>
              <w:jc w:val="right"/>
            </w:pPr>
            <w:r>
              <w:drawing>
                <wp:anchor simplePos="0" relativeHeight="251658893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line">
                    <wp:posOffset>-556</wp:posOffset>
                  </wp:positionV>
                  <wp:extent cx="9144" cy="9144"/>
                  <wp:effectExtent l="0" t="0" r="0" b="0"/>
                  <wp:wrapNone/>
                  <wp:docPr id="505" name="Freeform 5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strike/>
                <w:color w:val="000000"/>
                <w:sz w:val="16"/>
                <w:szCs w:val="16"/>
              </w:rPr>
              <w:t>projekční 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79" w:lineRule="exact"/>
              <w:ind w:left="54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</w:tc>
      </w:tr>
      <w:tr>
        <w:trPr>
          <w:trHeight w:hRule="exact" w:val="1514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506" name="Freeform 5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48768</wp:posOffset>
                  </wp:positionH>
                  <wp:positionV relativeFrom="paragraph">
                    <wp:posOffset>11225</wp:posOffset>
                  </wp:positionV>
                  <wp:extent cx="4184816" cy="990303"/>
                  <wp:effectExtent l="0" t="0" r="0" b="0"/>
                  <wp:wrapNone/>
                  <wp:docPr id="507" name="Freeform 50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49400" y="11225"/>
                            <a:ext cx="4070516" cy="8760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365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Přílohy protokolu: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270" w:lineRule="exact"/>
                                <w:ind w:left="0" w:right="0" w:firstLine="0"/>
                              </w:pPr>
                              <w:r>
                                <w:rPr lang="cs-CZ" sz="16" baseline="3" dirty="0">
                                  <w:jc w:val="left"/>
                                  <w:rFonts w:ascii="Arial" w:hAnsi="Arial" w:cs="Arial"/>
                                  <w:color w:val="000000"/>
                                  <w:position w:val="3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4" dirty="0">
                                  <w:jc w:val="left"/>
                                  <w:rFonts w:ascii="Arial" w:hAnsi="Arial" w:cs="Arial"/>
                                  <w:color w:val="000000"/>
                                  <w:position w:val="-4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270" w:lineRule="exact"/>
                                <w:ind w:left="0" w:right="0" w:firstLine="0"/>
                              </w:pPr>
                              <w:r>
                                <w:rPr lang="cs-CZ" sz="16" baseline="3" dirty="0">
                                  <w:jc w:val="left"/>
                                  <w:rFonts w:ascii="Arial" w:hAnsi="Arial" w:cs="Arial"/>
                                  <w:color w:val="000000"/>
                                  <w:position w:val="3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4" dirty="0">
                                  <w:jc w:val="left"/>
                                  <w:rFonts w:ascii="Arial" w:hAnsi="Arial" w:cs="Arial"/>
                                  <w:color w:val="000000"/>
                                  <w:position w:val="-4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508" name="Freeform 5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4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509" name="Freeform 5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6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19" w:line="240" w:lineRule="auto"/>
              <w:ind w:left="57" w:right="-18" w:firstLine="0"/>
            </w:pPr>
            <w:r>
              <w:drawing>
                <wp:anchor simplePos="0" relativeHeight="25165906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510" name="Freeform 5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Datum: 18.5.2025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6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511" name="Freeform 5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141731</wp:posOffset>
            </wp:positionV>
            <wp:extent cx="27432" cy="6096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156973</wp:posOffset>
            </wp:positionV>
            <wp:extent cx="27432" cy="6096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3048</wp:posOffset>
            </wp:positionV>
            <wp:extent cx="27432" cy="6096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97917</wp:posOffset>
            </wp:positionV>
            <wp:extent cx="27432" cy="9144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107061</wp:posOffset>
            </wp:positionV>
            <wp:extent cx="27432" cy="3048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168020</wp:posOffset>
            </wp:positionV>
            <wp:extent cx="27432" cy="3048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11049</wp:posOffset>
            </wp:positionV>
            <wp:extent cx="27432" cy="3048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51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30861</wp:posOffset>
            </wp:positionV>
            <wp:extent cx="27432" cy="9144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8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11049</wp:posOffset>
            </wp:positionV>
            <wp:extent cx="27432" cy="3048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1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30860</wp:posOffset>
            </wp:positionV>
            <wp:extent cx="27432" cy="3048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5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105537</wp:posOffset>
            </wp:positionV>
            <wp:extent cx="27432" cy="3048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8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79882</wp:posOffset>
            </wp:positionV>
            <wp:extent cx="27432" cy="3048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19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20447</wp:posOffset>
            </wp:positionV>
            <wp:extent cx="27432" cy="3047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7"/>
                    </a:xfrm>
                    <a:custGeom>
                      <a:rect l="l" t="t" r="r" b="b"/>
                      <a:pathLst>
                        <a:path w="27432" h="3047">
                          <a:moveTo>
                            <a:pt x="0" y="3047"/>
                          </a:moveTo>
                          <a:lnTo>
                            <a:pt x="27432" y="3047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4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137794</wp:posOffset>
            </wp:positionV>
            <wp:extent cx="27432" cy="9144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105791</wp:posOffset>
            </wp:positionV>
            <wp:extent cx="27432" cy="9144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145796</wp:posOffset>
            </wp:positionV>
            <wp:extent cx="27432" cy="9144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9070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9564320</wp:posOffset>
            </wp:positionV>
            <wp:extent cx="27432" cy="9144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1100632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0" locked="0" layoutInCell="1" allowOverlap="1">
            <wp:simplePos x="0" y="0"/>
            <wp:positionH relativeFrom="page">
              <wp:posOffset>1128064</wp:posOffset>
            </wp:positionH>
            <wp:positionV relativeFrom="page">
              <wp:posOffset>9765488</wp:posOffset>
            </wp:positionV>
            <wp:extent cx="1704086" cy="27432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4086" cy="27432"/>
                    </a:xfrm>
                    <a:custGeom>
                      <a:rect l="l" t="t" r="r" b="b"/>
                      <a:pathLst>
                        <a:path w="1704086" h="27432">
                          <a:moveTo>
                            <a:pt x="0" y="27432"/>
                          </a:moveTo>
                          <a:lnTo>
                            <a:pt x="1704086" y="27432"/>
                          </a:lnTo>
                          <a:lnTo>
                            <a:pt x="1704086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0" locked="0" layoutInCell="1" allowOverlap="1">
            <wp:simplePos x="0" y="0"/>
            <wp:positionH relativeFrom="page">
              <wp:posOffset>2823082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56" w:tblpY="-10"/>
        <w:tblOverlap w:val="never"/>
        "
        <w:tblW w:w="10698" w:type="dxa"/>
        <w:tblLook w:val="04A0" w:firstRow="1" w:lastRow="0" w:firstColumn="1" w:lastColumn="0" w:noHBand="0" w:noVBand="1"/>
      </w:tblPr>
      <w:tblGrid>
        <w:gridCol w:w="2323"/>
        <w:gridCol w:w="1426"/>
        <w:gridCol w:w="2366"/>
        <w:gridCol w:w="1447"/>
        <w:gridCol w:w="1085"/>
        <w:gridCol w:w="1437"/>
        <w:gridCol w:w="631"/>
      </w:tblGrid>
      <w:tr>
        <w:trPr>
          <w:trHeight w:hRule="exact" w:val="662"/>
        </w:trPr>
        <w:tc>
          <w:tcPr>
            <w:tcW w:w="23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240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183" w:line="240" w:lineRule="auto"/>
              <w:ind w:left="1231" w:right="-18" w:firstLine="0"/>
            </w:pPr>
            <w:r/>
            <w:r>
              <w:rPr lang="cs-CZ" sz="28" baseline="0" dirty="0">
                <w:jc w:val="left"/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Položkový rozpočet stavby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  <w:tc>
          <w:tcPr>
            <w:tcW w:w="108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648"/>
        </w:trPr>
        <w:tc>
          <w:tcPr>
            <w:tcW w:w="2323" w:type="dxa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6" w:after="0" w:line="267" w:lineRule="exact"/>
              <w:ind w:left="208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Stavba: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65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Objekt: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122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Rozpočet: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968" w:type="dxa"/>
            <w:gridSpan w:val="5"/>
            <w:tcBorders>
              <w:lef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1226" w:line="240" w:lineRule="auto"/>
              <w:ind w:left="28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line">
                    <wp:posOffset>527430</wp:posOffset>
                  </wp:positionV>
                  <wp:extent cx="3537805" cy="255338"/>
                  <wp:effectExtent l="0" t="0" r="0" b="0"/>
                  <wp:wrapNone/>
                  <wp:docPr id="536" name="Freeform 53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65170" y="527430"/>
                            <a:ext cx="34235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Rekonstrukce pracoviště rehabilitace, Dětská nemocnice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line">
                    <wp:posOffset>836802</wp:posOffset>
                  </wp:positionV>
                  <wp:extent cx="1317238" cy="255338"/>
                  <wp:effectExtent l="0" t="0" r="0" b="0"/>
                  <wp:wrapNone/>
                  <wp:docPr id="537" name="Freeform 53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65170" y="836802"/>
                            <a:ext cx="1202938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ZLč.3 Otopná tělesa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055"/>
        </w:trPr>
        <w:tc>
          <w:tcPr>
            <w:tcW w:w="3749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60" w:after="47" w:line="222" w:lineRule="exact"/>
              <w:ind w:left="2342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1499870</wp:posOffset>
                  </wp:positionH>
                  <wp:positionV relativeFrom="line">
                    <wp:posOffset>-153544</wp:posOffset>
                  </wp:positionV>
                  <wp:extent cx="2011532" cy="938471"/>
                  <wp:effectExtent l="0" t="0" r="0" b="0"/>
                  <wp:wrapNone/>
                  <wp:docPr id="538" name="Freeform 53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53438" y="-153544"/>
                            <a:ext cx="1897232" cy="8241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86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Fakultní nemocnice 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Jihlavská 340/20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80" w:after="0" w:line="222" w:lineRule="exact"/>
                                <w:ind w:left="1435" w:right="0" w:firstLine="0"/>
                                <w:jc w:val="right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Brno - Bohunice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16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QDS Group a.s.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601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0" w:line="224" w:lineRule="exact"/>
              <w:ind w:left="208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0" w:after="0" w:line="224" w:lineRule="exact"/>
              <w:ind w:left="2016" w:right="863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DIČ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48"/>
        </w:trPr>
        <w:tc>
          <w:tcPr>
            <w:tcW w:w="2323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" w:after="0" w:line="222" w:lineRule="exact"/>
              <w:ind w:left="637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0" w:after="0" w:line="222" w:lineRule="exact"/>
              <w:ind w:left="569" w:right="1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" w:after="122" w:line="240" w:lineRule="auto"/>
              <w:ind w:left="39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31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232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21162</wp:posOffset>
                  </wp:positionV>
                  <wp:extent cx="1028710" cy="255338"/>
                  <wp:effectExtent l="0" t="0" r="0" b="0"/>
                  <wp:wrapNone/>
                  <wp:docPr id="539" name="Freeform 53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53438" y="21162"/>
                            <a:ext cx="91441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Kneslova 700/1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-41" w:right="231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94"/>
        </w:trPr>
        <w:tc>
          <w:tcPr>
            <w:tcW w:w="2323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3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paragraph">
                    <wp:posOffset>21160</wp:posOffset>
                  </wp:positionV>
                  <wp:extent cx="409405" cy="255338"/>
                  <wp:effectExtent l="0" t="0" r="0" b="0"/>
                  <wp:wrapNone/>
                  <wp:docPr id="540" name="Freeform 54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65170" y="21160"/>
                            <a:ext cx="2951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76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Vypracoval: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16" w:after="25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Rozpis 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1" w:after="0" w:line="240" w:lineRule="auto"/>
              <w:ind w:left="1065" w:right="20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1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19" w:line="240" w:lineRule="auto"/>
              <w:ind w:left="-80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7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2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20" w:line="240" w:lineRule="auto"/>
              <w:ind w:left="890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-9 164,00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9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1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19" w:line="240" w:lineRule="auto"/>
              <w:ind w:left="-80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7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2" w:line="240" w:lineRule="auto"/>
              <w:ind w:left="20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Vedlejší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20" w:line="240" w:lineRule="auto"/>
              <w:ind w:left="0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7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2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Ostatní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20" w:line="240" w:lineRule="auto"/>
              <w:ind w:left="-80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7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5" w:after="117" w:line="240" w:lineRule="auto"/>
              <w:ind w:left="810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-9 164,00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61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3" w:after="0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 daní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28"/>
        </w:trPr>
        <w:tc>
          <w:tcPr>
            <w:tcW w:w="374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8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sníženou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5" w:after="118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8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612649</wp:posOffset>
                  </wp:positionH>
                  <wp:positionV relativeFrom="line">
                    <wp:posOffset>54262</wp:posOffset>
                  </wp:positionV>
                  <wp:extent cx="387144" cy="270631"/>
                  <wp:effectExtent l="0" t="0" r="0" b="0"/>
                  <wp:wrapNone/>
                  <wp:docPr id="541" name="Freeform 54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58458" y="54262"/>
                            <a:ext cx="272844" cy="1563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9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20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Snížená DPH 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6" w:after="120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20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612649</wp:posOffset>
                  </wp:positionH>
                  <wp:positionV relativeFrom="line">
                    <wp:posOffset>54897</wp:posOffset>
                  </wp:positionV>
                  <wp:extent cx="387144" cy="270631"/>
                  <wp:effectExtent l="0" t="0" r="0" b="0"/>
                  <wp:wrapNone/>
                  <wp:docPr id="542" name="Freeform 54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58458" y="54897"/>
                            <a:ext cx="272844" cy="1563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374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základní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5" w:after="119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292608</wp:posOffset>
                  </wp:positionH>
                  <wp:positionV relativeFrom="line">
                    <wp:posOffset>54262</wp:posOffset>
                  </wp:positionV>
                  <wp:extent cx="707099" cy="270631"/>
                  <wp:effectExtent l="0" t="0" r="0" b="0"/>
                  <wp:wrapNone/>
                  <wp:docPr id="543" name="Freeform 54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138417" y="54262"/>
                            <a:ext cx="592799" cy="1563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-9 164,00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Základní DPH 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5" w:after="119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292608</wp:posOffset>
                  </wp:positionH>
                  <wp:positionV relativeFrom="line">
                    <wp:posOffset>54262</wp:posOffset>
                  </wp:positionV>
                  <wp:extent cx="707184" cy="555619"/>
                  <wp:effectExtent l="0" t="0" r="0" b="0"/>
                  <wp:wrapNone/>
                  <wp:docPr id="544" name="Freeform 54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138417" y="54262"/>
                            <a:ext cx="592884" cy="441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-1 924,44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0" w:after="0" w:line="246" w:lineRule="exact"/>
                                <w:ind w:left="504" w:right="0" w:firstLine="0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3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31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Zaokrouhlení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31" w:line="240" w:lineRule="auto"/>
              <w:ind w:left="147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17"/>
        </w:trPr>
        <w:tc>
          <w:tcPr>
            <w:tcW w:w="3749" w:type="dxa"/>
            <w:gridSpan w:val="2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148" w:line="240" w:lineRule="auto"/>
              <w:ind w:left="208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celkem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366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5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96012</wp:posOffset>
                  </wp:positionH>
                  <wp:positionV relativeFrom="paragraph">
                    <wp:posOffset>64404</wp:posOffset>
                  </wp:positionV>
                  <wp:extent cx="901214" cy="297819"/>
                  <wp:effectExtent l="0" t="0" r="0" b="0"/>
                  <wp:wrapNone/>
                  <wp:docPr id="545" name="Freeform 54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941821" y="64404"/>
                            <a:ext cx="786914" cy="183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9" w:lineRule="exact"/>
                                <w:ind w:left="0" w:right="0" w:firstLine="0"/>
                              </w:pPr>
                              <w:r>
                                <w:rPr lang="cs-CZ" sz="26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6"/>
                                  <w:szCs w:val="26"/>
                                </w:rPr>
                                <w:t>-11 088,44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31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22860</wp:posOffset>
                  </wp:positionH>
                  <wp:positionV relativeFrom="paragraph">
                    <wp:posOffset>89740</wp:posOffset>
                  </wp:positionV>
                  <wp:extent cx="374620" cy="255338"/>
                  <wp:effectExtent l="0" t="0" r="0" b="0"/>
                  <wp:wrapNone/>
                  <wp:docPr id="546" name="Freeform 54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781545" y="89740"/>
                            <a:ext cx="26032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20"/>
                                  <w:szCs w:val="20"/>
                                </w:rPr>
                                <w:t>CZK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56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1" w:after="1874" w:line="240" w:lineRule="auto"/>
              <w:ind w:left="1845" w:right="0" w:firstLine="0"/>
            </w:pPr>
            <w:r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1475486</wp:posOffset>
                  </wp:positionH>
                  <wp:positionV relativeFrom="line">
                    <wp:posOffset>737919</wp:posOffset>
                  </wp:positionV>
                  <wp:extent cx="1594358" cy="12192"/>
                  <wp:effectExtent l="0" t="0" r="0" b="0"/>
                  <wp:wrapNone/>
                  <wp:docPr id="547" name="Freeform 5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4358" cy="12192"/>
                          </a:xfrm>
                          <a:custGeom>
                            <a:rect l="l" t="t" r="r" b="b"/>
                            <a:pathLst>
                              <a:path w="1594358" h="12192">
                                <a:moveTo>
                                  <a:pt x="0" y="12192"/>
                                </a:moveTo>
                                <a:lnTo>
                                  <a:pt x="1594358" y="12192"/>
                                </a:lnTo>
                                <a:lnTo>
                                  <a:pt x="15943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1476248</wp:posOffset>
                  </wp:positionH>
                  <wp:positionV relativeFrom="line">
                    <wp:posOffset>738680</wp:posOffset>
                  </wp:positionV>
                  <wp:extent cx="1592961" cy="180"/>
                  <wp:effectExtent l="0" t="0" r="0" b="0"/>
                  <wp:wrapNone/>
                  <wp:docPr id="548" name="Freeform 5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2961" cy="180"/>
                          </a:xfrm>
                          <a:custGeom>
                            <a:rect l="l" t="t" r="r" b="b"/>
                            <a:pathLst>
                              <a:path w="1592961" h="180">
                                <a:moveTo>
                                  <a:pt x="0" y="0"/>
                                </a:moveTo>
                                <a:lnTo>
                                  <a:pt x="1592961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1475486</wp:posOffset>
                  </wp:positionH>
                  <wp:positionV relativeFrom="line">
                    <wp:posOffset>1548941</wp:posOffset>
                  </wp:positionV>
                  <wp:extent cx="1594358" cy="12192"/>
                  <wp:effectExtent l="0" t="0" r="0" b="0"/>
                  <wp:wrapNone/>
                  <wp:docPr id="549" name="Freeform 5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4358" cy="12192"/>
                          </a:xfrm>
                          <a:custGeom>
                            <a:rect l="l" t="t" r="r" b="b"/>
                            <a:pathLst>
                              <a:path w="1594358" h="12192">
                                <a:moveTo>
                                  <a:pt x="0" y="12192"/>
                                </a:moveTo>
                                <a:lnTo>
                                  <a:pt x="1594358" y="12192"/>
                                </a:lnTo>
                                <a:lnTo>
                                  <a:pt x="15943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1476248</wp:posOffset>
                  </wp:positionH>
                  <wp:positionV relativeFrom="line">
                    <wp:posOffset>1549703</wp:posOffset>
                  </wp:positionV>
                  <wp:extent cx="1592961" cy="180"/>
                  <wp:effectExtent l="0" t="0" r="0" b="0"/>
                  <wp:wrapNone/>
                  <wp:docPr id="550" name="Freeform 5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2961" cy="180"/>
                          </a:xfrm>
                          <a:custGeom>
                            <a:rect l="l" t="t" r="r" b="b"/>
                            <a:pathLst>
                              <a:path w="1592961" h="180">
                                <a:moveTo>
                                  <a:pt x="0" y="0"/>
                                </a:moveTo>
                                <a:lnTo>
                                  <a:pt x="1592961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763" w:type="dxa"/>
            <w:gridSpan w:val="5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1" w:after="0" w:line="222" w:lineRule="exact"/>
              <w:ind w:left="299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12"/>
              </w:tabs>
              <w:spacing w:before="1355" w:after="297" w:line="222" w:lineRule="exact"/>
              <w:ind w:left="621" w:right="-18" w:firstLine="0"/>
            </w:pPr>
            <w:r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2414650</wp:posOffset>
                  </wp:positionH>
                  <wp:positionV relativeFrom="line">
                    <wp:posOffset>36752</wp:posOffset>
                  </wp:positionV>
                  <wp:extent cx="2514854" cy="12192"/>
                  <wp:effectExtent l="0" t="0" r="0" b="0"/>
                  <wp:wrapNone/>
                  <wp:docPr id="551" name="Freeform 5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514854" cy="12192"/>
                          </a:xfrm>
                          <a:custGeom>
                            <a:rect l="l" t="t" r="r" b="b"/>
                            <a:pathLst>
                              <a:path w="2514854" h="12192">
                                <a:moveTo>
                                  <a:pt x="0" y="12192"/>
                                </a:moveTo>
                                <a:lnTo>
                                  <a:pt x="2514854" y="12192"/>
                                </a:lnTo>
                                <a:lnTo>
                                  <a:pt x="2514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1" behindDoc="0" locked="0" layoutInCell="1" allowOverlap="1">
                  <wp:simplePos x="0" y="0"/>
                  <wp:positionH relativeFrom="page">
                    <wp:posOffset>2415412</wp:posOffset>
                  </wp:positionH>
                  <wp:positionV relativeFrom="line">
                    <wp:posOffset>37513</wp:posOffset>
                  </wp:positionV>
                  <wp:extent cx="2513457" cy="180"/>
                  <wp:effectExtent l="0" t="0" r="0" b="0"/>
                  <wp:wrapNone/>
                  <wp:docPr id="552" name="Freeform 5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513457" cy="180"/>
                          </a:xfrm>
                          <a:custGeom>
                            <a:rect l="l" t="t" r="r" b="b"/>
                            <a:pathLst>
                              <a:path w="2513457" h="180">
                                <a:moveTo>
                                  <a:pt x="0" y="0"/>
                                </a:moveTo>
                                <a:lnTo>
                                  <a:pt x="2513457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2414650</wp:posOffset>
                  </wp:positionH>
                  <wp:positionV relativeFrom="line">
                    <wp:posOffset>847774</wp:posOffset>
                  </wp:positionV>
                  <wp:extent cx="2514854" cy="12192"/>
                  <wp:effectExtent l="0" t="0" r="0" b="0"/>
                  <wp:wrapNone/>
                  <wp:docPr id="553" name="Freeform 5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514854" cy="12192"/>
                          </a:xfrm>
                          <a:custGeom>
                            <a:rect l="l" t="t" r="r" b="b"/>
                            <a:pathLst>
                              <a:path w="2514854" h="12192">
                                <a:moveTo>
                                  <a:pt x="0" y="12192"/>
                                </a:moveTo>
                                <a:lnTo>
                                  <a:pt x="2514854" y="12192"/>
                                </a:lnTo>
                                <a:lnTo>
                                  <a:pt x="2514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3" behindDoc="0" locked="0" layoutInCell="1" allowOverlap="1">
                  <wp:simplePos x="0" y="0"/>
                  <wp:positionH relativeFrom="page">
                    <wp:posOffset>2415412</wp:posOffset>
                  </wp:positionH>
                  <wp:positionV relativeFrom="line">
                    <wp:posOffset>848536</wp:posOffset>
                  </wp:positionV>
                  <wp:extent cx="2513457" cy="180"/>
                  <wp:effectExtent l="0" t="0" r="0" b="0"/>
                  <wp:wrapNone/>
                  <wp:docPr id="554" name="Freeform 5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513457" cy="180"/>
                          </a:xfrm>
                          <a:custGeom>
                            <a:rect l="l" t="t" r="r" b="b"/>
                            <a:pathLst>
                              <a:path w="2513457" h="180">
                                <a:moveTo>
                                  <a:pt x="0" y="0"/>
                                </a:moveTo>
                                <a:lnTo>
                                  <a:pt x="2513457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 zhotovitele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 objednatele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500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56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Zpracováno programem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BUILDpower 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© RTS, a.s.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cols w:num="2" w:space="0" w:equalWidth="0">
            <w:col w:w="4953" w:space="4288"/>
            <w:col w:w="1103" w:space="0"/>
          </w:cols>
          <w:docGrid w:linePitch="360"/>
        </w:sectPr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Stránka 1 z 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94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Popis stavby: 10/24 - FM Brno Rekonstrukce pracoviště Rehabilitace Dětská nemocnice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Popis objektu: SO01 - So 01, Budova D rehabilitace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2" w:lineRule="exact"/>
        <w:ind w:left="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Popis rozpočtu: D.1.4.3.c - Ústřední vytápění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56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Zpracováno programem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BUILDpower 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© RTS, a.s.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cols w:num="2" w:space="0" w:equalWidth="0">
            <w:col w:w="7912" w:space="1329"/>
            <w:col w:w="1103" w:space="0"/>
          </w:cols>
          <w:docGrid w:linePitch="360"/>
        </w:sectPr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Stránka 2 z 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99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1"/>
          <w:sz w:val="24"/>
          <w:szCs w:val="24"/>
        </w:rPr>
        <w:t>Rekapitulace dílů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9"/>
        <w:tblOverlap w:val="never"/>
        "
        <w:tblW w:w="10679" w:type="dxa"/>
        <w:tblLook w:val="04A0" w:firstRow="1" w:lastRow="0" w:firstColumn="1" w:lastColumn="0" w:noHBand="0" w:noVBand="1"/>
      </w:tblPr>
      <w:tblGrid>
        <w:gridCol w:w="1483"/>
        <w:gridCol w:w="3329"/>
        <w:gridCol w:w="1294"/>
        <w:gridCol w:w="1435"/>
        <w:gridCol w:w="1087"/>
        <w:gridCol w:w="1435"/>
        <w:gridCol w:w="634"/>
      </w:tblGrid>
      <w:tr>
        <w:trPr>
          <w:trHeight w:hRule="exact" w:val="486"/>
        </w:trPr>
        <w:tc>
          <w:tcPr>
            <w:tcW w:w="148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47" w:line="240" w:lineRule="auto"/>
              <w:ind w:left="51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47" w:line="240" w:lineRule="auto"/>
              <w:ind w:left="16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9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47" w:line="240" w:lineRule="auto"/>
              <w:ind w:left="317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Typ dílu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47" w:line="240" w:lineRule="auto"/>
              <w:ind w:left="408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47" w:line="240" w:lineRule="auto"/>
              <w:ind w:left="24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80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5" w:after="245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735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155638</wp:posOffset>
                  </wp:positionV>
                  <wp:extent cx="829132" cy="241743"/>
                  <wp:effectExtent l="0" t="0" r="0" b="0"/>
                  <wp:wrapNone/>
                  <wp:docPr id="555" name="Freeform 55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5638"/>
                            <a:ext cx="714832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Otopná tělesa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5" w:after="245" w:line="240" w:lineRule="auto"/>
              <w:ind w:left="485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5" w:after="245" w:line="240" w:lineRule="auto"/>
              <w:ind w:left="64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-9 164,00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5" w:after="245" w:line="240" w:lineRule="auto"/>
              <w:ind w:left="135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93"/>
        </w:trPr>
        <w:tc>
          <w:tcPr>
            <w:tcW w:w="1483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7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Cena 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7" w:line="240" w:lineRule="auto"/>
              <w:ind w:left="64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-9 164,00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7" w:line="240" w:lineRule="auto"/>
              <w:ind w:left="135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500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56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Zpracováno programem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BUILDpower 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© RTS, a.s.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cols w:num="2" w:space="0" w:equalWidth="0">
            <w:col w:w="4953" w:space="4288"/>
            <w:col w:w="1103" w:space="0"/>
          </w:cols>
          <w:docGrid w:linePitch="360"/>
        </w:sectPr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Stránka 3 z 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3681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Položkový rozpočet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58"/>
        <w:tblOverlap w:val="never"/>
        "
        <w:tblW w:w="9543" w:type="dxa"/>
        <w:tblLook w:val="04A0" w:firstRow="1" w:lastRow="0" w:firstColumn="1" w:lastColumn="0" w:noHBand="0" w:noVBand="1"/>
      </w:tblPr>
      <w:tblGrid>
        <w:gridCol w:w="379"/>
        <w:gridCol w:w="9184"/>
      </w:tblGrid>
      <w:tr>
        <w:trPr>
          <w:trHeight w:hRule="exact" w:val="482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138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1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138" w:line="240" w:lineRule="auto"/>
              <w:ind w:left="4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44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2" w:after="12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18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2" w:after="12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80"/>
        </w:trPr>
        <w:tc>
          <w:tcPr>
            <w:tcW w:w="37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138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184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138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ZLč.3 Otopná tělesa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42"/>
        <w:tblOverlap w:val="never"/>
        "
        <w:tblW w:w="9543" w:type="dxa"/>
        <w:tblLook w:val="04A0" w:firstRow="1" w:lastRow="0" w:firstColumn="1" w:lastColumn="0" w:noHBand="0" w:noVBand="1"/>
      </w:tblPr>
      <w:tblGrid>
        <w:gridCol w:w="379"/>
        <w:gridCol w:w="1308"/>
        <w:gridCol w:w="4227"/>
        <w:gridCol w:w="489"/>
        <w:gridCol w:w="993"/>
        <w:gridCol w:w="1025"/>
        <w:gridCol w:w="1140"/>
      </w:tblGrid>
      <w:tr>
        <w:trPr>
          <w:trHeight w:hRule="exact" w:val="740"/>
        </w:trPr>
        <w:tc>
          <w:tcPr>
            <w:tcW w:w="37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2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P.č.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308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Číslo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22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Název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8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130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9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9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Množství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025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40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7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5915" w:type="dxa"/>
            <w:gridSpan w:val="3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15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735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Otopná tělesa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89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9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165" w:type="dxa"/>
            <w:gridSpan w:val="2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77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-9 164,00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157" w:right="0" w:firstLine="0"/>
            </w:pPr>
            <w:r>
              <w:drawing>
                <wp:anchor simplePos="0" relativeHeight="251658245" behindDoc="1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-5561</wp:posOffset>
                  </wp:positionV>
                  <wp:extent cx="6062218" cy="553517"/>
                  <wp:effectExtent l="0" t="0" r="0" b="0"/>
                  <wp:wrapNone/>
                  <wp:docPr id="556" name="Freeform 5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62218" cy="553517"/>
                          </a:xfrm>
                          <a:custGeom>
                            <a:rect l="l" t="t" r="r" b="b"/>
                            <a:pathLst>
                              <a:path w="6062218" h="553517">
                                <a:moveTo>
                                  <a:pt x="0" y="553517"/>
                                </a:moveTo>
                                <a:lnTo>
                                  <a:pt x="6062218" y="553517"/>
                                </a:lnTo>
                                <a:lnTo>
                                  <a:pt x="6062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08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735156261R00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4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Otopné těleso panelov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é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Klasik 11, v. 600 mm, dl. 500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9" w:line="179" w:lineRule="exact"/>
              <w:ind w:left="4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mm pol.spec.5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86868</wp:posOffset>
                  </wp:positionH>
                  <wp:positionV relativeFrom="paragraph">
                    <wp:posOffset>2081</wp:posOffset>
                  </wp:positionV>
                  <wp:extent cx="2316967" cy="228149"/>
                  <wp:effectExtent l="0" t="0" r="0" b="0"/>
                  <wp:wrapNone/>
                  <wp:docPr id="557" name="Freeform 55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202557" y="2081"/>
                            <a:ext cx="2202667" cy="1138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43"/>
                                  <w:tab w:val="left" w:pos="1670"/>
                                  <w:tab w:val="left" w:pos="2791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kus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2,00000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-2 811,00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-5 622,00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25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40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34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179" w:lineRule="exact"/>
              <w:ind w:left="15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308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735156560R00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179" w:lineRule="exact"/>
              <w:ind w:left="4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Otopné těleso panelov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é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Klasik 21, v. 600 mm, dl.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48" w:line="179" w:lineRule="exact"/>
              <w:ind w:left="4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mm pol.spec.5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9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52" w:line="240" w:lineRule="auto"/>
              <w:ind w:left="11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9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52" w:line="240" w:lineRule="auto"/>
              <w:ind w:left="39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2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52" w:line="240" w:lineRule="auto"/>
              <w:ind w:left="32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-3 542,00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40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52" w:line="240" w:lineRule="auto"/>
              <w:ind w:left="42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-3 542,00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docGrid w:linePitch="360"/>
        </w:sectPr>
        <w:tabs>
          <w:tab w:val="left" w:pos="8721"/>
        </w:tabs>
        <w:spacing w:before="259" w:after="0" w:line="222" w:lineRule="exact"/>
        <w:ind w:left="473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359663</wp:posOffset>
            </wp:positionH>
            <wp:positionV relativeFrom="line">
              <wp:posOffset>144194</wp:posOffset>
            </wp:positionV>
            <wp:extent cx="12192" cy="169163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69163"/>
                    </a:xfrm>
                    <a:custGeom>
                      <a:rect l="l" t="t" r="r" b="b"/>
                      <a:pathLst>
                        <a:path w="12192" h="169163">
                          <a:moveTo>
                            <a:pt x="0" y="169163"/>
                          </a:moveTo>
                          <a:lnTo>
                            <a:pt x="12192" y="16916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6916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360425</wp:posOffset>
            </wp:positionH>
            <wp:positionV relativeFrom="line">
              <wp:posOffset>144955</wp:posOffset>
            </wp:positionV>
            <wp:extent cx="180" cy="167641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7641"/>
                    </a:xfrm>
                    <a:custGeom>
                      <a:rect l="l" t="t" r="r" b="b"/>
                      <a:pathLst>
                        <a:path w="180" h="167641">
                          <a:moveTo>
                            <a:pt x="0" y="0"/>
                          </a:moveTo>
                          <a:lnTo>
                            <a:pt x="0" y="167641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372618</wp:posOffset>
            </wp:positionH>
            <wp:positionV relativeFrom="line">
              <wp:posOffset>144955</wp:posOffset>
            </wp:positionV>
            <wp:extent cx="6059170" cy="180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59170" cy="180"/>
                    </a:xfrm>
                    <a:custGeom>
                      <a:rect l="l" t="t" r="r" b="b"/>
                      <a:pathLst>
                        <a:path w="6059170" h="180">
                          <a:moveTo>
                            <a:pt x="0" y="0"/>
                          </a:moveTo>
                          <a:lnTo>
                            <a:pt x="6059170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371856</wp:posOffset>
            </wp:positionH>
            <wp:positionV relativeFrom="line">
              <wp:posOffset>144194</wp:posOffset>
            </wp:positionV>
            <wp:extent cx="6060694" cy="12192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0694" cy="12192"/>
                    </a:xfrm>
                    <a:custGeom>
                      <a:rect l="l" t="t" r="r" b="b"/>
                      <a:pathLst>
                        <a:path w="6060694" h="12192">
                          <a:moveTo>
                            <a:pt x="0" y="12192"/>
                          </a:moveTo>
                          <a:lnTo>
                            <a:pt x="6060694" y="12192"/>
                          </a:lnTo>
                          <a:lnTo>
                            <a:pt x="6060694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6" behindDoc="1" locked="0" layoutInCell="1" allowOverlap="1">
            <wp:simplePos x="0" y="0"/>
            <wp:positionH relativeFrom="page">
              <wp:posOffset>365759</wp:posOffset>
            </wp:positionH>
            <wp:positionV relativeFrom="line">
              <wp:posOffset>150290</wp:posOffset>
            </wp:positionV>
            <wp:extent cx="6062218" cy="158496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2218" cy="158496"/>
                    </a:xfrm>
                    <a:custGeom>
                      <a:rect l="l" t="t" r="r" b="b"/>
                      <a:pathLst>
                        <a:path w="6062218" h="158496">
                          <a:moveTo>
                            <a:pt x="0" y="158496"/>
                          </a:moveTo>
                          <a:lnTo>
                            <a:pt x="6062218" y="158496"/>
                          </a:lnTo>
                          <a:lnTo>
                            <a:pt x="6062218" y="0"/>
                          </a:lnTo>
                          <a:lnTo>
                            <a:pt x="0" y="0"/>
                          </a:lnTo>
                          <a:lnTo>
                            <a:pt x="0" y="158496"/>
                          </a:lnTo>
                          <a:close/>
                        </a:path>
                      </a:pathLst>
                    </a:custGeom>
                    <a:solidFill>
                      <a:srgbClr val="D9E2E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6420358</wp:posOffset>
            </wp:positionH>
            <wp:positionV relativeFrom="line">
              <wp:posOffset>156386</wp:posOffset>
            </wp:positionV>
            <wp:extent cx="12192" cy="156971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56971"/>
                    </a:xfrm>
                    <a:custGeom>
                      <a:rect l="l" t="t" r="r" b="b"/>
                      <a:pathLst>
                        <a:path w="12192" h="156971">
                          <a:moveTo>
                            <a:pt x="0" y="156971"/>
                          </a:moveTo>
                          <a:lnTo>
                            <a:pt x="12192" y="15697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5697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6421120</wp:posOffset>
            </wp:positionH>
            <wp:positionV relativeFrom="line">
              <wp:posOffset>157148</wp:posOffset>
            </wp:positionV>
            <wp:extent cx="180" cy="155448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55448"/>
                    </a:xfrm>
                    <a:custGeom>
                      <a:rect l="l" t="t" r="r" b="b"/>
                      <a:pathLst>
                        <a:path w="180" h="155448">
                          <a:moveTo>
                            <a:pt x="0" y="0"/>
                          </a:moveTo>
                          <a:lnTo>
                            <a:pt x="0" y="155448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371856</wp:posOffset>
            </wp:positionH>
            <wp:positionV relativeFrom="line">
              <wp:posOffset>301166</wp:posOffset>
            </wp:positionV>
            <wp:extent cx="6060694" cy="12191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60694" cy="12191"/>
                    </a:xfrm>
                    <a:custGeom>
                      <a:rect l="l" t="t" r="r" b="b"/>
                      <a:pathLst>
                        <a:path w="6060694" h="12191">
                          <a:moveTo>
                            <a:pt x="0" y="12191"/>
                          </a:moveTo>
                          <a:lnTo>
                            <a:pt x="6060694" y="12191"/>
                          </a:lnTo>
                          <a:lnTo>
                            <a:pt x="6060694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7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372618</wp:posOffset>
            </wp:positionH>
            <wp:positionV relativeFrom="line">
              <wp:posOffset>301927</wp:posOffset>
            </wp:positionV>
            <wp:extent cx="6059170" cy="180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59170" cy="180"/>
                    </a:xfrm>
                    <a:custGeom>
                      <a:rect l="l" t="t" r="r" b="b"/>
                      <a:pathLst>
                        <a:path w="6059170" h="180">
                          <a:moveTo>
                            <a:pt x="0" y="0"/>
                          </a:moveTo>
                          <a:lnTo>
                            <a:pt x="6059170" y="0"/>
                          </a:lnTo>
                        </a:path>
                      </a:pathLst>
                    </a:custGeom>
                    <a:noFill/>
                    <a:ln w="1778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Celkem	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-9 164,00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56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Zpracováno programem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BUILDpower 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© RTS, a.s.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cols w:num="2" w:space="0" w:equalWidth="0">
            <w:col w:w="4953" w:space="4288"/>
            <w:col w:w="1103" w:space="0"/>
          </w:cols>
          <w:docGrid w:linePitch="360"/>
        </w:sectPr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Stránka 4 z 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65"/>
        </w:tabs>
        <w:spacing w:before="0" w:after="0" w:line="402" w:lineRule="exact"/>
        <w:ind w:left="896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Z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měnový list číslo	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4</w:t>
      </w:r>
      <w:r>
        <w:rPr lang="cs-CZ"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5" w:tblpY="-270"/>
        <w:tblOverlap w:val="never"/>
        "
        <w:tblW w:w="9034" w:type="dxa"/>
        <w:tblLook w:val="04A0" w:firstRow="1" w:lastRow="0" w:firstColumn="1" w:lastColumn="0" w:noHBand="0" w:noVBand="1"/>
      </w:tblPr>
      <w:tblGrid>
        <w:gridCol w:w="304"/>
        <w:gridCol w:w="2726"/>
        <w:gridCol w:w="3170"/>
        <w:gridCol w:w="477"/>
        <w:gridCol w:w="2374"/>
      </w:tblGrid>
      <w:tr>
        <w:trPr>
          <w:trHeight w:hRule="exact" w:val="1768"/>
        </w:trPr>
        <w:tc>
          <w:tcPr>
            <w:tcW w:w="9054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7" w:after="0" w:line="223" w:lineRule="exact"/>
              <w:ind w:left="28" w:right="1197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Stavba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FN BRNO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REKONSTRUK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 PRACOVIŠTĚ REHABI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LITACE,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pacing w:val="-1"/>
                <w:sz w:val="18"/>
                <w:szCs w:val="18"/>
              </w:rPr>
              <w:t>DĚTSKÁ NEMOCNICE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Objekt: 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01" w:lineRule="exact"/>
              <w:ind w:left="4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Objednatel: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FN Brno, Jihlavská 340/20, 625 00 Brno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8" w:after="99" w:line="300" w:lineRule="exact"/>
              <w:ind w:left="26" w:right="655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QDS Group a.s. 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Projektant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PPS Kania s.r.o.  </w:t>
            </w:r>
            <w:r/>
            <w:r/>
          </w:p>
        </w:tc>
      </w:tr>
      <w:tr>
        <w:trPr>
          <w:trHeight w:hRule="exact" w:val="750"/>
        </w:trPr>
        <w:tc>
          <w:tcPr>
            <w:tcW w:w="30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517" w:line="240" w:lineRule="auto"/>
              <w:ind w:left="26" w:right="-18" w:firstLine="0"/>
            </w:pPr>
            <w:r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571" name="Freeform 5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572" name="Freeform 5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573" name="Freeform 5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37924</wp:posOffset>
                  </wp:positionV>
                  <wp:extent cx="38100" cy="445008"/>
                  <wp:effectExtent l="0" t="0" r="0" b="0"/>
                  <wp:wrapNone/>
                  <wp:docPr id="574" name="Freeform 5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445008"/>
                          </a:xfrm>
                          <a:custGeom>
                            <a:rect l="l" t="t" r="r" b="b"/>
                            <a:pathLst>
                              <a:path w="38100" h="445008">
                                <a:moveTo>
                                  <a:pt x="0" y="445008"/>
                                </a:moveTo>
                                <a:lnTo>
                                  <a:pt x="38100" y="445008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5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Změna: Doplnění podkladního betonu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483107</wp:posOffset>
                  </wp:positionV>
                  <wp:extent cx="38100" cy="38100"/>
                  <wp:effectExtent l="0" t="0" r="0" b="0"/>
                  <wp:wrapNone/>
                  <wp:docPr id="575" name="Freeform 5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38176</wp:posOffset>
                  </wp:positionH>
                  <wp:positionV relativeFrom="paragraph">
                    <wp:posOffset>483107</wp:posOffset>
                  </wp:positionV>
                  <wp:extent cx="2278634" cy="38100"/>
                  <wp:effectExtent l="0" t="0" r="0" b="0"/>
                  <wp:wrapNone/>
                  <wp:docPr id="576" name="Freeform 5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278634" cy="38100"/>
                          </a:xfrm>
                          <a:custGeom>
                            <a:rect l="l" t="t" r="r" b="b"/>
                            <a:pathLst>
                              <a:path w="2278634" h="38100">
                                <a:moveTo>
                                  <a:pt x="0" y="38100"/>
                                </a:moveTo>
                                <a:lnTo>
                                  <a:pt x="2278634" y="38100"/>
                                </a:lnTo>
                                <a:lnTo>
                                  <a:pt x="2278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483107</wp:posOffset>
                  </wp:positionV>
                  <wp:extent cx="38100" cy="38100"/>
                  <wp:effectExtent l="0" t="0" r="0" b="0"/>
                  <wp:wrapNone/>
                  <wp:docPr id="577" name="Freeform 5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578" name="Freeform 5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579" name="Freeform 5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488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580" name="Freeform 5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581" name="Freeform 5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582" name="Freeform 5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1" w:after="268" w:line="240" w:lineRule="auto"/>
              <w:ind w:left="57" w:right="-18" w:firstLine="0"/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78</wp:posOffset>
                  </wp:positionV>
                  <wp:extent cx="38100" cy="38100"/>
                  <wp:effectExtent l="0" t="0" r="0" b="0"/>
                  <wp:wrapNone/>
                  <wp:docPr id="583" name="Freeform 5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78</wp:posOffset>
                  </wp:positionV>
                  <wp:extent cx="1693418" cy="38100"/>
                  <wp:effectExtent l="0" t="0" r="0" b="0"/>
                  <wp:wrapNone/>
                  <wp:docPr id="584" name="Freeform 5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93418" cy="38100"/>
                          </a:xfrm>
                          <a:custGeom>
                            <a:rect l="l" t="t" r="r" b="b"/>
                            <a:pathLst>
                              <a:path w="1693418" h="38100">
                                <a:moveTo>
                                  <a:pt x="0" y="38100"/>
                                </a:moveTo>
                                <a:lnTo>
                                  <a:pt x="1693418" y="38100"/>
                                </a:lnTo>
                                <a:lnTo>
                                  <a:pt x="1693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u vyvolal: Stavba, projektant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585" name="Freeform 5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586" name="Freeform 5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4334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6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-1</wp:posOffset>
                  </wp:positionV>
                  <wp:extent cx="27432" cy="6096"/>
                  <wp:effectExtent l="0" t="0" r="0" b="0"/>
                  <wp:wrapNone/>
                  <wp:docPr id="587" name="Freeform 5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2758820</wp:posOffset>
                  </wp:positionV>
                  <wp:extent cx="27432" cy="6096"/>
                  <wp:effectExtent l="0" t="0" r="0" b="0"/>
                  <wp:wrapNone/>
                  <wp:docPr id="588" name="Freeform 5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74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179" w:lineRule="exact"/>
              <w:ind w:left="57" w:right="0" w:firstLine="0"/>
            </w:pPr>
            <w:r>
              <w:drawing>
                <wp:anchor simplePos="0" relativeHeight="251658464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332</wp:posOffset>
                  </wp:positionV>
                  <wp:extent cx="6096" cy="6096"/>
                  <wp:effectExtent l="0" t="0" r="0" b="0"/>
                  <wp:wrapNone/>
                  <wp:docPr id="589" name="Freeform 5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332</wp:posOffset>
                  </wp:positionV>
                  <wp:extent cx="3048" cy="6096"/>
                  <wp:effectExtent l="0" t="0" r="0" b="0"/>
                  <wp:wrapNone/>
                  <wp:docPr id="590" name="Freeform 5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332</wp:posOffset>
                  </wp:positionV>
                  <wp:extent cx="6096" cy="6096"/>
                  <wp:effectExtent l="0" t="0" r="0" b="0"/>
                  <wp:wrapNone/>
                  <wp:docPr id="591" name="Freeform 5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6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332</wp:posOffset>
                  </wp:positionV>
                  <wp:extent cx="6096" cy="6096"/>
                  <wp:effectExtent l="0" t="0" r="0" b="0"/>
                  <wp:wrapNone/>
                  <wp:docPr id="592" name="Freeform 5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4048328</wp:posOffset>
                  </wp:positionH>
                  <wp:positionV relativeFrom="line">
                    <wp:posOffset>332</wp:posOffset>
                  </wp:positionV>
                  <wp:extent cx="6096" cy="6096"/>
                  <wp:effectExtent l="0" t="0" r="0" b="0"/>
                  <wp:wrapNone/>
                  <wp:docPr id="593" name="Freeform 5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Popis změny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Dodavatel odstranil stávající konstrukci podlahy.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1.byly zjištěny plochy, kde podkladní beton zcela chybí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2.byly nalezeny plochy, kde podkladní beton propadl vlivem sednutí podloží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3.byla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nalezeny plochy, kde jsou pod podkladním betonem kaverny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4" w:lineRule="exact"/>
              <w:ind w:left="57" w:right="47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4.byly nalezeny plochy, kde zákrytové desky stávajících kanálů pod podlahou byly osazeny nad úroveň stávajícího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podkladního betonu, v okolí těchto ploch je vyzvednuta také úroveň navazujících podkladních betonů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2" w:lineRule="exact"/>
              <w:ind w:left="57" w:right="46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Nalezený stav podkladních vrstev je nutno před dalším postupem prací upravit. Nadvýšená úroveň podkladu oproti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předpokladu neumožňuje realizaci navržených vrstev podlahových konstrukcí.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3" w:after="0" w:line="179" w:lineRule="exact"/>
              <w:ind w:left="5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Návrhy řešení: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3" w:lineRule="exact"/>
              <w:ind w:left="57" w:right="45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zhledem k naměřeným úrovním stávajících podkladních ploch upravit celoplošně úroveň nově plánované podlahy o 30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mm nahoru a současně upravit skladby podlah v rozsahu 60–110 mm s jejich aplikací v závislosti na úrovni podkladních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vrstev,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Stávající podkladní vrstvy upravit jen lokálně dle zjištěného stavu: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2" w:lineRule="exact"/>
              <w:ind w:left="57" w:right="30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ad.1 upravit podloží na úroveň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210, vybetonování nového podkladního betonu tl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100 mm s vložením svařované sítě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6/100x6/100 do jejich osy na úroveň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-110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4" w:lineRule="exact"/>
              <w:ind w:left="57" w:right="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ad.2 upravit podloží hutněným násypem štěrkodrtě 0/32 na úroveň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210, vybetonování nového podkladního betonu tl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.100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mm s vložením svařované sítě 6/100x6/100 do jejich osy na úroveň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-110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4" w:lineRule="exact"/>
              <w:ind w:left="57" w:right="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ad.3 vybourat podkladní beton, upravit podloží hutněným násypem štěrkodrtě 0/32 na úroveň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210, vybetonování nového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pod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kladního betonu tl. 100 mm s vložením svařované sítě 6/100x6/100 do jejich osy na úroveň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-110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88" w:line="179" w:lineRule="exact"/>
              <w:ind w:left="5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ad.4.ponechat, realizovat v PD plánovanou úpravu povrchu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</w:tr>
      <w:tr>
        <w:trPr>
          <w:trHeight w:hRule="exact" w:val="302"/>
        </w:trPr>
        <w:tc>
          <w:tcPr>
            <w:tcW w:w="30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20" w:line="240" w:lineRule="auto"/>
              <w:ind w:left="57" w:right="-18" w:firstLine="0"/>
            </w:pPr>
            <w:r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594" name="Freeform 5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Způsob projekčního zpracování: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05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-1</wp:posOffset>
                  </wp:positionV>
                  <wp:extent cx="27432" cy="6096"/>
                  <wp:effectExtent l="0" t="0" r="0" b="0"/>
                  <wp:wrapNone/>
                  <wp:docPr id="595" name="Freeform 5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596" name="Freeform 5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327659</wp:posOffset>
                  </wp:positionV>
                  <wp:extent cx="27432" cy="9144"/>
                  <wp:effectExtent l="0" t="0" r="0" b="0"/>
                  <wp:wrapNone/>
                  <wp:docPr id="597" name="Freeform 5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687323</wp:posOffset>
                  </wp:positionV>
                  <wp:extent cx="27432" cy="3048"/>
                  <wp:effectExtent l="0" t="0" r="0" b="0"/>
                  <wp:wrapNone/>
                  <wp:docPr id="598" name="Freeform 5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925067</wp:posOffset>
                  </wp:positionV>
                  <wp:extent cx="27432" cy="3048"/>
                  <wp:effectExtent l="0" t="0" r="0" b="0"/>
                  <wp:wrapNone/>
                  <wp:docPr id="599" name="Freeform 5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1118615</wp:posOffset>
                  </wp:positionV>
                  <wp:extent cx="27432" cy="3048"/>
                  <wp:effectExtent l="0" t="0" r="0" b="0"/>
                  <wp:wrapNone/>
                  <wp:docPr id="600" name="Freeform 6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1312163</wp:posOffset>
                  </wp:positionV>
                  <wp:extent cx="27432" cy="9144"/>
                  <wp:effectExtent l="0" t="0" r="0" b="0"/>
                  <wp:wrapNone/>
                  <wp:docPr id="601" name="Freeform 6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1644395</wp:posOffset>
                  </wp:positionV>
                  <wp:extent cx="27432" cy="3048"/>
                  <wp:effectExtent l="0" t="0" r="0" b="0"/>
                  <wp:wrapNone/>
                  <wp:docPr id="602" name="Freeform 6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1837944</wp:posOffset>
                  </wp:positionV>
                  <wp:extent cx="27432" cy="3047"/>
                  <wp:effectExtent l="0" t="0" r="0" b="0"/>
                  <wp:wrapNone/>
                  <wp:docPr id="603" name="Freeform 6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7"/>
                          </a:xfrm>
                          <a:custGeom>
                            <a:rect l="l" t="t" r="r" b="b"/>
                            <a:pathLst>
                              <a:path w="27432" h="3047">
                                <a:moveTo>
                                  <a:pt x="0" y="3047"/>
                                </a:moveTo>
                                <a:lnTo>
                                  <a:pt x="27432" y="3047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326" w:line="240" w:lineRule="auto"/>
              <w:ind w:left="57" w:right="-18" w:firstLine="0"/>
            </w:pPr>
            <w:r>
              <w:drawing>
                <wp:anchor simplePos="0" relativeHeight="251658510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332</wp:posOffset>
                  </wp:positionV>
                  <wp:extent cx="6096" cy="6096"/>
                  <wp:effectExtent l="0" t="0" r="0" b="0"/>
                  <wp:wrapNone/>
                  <wp:docPr id="604" name="Freeform 6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332</wp:posOffset>
                  </wp:positionV>
                  <wp:extent cx="3048" cy="6096"/>
                  <wp:effectExtent l="0" t="0" r="0" b="0"/>
                  <wp:wrapNone/>
                  <wp:docPr id="605" name="Freeform 6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332</wp:posOffset>
                  </wp:positionV>
                  <wp:extent cx="6096" cy="6096"/>
                  <wp:effectExtent l="0" t="0" r="0" b="0"/>
                  <wp:wrapNone/>
                  <wp:docPr id="606" name="Freeform 6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liv změny na náklady stavby: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1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607" name="Freeform 6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14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-1</wp:posOffset>
                  </wp:positionV>
                  <wp:extent cx="6096" cy="6096"/>
                  <wp:effectExtent l="0" t="0" r="0" b="0"/>
                  <wp:wrapNone/>
                  <wp:docPr id="608" name="Freeform 6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66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179" w:lineRule="exact"/>
              <w:ind w:left="57" w:right="-18" w:firstLine="0"/>
            </w:pPr>
            <w:r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840</wp:posOffset>
                  </wp:positionV>
                  <wp:extent cx="9144" cy="9144"/>
                  <wp:effectExtent l="0" t="0" r="0" b="0"/>
                  <wp:wrapNone/>
                  <wp:docPr id="609" name="Freeform 6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Ocenění předložil: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 QDS Group a.s.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7" w:after="2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Ve formě: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610" name="Freeform 6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611" name="Freeform 6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612" name="Freeform 6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7" w:line="240" w:lineRule="auto"/>
              <w:ind w:left="57" w:right="0" w:firstLine="0"/>
            </w:pPr>
            <w:r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</wp:posOffset>
                  </wp:positionV>
                  <wp:extent cx="9144" cy="3048"/>
                  <wp:effectExtent l="0" t="0" r="0" b="0"/>
                  <wp:wrapNone/>
                  <wp:docPr id="613" name="Freeform 6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5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614" name="Freeform 6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7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615" name="Freeform 6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áklady na změnu dle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7" w:line="240" w:lineRule="auto"/>
              <w:ind w:left="1473" w:right="0" w:firstLine="0"/>
            </w:pPr>
            <w:r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616" name="Freeform 6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617" name="Freeform 6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vícepráce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618" name="Freeform 6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7" w:line="240" w:lineRule="auto"/>
              <w:ind w:left="795" w:right="-18" w:firstLine="0"/>
            </w:pPr>
            <w:r>
              <w:drawing>
                <wp:anchor simplePos="0" relativeHeight="251658613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619" name="Freeform 6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méněpráce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120" w:line="240" w:lineRule="auto"/>
              <w:ind w:left="57" w:right="-18" w:firstLine="0"/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205</wp:posOffset>
                  </wp:positionV>
                  <wp:extent cx="3048" cy="3048"/>
                  <wp:effectExtent l="0" t="0" r="0" b="0"/>
                  <wp:wrapNone/>
                  <wp:docPr id="620" name="Freeform 6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205</wp:posOffset>
                  </wp:positionV>
                  <wp:extent cx="3048" cy="3048"/>
                  <wp:effectExtent l="0" t="0" r="0" b="0"/>
                  <wp:wrapNone/>
                  <wp:docPr id="621" name="Freeform 6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Příloha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rozpočet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20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121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549,72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622" name="Freeform 6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674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623" name="Freeform 6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624" name="Freeform 6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Projekční náklady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257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0,-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7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625" name="Freeform 6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23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326" w:line="240" w:lineRule="auto"/>
              <w:ind w:left="57" w:right="-18" w:firstLine="0"/>
            </w:pPr>
            <w:r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626" name="Freeform 6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627" name="Freeform 6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7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628" name="Freeform 6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9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629" name="Freeform 6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Cena změnového listu: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64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6" w:after="0" w:line="240" w:lineRule="auto"/>
              <w:ind w:left="1938" w:right="-18" w:firstLine="0"/>
            </w:pPr>
            <w:r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-45291</wp:posOffset>
                  </wp:positionV>
                  <wp:extent cx="9144" cy="9144"/>
                  <wp:effectExtent l="0" t="0" r="0" b="0"/>
                  <wp:wrapNone/>
                  <wp:docPr id="630" name="Freeform 6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2" behindDoc="0" locked="0" layoutInCell="1" allowOverlap="1">
                  <wp:simplePos x="0" y="0"/>
                  <wp:positionH relativeFrom="page">
                    <wp:posOffset>2315286</wp:posOffset>
                  </wp:positionH>
                  <wp:positionV relativeFrom="line">
                    <wp:posOffset>-45291</wp:posOffset>
                  </wp:positionV>
                  <wp:extent cx="9144" cy="9144"/>
                  <wp:effectExtent l="0" t="0" r="0" b="0"/>
                  <wp:wrapNone/>
                  <wp:docPr id="631" name="Freeform 6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121 549,72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13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632" name="Freeform 6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1" w:line="240" w:lineRule="auto"/>
              <w:ind w:left="57" w:right="0" w:firstLine="0"/>
            </w:pPr>
            <w:r>
              <w:drawing>
                <wp:anchor simplePos="0" relativeHeight="25165873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-3605</wp:posOffset>
                  </wp:positionV>
                  <wp:extent cx="9144" cy="3048"/>
                  <wp:effectExtent l="0" t="0" r="0" b="0"/>
                  <wp:wrapNone/>
                  <wp:docPr id="633" name="Freeform 6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0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-3605</wp:posOffset>
                  </wp:positionV>
                  <wp:extent cx="3048" cy="3048"/>
                  <wp:effectExtent l="0" t="0" r="0" b="0"/>
                  <wp:wrapNone/>
                  <wp:docPr id="634" name="Freeform 6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2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-3605</wp:posOffset>
                  </wp:positionV>
                  <wp:extent cx="3048" cy="3048"/>
                  <wp:effectExtent l="0" t="0" r="0" b="0"/>
                  <wp:wrapNone/>
                  <wp:docPr id="635" name="Freeform 6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dsouhlasení nákladů na změnu: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1" w:line="240" w:lineRule="auto"/>
              <w:ind w:left="67" w:right="0" w:firstLine="0"/>
            </w:pPr>
            <w:r>
              <w:drawing>
                <wp:anchor simplePos="0" relativeHeight="251658743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16692</wp:posOffset>
                  </wp:positionV>
                  <wp:extent cx="3048" cy="3048"/>
                  <wp:effectExtent l="0" t="0" r="0" b="0"/>
                  <wp:wrapNone/>
                  <wp:docPr id="636" name="Freeform 6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Stanovisko / vyjádření</w:t>
            </w:r>
            <w:r>
              <w:rPr lang="cs-CZ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5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637" name="Freeform 6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1" w:line="240" w:lineRule="auto"/>
              <w:ind w:left="67" w:right="-18" w:firstLine="0"/>
            </w:pPr>
            <w:r>
              <w:drawing>
                <wp:anchor simplePos="0" relativeHeight="251658746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-3605</wp:posOffset>
                  </wp:positionV>
                  <wp:extent cx="3048" cy="3048"/>
                  <wp:effectExtent l="0" t="0" r="0" b="0"/>
                  <wp:wrapNone/>
                  <wp:docPr id="638" name="Freeform 6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Datum, 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522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774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7"/>
                  <wp:effectExtent l="0" t="0" r="0" b="0"/>
                  <wp:wrapNone/>
                  <wp:docPr id="639" name="Freeform 6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7"/>
                          </a:xfrm>
                          <a:custGeom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7"/>
                  <wp:effectExtent l="0" t="0" r="0" b="0"/>
                  <wp:wrapNone/>
                  <wp:docPr id="640" name="Freeform 6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7"/>
                          </a:xfrm>
                          <a:custGeom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Zhotovitel: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37" w:line="201" w:lineRule="exact"/>
              <w:ind w:left="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QDS Group a.s.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7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7"/>
                  <wp:effectExtent l="0" t="0" r="0" b="0"/>
                  <wp:wrapNone/>
                  <wp:docPr id="641" name="Freeform 6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7"/>
                          </a:xfrm>
                          <a:custGeom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950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1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0</wp:posOffset>
                  </wp:positionV>
                  <wp:extent cx="27432" cy="3048"/>
                  <wp:effectExtent l="0" t="0" r="0" b="0"/>
                  <wp:wrapNone/>
                  <wp:docPr id="642" name="Freeform 6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179" w:lineRule="exact"/>
              <w:ind w:left="57" w:right="-18" w:firstLine="0"/>
            </w:pPr>
            <w:r>
              <w:drawing>
                <wp:anchor simplePos="0" relativeHeight="251658814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1221</wp:posOffset>
                  </wp:positionV>
                  <wp:extent cx="3048" cy="3048"/>
                  <wp:effectExtent l="0" t="0" r="0" b="0"/>
                  <wp:wrapNone/>
                  <wp:docPr id="643" name="Freeform 6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1221</wp:posOffset>
                  </wp:positionV>
                  <wp:extent cx="3048" cy="3048"/>
                  <wp:effectExtent l="0" t="0" r="0" b="0"/>
                  <wp:wrapNone/>
                  <wp:docPr id="644" name="Freeform 6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Objednatel č.1: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79" w:after="188" w:line="208" w:lineRule="exact"/>
              <w:ind w:left="57" w:right="282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FN Brno, Jihlavská 340/20,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625 00 Brno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1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645" name="Freeform 6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134"/>
        </w:trPr>
        <w:tc>
          <w:tcPr>
            <w:tcW w:w="304" w:type="dxa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4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-1</wp:posOffset>
                  </wp:positionV>
                  <wp:extent cx="27432" cy="3048"/>
                  <wp:effectExtent l="0" t="0" r="0" b="0"/>
                  <wp:wrapNone/>
                  <wp:docPr id="646" name="Freeform 6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957" w:line="240" w:lineRule="auto"/>
              <w:ind w:left="57" w:right="-18" w:firstLine="0"/>
            </w:pPr>
            <w:r>
              <w:drawing>
                <wp:anchor simplePos="0" relativeHeight="251658848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647" name="Freeform 6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0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648" name="Freeform 6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TDS FN Brno: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52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649" name="Freeform 6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41147</wp:posOffset>
            </wp:positionV>
            <wp:extent cx="27432" cy="6096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-4191</wp:posOffset>
            </wp:positionV>
            <wp:extent cx="27432" cy="6096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18922</wp:posOffset>
            </wp:positionV>
            <wp:extent cx="27432" cy="6096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171322</wp:posOffset>
            </wp:positionV>
            <wp:extent cx="27432" cy="9144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5207</wp:posOffset>
            </wp:positionV>
            <wp:extent cx="27432" cy="3048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4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67690</wp:posOffset>
            </wp:positionV>
            <wp:extent cx="27432" cy="3048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8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85978</wp:posOffset>
            </wp:positionV>
            <wp:extent cx="27432" cy="3048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1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104266</wp:posOffset>
            </wp:positionV>
            <wp:extent cx="27432" cy="9144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4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85979</wp:posOffset>
            </wp:positionV>
            <wp:extent cx="27432" cy="3048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8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104267</wp:posOffset>
            </wp:positionV>
            <wp:extent cx="27432" cy="3047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7"/>
                    </a:xfrm>
                    <a:custGeom>
                      <a:rect l="l" t="t" r="r" b="b"/>
                      <a:pathLst>
                        <a:path w="27432" h="3047">
                          <a:moveTo>
                            <a:pt x="0" y="3047"/>
                          </a:moveTo>
                          <a:lnTo>
                            <a:pt x="27432" y="3047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2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92075</wp:posOffset>
            </wp:positionV>
            <wp:extent cx="27432" cy="3048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5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7112</wp:posOffset>
            </wp:positionV>
            <wp:extent cx="27432" cy="3048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858" behindDoc="0" locked="0" layoutInCell="1" allowOverlap="1">
            <wp:simplePos x="0" y="0"/>
            <wp:positionH relativeFrom="page">
              <wp:posOffset>1103680</wp:posOffset>
            </wp:positionH>
            <wp:positionV relativeFrom="page">
              <wp:posOffset>9541460</wp:posOffset>
            </wp:positionV>
            <wp:extent cx="3048" cy="3048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8" cy="3048"/>
                    </a:xfrm>
                    <a:custGeom>
                      <a:rect l="l" t="t" r="r" b="b"/>
                      <a:pathLst>
                        <a:path w="3048" h="3048">
                          <a:moveTo>
                            <a:pt x="0" y="3048"/>
                          </a:moveTo>
                          <a:lnTo>
                            <a:pt x="3048" y="3048"/>
                          </a:lnTo>
                          <a:lnTo>
                            <a:pt x="3048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0" locked="0" layoutInCell="1" allowOverlap="1">
            <wp:simplePos x="0" y="0"/>
            <wp:positionH relativeFrom="page">
              <wp:posOffset>1103680</wp:posOffset>
            </wp:positionH>
            <wp:positionV relativeFrom="page">
              <wp:posOffset>9541460</wp:posOffset>
            </wp:positionV>
            <wp:extent cx="3048" cy="3048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8" cy="3048"/>
                    </a:xfrm>
                    <a:custGeom>
                      <a:rect l="l" t="t" r="r" b="b"/>
                      <a:pathLst>
                        <a:path w="3048" h="3048">
                          <a:moveTo>
                            <a:pt x="0" y="3048"/>
                          </a:moveTo>
                          <a:lnTo>
                            <a:pt x="3048" y="3048"/>
                          </a:lnTo>
                          <a:lnTo>
                            <a:pt x="3048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0" locked="0" layoutInCell="1" allowOverlap="1">
            <wp:simplePos x="0" y="0"/>
            <wp:positionH relativeFrom="page">
              <wp:posOffset>2830702</wp:posOffset>
            </wp:positionH>
            <wp:positionV relativeFrom="page">
              <wp:posOffset>9541460</wp:posOffset>
            </wp:positionV>
            <wp:extent cx="3048" cy="3048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8" cy="3048"/>
                    </a:xfrm>
                    <a:custGeom>
                      <a:rect l="l" t="t" r="r" b="b"/>
                      <a:pathLst>
                        <a:path w="3048" h="3048">
                          <a:moveTo>
                            <a:pt x="0" y="3048"/>
                          </a:moveTo>
                          <a:lnTo>
                            <a:pt x="3048" y="3048"/>
                          </a:lnTo>
                          <a:lnTo>
                            <a:pt x="3048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0" locked="0" layoutInCell="1" allowOverlap="1">
            <wp:simplePos x="0" y="0"/>
            <wp:positionH relativeFrom="page">
              <wp:posOffset>5147436</wp:posOffset>
            </wp:positionH>
            <wp:positionV relativeFrom="page">
              <wp:posOffset>9541460</wp:posOffset>
            </wp:positionV>
            <wp:extent cx="3048" cy="3048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8" cy="3048"/>
                    </a:xfrm>
                    <a:custGeom>
                      <a:rect l="l" t="t" r="r" b="b"/>
                      <a:pathLst>
                        <a:path w="3048" h="3048">
                          <a:moveTo>
                            <a:pt x="0" y="3048"/>
                          </a:moveTo>
                          <a:lnTo>
                            <a:pt x="3048" y="3048"/>
                          </a:lnTo>
                          <a:lnTo>
                            <a:pt x="3048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9541460</wp:posOffset>
            </wp:positionV>
            <wp:extent cx="27432" cy="3048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5" w:tblpY="-270"/>
        <w:tblOverlap w:val="never"/>
        "
        <w:tblW w:w="9077" w:type="dxa"/>
        <w:tblLook w:val="04A0" w:firstRow="1" w:lastRow="0" w:firstColumn="1" w:lastColumn="0" w:noHBand="0" w:noVBand="1"/>
      </w:tblPr>
      <w:tblGrid>
        <w:gridCol w:w="357"/>
        <w:gridCol w:w="2714"/>
        <w:gridCol w:w="3648"/>
        <w:gridCol w:w="2376"/>
      </w:tblGrid>
      <w:tr>
        <w:trPr>
          <w:trHeight w:hRule="exact" w:val="1113"/>
        </w:trPr>
        <w:tc>
          <w:tcPr>
            <w:tcW w:w="35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60" behindDoc="0" locked="0" layoutInCell="1" allowOverlap="1">
                  <wp:simplePos x="0" y="0"/>
                  <wp:positionH relativeFrom="page">
                    <wp:posOffset>224028</wp:posOffset>
                  </wp:positionH>
                  <wp:positionV relativeFrom="paragraph">
                    <wp:posOffset>-2997</wp:posOffset>
                  </wp:positionV>
                  <wp:extent cx="3048" cy="3048"/>
                  <wp:effectExtent l="0" t="0" r="0" b="0"/>
                  <wp:wrapNone/>
                  <wp:docPr id="667" name="Freeform 6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9" behindDoc="0" locked="0" layoutInCell="1" allowOverlap="1">
                  <wp:simplePos x="0" y="0"/>
                  <wp:positionH relativeFrom="page">
                    <wp:posOffset>224028</wp:posOffset>
                  </wp:positionH>
                  <wp:positionV relativeFrom="paragraph">
                    <wp:posOffset>-2997</wp:posOffset>
                  </wp:positionV>
                  <wp:extent cx="3048" cy="3048"/>
                  <wp:effectExtent l="0" t="0" r="0" b="0"/>
                  <wp:wrapNone/>
                  <wp:docPr id="668" name="Freeform 6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4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GP: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755" w:line="179" w:lineRule="exact"/>
              <w:ind w:left="4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PPS Kania s.r.o.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64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6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-2997</wp:posOffset>
                  </wp:positionV>
                  <wp:extent cx="3048" cy="3048"/>
                  <wp:effectExtent l="0" t="0" r="0" b="0"/>
                  <wp:wrapNone/>
                  <wp:docPr id="669" name="Freeform 6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0" locked="0" layoutInCell="1" allowOverlap="1">
                  <wp:simplePos x="0" y="0"/>
                  <wp:positionH relativeFrom="page">
                    <wp:posOffset>2316810</wp:posOffset>
                  </wp:positionH>
                  <wp:positionV relativeFrom="paragraph">
                    <wp:posOffset>-2997</wp:posOffset>
                  </wp:positionV>
                  <wp:extent cx="3048" cy="3048"/>
                  <wp:effectExtent l="0" t="0" r="0" b="0"/>
                  <wp:wrapNone/>
                  <wp:docPr id="670" name="Freeform 6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35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65" w:after="0" w:line="179" w:lineRule="exact"/>
              <w:ind w:left="102" w:right="0" w:firstLine="0"/>
            </w:pPr>
            <w:r>
              <w:drawing>
                <wp:anchor simplePos="0" relativeHeight="25165828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587</wp:posOffset>
                  </wp:positionV>
                  <wp:extent cx="27432" cy="9144"/>
                  <wp:effectExtent l="0" t="0" r="0" b="0"/>
                  <wp:wrapNone/>
                  <wp:docPr id="671" name="Freeform 6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5" behindDoc="0" locked="0" layoutInCell="1" allowOverlap="1">
                  <wp:simplePos x="0" y="0"/>
                  <wp:positionH relativeFrom="page">
                    <wp:posOffset>220980</wp:posOffset>
                  </wp:positionH>
                  <wp:positionV relativeFrom="line">
                    <wp:posOffset>587</wp:posOffset>
                  </wp:positionV>
                  <wp:extent cx="9144" cy="9144"/>
                  <wp:effectExtent l="0" t="0" r="0" b="0"/>
                  <wp:wrapNone/>
                  <wp:docPr id="672" name="Freeform 6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6" behindDoc="0" locked="0" layoutInCell="1" allowOverlap="1">
                  <wp:simplePos x="0" y="0"/>
                  <wp:positionH relativeFrom="page">
                    <wp:posOffset>220980</wp:posOffset>
                  </wp:positionH>
                  <wp:positionV relativeFrom="line">
                    <wp:posOffset>1193878</wp:posOffset>
                  </wp:positionV>
                  <wp:extent cx="9144" cy="9144"/>
                  <wp:effectExtent l="0" t="0" r="0" b="0"/>
                  <wp:wrapNone/>
                  <wp:docPr id="673" name="Freeform 6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1203022</wp:posOffset>
                  </wp:positionV>
                  <wp:extent cx="27432" cy="190500"/>
                  <wp:effectExtent l="0" t="0" r="0" b="0"/>
                  <wp:wrapNone/>
                  <wp:docPr id="674" name="Freeform 6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1393523</wp:posOffset>
                  </wp:positionV>
                  <wp:extent cx="27432" cy="233172"/>
                  <wp:effectExtent l="0" t="0" r="0" b="0"/>
                  <wp:wrapNone/>
                  <wp:docPr id="675" name="Freeform 6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33172"/>
                          </a:xfrm>
                          <a:custGeom>
                            <a:rect l="l" t="t" r="r" b="b"/>
                            <a:pathLst>
                              <a:path w="27432" h="233172">
                                <a:moveTo>
                                  <a:pt x="0" y="233172"/>
                                </a:moveTo>
                                <a:lnTo>
                                  <a:pt x="27432" y="233172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83820</wp:posOffset>
                  </wp:positionH>
                  <wp:positionV relativeFrom="line">
                    <wp:posOffset>1205103</wp:posOffset>
                  </wp:positionV>
                  <wp:extent cx="4370743" cy="534677"/>
                  <wp:effectExtent l="0" t="0" r="0" b="0"/>
                  <wp:wrapNone/>
                  <wp:docPr id="676" name="Freeform 67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63472" y="1205103"/>
                            <a:ext cx="4256443" cy="4203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009"/>
                                  <w:tab w:val="left" w:pos="6657"/>
                                </w:tabs>
                                <w:spacing w:before="0" w:after="0" w:line="179" w:lineRule="exact"/>
                                <w:ind w:left="292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92"/>
                                  <w:tab w:val="left" w:pos="2474"/>
                                </w:tabs>
                                <w:spacing w:before="118" w:after="0" w:line="182" w:lineRule="exact"/>
                                <w:ind w:left="292" w:right="0" w:hanging="292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Změna je smluvně zakotvena v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4"/>
                                  <w:sz w:val="16"/>
                                  <w:szCs w:val="16"/>
                                </w:rPr>
                                <w:t>: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NENÍ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1626695</wp:posOffset>
                  </wp:positionV>
                  <wp:extent cx="27432" cy="190500"/>
                  <wp:effectExtent l="0" t="0" r="0" b="0"/>
                  <wp:wrapNone/>
                  <wp:docPr id="677" name="Freeform 6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179" w:lineRule="exact"/>
              <w:ind w:left="106" w:right="0" w:firstLine="0"/>
            </w:pPr>
            <w:r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74196</wp:posOffset>
                  </wp:positionV>
                  <wp:extent cx="27432" cy="190804"/>
                  <wp:effectExtent l="0" t="0" r="0" b="0"/>
                  <wp:wrapNone/>
                  <wp:docPr id="678" name="Freeform 6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804"/>
                          </a:xfrm>
                          <a:custGeom>
                            <a:rect l="l" t="t" r="r" b="b"/>
                            <a:pathLst>
                              <a:path w="27432" h="190804">
                                <a:moveTo>
                                  <a:pt x="0" y="190804"/>
                                </a:moveTo>
                                <a:lnTo>
                                  <a:pt x="27432" y="19080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179" w:lineRule="exact"/>
              <w:ind w:left="111" w:right="0" w:firstLine="0"/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64976</wp:posOffset>
                  </wp:positionV>
                  <wp:extent cx="27432" cy="9144"/>
                  <wp:effectExtent l="0" t="0" r="0" b="0"/>
                  <wp:wrapNone/>
                  <wp:docPr id="679" name="Freeform 6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220980</wp:posOffset>
                  </wp:positionH>
                  <wp:positionV relativeFrom="line">
                    <wp:posOffset>64976</wp:posOffset>
                  </wp:positionV>
                  <wp:extent cx="9144" cy="9144"/>
                  <wp:effectExtent l="0" t="0" r="0" b="0"/>
                  <wp:wrapNone/>
                  <wp:docPr id="680" name="Freeform 6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74120</wp:posOffset>
                  </wp:positionV>
                  <wp:extent cx="27432" cy="192024"/>
                  <wp:effectExtent l="0" t="0" r="0" b="0"/>
                  <wp:wrapNone/>
                  <wp:docPr id="681" name="Freeform 6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2024"/>
                          </a:xfrm>
                          <a:custGeom>
                            <a:rect l="l" t="t" r="r" b="b"/>
                            <a:pathLst>
                              <a:path w="27432" h="192024">
                                <a:moveTo>
                                  <a:pt x="0" y="192024"/>
                                </a:moveTo>
                                <a:lnTo>
                                  <a:pt x="27432" y="19202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10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Ř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14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12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10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10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784" w:line="179" w:lineRule="exact"/>
              <w:ind w:left="111" w:right="0" w:firstLine="0"/>
            </w:pPr>
            <w:r>
              <w:drawing>
                <wp:anchor simplePos="0" relativeHeight="251658520" behindDoc="0" locked="0" layoutInCell="1" allowOverlap="1">
                  <wp:simplePos x="0" y="0"/>
                  <wp:positionH relativeFrom="page">
                    <wp:posOffset>220980</wp:posOffset>
                  </wp:positionH>
                  <wp:positionV relativeFrom="line">
                    <wp:posOffset>410923</wp:posOffset>
                  </wp:positionV>
                  <wp:extent cx="9144" cy="9144"/>
                  <wp:effectExtent l="0" t="0" r="0" b="0"/>
                  <wp:wrapNone/>
                  <wp:docPr id="682" name="Freeform 6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4" behindDoc="0" locked="0" layoutInCell="1" allowOverlap="1">
                  <wp:simplePos x="0" y="0"/>
                  <wp:positionH relativeFrom="page">
                    <wp:posOffset>-131634</wp:posOffset>
                  </wp:positionH>
                  <wp:positionV relativeFrom="line">
                    <wp:posOffset>-2197440</wp:posOffset>
                  </wp:positionV>
                  <wp:extent cx="603161" cy="241972"/>
                  <wp:effectExtent l="0" t="0" r="0" b="0"/>
                  <wp:wrapNone/>
                  <wp:docPr id="683" name="Freeform 68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-5400000" flipH="0" flipV="0">
                            <a:off x="748018" y="-2197440"/>
                            <a:ext cx="488861" cy="1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TERMÍNY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Y  </w:t>
            </w:r>
            <w:r/>
            <w:r/>
          </w:p>
        </w:tc>
        <w:tc>
          <w:tcPr>
            <w:tcW w:w="6363" w:type="dxa"/>
            <w:gridSpan w:val="2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120" w:line="240" w:lineRule="auto"/>
              <w:ind w:left="48" w:right="-18" w:firstLine="0"/>
            </w:pPr>
            <w:r>
              <w:drawing>
                <wp:anchor simplePos="0" relativeHeight="251658286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460</wp:posOffset>
                  </wp:positionV>
                  <wp:extent cx="9144" cy="9144"/>
                  <wp:effectExtent l="0" t="0" r="0" b="0"/>
                  <wp:wrapNone/>
                  <wp:docPr id="684" name="Freeform 6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8" behindDoc="0" locked="0" layoutInCell="1" allowOverlap="1">
                  <wp:simplePos x="0" y="0"/>
                  <wp:positionH relativeFrom="page">
                    <wp:posOffset>1723974</wp:posOffset>
                  </wp:positionH>
                  <wp:positionV relativeFrom="line">
                    <wp:posOffset>460</wp:posOffset>
                  </wp:positionV>
                  <wp:extent cx="9144" cy="9144"/>
                  <wp:effectExtent l="0" t="0" r="0" b="0"/>
                  <wp:wrapNone/>
                  <wp:docPr id="685" name="Freeform 6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0" behindDoc="0" locked="0" layoutInCell="1" allowOverlap="1">
                  <wp:simplePos x="0" y="0"/>
                  <wp:positionH relativeFrom="page">
                    <wp:posOffset>4040708</wp:posOffset>
                  </wp:positionH>
                  <wp:positionV relativeFrom="line">
                    <wp:posOffset>460</wp:posOffset>
                  </wp:positionV>
                  <wp:extent cx="9144" cy="9144"/>
                  <wp:effectExtent l="0" t="0" r="0" b="0"/>
                  <wp:wrapNone/>
                  <wp:docPr id="686" name="Freeform 6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Vliv změny na smluvní termín dokončení stavby: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376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64"/>
        </w:trPr>
        <w:tc>
          <w:tcPr>
            <w:tcW w:w="357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14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648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282"/>
        </w:trPr>
        <w:tc>
          <w:tcPr>
            <w:tcW w:w="357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8739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934"/>
              </w:tabs>
              <w:spacing w:before="406" w:after="0" w:line="181" w:lineRule="exact"/>
              <w:ind w:left="3898" w:right="611" w:firstLine="0"/>
              <w:jc w:val="right"/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1725498</wp:posOffset>
                  </wp:positionH>
                  <wp:positionV relativeFrom="line">
                    <wp:posOffset>1602</wp:posOffset>
                  </wp:positionV>
                  <wp:extent cx="9144" cy="9144"/>
                  <wp:effectExtent l="0" t="0" r="0" b="0"/>
                  <wp:wrapNone/>
                  <wp:docPr id="687" name="Freeform 6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4042232</wp:posOffset>
                  </wp:positionH>
                  <wp:positionV relativeFrom="line">
                    <wp:posOffset>1602</wp:posOffset>
                  </wp:positionV>
                  <wp:extent cx="9144" cy="9144"/>
                  <wp:effectExtent l="0" t="0" r="0" b="0"/>
                  <wp:wrapNone/>
                  <wp:docPr id="688" name="Freeform 6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stavební práce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	</w:t>
            </w:r>
            <w:r>
              <w:rPr lang="cs-CZ" sz="16" baseline="0" dirty="0">
                <w:jc w:val="left"/>
                <w:rFonts w:ascii="Arial" w:hAnsi="Arial" w:cs="Arial"/>
                <w:strike/>
                <w:color w:val="000000"/>
                <w:sz w:val="16"/>
                <w:szCs w:val="16"/>
              </w:rPr>
              <w:t>projekční 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6434"/>
              </w:tabs>
              <w:spacing w:before="80" w:after="0" w:line="179" w:lineRule="exact"/>
              <w:ind w:left="6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SOD: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118" w:line="179" w:lineRule="exact"/>
              <w:ind w:left="6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</w:tr>
      <w:tr>
        <w:trPr>
          <w:trHeight w:hRule="exact" w:val="1768"/>
        </w:trPr>
        <w:tc>
          <w:tcPr>
            <w:tcW w:w="357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1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42672</wp:posOffset>
                  </wp:positionH>
                  <wp:positionV relativeFrom="paragraph">
                    <wp:posOffset>11225</wp:posOffset>
                  </wp:positionV>
                  <wp:extent cx="4184816" cy="653549"/>
                  <wp:effectExtent l="0" t="0" r="0" b="0"/>
                  <wp:wrapNone/>
                  <wp:docPr id="689" name="Freeform 68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49400" y="11225"/>
                            <a:ext cx="4070516" cy="5392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365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Přílohy protokolu: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117" w:after="0" w:line="184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Příloha č.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Technické posouzení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stávajícího stavu a návrh řešení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Příloha č. 2 Rozpočet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648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1600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690" name="Freeform 6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691" name="Freeform 6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06"/>
        </w:trPr>
        <w:tc>
          <w:tcPr>
            <w:tcW w:w="357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14" w:type="dxa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119" w:line="240" w:lineRule="auto"/>
              <w:ind w:left="4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Datum: 9.5.2025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648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1600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692" name="Freeform 6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-175515</wp:posOffset>
            </wp:positionV>
            <wp:extent cx="27432" cy="3048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15240</wp:posOffset>
            </wp:positionV>
            <wp:extent cx="27432" cy="9144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156971</wp:posOffset>
            </wp:positionV>
            <wp:extent cx="27432" cy="9144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94869</wp:posOffset>
            </wp:positionV>
            <wp:extent cx="27432" cy="9144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166496</wp:posOffset>
            </wp:positionV>
            <wp:extent cx="27432" cy="9144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8527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4953635</wp:posOffset>
            </wp:positionV>
            <wp:extent cx="27432" cy="27432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4953635</wp:posOffset>
            </wp:positionV>
            <wp:extent cx="27432" cy="27432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1100632</wp:posOffset>
            </wp:positionH>
            <wp:positionV relativeFrom="page">
              <wp:posOffset>4953635</wp:posOffset>
            </wp:positionV>
            <wp:extent cx="27432" cy="27432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1128064</wp:posOffset>
            </wp:positionH>
            <wp:positionV relativeFrom="page">
              <wp:posOffset>4953635</wp:posOffset>
            </wp:positionV>
            <wp:extent cx="1704086" cy="27432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4086" cy="27432"/>
                    </a:xfrm>
                    <a:custGeom>
                      <a:rect l="l" t="t" r="r" b="b"/>
                      <a:pathLst>
                        <a:path w="1704086" h="27432">
                          <a:moveTo>
                            <a:pt x="0" y="27432"/>
                          </a:moveTo>
                          <a:lnTo>
                            <a:pt x="1704086" y="27432"/>
                          </a:lnTo>
                          <a:lnTo>
                            <a:pt x="1704086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2823082</wp:posOffset>
            </wp:positionH>
            <wp:positionV relativeFrom="page">
              <wp:posOffset>4953635</wp:posOffset>
            </wp:positionV>
            <wp:extent cx="27432" cy="27432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4953635</wp:posOffset>
            </wp:positionV>
            <wp:extent cx="27432" cy="27432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4953635</wp:posOffset>
            </wp:positionV>
            <wp:extent cx="27432" cy="27432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56" w:tblpY="-10"/>
        <w:tblOverlap w:val="never"/>
        "
        <w:tblW w:w="10938" w:type="dxa"/>
        <w:tblLook w:val="04A0" w:firstRow="1" w:lastRow="0" w:firstColumn="1" w:lastColumn="0" w:noHBand="0" w:noVBand="1"/>
      </w:tblPr>
      <w:tblGrid>
        <w:gridCol w:w="2302"/>
        <w:gridCol w:w="1411"/>
        <w:gridCol w:w="2345"/>
        <w:gridCol w:w="1432"/>
        <w:gridCol w:w="1419"/>
        <w:gridCol w:w="1423"/>
        <w:gridCol w:w="623"/>
      </w:tblGrid>
      <w:tr>
        <w:trPr>
          <w:trHeight w:hRule="exact" w:val="654"/>
        </w:trPr>
        <w:tc>
          <w:tcPr>
            <w:tcW w:w="230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77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182" w:line="240" w:lineRule="auto"/>
              <w:ind w:left="0" w:right="-18" w:firstLine="0"/>
            </w:pPr>
            <w:r/>
            <w:r>
              <w:rPr lang="cs-CZ" sz="27" baseline="0" dirty="0">
                <w:jc w:val="left"/>
                <w:rFonts w:ascii="Arial" w:hAnsi="Arial" w:cs="Arial"/>
                <w:b/>
                <w:bCs/>
                <w:color w:val="000000"/>
                <w:sz w:val="27"/>
                <w:szCs w:val="27"/>
              </w:rPr>
              <w:t>Položkový rozpočet stavby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 </w:t>
            </w:r>
            <w:r/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631"/>
        </w:trPr>
        <w:tc>
          <w:tcPr>
            <w:tcW w:w="2302" w:type="dxa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3" w:after="0" w:line="264" w:lineRule="exact"/>
              <w:ind w:left="208" w:right="-18" w:firstLine="0"/>
            </w:pPr>
            <w:r/>
            <w:r>
              <w:rPr lang="cs-CZ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Stavba: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60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Objekt: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118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Rozpočet: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20" w:type="dxa"/>
            <w:gridSpan w:val="4"/>
            <w:tcBorders>
              <w:left w:val="nil"/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6" w:after="1213" w:line="240" w:lineRule="auto"/>
              <w:ind w:left="28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30480</wp:posOffset>
                  </wp:positionH>
                  <wp:positionV relativeFrom="line">
                    <wp:posOffset>521208</wp:posOffset>
                  </wp:positionV>
                  <wp:extent cx="3537805" cy="255338"/>
                  <wp:effectExtent l="0" t="0" r="0" b="0"/>
                  <wp:wrapNone/>
                  <wp:docPr id="705" name="Freeform 7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42310" y="521208"/>
                            <a:ext cx="34235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Rekonstrukce pracoviště rehabilitace, Dětská nemocnice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30480</wp:posOffset>
                  </wp:positionH>
                  <wp:positionV relativeFrom="line">
                    <wp:posOffset>826008</wp:posOffset>
                  </wp:positionV>
                  <wp:extent cx="2268205" cy="255338"/>
                  <wp:effectExtent l="0" t="0" r="0" b="0"/>
                  <wp:wrapNone/>
                  <wp:docPr id="706" name="Freeform 7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42310" y="826008"/>
                            <a:ext cx="21539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ZLč.4 Doplnění podkladního betonu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23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45"/>
        </w:trPr>
        <w:tc>
          <w:tcPr>
            <w:tcW w:w="3713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2" w:lineRule="exact"/>
              <w:ind w:left="20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1486154</wp:posOffset>
                  </wp:positionH>
                  <wp:positionV relativeFrom="line">
                    <wp:posOffset>65277</wp:posOffset>
                  </wp:positionV>
                  <wp:extent cx="2002388" cy="689678"/>
                  <wp:effectExtent l="0" t="0" r="0" b="0"/>
                  <wp:wrapNone/>
                  <wp:docPr id="707" name="Freeform 70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39722" y="65277"/>
                            <a:ext cx="1888088" cy="5753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81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Fakultní nemocnice 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Jihlavská 340/20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80" w:after="0" w:line="222" w:lineRule="exact"/>
                                <w:ind w:left="1421" w:right="0" w:firstLine="0"/>
                                <w:jc w:val="right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Brno - Bohunice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60" w:after="47" w:line="222" w:lineRule="exact"/>
              <w:ind w:left="2321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99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4" w:lineRule="exact"/>
              <w:ind w:left="2403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24" w:lineRule="exact"/>
              <w:ind w:left="2335" w:right="842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DIČ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44"/>
        </w:trPr>
        <w:tc>
          <w:tcPr>
            <w:tcW w:w="2302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65737</wp:posOffset>
                  </wp:positionV>
                  <wp:extent cx="1049581" cy="255338"/>
                  <wp:effectExtent l="0" t="0" r="0" b="0"/>
                  <wp:wrapNone/>
                  <wp:docPr id="708" name="Freeform 7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39722" y="65737"/>
                            <a:ext cx="935281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QDS Group a.s.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45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2" w:lineRule="exact"/>
              <w:ind w:left="970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22" w:lineRule="exact"/>
              <w:ind w:left="902" w:right="1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119" w:line="240" w:lineRule="auto"/>
              <w:ind w:left="3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23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2"/>
        </w:trPr>
        <w:tc>
          <w:tcPr>
            <w:tcW w:w="230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19637</wp:posOffset>
                  </wp:positionV>
                  <wp:extent cx="1028710" cy="255338"/>
                  <wp:effectExtent l="0" t="0" r="0" b="0"/>
                  <wp:wrapNone/>
                  <wp:docPr id="709" name="Freeform 7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39722" y="19637"/>
                            <a:ext cx="91441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Kneslova 700/1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-42" w:right="218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92"/>
        </w:trPr>
        <w:tc>
          <w:tcPr>
            <w:tcW w:w="2302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39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30480</wp:posOffset>
                  </wp:positionH>
                  <wp:positionV relativeFrom="paragraph">
                    <wp:posOffset>19637</wp:posOffset>
                  </wp:positionV>
                  <wp:extent cx="409405" cy="255338"/>
                  <wp:effectExtent l="0" t="0" r="0" b="0"/>
                  <wp:wrapNone/>
                  <wp:docPr id="710" name="Freeform 7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42310" y="19637"/>
                            <a:ext cx="2951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6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Vypracoval: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3" w:after="25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Rozpis 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8" w:after="0" w:line="240" w:lineRule="auto"/>
              <w:ind w:left="1043" w:right="210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20" w:line="240" w:lineRule="auto"/>
              <w:ind w:left="623" w:right="21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"/>
                <w:sz w:val="22"/>
                <w:szCs w:val="22"/>
              </w:rPr>
              <w:t>111 642,52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20" w:line="240" w:lineRule="auto"/>
              <w:ind w:left="-80" w:right="209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9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867" w:right="21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"/>
                <w:sz w:val="22"/>
                <w:szCs w:val="22"/>
              </w:rPr>
              <w:t>9 907,20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Vedlejší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0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9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Ostatní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-80" w:right="209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9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16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" w:after="115" w:line="240" w:lineRule="auto"/>
              <w:ind w:left="623" w:right="21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121 549,72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611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5" w:after="0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 daní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24"/>
        </w:trPr>
        <w:tc>
          <w:tcPr>
            <w:tcW w:w="371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sníženou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3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605028</wp:posOffset>
                  </wp:positionH>
                  <wp:positionV relativeFrom="line">
                    <wp:posOffset>54372</wp:posOffset>
                  </wp:positionV>
                  <wp:extent cx="384595" cy="268932"/>
                  <wp:effectExtent l="0" t="0" r="0" b="0"/>
                  <wp:wrapNone/>
                  <wp:docPr id="711" name="Freeform 71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616954" y="54372"/>
                            <a:ext cx="270295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8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Snížená DPH 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2" w:after="118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8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605028</wp:posOffset>
                  </wp:positionH>
                  <wp:positionV relativeFrom="line">
                    <wp:posOffset>53736</wp:posOffset>
                  </wp:positionV>
                  <wp:extent cx="384595" cy="268932"/>
                  <wp:effectExtent l="0" t="0" r="0" b="0"/>
                  <wp:wrapNone/>
                  <wp:docPr id="712" name="Freeform 71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616954" y="53736"/>
                            <a:ext cx="270295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4"/>
        </w:trPr>
        <w:tc>
          <w:tcPr>
            <w:tcW w:w="371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základní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4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19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178308</wp:posOffset>
                  </wp:positionH>
                  <wp:positionV relativeFrom="line">
                    <wp:posOffset>55006</wp:posOffset>
                  </wp:positionV>
                  <wp:extent cx="810355" cy="268932"/>
                  <wp:effectExtent l="0" t="0" r="0" b="0"/>
                  <wp:wrapNone/>
                  <wp:docPr id="713" name="Freeform 71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190234" y="55006"/>
                            <a:ext cx="696055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121 549,72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Základní DPH 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3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256032</wp:posOffset>
                  </wp:positionH>
                  <wp:positionV relativeFrom="line">
                    <wp:posOffset>54372</wp:posOffset>
                  </wp:positionV>
                  <wp:extent cx="733591" cy="550872"/>
                  <wp:effectExtent l="0" t="0" r="0" b="0"/>
                  <wp:wrapNone/>
                  <wp:docPr id="714" name="Freeform 71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267958" y="54372"/>
                            <a:ext cx="619291" cy="4365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443" w:lineRule="exact"/>
                                <w:ind w:left="549" w:right="0" w:hanging="549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25 525,44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3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2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Zaokrouhlení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29" w:line="240" w:lineRule="auto"/>
              <w:ind w:left="1460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12"/>
        </w:trPr>
        <w:tc>
          <w:tcPr>
            <w:tcW w:w="3713" w:type="dxa"/>
            <w:gridSpan w:val="2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149" w:line="240" w:lineRule="auto"/>
              <w:ind w:left="208" w:right="0" w:firstLine="0"/>
            </w:pPr>
            <w:r/>
            <w:r>
              <w:rPr lang="cs-CZ" sz="23" baseline="0" dirty="0">
                <w:jc w:val="left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Cena celkem s DPH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 </w:t>
            </w:r>
            <w:r/>
            <w:r/>
          </w:p>
        </w:tc>
        <w:tc>
          <w:tcPr>
            <w:tcW w:w="2345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50291</wp:posOffset>
                  </wp:positionH>
                  <wp:positionV relativeFrom="paragraph">
                    <wp:posOffset>64260</wp:posOffset>
                  </wp:positionV>
                  <wp:extent cx="935510" cy="296120"/>
                  <wp:effectExtent l="0" t="0" r="0" b="0"/>
                  <wp:wrapNone/>
                  <wp:docPr id="715" name="Freeform 71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062217" y="64260"/>
                            <a:ext cx="821210" cy="18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6" w:lineRule="exact"/>
                                <w:ind w:left="0" w:right="0" w:firstLine="0"/>
                              </w:pPr>
                              <w:r>
                                <w:rPr lang="cs-CZ" sz="25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5"/>
                                  <w:szCs w:val="25"/>
                                </w:rPr>
                                <w:t>147 075,16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5"/>
                                  <w:szCs w:val="2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23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22808</wp:posOffset>
                  </wp:positionH>
                  <wp:positionV relativeFrom="paragraph">
                    <wp:posOffset>88217</wp:posOffset>
                  </wp:positionV>
                  <wp:extent cx="374620" cy="255338"/>
                  <wp:effectExtent l="0" t="0" r="0" b="0"/>
                  <wp:wrapNone/>
                  <wp:docPr id="716" name="Freeform 71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938771" y="88217"/>
                            <a:ext cx="26032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20"/>
                                  <w:szCs w:val="20"/>
                                </w:rPr>
                                <w:t>CZK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25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9" w:after="1852" w:line="240" w:lineRule="auto"/>
              <w:ind w:left="1829" w:right="0" w:firstLine="0"/>
            </w:pPr>
            <w:r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1461770</wp:posOffset>
                  </wp:positionH>
                  <wp:positionV relativeFrom="line">
                    <wp:posOffset>730298</wp:posOffset>
                  </wp:positionV>
                  <wp:extent cx="1579117" cy="12192"/>
                  <wp:effectExtent l="0" t="0" r="0" b="0"/>
                  <wp:wrapNone/>
                  <wp:docPr id="717" name="Freeform 7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9117" cy="12192"/>
                          </a:xfrm>
                          <a:custGeom>
                            <a:rect l="l" t="t" r="r" b="b"/>
                            <a:pathLst>
                              <a:path w="1579117" h="12192">
                                <a:moveTo>
                                  <a:pt x="0" y="12192"/>
                                </a:moveTo>
                                <a:lnTo>
                                  <a:pt x="1579117" y="12192"/>
                                </a:lnTo>
                                <a:lnTo>
                                  <a:pt x="1579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1461770</wp:posOffset>
                  </wp:positionH>
                  <wp:positionV relativeFrom="line">
                    <wp:posOffset>1532177</wp:posOffset>
                  </wp:positionV>
                  <wp:extent cx="1579117" cy="12192"/>
                  <wp:effectExtent l="0" t="0" r="0" b="0"/>
                  <wp:wrapNone/>
                  <wp:docPr id="718" name="Freeform 7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9117" cy="12192"/>
                          </a:xfrm>
                          <a:custGeom>
                            <a:rect l="l" t="t" r="r" b="b"/>
                            <a:pathLst>
                              <a:path w="1579117" h="12192">
                                <a:moveTo>
                                  <a:pt x="0" y="12192"/>
                                </a:moveTo>
                                <a:lnTo>
                                  <a:pt x="1579117" y="12192"/>
                                </a:lnTo>
                                <a:lnTo>
                                  <a:pt x="1579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3757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9" w:after="0" w:line="222" w:lineRule="exact"/>
              <w:ind w:left="2970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35" w:after="294" w:line="222" w:lineRule="exact"/>
              <w:ind w:left="609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 zhotovitele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851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29" w:after="294" w:line="240" w:lineRule="auto"/>
              <w:ind w:left="1493" w:right="-18" w:firstLine="0"/>
            </w:pPr>
            <w:r>
              <w:drawing>
                <wp:anchor simplePos="0" relativeHeight="251658496" behindDoc="0" locked="0" layoutInCell="1" allowOverlap="1">
                  <wp:simplePos x="0" y="0"/>
                  <wp:positionH relativeFrom="page">
                    <wp:posOffset>6095</wp:posOffset>
                  </wp:positionH>
                  <wp:positionV relativeFrom="line">
                    <wp:posOffset>730044</wp:posOffset>
                  </wp:positionV>
                  <wp:extent cx="2708783" cy="12192"/>
                  <wp:effectExtent l="0" t="0" r="0" b="0"/>
                  <wp:wrapNone/>
                  <wp:docPr id="719" name="Freeform 7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08783" cy="12192"/>
                          </a:xfrm>
                          <a:custGeom>
                            <a:rect l="l" t="t" r="r" b="b"/>
                            <a:pathLst>
                              <a:path w="2708783" h="12192">
                                <a:moveTo>
                                  <a:pt x="0" y="12192"/>
                                </a:moveTo>
                                <a:lnTo>
                                  <a:pt x="2708783" y="12192"/>
                                </a:lnTo>
                                <a:lnTo>
                                  <a:pt x="2708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6095</wp:posOffset>
                  </wp:positionH>
                  <wp:positionV relativeFrom="line">
                    <wp:posOffset>1531923</wp:posOffset>
                  </wp:positionV>
                  <wp:extent cx="2708783" cy="12192"/>
                  <wp:effectExtent l="0" t="0" r="0" b="0"/>
                  <wp:wrapNone/>
                  <wp:docPr id="720" name="Freeform 7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08783" cy="12192"/>
                          </a:xfrm>
                          <a:custGeom>
                            <a:rect l="l" t="t" r="r" b="b"/>
                            <a:pathLst>
                              <a:path w="2708783" h="12192">
                                <a:moveTo>
                                  <a:pt x="0" y="12192"/>
                                </a:moveTo>
                                <a:lnTo>
                                  <a:pt x="2708783" y="12192"/>
                                </a:lnTo>
                                <a:lnTo>
                                  <a:pt x="2708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 objednatele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368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8" w:lineRule="exact"/>
        <w:ind w:left="56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Zpracováno programem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BUILDpower S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,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© RTS, a.s.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368" w:bottom="183" w:left="500" w:header="708" w:footer="708" w:gutter="0"/>
          <w:cols w:num="2" w:space="0" w:equalWidth="0">
            <w:col w:w="4892" w:space="4365"/>
            <w:col w:w="1088" w:space="0"/>
          </w:cols>
          <w:docGrid w:linePitch="360"/>
        </w:sectPr>
        <w:spacing w:before="0" w:after="0" w:line="198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Stránka 1 z 4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99" w:right="0" w:firstLine="0"/>
      </w:pPr>
      <w:r/>
      <w:r>
        <w:rPr lang="cs-CZ" sz="23" baseline="0" dirty="0">
          <w:jc w:val="left"/>
          <w:rFonts w:ascii="Arial" w:hAnsi="Arial" w:cs="Arial"/>
          <w:b/>
          <w:bCs/>
          <w:color w:val="000000"/>
          <w:sz w:val="23"/>
          <w:szCs w:val="23"/>
        </w:rPr>
        <w:t>Rekapitulace dílů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7"/>
        <w:tblOverlap w:val="never"/>
        "
        <w:tblW w:w="10919" w:type="dxa"/>
        <w:tblLook w:val="04A0" w:firstRow="1" w:lastRow="0" w:firstColumn="1" w:lastColumn="0" w:noHBand="0" w:noVBand="1"/>
      </w:tblPr>
      <w:tblGrid>
        <w:gridCol w:w="1469"/>
        <w:gridCol w:w="3298"/>
        <w:gridCol w:w="1282"/>
        <w:gridCol w:w="1420"/>
        <w:gridCol w:w="1421"/>
        <w:gridCol w:w="1421"/>
        <w:gridCol w:w="626"/>
      </w:tblGrid>
      <w:tr>
        <w:trPr>
          <w:trHeight w:hRule="exact" w:val="488"/>
        </w:trPr>
        <w:tc>
          <w:tcPr>
            <w:tcW w:w="146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5" w:after="155" w:line="240" w:lineRule="auto"/>
              <w:ind w:left="50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Číslo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5" w:after="155" w:line="240" w:lineRule="auto"/>
              <w:ind w:left="16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Název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282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5" w:after="155" w:line="240" w:lineRule="auto"/>
              <w:ind w:left="31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Typ dílu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5" w:after="155" w:line="240" w:lineRule="auto"/>
              <w:ind w:left="40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5" w:after="155" w:line="240" w:lineRule="auto"/>
              <w:ind w:left="237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%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870463" cy="240044"/>
                  <wp:effectExtent l="0" t="0" r="0" b="0"/>
                  <wp:wrapNone/>
                  <wp:docPr id="721" name="Freeform 72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756163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Nepřiřazený díl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60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11 610,00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9,6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149397</wp:posOffset>
                  </wp:positionV>
                  <wp:extent cx="1525578" cy="240044"/>
                  <wp:effectExtent l="0" t="0" r="0" b="0"/>
                  <wp:wrapNone/>
                  <wp:docPr id="722" name="Freeform 72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7"/>
                            <a:ext cx="1411278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Základy a zvláštní zakládání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60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50 514,00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235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41,6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6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1238789" cy="240044"/>
                  <wp:effectExtent l="0" t="0" r="0" b="0"/>
                  <wp:wrapNone/>
                  <wp:docPr id="723" name="Freeform 72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1124489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Vodorovné konstrukce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60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10 672,20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8,8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99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1332506" cy="240044"/>
                  <wp:effectExtent l="0" t="0" r="0" b="0"/>
                  <wp:wrapNone/>
                  <wp:docPr id="724" name="Freeform 72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1218206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Staveništní přesun hmot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60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38 846,32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35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32,0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M46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149397</wp:posOffset>
                  </wp:positionV>
                  <wp:extent cx="1459492" cy="240044"/>
                  <wp:effectExtent l="0" t="0" r="0" b="0"/>
                  <wp:wrapNone/>
                  <wp:docPr id="725" name="Freeform 72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7"/>
                            <a:ext cx="1345192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Zemní práce při montážích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54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MON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704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9 907,20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8,2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469"/>
        </w:trPr>
        <w:tc>
          <w:tcPr>
            <w:tcW w:w="146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4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Cena celkem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2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0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4" w:line="240" w:lineRule="auto"/>
              <w:ind w:left="507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121 549,72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4" w:line="240" w:lineRule="auto"/>
              <w:ind w:left="136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100,0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378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8" w:lineRule="exact"/>
        <w:ind w:left="56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Zpracováno programem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BUILDpower S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,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© RTS, a.s.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378" w:bottom="183" w:left="500" w:header="708" w:footer="708" w:gutter="0"/>
          <w:cols w:num="2" w:space="0" w:equalWidth="0">
            <w:col w:w="4892" w:space="4365"/>
            <w:col w:w="1088" w:space="0"/>
          </w:cols>
          <w:docGrid w:linePitch="360"/>
        </w:sectPr>
        <w:spacing w:before="0" w:after="0" w:line="198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Stránka 3 z 4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4302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Položkový rozpočet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58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9861"/>
      </w:tblGrid>
      <w:tr>
        <w:trPr>
          <w:trHeight w:hRule="exact" w:val="486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4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49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22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22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85"/>
        </w:trPr>
        <w:tc>
          <w:tcPr>
            <w:tcW w:w="37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ZLč.4 Doplnění podkladního betonu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42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740"/>
        </w:trPr>
        <w:tc>
          <w:tcPr>
            <w:tcW w:w="379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30481</wp:posOffset>
                  </wp:positionH>
                  <wp:positionV relativeFrom="paragraph">
                    <wp:posOffset>325834</wp:posOffset>
                  </wp:positionV>
                  <wp:extent cx="6555990" cy="674270"/>
                  <wp:effectExtent l="0" t="0" r="0" b="0"/>
                  <wp:wrapNone/>
                  <wp:docPr id="726" name="Freeform 72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69976" y="325834"/>
                            <a:ext cx="6441690" cy="559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83"/>
                                  <w:tab w:val="left" w:pos="6116"/>
                                  <w:tab w:val="left" w:pos="7730"/>
                                  <w:tab w:val="left" w:pos="8817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P.č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0"/>
                                  <w:sz w:val="20"/>
                                  <w:szCs w:val="20"/>
                                </w:rPr>
                                <w:t>. 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Číslo položky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Název položky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J  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Množství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Cena / MJ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83"/>
                                  <w:tab w:val="left" w:pos="9261"/>
                                </w:tabs>
                                <w:spacing w:before="2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Díl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 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0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Nepřiřazený díl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11 610,00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78"/>
                                </w:tabs>
                                <w:spacing w:before="0" w:after="0" w:line="179" w:lineRule="exact"/>
                                <w:ind w:left="218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31390017.AR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Síť svařovaná Kari, typ KH30, d 6 mm, oko 100 x 100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" w:after="0" w:line="179" w:lineRule="exact"/>
                                <w:ind w:left="1778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mm, formát 3 x 2 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04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7"/>
        </w:trPr>
        <w:tc>
          <w:tcPr>
            <w:tcW w:w="379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95"/>
        </w:trPr>
        <w:tc>
          <w:tcPr>
            <w:tcW w:w="37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93" w:right="1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412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90,00000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494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588" w:right="2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11 610,00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Základy a zvláštní zakládání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9" w:right="-14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50 514,00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8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271313511R00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Beton podkladní pod základové konstrukce, prostý  </w:t>
            </w:r>
            <w:r/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10,80000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9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3 730,00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6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40 284,00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2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273361821R05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Roxor 8mm + navrtání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219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40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310,00000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66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66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10 230,00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Vodorovné konstrukce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9" w:right="-14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10 672,20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411351101R00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Bednění stropů deskových včetně podepření do výšky 3,5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8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m, bednění vlastní, zřízení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6"/>
        </w:trPr>
        <w:tc>
          <w:tcPr>
            <w:tcW w:w="379" w:type="dxa"/>
            <w:tcBorders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30481</wp:posOffset>
                  </wp:positionH>
                  <wp:positionV relativeFrom="paragraph">
                    <wp:posOffset>-261572</wp:posOffset>
                  </wp:positionV>
                  <wp:extent cx="6559184" cy="974909"/>
                  <wp:effectExtent l="0" t="0" r="0" b="0"/>
                  <wp:wrapNone/>
                  <wp:docPr id="727" name="Freeform 72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69976" y="-261572"/>
                            <a:ext cx="6444884" cy="860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078"/>
                                  <w:tab w:val="left" w:pos="8120"/>
                                  <w:tab w:val="left" w:pos="9435"/>
                                </w:tabs>
                                <w:spacing w:before="0" w:after="0" w:line="179" w:lineRule="exact"/>
                                <w:ind w:left="6135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9,80000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1 089,00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10 672,20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83"/>
                                  <w:tab w:val="left" w:pos="9261"/>
                                </w:tabs>
                                <w:spacing w:before="26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Díl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 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99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Staveništní přesun hmot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38 846,32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78"/>
                                  <w:tab w:val="left" w:pos="6226"/>
                                  <w:tab w:val="left" w:pos="6989"/>
                                  <w:tab w:val="left" w:pos="8255"/>
                                  <w:tab w:val="left" w:pos="9371"/>
                                  <w:tab w:val="left" w:pos="9436"/>
                                </w:tabs>
                                <w:spacing w:before="0" w:after="0" w:line="290" w:lineRule="exact"/>
                                <w:ind w:left="0" w:right="0" w:firstLine="218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999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Přesun hmot pro zděné budovy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49,36000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787,00	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38 846,32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Díl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 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M46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Zemní práce při montážích			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9 907,20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78"/>
                                  <w:tab w:val="left" w:pos="6135"/>
                                  <w:tab w:val="left" w:pos="7078"/>
                                  <w:tab w:val="left" w:pos="8120"/>
                                  <w:tab w:val="left" w:pos="9524"/>
                                </w:tabs>
                                <w:spacing w:before="0" w:after="0" w:line="179" w:lineRule="exact"/>
                                <w:ind w:left="218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460650015RT1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Podkladová vrstva ze štěrkopísku rozprostření a zhutnění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9,60000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1 032,00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9 907,20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0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  <w:r/>
          </w:p>
        </w:tc>
      </w:tr>
      <w:tr>
        <w:trPr>
          <w:trHeight w:hRule="exact" w:val="246"/>
        </w:trPr>
        <w:tc>
          <w:tcPr>
            <w:tcW w:w="379" w:type="dxa"/>
            <w:tcBorders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4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43" w:right="337" w:bottom="275" w:left="500" w:header="708" w:footer="708" w:gutter="0"/>
          <w:docGrid w:linePitch="360"/>
        </w:sectPr>
        <w:tabs>
          <w:tab w:val="left" w:pos="9853"/>
        </w:tabs>
        <w:spacing w:before="0" w:after="0" w:line="222" w:lineRule="exact"/>
        <w:ind w:left="34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Zpracováno programem BUILDpower 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© RTS, a.s.	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Stránka 4 z 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896" w:right="0" w:firstLine="0"/>
      </w:pPr>
      <w:r/>
      <w:r>
        <w:rPr lang="cs-CZ" sz="24" baseline="0" dirty="0">
          <w:jc w:val="left"/>
          <w:rFonts w:ascii="Calibri" w:hAnsi="Calibri" w:cs="Calibri"/>
          <w:b/>
          <w:bCs/>
          <w:color w:val="000000"/>
          <w:spacing w:val="-2"/>
          <w:sz w:val="24"/>
          <w:szCs w:val="24"/>
        </w:rPr>
        <w:t>Posouzení stavu nalezeného podkladu po odstranění vrstev konstrukce podlahy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Dodavatel odstranil stávající konstrukci podlahy.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Zjištěný stav: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1.byly zjištěny plochy, kde podkladní beton zcela chybí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2.byly nalezeny plochy, kde podkladní beton propadl vlivem sednutí podloží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3.byla nalezeny plochy, kde jsou pod podkladním betonem kaverny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896" w:right="848" w:firstLine="0"/>
        <w:jc w:val="both"/>
      </w:pPr>
      <w:r/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4.byly nalezeny plochy, kde zákrytové desky stávajících kanálů pod podlahou byly osazeny nad úroveň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stávajícího</w:t>
      </w:r>
      <w:r>
        <w:rPr lang="cs-CZ"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podkladního</w:t>
      </w:r>
      <w:r>
        <w:rPr lang="cs-CZ"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betonu,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okolí</w:t>
      </w:r>
      <w:r>
        <w:rPr lang="cs-CZ"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těchto</w:t>
      </w:r>
      <w:r>
        <w:rPr lang="cs-CZ"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ploch</w:t>
      </w:r>
      <w:r>
        <w:rPr lang="cs-CZ"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vyzvednuta</w:t>
      </w:r>
      <w:r>
        <w:rPr lang="cs-CZ"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také</w:t>
      </w:r>
      <w:r>
        <w:rPr lang="cs-CZ"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úroveň</w:t>
      </w:r>
      <w:r>
        <w:rPr lang="cs-CZ" sz="22" baseline="0" dirty="0">
          <w:jc w:val="left"/>
          <w:rFonts w:ascii="Calibri" w:hAnsi="Calibri" w:cs="Calibri"/>
          <w:color w:val="000000"/>
          <w:spacing w:val="2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navazujících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podkladních betonů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844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Nalezený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stav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podkladních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vrstev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nutno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před</w:t>
      </w:r>
      <w:r>
        <w:rPr lang="cs-CZ"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dalším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postupem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prací</w:t>
      </w:r>
      <w:r>
        <w:rPr lang="cs-CZ"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upravit.</w:t>
      </w:r>
      <w:r>
        <w:rPr lang="cs-CZ" sz="22" baseline="0" dirty="0">
          <w:jc w:val="left"/>
          <w:rFonts w:ascii="Calibri" w:hAnsi="Calibri" w:cs="Calibri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Nadvýšená</w:t>
      </w:r>
      <w:r>
        <w:rPr lang="cs-CZ" sz="22" baseline="0" dirty="0">
          <w:jc w:val="left"/>
          <w:rFonts w:ascii="Calibri" w:hAnsi="Calibri" w:cs="Calibri"/>
          <w:color w:val="000000"/>
          <w:spacing w:val="28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úroveň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podkladu oproti předpokladu neumožňuje realizaci navržených vrstev podlahových konstrukcí.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Návrhy řešení: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896" w:right="843" w:firstLine="0"/>
        <w:jc w:val="both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1.vybourat zákrytové desky kanálů a navazující podkladní betony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celé ploše půdorysu, upravit podloží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mimo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kanály odtěžením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násypy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úroveň</w:t>
      </w:r>
      <w:r>
        <w:rPr lang="cs-CZ"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-210,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upravit všechna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zhlaví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stěn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stávajících</w:t>
      </w:r>
      <w:r>
        <w:rPr lang="cs-CZ" sz="22" baseline="0" dirty="0">
          <w:jc w:val="left"/>
          <w:rFonts w:ascii="Calibri" w:hAnsi="Calibri" w:cs="Calibri"/>
          <w:color w:val="000000"/>
          <w:spacing w:val="2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kanálů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ubouráním a podmazáním na potřebnou úroveň, osazení nových zákrytových desek kanálů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horním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lícem na úrovni -110, vybetonování nových podkladních betonů tl. 100 mm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vložením svařované sítě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6/100x6/100 do jejich osy na úroveň -110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842" w:firstLine="0"/>
        <w:jc w:val="both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2.vzhledem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naměřeným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úrovním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stávajících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podkladních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ploch</w:t>
      </w:r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upravit</w:t>
      </w:r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celoplošně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úroveň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pacing w:val="-7"/>
          <w:sz w:val="22"/>
          <w:szCs w:val="22"/>
        </w:rPr>
        <w:t>nově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plánované podlahy o 30 mm nahoru a současně upravit skladby podlah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rozsahu 60 – 110 mm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jejich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aplikací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závislosti na úrovni podkladních vrstev,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Stávající podkladní vrstvy upravit jen lokálně dle zjištěného stavu: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896" w:right="84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ad.1 upravit podloží na úroveň -210, vybetonování nového podkladního betonu tl. 100 mm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vložením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svařované sítě 6/100x6/100 do jejich osy na úroveň -110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896" w:right="84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ad.2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upravit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podloží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hutněným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násypem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štěrkodrtě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0/32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úroveň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-210,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vybetonování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nového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podkladního betonu tl. 100 mm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vložením svařované sítě 6/100x6/100 do jejich osy na úroveň -110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ad.3 vybourat podkladní beton, upravit podloží hutněným násypem štěrkodrtě 0/32 na úroveň</w:t>
      </w:r>
      <w:r>
        <w:rPr lang="cs-CZ" sz="22" baseline="0" dirty="0">
          <w:jc w:val="left"/>
          <w:rFonts w:ascii="Calibri" w:hAnsi="Calibri" w:cs="Calibri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-210,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vybetonování nového podkladního betonu tl. 100 mm 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vložením svařované sítě 6/100x6/100 do jejich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osy na úroveň -110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ad.4.ponechat, realizovat 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PD plánovanou úpravu povrchu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Doporučení projektanta: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896" w:right="847" w:firstLine="0"/>
        <w:jc w:val="both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Doporučuji</w:t>
      </w:r>
      <w:r>
        <w:rPr lang="cs-CZ"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zvolit</w:t>
      </w:r>
      <w:r>
        <w:rPr lang="cs-CZ" sz="22" baseline="0" dirty="0">
          <w:jc w:val="left"/>
          <w:rFonts w:ascii="Calibri" w:hAnsi="Calibri" w:cs="Calibri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variantu</w:t>
      </w:r>
      <w:r>
        <w:rPr lang="cs-CZ"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druhou</w:t>
      </w:r>
      <w:r>
        <w:rPr lang="cs-CZ"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lokálními</w:t>
      </w:r>
      <w:r>
        <w:rPr lang="cs-CZ"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úpravami.</w:t>
      </w:r>
      <w:r>
        <w:rPr lang="cs-CZ"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První</w:t>
      </w:r>
      <w:r>
        <w:rPr lang="cs-CZ" sz="22" baseline="0" dirty="0">
          <w:jc w:val="left"/>
          <w:rFonts w:ascii="Calibri" w:hAnsi="Calibri" w:cs="Calibri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varianta</w:t>
      </w:r>
      <w:r>
        <w:rPr lang="cs-CZ"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Calibri" w:hAnsi="Calibri" w:cs="Calibri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příliš</w:t>
      </w:r>
      <w:r>
        <w:rPr lang="cs-CZ"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nákladná</w:t>
      </w:r>
      <w:r>
        <w:rPr lang="cs-CZ"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pacing w:val="3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způsobí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zdržení realizace díla o cca 1,5-2 měsíce. U první varianty je nutno řešit výškové navázání na úroveň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podlahy</w:t>
      </w:r>
      <w:r>
        <w:rPr lang="cs-CZ"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vstupu</w:t>
      </w:r>
      <w:r>
        <w:rPr lang="cs-CZ"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oddělení,</w:t>
      </w:r>
      <w:r>
        <w:rPr lang="cs-CZ"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které</w:t>
      </w:r>
      <w:r>
        <w:rPr lang="cs-CZ"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Calibri" w:hAnsi="Calibri" w:cs="Calibri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řešitelné</w:t>
      </w:r>
      <w:r>
        <w:rPr lang="cs-CZ"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velmi</w:t>
      </w:r>
      <w:r>
        <w:rPr lang="cs-CZ"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dobře</w:t>
      </w:r>
      <w:r>
        <w:rPr lang="cs-CZ"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vytracením</w:t>
      </w:r>
      <w:r>
        <w:rPr lang="cs-CZ"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výšky</w:t>
      </w:r>
      <w:r>
        <w:rPr lang="cs-CZ"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délce</w:t>
      </w:r>
      <w:r>
        <w:rPr lang="cs-CZ" sz="22" baseline="0" dirty="0">
          <w:jc w:val="left"/>
          <w:rFonts w:ascii="Calibri" w:hAnsi="Calibri" w:cs="Calibri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chodby</w:t>
      </w:r>
      <w:r>
        <w:rPr lang="cs-CZ" sz="22" baseline="0" dirty="0">
          <w:jc w:val="left"/>
          <w:rFonts w:ascii="Calibri" w:hAnsi="Calibri" w:cs="Calibri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-11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spádem cca 1%.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  <w:tabs>
          <w:tab w:val="left" w:pos="4436"/>
        </w:tabs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Ostravě 16.5.2025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Ing. Josef Březina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437"/>
        </w:tabs>
        <w:spacing w:before="0" w:after="0" w:line="402" w:lineRule="exact"/>
        <w:ind w:left="896" w:right="0" w:firstLine="0"/>
      </w:pPr>
      <w:r>
        <w:drawing>
          <wp:anchor simplePos="0" relativeHeight="251658263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Z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měnový list číslo	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5</w:t>
      </w:r>
      <w:r>
        <w:rPr lang="cs-CZ"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5" w:tblpY="-270"/>
        <w:tblOverlap w:val="never"/>
        "
        <w:tblW w:w="9034" w:type="dxa"/>
        <w:tblLook w:val="04A0" w:firstRow="1" w:lastRow="0" w:firstColumn="1" w:lastColumn="0" w:noHBand="0" w:noVBand="1"/>
      </w:tblPr>
      <w:tblGrid>
        <w:gridCol w:w="304"/>
        <w:gridCol w:w="2726"/>
        <w:gridCol w:w="3170"/>
        <w:gridCol w:w="477"/>
        <w:gridCol w:w="2374"/>
      </w:tblGrid>
      <w:tr>
        <w:trPr>
          <w:trHeight w:hRule="exact" w:val="1768"/>
        </w:trPr>
        <w:tc>
          <w:tcPr>
            <w:tcW w:w="9054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7" w:after="0" w:line="223" w:lineRule="exact"/>
              <w:ind w:left="28" w:right="1197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Stavba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FN BRNO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REKONSTRUK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 PRACOVIŠTĚ REHABI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LITACE,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pacing w:val="-1"/>
                <w:sz w:val="18"/>
                <w:szCs w:val="18"/>
              </w:rPr>
              <w:t>DĚTSKÁ NEMOCNICE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Objekt: 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01" w:lineRule="exact"/>
              <w:ind w:left="4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Objednatel: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FN Brno, Jihlavská 340/20, 625 00 Brno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8" w:after="99" w:line="300" w:lineRule="exact"/>
              <w:ind w:left="26" w:right="655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QDS Group a.s. 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Projektant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PPS Kania s.r.o.  </w:t>
            </w:r>
            <w:r/>
            <w:r/>
          </w:p>
        </w:tc>
      </w:tr>
      <w:tr>
        <w:trPr>
          <w:trHeight w:hRule="exact" w:val="553"/>
        </w:trPr>
        <w:tc>
          <w:tcPr>
            <w:tcW w:w="62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321" w:line="240" w:lineRule="auto"/>
              <w:ind w:left="26" w:right="-18" w:firstLine="0"/>
            </w:pPr>
            <w:r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732" name="Freeform 7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733" name="Freeform 7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8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734" name="Freeform 7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2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37924</wp:posOffset>
                  </wp:positionV>
                  <wp:extent cx="38100" cy="320040"/>
                  <wp:effectExtent l="0" t="0" r="0" b="0"/>
                  <wp:wrapNone/>
                  <wp:docPr id="735" name="Freeform 7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20040"/>
                          </a:xfrm>
                          <a:custGeom>
                            <a:rect l="l" t="t" r="r" b="b"/>
                            <a:pathLst>
                              <a:path w="38100" h="320040">
                                <a:moveTo>
                                  <a:pt x="0" y="320040"/>
                                </a:moveTo>
                                <a:lnTo>
                                  <a:pt x="38100" y="32004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Změna: Ocelové sloupky –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vyřešení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jejich odhalení 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rámci bouracích prací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2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358139</wp:posOffset>
                  </wp:positionV>
                  <wp:extent cx="38100" cy="38100"/>
                  <wp:effectExtent l="0" t="0" r="0" b="0"/>
                  <wp:wrapNone/>
                  <wp:docPr id="736" name="Freeform 7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31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737" name="Freeform 7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738" name="Freeform 7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2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739" name="Freeform 7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740" name="Freeform 7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741" name="Freeform 7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-40181</wp:posOffset>
                  </wp:positionV>
                  <wp:extent cx="38100" cy="38100"/>
                  <wp:effectExtent l="0" t="0" r="0" b="0"/>
                  <wp:wrapNone/>
                  <wp:docPr id="742" name="Freeform 7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-40181</wp:posOffset>
                  </wp:positionV>
                  <wp:extent cx="1693418" cy="38100"/>
                  <wp:effectExtent l="0" t="0" r="0" b="0"/>
                  <wp:wrapNone/>
                  <wp:docPr id="743" name="Freeform 7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93418" cy="38100"/>
                          </a:xfrm>
                          <a:custGeom>
                            <a:rect l="l" t="t" r="r" b="b"/>
                            <a:pathLst>
                              <a:path w="1693418" h="38100">
                                <a:moveTo>
                                  <a:pt x="0" y="38100"/>
                                </a:moveTo>
                                <a:lnTo>
                                  <a:pt x="1693418" y="38100"/>
                                </a:lnTo>
                                <a:lnTo>
                                  <a:pt x="1693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u vyvolal: Projektant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744" name="Freeform 7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1" behindDoc="0" locked="0" layoutInCell="1" allowOverlap="1">
                  <wp:simplePos x="0" y="0"/>
                  <wp:positionH relativeFrom="page">
                    <wp:posOffset>38176</wp:posOffset>
                  </wp:positionH>
                  <wp:positionV relativeFrom="paragraph">
                    <wp:posOffset>0</wp:posOffset>
                  </wp:positionV>
                  <wp:extent cx="2278634" cy="38100"/>
                  <wp:effectExtent l="0" t="0" r="0" b="0"/>
                  <wp:wrapNone/>
                  <wp:docPr id="745" name="Freeform 7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278634" cy="38100"/>
                          </a:xfrm>
                          <a:custGeom>
                            <a:rect l="l" t="t" r="r" b="b"/>
                            <a:pathLst>
                              <a:path w="2278634" h="38100">
                                <a:moveTo>
                                  <a:pt x="0" y="38100"/>
                                </a:moveTo>
                                <a:lnTo>
                                  <a:pt x="2278634" y="38100"/>
                                </a:lnTo>
                                <a:lnTo>
                                  <a:pt x="2278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5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746" name="Freeform 7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4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747" name="Freeform 7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841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-1</wp:posOffset>
                  </wp:positionV>
                  <wp:extent cx="27432" cy="6096"/>
                  <wp:effectExtent l="0" t="0" r="0" b="0"/>
                  <wp:wrapNone/>
                  <wp:docPr id="748" name="Freeform 7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541020</wp:posOffset>
                  </wp:positionV>
                  <wp:extent cx="27432" cy="6096"/>
                  <wp:effectExtent l="0" t="0" r="0" b="0"/>
                  <wp:wrapNone/>
                  <wp:docPr id="749" name="Freeform 7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74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179" w:lineRule="exact"/>
              <w:ind w:left="57" w:right="0" w:firstLine="0"/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-303</wp:posOffset>
                  </wp:positionV>
                  <wp:extent cx="6096" cy="6096"/>
                  <wp:effectExtent l="0" t="0" r="0" b="0"/>
                  <wp:wrapNone/>
                  <wp:docPr id="750" name="Freeform 7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8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-303</wp:posOffset>
                  </wp:positionV>
                  <wp:extent cx="3048" cy="6096"/>
                  <wp:effectExtent l="0" t="0" r="0" b="0"/>
                  <wp:wrapNone/>
                  <wp:docPr id="751" name="Freeform 7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-303</wp:posOffset>
                  </wp:positionV>
                  <wp:extent cx="6096" cy="6096"/>
                  <wp:effectExtent l="0" t="0" r="0" b="0"/>
                  <wp:wrapNone/>
                  <wp:docPr id="752" name="Freeform 7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-303</wp:posOffset>
                  </wp:positionV>
                  <wp:extent cx="6096" cy="6096"/>
                  <wp:effectExtent l="0" t="0" r="0" b="0"/>
                  <wp:wrapNone/>
                  <wp:docPr id="753" name="Freeform 7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4048328</wp:posOffset>
                  </wp:positionH>
                  <wp:positionV relativeFrom="line">
                    <wp:posOffset>-303</wp:posOffset>
                  </wp:positionV>
                  <wp:extent cx="6096" cy="6096"/>
                  <wp:effectExtent l="0" t="0" r="0" b="0"/>
                  <wp:wrapNone/>
                  <wp:docPr id="754" name="Freeform 7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Popis změny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08" w:line="183" w:lineRule="exact"/>
              <w:ind w:left="57" w:right="4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Odhalené sloupky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během bouracích prací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je třeba obezdít příčkou a u jednoho sloupku je nutné provést zesílení.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Úpravy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zakrytí sloupků 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příčkách SDK mají vliv na řešení půdorysu a následně vestavěného nábytku. Dále provedena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reprofilace obnažené výztuže stropu.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</w:tr>
      <w:tr>
        <w:trPr>
          <w:trHeight w:hRule="exact" w:val="299"/>
        </w:trPr>
        <w:tc>
          <w:tcPr>
            <w:tcW w:w="30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7" w:line="240" w:lineRule="auto"/>
              <w:ind w:left="57" w:right="0" w:firstLine="0"/>
            </w:pPr>
            <w:r>
              <w:drawing>
                <wp:anchor simplePos="0" relativeHeight="251658417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755" name="Freeform 7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Způsob projekčního zpracování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1"/>
                <w:sz w:val="16"/>
                <w:szCs w:val="16"/>
              </w:rPr>
              <w:t>: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5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0</wp:posOffset>
                  </wp:positionV>
                  <wp:extent cx="27432" cy="6096"/>
                  <wp:effectExtent l="0" t="0" r="0" b="0"/>
                  <wp:wrapNone/>
                  <wp:docPr id="756" name="Freeform 7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757" name="Freeform 7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270129</wp:posOffset>
                  </wp:positionV>
                  <wp:extent cx="27432" cy="9144"/>
                  <wp:effectExtent l="0" t="0" r="0" b="0"/>
                  <wp:wrapNone/>
                  <wp:docPr id="758" name="Freeform 7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629792</wp:posOffset>
                  </wp:positionV>
                  <wp:extent cx="27432" cy="3048"/>
                  <wp:effectExtent l="0" t="0" r="0" b="0"/>
                  <wp:wrapNone/>
                  <wp:docPr id="759" name="Freeform 7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866012</wp:posOffset>
                  </wp:positionV>
                  <wp:extent cx="27432" cy="3048"/>
                  <wp:effectExtent l="0" t="0" r="0" b="0"/>
                  <wp:wrapNone/>
                  <wp:docPr id="760" name="Freeform 7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1059561</wp:posOffset>
                  </wp:positionV>
                  <wp:extent cx="27432" cy="3048"/>
                  <wp:effectExtent l="0" t="0" r="0" b="0"/>
                  <wp:wrapNone/>
                  <wp:docPr id="761" name="Freeform 7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1254633</wp:posOffset>
                  </wp:positionV>
                  <wp:extent cx="27432" cy="9144"/>
                  <wp:effectExtent l="0" t="0" r="0" b="0"/>
                  <wp:wrapNone/>
                  <wp:docPr id="762" name="Freeform 7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1585341</wp:posOffset>
                  </wp:positionV>
                  <wp:extent cx="27432" cy="3048"/>
                  <wp:effectExtent l="0" t="0" r="0" b="0"/>
                  <wp:wrapNone/>
                  <wp:docPr id="763" name="Freeform 7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1780412</wp:posOffset>
                  </wp:positionV>
                  <wp:extent cx="27432" cy="3048"/>
                  <wp:effectExtent l="0" t="0" r="0" b="0"/>
                  <wp:wrapNone/>
                  <wp:docPr id="764" name="Freeform 7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233" w:line="240" w:lineRule="auto"/>
              <w:ind w:left="57" w:right="-18" w:firstLine="0"/>
            </w:pPr>
            <w:r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333</wp:posOffset>
                  </wp:positionV>
                  <wp:extent cx="3048" cy="6096"/>
                  <wp:effectExtent l="0" t="0" r="0" b="0"/>
                  <wp:wrapNone/>
                  <wp:docPr id="765" name="Freeform 7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333</wp:posOffset>
                  </wp:positionV>
                  <wp:extent cx="6096" cy="6096"/>
                  <wp:effectExtent l="0" t="0" r="0" b="0"/>
                  <wp:wrapNone/>
                  <wp:docPr id="766" name="Freeform 7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333</wp:posOffset>
                  </wp:positionV>
                  <wp:extent cx="6096" cy="6096"/>
                  <wp:effectExtent l="0" t="0" r="0" b="0"/>
                  <wp:wrapNone/>
                  <wp:docPr id="767" name="Freeform 7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liv změny na náklady stavby: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768" name="Freeform 7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0</wp:posOffset>
                  </wp:positionV>
                  <wp:extent cx="6096" cy="6096"/>
                  <wp:effectExtent l="0" t="0" r="0" b="0"/>
                  <wp:wrapNone/>
                  <wp:docPr id="769" name="Freeform 7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66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179" w:lineRule="exact"/>
              <w:ind w:left="57" w:right="-18" w:firstLine="0"/>
            </w:pPr>
            <w:r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770" name="Freeform 7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Ocenění předložil: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 QDS Group a.s.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8" w:after="2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Ve formě: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771" name="Freeform 7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772" name="Freeform 7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10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773" name="Freeform 7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2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57" w:right="0" w:firstLine="0"/>
            </w:pPr>
            <w:r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</wp:posOffset>
                  </wp:positionV>
                  <wp:extent cx="9144" cy="3048"/>
                  <wp:effectExtent l="0" t="0" r="0" b="0"/>
                  <wp:wrapNone/>
                  <wp:docPr id="774" name="Freeform 7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775" name="Freeform 7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776" name="Freeform 7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áklady na změnu dle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1473" w:right="0" w:firstLine="0"/>
            </w:pPr>
            <w:r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777" name="Freeform 7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778" name="Freeform 7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vícepráce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46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779" name="Freeform 7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795" w:right="-18" w:firstLine="0"/>
            </w:pPr>
            <w:r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780" name="Freeform 7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méněpráce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781" name="Freeform 7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782" name="Freeform 7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Příloha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rozpočet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216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88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401,08 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80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783" name="Freeform 7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7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9" w:line="240" w:lineRule="auto"/>
              <w:ind w:left="57" w:right="-18" w:firstLine="0"/>
            </w:pPr>
            <w:r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784" name="Freeform 7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785" name="Freeform 7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Projekční náklady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0" w:line="240" w:lineRule="auto"/>
              <w:ind w:left="257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0,-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786" name="Freeform 7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20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326" w:line="240" w:lineRule="auto"/>
              <w:ind w:left="57" w:right="-18" w:firstLine="0"/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-175</wp:posOffset>
                  </wp:positionV>
                  <wp:extent cx="9144" cy="9144"/>
                  <wp:effectExtent l="0" t="0" r="0" b="0"/>
                  <wp:wrapNone/>
                  <wp:docPr id="787" name="Freeform 7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-175</wp:posOffset>
                  </wp:positionV>
                  <wp:extent cx="9144" cy="9144"/>
                  <wp:effectExtent l="0" t="0" r="0" b="0"/>
                  <wp:wrapNone/>
                  <wp:docPr id="788" name="Freeform 7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-175</wp:posOffset>
                  </wp:positionV>
                  <wp:extent cx="9144" cy="9144"/>
                  <wp:effectExtent l="0" t="0" r="0" b="0"/>
                  <wp:wrapNone/>
                  <wp:docPr id="789" name="Freeform 7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5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-175</wp:posOffset>
                  </wp:positionV>
                  <wp:extent cx="9144" cy="9144"/>
                  <wp:effectExtent l="0" t="0" r="0" b="0"/>
                  <wp:wrapNone/>
                  <wp:docPr id="790" name="Freeform 7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Cena změnového listu: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64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4" w:after="0" w:line="240" w:lineRule="auto"/>
              <w:ind w:left="2049" w:right="-18" w:firstLine="0"/>
            </w:pPr>
            <w:r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-45037</wp:posOffset>
                  </wp:positionV>
                  <wp:extent cx="9144" cy="9144"/>
                  <wp:effectExtent l="0" t="0" r="0" b="0"/>
                  <wp:wrapNone/>
                  <wp:docPr id="791" name="Freeform 7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8" behindDoc="0" locked="0" layoutInCell="1" allowOverlap="1">
                  <wp:simplePos x="0" y="0"/>
                  <wp:positionH relativeFrom="page">
                    <wp:posOffset>2315286</wp:posOffset>
                  </wp:positionH>
                  <wp:positionV relativeFrom="line">
                    <wp:posOffset>-45037</wp:posOffset>
                  </wp:positionV>
                  <wp:extent cx="9144" cy="9144"/>
                  <wp:effectExtent l="0" t="0" r="0" b="0"/>
                  <wp:wrapNone/>
                  <wp:docPr id="792" name="Freeform 7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88 401,08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793" name="Freeform 7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07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57" w:right="0" w:firstLine="0"/>
            </w:pPr>
            <w:r>
              <w:drawing>
                <wp:anchor simplePos="0" relativeHeight="25165867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-3604</wp:posOffset>
                  </wp:positionV>
                  <wp:extent cx="9144" cy="3048"/>
                  <wp:effectExtent l="0" t="0" r="0" b="0"/>
                  <wp:wrapNone/>
                  <wp:docPr id="794" name="Freeform 7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6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-3604</wp:posOffset>
                  </wp:positionV>
                  <wp:extent cx="3048" cy="3048"/>
                  <wp:effectExtent l="0" t="0" r="0" b="0"/>
                  <wp:wrapNone/>
                  <wp:docPr id="795" name="Freeform 7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8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-3604</wp:posOffset>
                  </wp:positionV>
                  <wp:extent cx="3048" cy="3048"/>
                  <wp:effectExtent l="0" t="0" r="0" b="0"/>
                  <wp:wrapNone/>
                  <wp:docPr id="796" name="Freeform 7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dsouhlasení nákladů na změnu: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0" w:firstLine="0"/>
            </w:pPr>
            <w:r>
              <w:drawing>
                <wp:anchor simplePos="0" relativeHeight="251658679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16693</wp:posOffset>
                  </wp:positionV>
                  <wp:extent cx="3048" cy="3048"/>
                  <wp:effectExtent l="0" t="0" r="0" b="0"/>
                  <wp:wrapNone/>
                  <wp:docPr id="797" name="Freeform 7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Stanovisko / vyjádření</w:t>
            </w:r>
            <w:r>
              <w:rPr lang="cs-CZ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81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798" name="Freeform 7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-18" w:firstLine="0"/>
            </w:pPr>
            <w:r>
              <w:drawing>
                <wp:anchor simplePos="0" relativeHeight="251658682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-3604</wp:posOffset>
                  </wp:positionV>
                  <wp:extent cx="3048" cy="3048"/>
                  <wp:effectExtent l="0" t="0" r="0" b="0"/>
                  <wp:wrapNone/>
                  <wp:docPr id="799" name="Freeform 7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Datum, 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83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179" w:lineRule="exact"/>
              <w:ind w:left="57" w:right="0" w:firstLine="0"/>
            </w:pPr>
            <w:r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205</wp:posOffset>
                  </wp:positionV>
                  <wp:extent cx="3048" cy="3048"/>
                  <wp:effectExtent l="0" t="0" r="0" b="0"/>
                  <wp:wrapNone/>
                  <wp:docPr id="800" name="Freeform 8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2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205</wp:posOffset>
                  </wp:positionV>
                  <wp:extent cx="3048" cy="3048"/>
                  <wp:effectExtent l="0" t="0" r="0" b="0"/>
                  <wp:wrapNone/>
                  <wp:docPr id="801" name="Freeform 8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Zhotovitel: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" w:line="201" w:lineRule="exact"/>
              <w:ind w:left="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QDS Group a.s.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14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802" name="Freeform 8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767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803" name="Freeform 8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747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804" name="Freeform 8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9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805" name="Freeform 8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Objednatel č.1: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90" w:line="206" w:lineRule="exact"/>
              <w:ind w:left="57" w:right="282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FN Brno, Jihlavská 340/20,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625 00 Brno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51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806" name="Freeform 8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48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7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0</wp:posOffset>
                  </wp:positionV>
                  <wp:extent cx="27432" cy="3048"/>
                  <wp:effectExtent l="0" t="0" r="0" b="0"/>
                  <wp:wrapNone/>
                  <wp:docPr id="807" name="Freeform 8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291085</wp:posOffset>
                  </wp:positionV>
                  <wp:extent cx="27432" cy="3047"/>
                  <wp:effectExtent l="0" t="0" r="0" b="0"/>
                  <wp:wrapNone/>
                  <wp:docPr id="808" name="Freeform 8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7"/>
                          </a:xfrm>
                          <a:custGeom>
                            <a:rect l="l" t="t" r="r" b="b"/>
                            <a:pathLst>
                              <a:path w="27432" h="3047">
                                <a:moveTo>
                                  <a:pt x="0" y="3047"/>
                                </a:moveTo>
                                <a:lnTo>
                                  <a:pt x="27432" y="3047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271" w:line="240" w:lineRule="auto"/>
              <w:ind w:left="57" w:right="-18" w:firstLine="0"/>
            </w:pPr>
            <w:r>
              <w:drawing>
                <wp:anchor simplePos="0" relativeHeight="251658781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809" name="Freeform 8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3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810" name="Freeform 8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TDS FN Brno: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85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811" name="Freeform 8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50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813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7"/>
                  <wp:effectExtent l="0" t="0" r="0" b="0"/>
                  <wp:wrapNone/>
                  <wp:docPr id="812" name="Freeform 8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7"/>
                          </a:xfrm>
                          <a:custGeom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5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7"/>
                  <wp:effectExtent l="0" t="0" r="0" b="0"/>
                  <wp:wrapNone/>
                  <wp:docPr id="813" name="Freeform 8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7"/>
                          </a:xfrm>
                          <a:custGeom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GP: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0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PPS Kania s.r.o.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17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7"/>
                  <wp:effectExtent l="0" t="0" r="0" b="0"/>
                  <wp:wrapNone/>
                  <wp:docPr id="814" name="Freeform 8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7"/>
                          </a:xfrm>
                          <a:custGeom>
                            <a:rect l="l" t="t" r="r" b="b"/>
                            <a:pathLst>
                              <a:path w="3048" h="3047">
                                <a:moveTo>
                                  <a:pt x="0" y="3047"/>
                                </a:move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6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67" w:after="0" w:line="179" w:lineRule="exact"/>
              <w:ind w:left="59" w:right="0" w:firstLine="0"/>
            </w:pPr>
            <w:r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332</wp:posOffset>
                  </wp:positionV>
                  <wp:extent cx="27432" cy="9144"/>
                  <wp:effectExtent l="0" t="0" r="0" b="0"/>
                  <wp:wrapNone/>
                  <wp:docPr id="815" name="Freeform 8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1204293</wp:posOffset>
                  </wp:positionV>
                  <wp:extent cx="27432" cy="190500"/>
                  <wp:effectExtent l="0" t="0" r="0" b="0"/>
                  <wp:wrapNone/>
                  <wp:docPr id="816" name="Freeform 8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1394793</wp:posOffset>
                  </wp:positionV>
                  <wp:extent cx="27432" cy="233172"/>
                  <wp:effectExtent l="0" t="0" r="0" b="0"/>
                  <wp:wrapNone/>
                  <wp:docPr id="817" name="Freeform 8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33172"/>
                          </a:xfrm>
                          <a:custGeom>
                            <a:rect l="l" t="t" r="r" b="b"/>
                            <a:pathLst>
                              <a:path w="27432" h="233172">
                                <a:moveTo>
                                  <a:pt x="0" y="233172"/>
                                </a:moveTo>
                                <a:lnTo>
                                  <a:pt x="27432" y="233172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56388</wp:posOffset>
                  </wp:positionH>
                  <wp:positionV relativeFrom="line">
                    <wp:posOffset>1206373</wp:posOffset>
                  </wp:positionV>
                  <wp:extent cx="4370743" cy="534678"/>
                  <wp:effectExtent l="0" t="0" r="0" b="0"/>
                  <wp:wrapNone/>
                  <wp:docPr id="818" name="Freeform 8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63472" y="1206373"/>
                            <a:ext cx="4256443" cy="4203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009"/>
                                  <w:tab w:val="left" w:pos="6657"/>
                                </w:tabs>
                                <w:spacing w:before="0" w:after="0" w:line="179" w:lineRule="exact"/>
                                <w:ind w:left="292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92"/>
                                  <w:tab w:val="left" w:pos="2474"/>
                                </w:tabs>
                                <w:spacing w:before="118" w:after="0" w:line="182" w:lineRule="exact"/>
                                <w:ind w:left="292" w:right="0" w:hanging="292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Změna je smluvně zakotvena v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4"/>
                                  <w:sz w:val="16"/>
                                  <w:szCs w:val="16"/>
                                </w:rPr>
                                <w:t>: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NENÍ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94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1628041</wp:posOffset>
                  </wp:positionV>
                  <wp:extent cx="27432" cy="190805"/>
                  <wp:effectExtent l="0" t="0" r="0" b="0"/>
                  <wp:wrapNone/>
                  <wp:docPr id="819" name="Freeform 8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805"/>
                          </a:xfrm>
                          <a:custGeom>
                            <a:rect l="l" t="t" r="r" b="b"/>
                            <a:pathLst>
                              <a:path w="27432" h="190805">
                                <a:moveTo>
                                  <a:pt x="0" y="190805"/>
                                </a:moveTo>
                                <a:lnTo>
                                  <a:pt x="27432" y="190805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179" w:lineRule="exact"/>
              <w:ind w:left="63" w:right="0" w:firstLine="0"/>
            </w:pPr>
            <w:r>
              <w:drawing>
                <wp:anchor simplePos="0" relativeHeight="25165895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74119</wp:posOffset>
                  </wp:positionV>
                  <wp:extent cx="27432" cy="117348"/>
                  <wp:effectExtent l="0" t="0" r="0" b="0"/>
                  <wp:wrapNone/>
                  <wp:docPr id="820" name="Freeform 8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17348"/>
                          </a:xfrm>
                          <a:custGeom>
                            <a:rect l="l" t="t" r="r" b="b"/>
                            <a:pathLst>
                              <a:path w="27432" h="117348">
                                <a:moveTo>
                                  <a:pt x="0" y="117348"/>
                                </a:moveTo>
                                <a:lnTo>
                                  <a:pt x="27432" y="1173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9" w:lineRule="exact"/>
              <w:ind w:left="68" w:right="0" w:firstLine="0"/>
            </w:pPr>
            <w:r>
              <w:drawing>
                <wp:anchor simplePos="0" relativeHeight="25165899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1475</wp:posOffset>
                  </wp:positionV>
                  <wp:extent cx="27432" cy="9144"/>
                  <wp:effectExtent l="0" t="0" r="0" b="0"/>
                  <wp:wrapNone/>
                  <wp:docPr id="821" name="Freeform 8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10619</wp:posOffset>
                  </wp:positionV>
                  <wp:extent cx="27432" cy="190500"/>
                  <wp:effectExtent l="0" t="0" r="0" b="0"/>
                  <wp:wrapNone/>
                  <wp:docPr id="822" name="Freeform 8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Ř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9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7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530" w:line="179" w:lineRule="exact"/>
              <w:ind w:left="68" w:right="0" w:firstLine="0"/>
            </w:pPr>
            <w:r>
              <w:drawing>
                <wp:anchor simplePos="0" relativeHeight="251658827" behindDoc="0" locked="0" layoutInCell="1" allowOverlap="1">
                  <wp:simplePos x="0" y="0"/>
                  <wp:positionH relativeFrom="page">
                    <wp:posOffset>-159066</wp:posOffset>
                  </wp:positionH>
                  <wp:positionV relativeFrom="line">
                    <wp:posOffset>-2124288</wp:posOffset>
                  </wp:positionV>
                  <wp:extent cx="603161" cy="241972"/>
                  <wp:effectExtent l="0" t="0" r="0" b="0"/>
                  <wp:wrapNone/>
                  <wp:docPr id="823" name="Freeform 82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-5400000" flipH="0" flipV="0">
                            <a:off x="748018" y="-2124288"/>
                            <a:ext cx="488861" cy="1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TERMÍNY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Y  </w:t>
            </w:r>
            <w:r/>
            <w:r/>
          </w:p>
        </w:tc>
        <w:tc>
          <w:tcPr>
            <w:tcW w:w="5897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19" w:line="240" w:lineRule="auto"/>
              <w:ind w:left="57" w:right="-18" w:firstLine="0"/>
            </w:pPr>
            <w:r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824" name="Freeform 8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9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825" name="Freeform 8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1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826" name="Freeform 8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Vliv změny na smluvní termín dokončení stavby: nemá vliv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43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827" name="Freeform 8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64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166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97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7" w:after="0" w:line="179" w:lineRule="exact"/>
              <w:ind w:left="3907" w:right="726" w:firstLine="0"/>
              <w:jc w:val="right"/>
            </w:pPr>
            <w:r>
              <w:drawing>
                <wp:anchor simplePos="0" relativeHeight="25165888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333</wp:posOffset>
                  </wp:positionV>
                  <wp:extent cx="9144" cy="9144"/>
                  <wp:effectExtent l="0" t="0" r="0" b="0"/>
                  <wp:wrapNone/>
                  <wp:docPr id="828" name="Freeform 8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1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333</wp:posOffset>
                  </wp:positionV>
                  <wp:extent cx="9144" cy="9144"/>
                  <wp:effectExtent l="0" t="0" r="0" b="0"/>
                  <wp:wrapNone/>
                  <wp:docPr id="829" name="Freeform 8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stavební práce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794"/>
              </w:tabs>
              <w:spacing w:before="80" w:after="0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SOD: 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2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2851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7" w:after="0" w:line="179" w:lineRule="exact"/>
              <w:ind w:left="1046" w:right="611" w:firstLine="0"/>
              <w:jc w:val="right"/>
            </w:pPr>
            <w:r>
              <w:drawing>
                <wp:anchor simplePos="0" relativeHeight="251658893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line">
                    <wp:posOffset>-556</wp:posOffset>
                  </wp:positionV>
                  <wp:extent cx="9144" cy="9144"/>
                  <wp:effectExtent l="0" t="0" r="0" b="0"/>
                  <wp:wrapNone/>
                  <wp:docPr id="830" name="Freeform 8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strike/>
                <w:color w:val="000000"/>
                <w:sz w:val="16"/>
                <w:szCs w:val="16"/>
              </w:rPr>
              <w:t>projekční 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79" w:lineRule="exact"/>
              <w:ind w:left="54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</w:tc>
      </w:tr>
      <w:tr>
        <w:trPr>
          <w:trHeight w:hRule="exact" w:val="1514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831" name="Freeform 8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48768</wp:posOffset>
                  </wp:positionH>
                  <wp:positionV relativeFrom="paragraph">
                    <wp:posOffset>11225</wp:posOffset>
                  </wp:positionV>
                  <wp:extent cx="4184816" cy="990303"/>
                  <wp:effectExtent l="0" t="0" r="0" b="0"/>
                  <wp:wrapNone/>
                  <wp:docPr id="832" name="Freeform 8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49400" y="11225"/>
                            <a:ext cx="4070516" cy="8760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365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Přílohy protokolu: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270" w:lineRule="exact"/>
                                <w:ind w:left="0" w:right="0" w:firstLine="0"/>
                              </w:pPr>
                              <w:r>
                                <w:rPr lang="cs-CZ" sz="16" baseline="3" dirty="0">
                                  <w:jc w:val="left"/>
                                  <w:rFonts w:ascii="Arial" w:hAnsi="Arial" w:cs="Arial"/>
                                  <w:color w:val="000000"/>
                                  <w:position w:val="3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4" dirty="0">
                                  <w:jc w:val="left"/>
                                  <w:rFonts w:ascii="Arial" w:hAnsi="Arial" w:cs="Arial"/>
                                  <w:color w:val="000000"/>
                                  <w:position w:val="-4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270" w:lineRule="exact"/>
                                <w:ind w:left="0" w:right="0" w:firstLine="0"/>
                              </w:pPr>
                              <w:r>
                                <w:rPr lang="cs-CZ" sz="16" baseline="3" dirty="0">
                                  <w:jc w:val="left"/>
                                  <w:rFonts w:ascii="Arial" w:hAnsi="Arial" w:cs="Arial"/>
                                  <w:color w:val="000000"/>
                                  <w:position w:val="3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4" dirty="0">
                                  <w:jc w:val="left"/>
                                  <w:rFonts w:ascii="Arial" w:hAnsi="Arial" w:cs="Arial"/>
                                  <w:color w:val="000000"/>
                                  <w:position w:val="-4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833" name="Freeform 8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4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834" name="Freeform 8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6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19" w:line="240" w:lineRule="auto"/>
              <w:ind w:left="57" w:right="-18" w:firstLine="0"/>
            </w:pPr>
            <w:r>
              <w:drawing>
                <wp:anchor simplePos="0" relativeHeight="25165906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835" name="Freeform 8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Datum: 9.5.2025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6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836" name="Freeform 8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141731</wp:posOffset>
            </wp:positionV>
            <wp:extent cx="27432" cy="6096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156973</wp:posOffset>
            </wp:positionV>
            <wp:extent cx="27432" cy="6096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3048</wp:posOffset>
            </wp:positionV>
            <wp:extent cx="27432" cy="6096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1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97917</wp:posOffset>
            </wp:positionV>
            <wp:extent cx="27432" cy="9144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9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107061</wp:posOffset>
            </wp:positionV>
            <wp:extent cx="27432" cy="3048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8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168020</wp:posOffset>
            </wp:positionV>
            <wp:extent cx="27432" cy="3048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1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11049</wp:posOffset>
            </wp:positionV>
            <wp:extent cx="27432" cy="3048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51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30861</wp:posOffset>
            </wp:positionV>
            <wp:extent cx="27432" cy="9144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8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11049</wp:posOffset>
            </wp:positionV>
            <wp:extent cx="27432" cy="3048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1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30860</wp:posOffset>
            </wp:positionV>
            <wp:extent cx="27432" cy="3048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5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105537</wp:posOffset>
            </wp:positionV>
            <wp:extent cx="27432" cy="3048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8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79882</wp:posOffset>
            </wp:positionV>
            <wp:extent cx="27432" cy="3048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19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20447</wp:posOffset>
            </wp:positionV>
            <wp:extent cx="27432" cy="3047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7"/>
                    </a:xfrm>
                    <a:custGeom>
                      <a:rect l="l" t="t" r="r" b="b"/>
                      <a:pathLst>
                        <a:path w="27432" h="3047">
                          <a:moveTo>
                            <a:pt x="0" y="3047"/>
                          </a:moveTo>
                          <a:lnTo>
                            <a:pt x="27432" y="3047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4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137794</wp:posOffset>
            </wp:positionV>
            <wp:extent cx="27432" cy="9144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9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105791</wp:posOffset>
            </wp:positionV>
            <wp:extent cx="27432" cy="9144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145796</wp:posOffset>
            </wp:positionV>
            <wp:extent cx="27432" cy="9144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9069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9564320</wp:posOffset>
            </wp:positionV>
            <wp:extent cx="27432" cy="9144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1100632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1128064</wp:posOffset>
            </wp:positionH>
            <wp:positionV relativeFrom="page">
              <wp:posOffset>9765488</wp:posOffset>
            </wp:positionV>
            <wp:extent cx="1704086" cy="27432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4086" cy="27432"/>
                    </a:xfrm>
                    <a:custGeom>
                      <a:rect l="l" t="t" r="r" b="b"/>
                      <a:pathLst>
                        <a:path w="1704086" h="27432">
                          <a:moveTo>
                            <a:pt x="0" y="27432"/>
                          </a:moveTo>
                          <a:lnTo>
                            <a:pt x="1704086" y="27432"/>
                          </a:lnTo>
                          <a:lnTo>
                            <a:pt x="1704086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0" locked="0" layoutInCell="1" allowOverlap="1">
            <wp:simplePos x="0" y="0"/>
            <wp:positionH relativeFrom="page">
              <wp:posOffset>2823082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9765488</wp:posOffset>
            </wp:positionV>
            <wp:extent cx="27432" cy="27432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56" w:tblpY="-10"/>
        <w:tblOverlap w:val="never"/>
        "
        <w:tblW w:w="10667" w:type="dxa"/>
        <w:tblLook w:val="04A0" w:firstRow="1" w:lastRow="0" w:firstColumn="1" w:lastColumn="0" w:noHBand="0" w:noVBand="1"/>
      </w:tblPr>
      <w:tblGrid>
        <w:gridCol w:w="2323"/>
        <w:gridCol w:w="1426"/>
        <w:gridCol w:w="2366"/>
        <w:gridCol w:w="1447"/>
        <w:gridCol w:w="1054"/>
        <w:gridCol w:w="1437"/>
        <w:gridCol w:w="631"/>
      </w:tblGrid>
      <w:tr>
        <w:trPr>
          <w:trHeight w:hRule="exact" w:val="662"/>
        </w:trPr>
        <w:tc>
          <w:tcPr>
            <w:tcW w:w="23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240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183" w:line="240" w:lineRule="auto"/>
              <w:ind w:left="1214" w:right="-18" w:firstLine="0"/>
            </w:pPr>
            <w:r/>
            <w:r>
              <w:rPr lang="cs-CZ" sz="28" baseline="0" dirty="0">
                <w:jc w:val="left"/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Položkový rozpočet stavby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  <w:tc>
          <w:tcPr>
            <w:tcW w:w="105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648"/>
        </w:trPr>
        <w:tc>
          <w:tcPr>
            <w:tcW w:w="2323" w:type="dxa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6" w:after="0" w:line="267" w:lineRule="exact"/>
              <w:ind w:left="208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Stavba: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65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Objekt: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122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Rozpočet: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937" w:type="dxa"/>
            <w:gridSpan w:val="5"/>
            <w:tcBorders>
              <w:lef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1226" w:line="240" w:lineRule="auto"/>
              <w:ind w:left="28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line">
                    <wp:posOffset>527430</wp:posOffset>
                  </wp:positionV>
                  <wp:extent cx="3537805" cy="255338"/>
                  <wp:effectExtent l="0" t="0" r="0" b="0"/>
                  <wp:wrapNone/>
                  <wp:docPr id="861" name="Freeform 86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65170" y="527430"/>
                            <a:ext cx="34235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Rekonstrukce pracoviště rehabilitace, Dětská nemocnice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line">
                    <wp:posOffset>836802</wp:posOffset>
                  </wp:positionV>
                  <wp:extent cx="972168" cy="255338"/>
                  <wp:effectExtent l="0" t="0" r="0" b="0"/>
                  <wp:wrapNone/>
                  <wp:docPr id="862" name="Freeform 86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65170" y="836802"/>
                            <a:ext cx="857868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ZLč.5 Sloupky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055"/>
        </w:trPr>
        <w:tc>
          <w:tcPr>
            <w:tcW w:w="3749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0" w:line="222" w:lineRule="exact"/>
              <w:ind w:left="20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1499870</wp:posOffset>
                  </wp:positionH>
                  <wp:positionV relativeFrom="line">
                    <wp:posOffset>65912</wp:posOffset>
                  </wp:positionV>
                  <wp:extent cx="2011532" cy="694250"/>
                  <wp:effectExtent l="0" t="0" r="0" b="0"/>
                  <wp:wrapNone/>
                  <wp:docPr id="863" name="Freeform 86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53438" y="65912"/>
                            <a:ext cx="1897232" cy="57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86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Fakultní nemocnice 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Jihlavská 340/20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80" w:after="0" w:line="222" w:lineRule="exact"/>
                                <w:ind w:left="1435" w:right="0" w:firstLine="0"/>
                                <w:jc w:val="right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Brno - Bohunice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60" w:after="47" w:line="222" w:lineRule="exact"/>
              <w:ind w:left="2342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570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0" w:line="224" w:lineRule="exact"/>
              <w:ind w:left="2052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0" w:after="0" w:line="224" w:lineRule="exact"/>
              <w:ind w:left="1985" w:right="864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DIČ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48"/>
        </w:trPr>
        <w:tc>
          <w:tcPr>
            <w:tcW w:w="2323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67261</wp:posOffset>
                  </wp:positionV>
                  <wp:extent cx="1049581" cy="255338"/>
                  <wp:effectExtent l="0" t="0" r="0" b="0"/>
                  <wp:wrapNone/>
                  <wp:docPr id="864" name="Freeform 86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53438" y="67261"/>
                            <a:ext cx="935281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QDS Group a.s.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" w:after="0" w:line="222" w:lineRule="exact"/>
              <w:ind w:left="605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0" w:after="0" w:line="222" w:lineRule="exact"/>
              <w:ind w:left="537" w:right="1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" w:after="122" w:line="240" w:lineRule="auto"/>
              <w:ind w:left="39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31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232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21162</wp:posOffset>
                  </wp:positionV>
                  <wp:extent cx="1028710" cy="255338"/>
                  <wp:effectExtent l="0" t="0" r="0" b="0"/>
                  <wp:wrapNone/>
                  <wp:docPr id="865" name="Freeform 86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53438" y="21162"/>
                            <a:ext cx="91441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Kneslova 700/1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-41" w:right="232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94"/>
        </w:trPr>
        <w:tc>
          <w:tcPr>
            <w:tcW w:w="2323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3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paragraph">
                    <wp:posOffset>21160</wp:posOffset>
                  </wp:positionV>
                  <wp:extent cx="409405" cy="255338"/>
                  <wp:effectExtent l="0" t="0" r="0" b="0"/>
                  <wp:wrapNone/>
                  <wp:docPr id="866" name="Freeform 86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65170" y="21160"/>
                            <a:ext cx="2951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76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Vypracoval: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16" w:after="25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Rozpis 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1" w:after="0" w:line="240" w:lineRule="auto"/>
              <w:ind w:left="1064" w:right="20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1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19" w:line="240" w:lineRule="auto"/>
              <w:ind w:left="762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84 650,84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2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20" w:line="240" w:lineRule="auto"/>
              <w:ind w:left="884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3 750,24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9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1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19" w:line="240" w:lineRule="auto"/>
              <w:ind w:left="-80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7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2" w:line="240" w:lineRule="auto"/>
              <w:ind w:left="20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Vedlejší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20" w:line="240" w:lineRule="auto"/>
              <w:ind w:left="0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7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2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Ostatní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20" w:line="240" w:lineRule="auto"/>
              <w:ind w:left="-80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7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5" w:after="117" w:line="240" w:lineRule="auto"/>
              <w:ind w:left="762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88 401,08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61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3" w:after="0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 daní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28"/>
        </w:trPr>
        <w:tc>
          <w:tcPr>
            <w:tcW w:w="374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8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sníženou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5" w:after="118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8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612649</wp:posOffset>
                  </wp:positionH>
                  <wp:positionV relativeFrom="line">
                    <wp:posOffset>54262</wp:posOffset>
                  </wp:positionV>
                  <wp:extent cx="387144" cy="270631"/>
                  <wp:effectExtent l="0" t="0" r="0" b="0"/>
                  <wp:wrapNone/>
                  <wp:docPr id="867" name="Freeform 86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8646" y="54262"/>
                            <a:ext cx="272844" cy="1563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9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20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Snížená DPH 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6" w:after="120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20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612649</wp:posOffset>
                  </wp:positionH>
                  <wp:positionV relativeFrom="line">
                    <wp:posOffset>54897</wp:posOffset>
                  </wp:positionV>
                  <wp:extent cx="387144" cy="270631"/>
                  <wp:effectExtent l="0" t="0" r="0" b="0"/>
                  <wp:wrapNone/>
                  <wp:docPr id="868" name="Freeform 86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438646" y="54897"/>
                            <a:ext cx="272844" cy="1563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374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základní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5" w:after="119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262129</wp:posOffset>
                  </wp:positionH>
                  <wp:positionV relativeFrom="line">
                    <wp:posOffset>54262</wp:posOffset>
                  </wp:positionV>
                  <wp:extent cx="737664" cy="270631"/>
                  <wp:effectExtent l="0" t="0" r="0" b="0"/>
                  <wp:wrapNone/>
                  <wp:docPr id="869" name="Freeform 86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088126" y="54262"/>
                            <a:ext cx="623364" cy="1563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88 401,08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Základní DPH 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5" w:after="119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262129</wp:posOffset>
                  </wp:positionH>
                  <wp:positionV relativeFrom="line">
                    <wp:posOffset>54262</wp:posOffset>
                  </wp:positionV>
                  <wp:extent cx="737664" cy="555619"/>
                  <wp:effectExtent l="0" t="0" r="0" b="0"/>
                  <wp:wrapNone/>
                  <wp:docPr id="870" name="Freeform 87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088126" y="54262"/>
                            <a:ext cx="623364" cy="441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448" w:lineRule="exact"/>
                                <w:ind w:left="552" w:right="0" w:hanging="552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18 564,23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3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31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Zaokrouhlení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31" w:line="240" w:lineRule="auto"/>
              <w:ind w:left="147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17"/>
        </w:trPr>
        <w:tc>
          <w:tcPr>
            <w:tcW w:w="3749" w:type="dxa"/>
            <w:gridSpan w:val="2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148" w:line="240" w:lineRule="auto"/>
              <w:ind w:left="208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celkem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366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4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59437</wp:posOffset>
                  </wp:positionH>
                  <wp:positionV relativeFrom="paragraph">
                    <wp:posOffset>64404</wp:posOffset>
                  </wp:positionV>
                  <wp:extent cx="937255" cy="297819"/>
                  <wp:effectExtent l="0" t="0" r="0" b="0"/>
                  <wp:wrapNone/>
                  <wp:docPr id="871" name="Freeform 87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885434" y="64404"/>
                            <a:ext cx="822955" cy="183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9" w:lineRule="exact"/>
                                <w:ind w:left="0" w:right="0" w:firstLine="0"/>
                              </w:pPr>
                              <w:r>
                                <w:rPr lang="cs-CZ" sz="26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6"/>
                                  <w:szCs w:val="26"/>
                                </w:rPr>
                                <w:t>106 965,31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31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22860</wp:posOffset>
                  </wp:positionH>
                  <wp:positionV relativeFrom="paragraph">
                    <wp:posOffset>89740</wp:posOffset>
                  </wp:positionV>
                  <wp:extent cx="374620" cy="255338"/>
                  <wp:effectExtent l="0" t="0" r="0" b="0"/>
                  <wp:wrapNone/>
                  <wp:docPr id="872" name="Freeform 87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761733" y="89740"/>
                            <a:ext cx="26032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20"/>
                                  <w:szCs w:val="20"/>
                                </w:rPr>
                                <w:t>CZK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56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1" w:after="1874" w:line="240" w:lineRule="auto"/>
              <w:ind w:left="1845" w:right="0" w:firstLine="0"/>
            </w:pPr>
            <w:r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1475486</wp:posOffset>
                  </wp:positionH>
                  <wp:positionV relativeFrom="line">
                    <wp:posOffset>737919</wp:posOffset>
                  </wp:positionV>
                  <wp:extent cx="1594358" cy="12192"/>
                  <wp:effectExtent l="0" t="0" r="0" b="0"/>
                  <wp:wrapNone/>
                  <wp:docPr id="873" name="Freeform 8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4358" cy="12192"/>
                          </a:xfrm>
                          <a:custGeom>
                            <a:rect l="l" t="t" r="r" b="b"/>
                            <a:pathLst>
                              <a:path w="1594358" h="12192">
                                <a:moveTo>
                                  <a:pt x="0" y="12192"/>
                                </a:moveTo>
                                <a:lnTo>
                                  <a:pt x="1594358" y="12192"/>
                                </a:lnTo>
                                <a:lnTo>
                                  <a:pt x="15943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1476248</wp:posOffset>
                  </wp:positionH>
                  <wp:positionV relativeFrom="line">
                    <wp:posOffset>738680</wp:posOffset>
                  </wp:positionV>
                  <wp:extent cx="1592961" cy="180"/>
                  <wp:effectExtent l="0" t="0" r="0" b="0"/>
                  <wp:wrapNone/>
                  <wp:docPr id="874" name="Freeform 8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2961" cy="180"/>
                          </a:xfrm>
                          <a:custGeom>
                            <a:rect l="l" t="t" r="r" b="b"/>
                            <a:pathLst>
                              <a:path w="1592961" h="180">
                                <a:moveTo>
                                  <a:pt x="0" y="0"/>
                                </a:moveTo>
                                <a:lnTo>
                                  <a:pt x="1592961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1475486</wp:posOffset>
                  </wp:positionH>
                  <wp:positionV relativeFrom="line">
                    <wp:posOffset>1548941</wp:posOffset>
                  </wp:positionV>
                  <wp:extent cx="1594358" cy="12192"/>
                  <wp:effectExtent l="0" t="0" r="0" b="0"/>
                  <wp:wrapNone/>
                  <wp:docPr id="875" name="Freeform 8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4358" cy="12192"/>
                          </a:xfrm>
                          <a:custGeom>
                            <a:rect l="l" t="t" r="r" b="b"/>
                            <a:pathLst>
                              <a:path w="1594358" h="12192">
                                <a:moveTo>
                                  <a:pt x="0" y="12192"/>
                                </a:moveTo>
                                <a:lnTo>
                                  <a:pt x="1594358" y="12192"/>
                                </a:lnTo>
                                <a:lnTo>
                                  <a:pt x="15943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1476248</wp:posOffset>
                  </wp:positionH>
                  <wp:positionV relativeFrom="line">
                    <wp:posOffset>1549703</wp:posOffset>
                  </wp:positionV>
                  <wp:extent cx="1592961" cy="180"/>
                  <wp:effectExtent l="0" t="0" r="0" b="0"/>
                  <wp:wrapNone/>
                  <wp:docPr id="876" name="Freeform 8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2961" cy="180"/>
                          </a:xfrm>
                          <a:custGeom>
                            <a:rect l="l" t="t" r="r" b="b"/>
                            <a:pathLst>
                              <a:path w="1592961" h="180">
                                <a:moveTo>
                                  <a:pt x="0" y="0"/>
                                </a:moveTo>
                                <a:lnTo>
                                  <a:pt x="1592961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731" w:type="dxa"/>
            <w:gridSpan w:val="5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1" w:after="0" w:line="222" w:lineRule="exact"/>
              <w:ind w:left="299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98"/>
              </w:tabs>
              <w:spacing w:before="1355" w:after="297" w:line="222" w:lineRule="exact"/>
              <w:ind w:left="621" w:right="-18" w:firstLine="0"/>
            </w:pPr>
            <w:r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2414650</wp:posOffset>
                  </wp:positionH>
                  <wp:positionV relativeFrom="line">
                    <wp:posOffset>36752</wp:posOffset>
                  </wp:positionV>
                  <wp:extent cx="2495043" cy="12192"/>
                  <wp:effectExtent l="0" t="0" r="0" b="0"/>
                  <wp:wrapNone/>
                  <wp:docPr id="877" name="Freeform 8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495043" cy="12192"/>
                          </a:xfrm>
                          <a:custGeom>
                            <a:rect l="l" t="t" r="r" b="b"/>
                            <a:pathLst>
                              <a:path w="2495043" h="12192">
                                <a:moveTo>
                                  <a:pt x="0" y="12192"/>
                                </a:moveTo>
                                <a:lnTo>
                                  <a:pt x="2495043" y="12192"/>
                                </a:lnTo>
                                <a:lnTo>
                                  <a:pt x="2495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1" behindDoc="0" locked="0" layoutInCell="1" allowOverlap="1">
                  <wp:simplePos x="0" y="0"/>
                  <wp:positionH relativeFrom="page">
                    <wp:posOffset>2415412</wp:posOffset>
                  </wp:positionH>
                  <wp:positionV relativeFrom="line">
                    <wp:posOffset>37513</wp:posOffset>
                  </wp:positionV>
                  <wp:extent cx="2493645" cy="180"/>
                  <wp:effectExtent l="0" t="0" r="0" b="0"/>
                  <wp:wrapNone/>
                  <wp:docPr id="878" name="Freeform 8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493645" cy="180"/>
                          </a:xfrm>
                          <a:custGeom>
                            <a:rect l="l" t="t" r="r" b="b"/>
                            <a:pathLst>
                              <a:path w="2493645" h="180">
                                <a:moveTo>
                                  <a:pt x="0" y="0"/>
                                </a:moveTo>
                                <a:lnTo>
                                  <a:pt x="2493645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2414650</wp:posOffset>
                  </wp:positionH>
                  <wp:positionV relativeFrom="line">
                    <wp:posOffset>847774</wp:posOffset>
                  </wp:positionV>
                  <wp:extent cx="2495043" cy="12192"/>
                  <wp:effectExtent l="0" t="0" r="0" b="0"/>
                  <wp:wrapNone/>
                  <wp:docPr id="879" name="Freeform 8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495043" cy="12192"/>
                          </a:xfrm>
                          <a:custGeom>
                            <a:rect l="l" t="t" r="r" b="b"/>
                            <a:pathLst>
                              <a:path w="2495043" h="12192">
                                <a:moveTo>
                                  <a:pt x="0" y="12192"/>
                                </a:moveTo>
                                <a:lnTo>
                                  <a:pt x="2495043" y="12192"/>
                                </a:lnTo>
                                <a:lnTo>
                                  <a:pt x="2495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3" behindDoc="0" locked="0" layoutInCell="1" allowOverlap="1">
                  <wp:simplePos x="0" y="0"/>
                  <wp:positionH relativeFrom="page">
                    <wp:posOffset>2415412</wp:posOffset>
                  </wp:positionH>
                  <wp:positionV relativeFrom="line">
                    <wp:posOffset>848536</wp:posOffset>
                  </wp:positionV>
                  <wp:extent cx="2493645" cy="180"/>
                  <wp:effectExtent l="0" t="0" r="0" b="0"/>
                  <wp:wrapNone/>
                  <wp:docPr id="880" name="Freeform 8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493645" cy="180"/>
                          </a:xfrm>
                          <a:custGeom>
                            <a:rect l="l" t="t" r="r" b="b"/>
                            <a:pathLst>
                              <a:path w="2493645" h="180">
                                <a:moveTo>
                                  <a:pt x="0" y="0"/>
                                </a:moveTo>
                                <a:lnTo>
                                  <a:pt x="2493645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 zhotovitele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 objednatele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500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56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Zpracováno programem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BUILDpower 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© RTS, a.s.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cols w:num="2" w:space="0" w:equalWidth="0">
            <w:col w:w="4953" w:space="4288"/>
            <w:col w:w="1103" w:space="0"/>
          </w:cols>
          <w:docGrid w:linePitch="360"/>
        </w:sectPr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Stránka 1 z 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99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1"/>
          <w:sz w:val="24"/>
          <w:szCs w:val="24"/>
        </w:rPr>
        <w:t>Rekapitulace dílů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9"/>
        <w:tblOverlap w:val="never"/>
        "
        <w:tblW w:w="10648" w:type="dxa"/>
        <w:tblLook w:val="04A0" w:firstRow="1" w:lastRow="0" w:firstColumn="1" w:lastColumn="0" w:noHBand="0" w:noVBand="1"/>
      </w:tblPr>
      <w:tblGrid>
        <w:gridCol w:w="1483"/>
        <w:gridCol w:w="3329"/>
        <w:gridCol w:w="1294"/>
        <w:gridCol w:w="1435"/>
        <w:gridCol w:w="1056"/>
        <w:gridCol w:w="1435"/>
        <w:gridCol w:w="634"/>
      </w:tblGrid>
      <w:tr>
        <w:trPr>
          <w:trHeight w:hRule="exact" w:val="493"/>
        </w:trPr>
        <w:tc>
          <w:tcPr>
            <w:tcW w:w="148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55" w:line="240" w:lineRule="auto"/>
              <w:ind w:left="51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55" w:line="240" w:lineRule="auto"/>
              <w:ind w:left="16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9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55" w:line="240" w:lineRule="auto"/>
              <w:ind w:left="317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Typ dílu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6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55" w:line="240" w:lineRule="auto"/>
              <w:ind w:left="408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55" w:line="240" w:lineRule="auto"/>
              <w:ind w:left="24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92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151066</wp:posOffset>
                  </wp:positionV>
                  <wp:extent cx="1635861" cy="241743"/>
                  <wp:effectExtent l="0" t="0" r="0" b="0"/>
                  <wp:wrapNone/>
                  <wp:docPr id="881" name="Freeform 88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1066"/>
                            <a:ext cx="1521561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Svislé a kompletní konstrukce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48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60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48 004,45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235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54,3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92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151066</wp:posOffset>
                  </wp:positionV>
                  <wp:extent cx="1747189" cy="241743"/>
                  <wp:effectExtent l="0" t="0" r="0" b="0"/>
                  <wp:wrapNone/>
                  <wp:docPr id="882" name="Freeform 88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1066"/>
                            <a:ext cx="1632889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Stěny a příčky montované lehké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48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60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10 819,00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235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93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6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151067</wp:posOffset>
                  </wp:positionV>
                  <wp:extent cx="1381429" cy="241743"/>
                  <wp:effectExtent l="0" t="0" r="0" b="0"/>
                  <wp:wrapNone/>
                  <wp:docPr id="883" name="Freeform 88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1067"/>
                            <a:ext cx="1267129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Úpravy povrchu, podlahy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6" w:line="240" w:lineRule="auto"/>
              <w:ind w:left="48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6" w:line="240" w:lineRule="auto"/>
              <w:ind w:left="70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2 656,14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6" w:line="240" w:lineRule="auto"/>
              <w:ind w:left="33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92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151066</wp:posOffset>
                  </wp:positionV>
                  <wp:extent cx="1774278" cy="241743"/>
                  <wp:effectExtent l="0" t="0" r="0" b="0"/>
                  <wp:wrapNone/>
                  <wp:docPr id="884" name="Freeform 88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1066"/>
                            <a:ext cx="1659978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Podlahy a podlahové konstrukce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48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60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23 171,25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235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26,2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92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4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781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151067</wp:posOffset>
                  </wp:positionV>
                  <wp:extent cx="1090993" cy="241743"/>
                  <wp:effectExtent l="0" t="0" r="0" b="0"/>
                  <wp:wrapNone/>
                  <wp:docPr id="885" name="Freeform 88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1067"/>
                            <a:ext cx="976693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Obklady keramické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4" w:line="240" w:lineRule="auto"/>
              <w:ind w:left="485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4" w:line="240" w:lineRule="auto"/>
              <w:ind w:left="70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3 750,24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4" w:line="240" w:lineRule="auto"/>
              <w:ind w:left="33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74"/>
        </w:trPr>
        <w:tc>
          <w:tcPr>
            <w:tcW w:w="1483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7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Cena 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56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7" w:line="240" w:lineRule="auto"/>
              <w:ind w:left="60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88 401,08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7" w:line="240" w:lineRule="auto"/>
              <w:ind w:left="135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500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56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Zpracováno programem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BUILDpower 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© RTS, a.s.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cols w:num="2" w:space="0" w:equalWidth="0">
            <w:col w:w="4953" w:space="4288"/>
            <w:col w:w="1103" w:space="0"/>
          </w:cols>
          <w:docGrid w:linePitch="360"/>
        </w:sectPr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Stránka 3 z 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4302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Položkový rozpočet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58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9861"/>
      </w:tblGrid>
      <w:tr>
        <w:trPr>
          <w:trHeight w:hRule="exact" w:val="486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4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49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22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22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85"/>
        </w:trPr>
        <w:tc>
          <w:tcPr>
            <w:tcW w:w="37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ZLč.5 Sloupky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42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740"/>
        </w:trPr>
        <w:tc>
          <w:tcPr>
            <w:tcW w:w="37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2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P.č.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0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Číslo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22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Název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15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8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Množství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08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6010" w:type="dxa"/>
            <w:gridSpan w:val="3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Svislé a kompletní konstrukce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9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48 004,45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179" w:lineRule="exact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342256255RT3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Dozdívky z tvárnic pórobetonových PORFIX tl. 150 mm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9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P2-500, 500x250x150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2080</wp:posOffset>
                  </wp:positionV>
                  <wp:extent cx="2662952" cy="228149"/>
                  <wp:effectExtent l="0" t="0" r="0" b="0"/>
                  <wp:wrapNone/>
                  <wp:docPr id="886" name="Freeform 88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66209" y="2080"/>
                            <a:ext cx="2548652" cy="1138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943"/>
                                  <w:tab w:val="left" w:pos="1985"/>
                                  <w:tab w:val="left" w:pos="3389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2,37750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1 238,00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2 943,35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4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179" w:lineRule="exact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3112383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179" w:lineRule="exact"/>
              <w:ind w:left="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Dozdívky z plných cihel CP P10 klas. formátu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9" w:line="179" w:lineRule="exact"/>
              <w:ind w:left="-37" w:right="220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obyčejnou maltu (3 x sloup)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15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49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13,97500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43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1 716,00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66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23 981,10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632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3179411xxx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Zesílení stávající bačkory: Ocelový válcovaný nosník U č.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3" w:line="204" w:lineRule="exact"/>
              <w:ind w:left="43" w:right="35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10, 3m, 2x plech 20x20x6m, svřeno včetně dodávky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profilu U č. 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451" w:line="240" w:lineRule="auto"/>
              <w:ind w:left="16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kpl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451" w:line="240" w:lineRule="auto"/>
              <w:ind w:left="58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451" w:line="240" w:lineRule="auto"/>
              <w:ind w:left="350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12 850,00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451" w:line="240" w:lineRule="auto"/>
              <w:ind w:left="66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12 850,00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414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169164</wp:posOffset>
                  </wp:positionH>
                  <wp:positionV relativeFrom="paragraph">
                    <wp:posOffset>14272</wp:posOffset>
                  </wp:positionV>
                  <wp:extent cx="3758737" cy="357689"/>
                  <wp:effectExtent l="0" t="0" r="0" b="0"/>
                  <wp:wrapNone/>
                  <wp:docPr id="887" name="Freeform 88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08659" y="14272"/>
                            <a:ext cx="3644437" cy="243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560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58551221R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Omítka jádrová HASIT 200 SANIER-Wandputz, bal. 30 kg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" w:after="0" w:line="179" w:lineRule="exact"/>
                                <w:ind w:left="156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(dodávka)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184" w:right="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270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16 460,00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676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8 230,00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Stěny a příčky montované lehké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9" w:right="-13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10 819,00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34201232xxx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Opláštění II, SDK, jednostranné opláštěn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včetně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8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dodávky izolace, EI 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6"/>
        </w:trPr>
        <w:tc>
          <w:tcPr>
            <w:tcW w:w="379" w:type="dxa"/>
            <w:tcBorders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30481</wp:posOffset>
                  </wp:positionH>
                  <wp:positionV relativeFrom="paragraph">
                    <wp:posOffset>-261572</wp:posOffset>
                  </wp:positionV>
                  <wp:extent cx="6559160" cy="790505"/>
                  <wp:effectExtent l="0" t="0" r="0" b="0"/>
                  <wp:wrapNone/>
                  <wp:docPr id="888" name="Freeform 88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69976" y="-261572"/>
                            <a:ext cx="6444860" cy="67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078"/>
                                  <w:tab w:val="left" w:pos="8120"/>
                                  <w:tab w:val="left" w:pos="9435"/>
                                </w:tabs>
                                <w:spacing w:before="0" w:after="0" w:line="179" w:lineRule="exact"/>
                                <w:ind w:left="6135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6,20000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1 745,00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10 819,00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83"/>
                                  <w:tab w:val="left" w:pos="9371"/>
                                </w:tabs>
                                <w:spacing w:before="26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Díl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 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6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Úpravy povrchu, podlahy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2 656,14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78"/>
                                </w:tabs>
                                <w:spacing w:before="0" w:after="0" w:line="179" w:lineRule="exact"/>
                                <w:ind w:left="218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602011112RT3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Omítka na stěnách jádrová ručně montáž tloušťka vrstvy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" w:after="0" w:line="179" w:lineRule="exact"/>
                                <w:ind w:left="1778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15 mm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93" w:right="1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5,70600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494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465,50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676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2 656,14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Podlahy a podlahové konstrukce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9" w:right="-13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23 171,25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246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30481</wp:posOffset>
                  </wp:positionH>
                  <wp:positionV relativeFrom="line">
                    <wp:posOffset>2540</wp:posOffset>
                  </wp:positionV>
                  <wp:extent cx="6559268" cy="660965"/>
                  <wp:effectExtent l="0" t="0" r="0" b="0"/>
                  <wp:wrapNone/>
                  <wp:docPr id="889" name="Freeform 88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69976" y="2540"/>
                            <a:ext cx="6444968" cy="546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078"/>
                                  <w:tab w:val="left" w:pos="8120"/>
                                  <w:tab w:val="left" w:pos="9435"/>
                                </w:tabs>
                                <w:spacing w:before="0" w:after="0" w:line="179" w:lineRule="exact"/>
                                <w:ind w:left="6135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9,25000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2 505,00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23 171,25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83"/>
                                  <w:tab w:val="left" w:pos="9371"/>
                                </w:tabs>
                                <w:spacing w:before="26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Díl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 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781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Obklady keramické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3 750,24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78"/>
                                  <w:tab w:val="left" w:pos="6135"/>
                                  <w:tab w:val="left" w:pos="7078"/>
                                  <w:tab w:val="left" w:pos="8344"/>
                                  <w:tab w:val="left" w:pos="9659"/>
                                </w:tabs>
                                <w:spacing w:before="0" w:after="0" w:line="179" w:lineRule="exact"/>
                                <w:ind w:left="218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8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781101210R00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Penetrace podkladu pod obklady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2,53600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60,80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154,19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632477127R00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Reprofilace polymercementovou maltou, tl. do 30 mm +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9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penetrace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6"/>
        </w:trPr>
        <w:tc>
          <w:tcPr>
            <w:tcW w:w="379" w:type="dxa"/>
            <w:tcBorders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2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4" w:after="0" w:line="179" w:lineRule="exact"/>
        <w:ind w:left="2156" w:right="0" w:firstLine="0"/>
      </w:pPr>
      <w:r/>
      <w:r>
        <w:rPr lang="cs-CZ" sz="16" baseline="0" dirty="0">
          <w:jc w:val="left"/>
          <w:rFonts w:ascii="Arial" w:hAnsi="Arial" w:cs="Arial"/>
          <w:color w:val="0E8140"/>
          <w:spacing w:val="-1"/>
          <w:sz w:val="16"/>
          <w:szCs w:val="16"/>
        </w:rPr>
        <w:t>včetně dodávky materiálu.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25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414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179" w:lineRule="exact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781415015R00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0" w:line="179" w:lineRule="exact"/>
              <w:ind w:left="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Montáž obkladů stěn obkládačkami porovinovými, 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9" w:line="179" w:lineRule="exact"/>
              <w:ind w:left="-37" w:right="151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tmele, 200 x 200 nebo 300 x 150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15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58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2,53600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57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923,00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75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2 340,73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4" w:line="240" w:lineRule="auto"/>
              <w:ind w:left="15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4" w:line="240" w:lineRule="auto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5970201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4" w:line="240" w:lineRule="auto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Obklad bělninový 200x200 mm barevný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4" w:line="240" w:lineRule="auto"/>
              <w:ind w:left="17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4" w:line="240" w:lineRule="auto"/>
              <w:ind w:left="58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2,78960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4" w:line="240" w:lineRule="auto"/>
              <w:ind w:left="57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4" w:line="240" w:lineRule="auto"/>
              <w:ind w:left="75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1 255,32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43" w:right="337" w:bottom="275" w:left="500" w:header="708" w:footer="708" w:gutter="0"/>
          <w:docGrid w:linePitch="360"/>
        </w:sectPr>
        <w:tabs>
          <w:tab w:val="left" w:pos="9853"/>
        </w:tabs>
        <w:spacing w:before="0" w:after="0" w:line="222" w:lineRule="exact"/>
        <w:ind w:left="34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Zpracováno programem BUILDpower 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© RTS, a.s.	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Stránka 4 z 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65"/>
        </w:tabs>
        <w:spacing w:before="0" w:after="0" w:line="402" w:lineRule="exact"/>
        <w:ind w:left="89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Z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měnový list číslo	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6</w:t>
      </w:r>
      <w:r>
        <w:rPr lang="cs-CZ"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5" w:tblpY="-270"/>
        <w:tblOverlap w:val="never"/>
        "
        <w:tblW w:w="9034" w:type="dxa"/>
        <w:tblLook w:val="04A0" w:firstRow="1" w:lastRow="0" w:firstColumn="1" w:lastColumn="0" w:noHBand="0" w:noVBand="1"/>
      </w:tblPr>
      <w:tblGrid>
        <w:gridCol w:w="304"/>
        <w:gridCol w:w="2726"/>
        <w:gridCol w:w="3170"/>
        <w:gridCol w:w="477"/>
        <w:gridCol w:w="2374"/>
      </w:tblGrid>
      <w:tr>
        <w:trPr>
          <w:trHeight w:hRule="exact" w:val="1768"/>
        </w:trPr>
        <w:tc>
          <w:tcPr>
            <w:tcW w:w="6680" w:type="dxa"/>
            <w:gridSpan w:val="4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7" w:after="0" w:line="223" w:lineRule="exact"/>
              <w:ind w:left="28" w:right="-25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Stavba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FN BRNO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REKONSTRUK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pacing w:val="-1"/>
                <w:sz w:val="18"/>
                <w:szCs w:val="18"/>
              </w:rPr>
              <w:t>CE PRACOVIŠTĚ REHABILITACE, DĚTSKÁ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Objekt: 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01" w:lineRule="exact"/>
              <w:ind w:left="4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Objednatel: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FN Brno, Jihlavská 340/20, 625 00 Brno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8" w:after="99" w:line="300" w:lineRule="exact"/>
              <w:ind w:left="26" w:right="4184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QDS Group a.s. 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Projektant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PPS Kania s.r.o.  </w:t>
            </w:r>
            <w:r/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7"/>
        </w:trPr>
        <w:tc>
          <w:tcPr>
            <w:tcW w:w="62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84" w:line="240" w:lineRule="auto"/>
              <w:ind w:left="26" w:right="-18" w:firstLine="0"/>
            </w:pPr>
            <w:r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894" name="Freeform 8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895" name="Freeform 8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896" name="Freeform 8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37925</wp:posOffset>
                  </wp:positionV>
                  <wp:extent cx="38100" cy="233172"/>
                  <wp:effectExtent l="0" t="0" r="0" b="0"/>
                  <wp:wrapNone/>
                  <wp:docPr id="897" name="Freeform 8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233172"/>
                          </a:xfrm>
                          <a:custGeom>
                            <a:rect l="l" t="t" r="r" b="b"/>
                            <a:pathLst>
                              <a:path w="38100" h="233172">
                                <a:moveTo>
                                  <a:pt x="0" y="233172"/>
                                </a:moveTo>
                                <a:lnTo>
                                  <a:pt x="38100" y="23317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Změna: Chybějící omítky, zazdívání potrubí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271272</wp:posOffset>
                  </wp:positionV>
                  <wp:extent cx="38100" cy="38100"/>
                  <wp:effectExtent l="0" t="0" r="0" b="0"/>
                  <wp:wrapNone/>
                  <wp:docPr id="898" name="Freeform 8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899" name="Freeform 8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900" name="Freeform 9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4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901" name="Freeform 9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902" name="Freeform 9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903" name="Freeform 9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-40180</wp:posOffset>
                  </wp:positionV>
                  <wp:extent cx="38100" cy="38100"/>
                  <wp:effectExtent l="0" t="0" r="0" b="0"/>
                  <wp:wrapNone/>
                  <wp:docPr id="904" name="Freeform 9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-40180</wp:posOffset>
                  </wp:positionV>
                  <wp:extent cx="1693418" cy="38100"/>
                  <wp:effectExtent l="0" t="0" r="0" b="0"/>
                  <wp:wrapNone/>
                  <wp:docPr id="905" name="Freeform 9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93418" cy="38100"/>
                          </a:xfrm>
                          <a:custGeom>
                            <a:rect l="l" t="t" r="r" b="b"/>
                            <a:pathLst>
                              <a:path w="1693418" h="38100">
                                <a:moveTo>
                                  <a:pt x="0" y="38100"/>
                                </a:moveTo>
                                <a:lnTo>
                                  <a:pt x="1693418" y="38100"/>
                                </a:lnTo>
                                <a:lnTo>
                                  <a:pt x="1693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u vyvolal: Projektant, stavba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906" name="Freeform 9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38176</wp:posOffset>
                  </wp:positionH>
                  <wp:positionV relativeFrom="paragraph">
                    <wp:posOffset>0</wp:posOffset>
                  </wp:positionV>
                  <wp:extent cx="2278634" cy="38100"/>
                  <wp:effectExtent l="0" t="0" r="0" b="0"/>
                  <wp:wrapNone/>
                  <wp:docPr id="907" name="Freeform 9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278634" cy="38100"/>
                          </a:xfrm>
                          <a:custGeom>
                            <a:rect l="l" t="t" r="r" b="b"/>
                            <a:pathLst>
                              <a:path w="2278634" h="38100">
                                <a:moveTo>
                                  <a:pt x="0" y="38100"/>
                                </a:moveTo>
                                <a:lnTo>
                                  <a:pt x="2278634" y="38100"/>
                                </a:lnTo>
                                <a:lnTo>
                                  <a:pt x="2278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908" name="Freeform 9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909" name="Freeform 9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818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6096"/>
                  <wp:effectExtent l="0" t="0" r="0" b="0"/>
                  <wp:wrapNone/>
                  <wp:docPr id="910" name="Freeform 9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525780</wp:posOffset>
                  </wp:positionV>
                  <wp:extent cx="27432" cy="6096"/>
                  <wp:effectExtent l="0" t="0" r="0" b="0"/>
                  <wp:wrapNone/>
                  <wp:docPr id="911" name="Freeform 9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6375" w:type="dxa"/>
            <w:gridSpan w:val="3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179" w:lineRule="exact"/>
              <w:ind w:left="57" w:right="-18" w:firstLine="0"/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912" name="Freeform 9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968</wp:posOffset>
                  </wp:positionV>
                  <wp:extent cx="3048" cy="6096"/>
                  <wp:effectExtent l="0" t="0" r="0" b="0"/>
                  <wp:wrapNone/>
                  <wp:docPr id="913" name="Freeform 9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914" name="Freeform 9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915" name="Freeform 9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4048328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916" name="Freeform 9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Popis změny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0" w:after="268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Doplnění omítky na stěnách, bourání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obezdívky, likvidace nefunkční VZT, hydroizolace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99"/>
        </w:trPr>
        <w:tc>
          <w:tcPr>
            <w:tcW w:w="30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7" w:line="240" w:lineRule="auto"/>
              <w:ind w:left="57" w:right="-18" w:firstLine="0"/>
            </w:pPr>
            <w:r>
              <w:drawing>
                <wp:anchor simplePos="0" relativeHeight="251658405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917" name="Freeform 9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Způsob projekčního zpracování: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09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6096"/>
                  <wp:effectExtent l="0" t="0" r="0" b="0"/>
                  <wp:wrapNone/>
                  <wp:docPr id="918" name="Freeform 9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919" name="Freeform 9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329566</wp:posOffset>
                  </wp:positionV>
                  <wp:extent cx="27432" cy="9144"/>
                  <wp:effectExtent l="0" t="0" r="0" b="0"/>
                  <wp:wrapNone/>
                  <wp:docPr id="920" name="Freeform 9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689229</wp:posOffset>
                  </wp:positionV>
                  <wp:extent cx="27432" cy="3048"/>
                  <wp:effectExtent l="0" t="0" r="0" b="0"/>
                  <wp:wrapNone/>
                  <wp:docPr id="921" name="Freeform 9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925449</wp:posOffset>
                  </wp:positionV>
                  <wp:extent cx="27432" cy="3048"/>
                  <wp:effectExtent l="0" t="0" r="0" b="0"/>
                  <wp:wrapNone/>
                  <wp:docPr id="922" name="Freeform 9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1118997</wp:posOffset>
                  </wp:positionV>
                  <wp:extent cx="27432" cy="3048"/>
                  <wp:effectExtent l="0" t="0" r="0" b="0"/>
                  <wp:wrapNone/>
                  <wp:docPr id="923" name="Freeform 9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1312545</wp:posOffset>
                  </wp:positionV>
                  <wp:extent cx="27432" cy="9144"/>
                  <wp:effectExtent l="0" t="0" r="0" b="0"/>
                  <wp:wrapNone/>
                  <wp:docPr id="924" name="Freeform 9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1524382</wp:posOffset>
                  </wp:positionV>
                  <wp:extent cx="27432" cy="3048"/>
                  <wp:effectExtent l="0" t="0" r="0" b="0"/>
                  <wp:wrapNone/>
                  <wp:docPr id="925" name="Freeform 9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1717929</wp:posOffset>
                  </wp:positionV>
                  <wp:extent cx="27432" cy="3048"/>
                  <wp:effectExtent l="0" t="0" r="0" b="0"/>
                  <wp:wrapNone/>
                  <wp:docPr id="926" name="Freeform 9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327" w:line="240" w:lineRule="auto"/>
              <w:ind w:left="57" w:right="-18" w:firstLine="0"/>
            </w:pPr>
            <w:r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79</wp:posOffset>
                  </wp:positionV>
                  <wp:extent cx="3048" cy="6096"/>
                  <wp:effectExtent l="0" t="0" r="0" b="0"/>
                  <wp:wrapNone/>
                  <wp:docPr id="927" name="Freeform 9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928" name="Freeform 9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3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929" name="Freeform 9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liv změny na náklady stavby: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930" name="Freeform 9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931" name="Freeform 9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66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179" w:lineRule="exact"/>
              <w:ind w:left="57" w:right="-18" w:firstLine="0"/>
            </w:pPr>
            <w:r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841</wp:posOffset>
                  </wp:positionV>
                  <wp:extent cx="9144" cy="9144"/>
                  <wp:effectExtent l="0" t="0" r="0" b="0"/>
                  <wp:wrapNone/>
                  <wp:docPr id="932" name="Freeform 9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Ocenění předložil: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 QDS Group a.s.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8" w:after="2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Ve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formě: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933" name="Freeform 9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934" name="Freeform 9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935" name="Freeform 9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2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57" w:right="0" w:firstLine="0"/>
            </w:pPr>
            <w:r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</wp:posOffset>
                  </wp:positionV>
                  <wp:extent cx="9144" cy="3048"/>
                  <wp:effectExtent l="0" t="0" r="0" b="0"/>
                  <wp:wrapNone/>
                  <wp:docPr id="936" name="Freeform 9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937" name="Freeform 9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938" name="Freeform 9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áklady na změnu dle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1473" w:right="0" w:firstLine="0"/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939" name="Freeform 9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940" name="Freeform 9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vícepráce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941" name="Freeform 9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795" w:right="-18" w:firstLine="0"/>
            </w:pPr>
            <w:r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942" name="Freeform 9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méněpráce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943" name="Freeform 9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9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944" name="Freeform 9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Příloha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rozpočet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7" w:after="0" w:line="240" w:lineRule="auto"/>
              <w:ind w:left="20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129 500,62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945" name="Freeform 9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599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946" name="Freeform 9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1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947" name="Freeform 9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Projekční náklady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257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0,-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03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948" name="Freeform 9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33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37" w:line="240" w:lineRule="auto"/>
              <w:ind w:left="57" w:right="-18" w:firstLine="0"/>
            </w:pPr>
            <w:r>
              <w:drawing>
                <wp:anchor simplePos="0" relativeHeight="25165863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949" name="Freeform 9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950" name="Freeform 9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951" name="Freeform 9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952" name="Freeform 9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Cena změnového listu: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64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1377" w:right="-18" w:firstLine="0"/>
            </w:pPr>
            <w:r>
              <w:drawing>
                <wp:anchor simplePos="0" relativeHeight="251658637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-44275</wp:posOffset>
                  </wp:positionV>
                  <wp:extent cx="9144" cy="9144"/>
                  <wp:effectExtent l="0" t="0" r="0" b="0"/>
                  <wp:wrapNone/>
                  <wp:docPr id="953" name="Freeform 9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9" behindDoc="0" locked="0" layoutInCell="1" allowOverlap="1">
                  <wp:simplePos x="0" y="0"/>
                  <wp:positionH relativeFrom="page">
                    <wp:posOffset>2315286</wp:posOffset>
                  </wp:positionH>
                  <wp:positionV relativeFrom="line">
                    <wp:posOffset>-44275</wp:posOffset>
                  </wp:positionV>
                  <wp:extent cx="9144" cy="9144"/>
                  <wp:effectExtent l="0" t="0" r="0" b="0"/>
                  <wp:wrapNone/>
                  <wp:docPr id="954" name="Freeform 9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129 500,62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955" name="Freeform 9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57" w:right="0" w:firstLine="0"/>
            </w:pPr>
            <w:r>
              <w:drawing>
                <wp:anchor simplePos="0" relativeHeight="25165866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-2080</wp:posOffset>
                  </wp:positionV>
                  <wp:extent cx="9144" cy="3048"/>
                  <wp:effectExtent l="0" t="0" r="0" b="0"/>
                  <wp:wrapNone/>
                  <wp:docPr id="956" name="Freeform 9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7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957" name="Freeform 9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9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958" name="Freeform 9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dsouhlasení nákladů na změnu: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0" w:firstLine="0"/>
            </w:pPr>
            <w:r>
              <w:drawing>
                <wp:anchor simplePos="0" relativeHeight="251658670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18217</wp:posOffset>
                  </wp:positionV>
                  <wp:extent cx="3048" cy="3048"/>
                  <wp:effectExtent l="0" t="0" r="0" b="0"/>
                  <wp:wrapNone/>
                  <wp:docPr id="959" name="Freeform 9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Stanovisko / vyjádření</w:t>
            </w:r>
            <w:r>
              <w:rPr lang="cs-CZ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72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960" name="Freeform 9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-18" w:firstLine="0"/>
            </w:pPr>
            <w:r>
              <w:drawing>
                <wp:anchor simplePos="0" relativeHeight="251658673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961" name="Freeform 9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Datum, 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474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962" name="Freeform 9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4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963" name="Freeform 9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Zhotovitel: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9" w:line="201" w:lineRule="exact"/>
              <w:ind w:left="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QDS Group a.s.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964" name="Freeform 9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950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965" name="Freeform 9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-18" w:firstLine="0"/>
            </w:pPr>
            <w:r>
              <w:drawing>
                <wp:anchor simplePos="0" relativeHeight="251658742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588</wp:posOffset>
                  </wp:positionV>
                  <wp:extent cx="3048" cy="3048"/>
                  <wp:effectExtent l="0" t="0" r="0" b="0"/>
                  <wp:wrapNone/>
                  <wp:docPr id="966" name="Freeform 9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4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588</wp:posOffset>
                  </wp:positionV>
                  <wp:extent cx="3048" cy="3048"/>
                  <wp:effectExtent l="0" t="0" r="0" b="0"/>
                  <wp:wrapNone/>
                  <wp:docPr id="967" name="Freeform 9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Objednatel č.1: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78" w:after="188" w:line="208" w:lineRule="exact"/>
              <w:ind w:left="57" w:right="282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FN Brno, Jihlavská 340/20,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625 00 Brno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6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968" name="Freeform 9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70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7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969" name="Freeform 9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304801</wp:posOffset>
                  </wp:positionV>
                  <wp:extent cx="27432" cy="3048"/>
                  <wp:effectExtent l="0" t="0" r="0" b="0"/>
                  <wp:wrapNone/>
                  <wp:docPr id="970" name="Freeform 9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292" w:line="240" w:lineRule="auto"/>
              <w:ind w:left="57" w:right="-18" w:firstLine="0"/>
            </w:pPr>
            <w:r>
              <w:drawing>
                <wp:anchor simplePos="0" relativeHeight="251658776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971" name="Freeform 9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8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972" name="Freeform 9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TDS FN Brno: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80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973" name="Freeform 9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9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808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974" name="Freeform 9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0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975" name="Freeform 9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GP: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0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PPS KANIA s.r.o.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12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976" name="Freeform 9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64" w:after="0" w:line="179" w:lineRule="exact"/>
              <w:ind w:left="59" w:right="0" w:firstLine="0"/>
            </w:pPr>
            <w:r>
              <w:drawing>
                <wp:anchor simplePos="0" relativeHeight="25165883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-429</wp:posOffset>
                  </wp:positionV>
                  <wp:extent cx="27432" cy="9144"/>
                  <wp:effectExtent l="0" t="0" r="0" b="0"/>
                  <wp:wrapNone/>
                  <wp:docPr id="977" name="Freeform 9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1202006</wp:posOffset>
                  </wp:positionV>
                  <wp:extent cx="27432" cy="190500"/>
                  <wp:effectExtent l="0" t="0" r="0" b="0"/>
                  <wp:wrapNone/>
                  <wp:docPr id="978" name="Freeform 9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1392507</wp:posOffset>
                  </wp:positionV>
                  <wp:extent cx="27432" cy="234696"/>
                  <wp:effectExtent l="0" t="0" r="0" b="0"/>
                  <wp:wrapNone/>
                  <wp:docPr id="979" name="Freeform 9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34696"/>
                          </a:xfrm>
                          <a:custGeom>
                            <a:rect l="l" t="t" r="r" b="b"/>
                            <a:pathLst>
                              <a:path w="27432" h="234696">
                                <a:moveTo>
                                  <a:pt x="0" y="234696"/>
                                </a:moveTo>
                                <a:lnTo>
                                  <a:pt x="27432" y="2346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56388</wp:posOffset>
                  </wp:positionH>
                  <wp:positionV relativeFrom="line">
                    <wp:posOffset>1204087</wp:posOffset>
                  </wp:positionV>
                  <wp:extent cx="4370743" cy="536201"/>
                  <wp:effectExtent l="0" t="0" r="0" b="0"/>
                  <wp:wrapNone/>
                  <wp:docPr id="980" name="Freeform 98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63472" y="1204087"/>
                            <a:ext cx="4256443" cy="4219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009"/>
                                  <w:tab w:val="left" w:pos="6657"/>
                                </w:tabs>
                                <w:spacing w:before="0" w:after="0" w:line="179" w:lineRule="exact"/>
                                <w:ind w:left="292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92"/>
                                  <w:tab w:val="left" w:pos="2474"/>
                                </w:tabs>
                                <w:spacing w:before="117" w:after="0" w:line="184" w:lineRule="exact"/>
                                <w:ind w:left="292" w:right="0" w:hanging="292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Změna je smluvně zakotvena v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4"/>
                                  <w:sz w:val="16"/>
                                  <w:szCs w:val="16"/>
                                </w:rPr>
                                <w:t>: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NENÍ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93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1627279</wp:posOffset>
                  </wp:positionV>
                  <wp:extent cx="27432" cy="190805"/>
                  <wp:effectExtent l="0" t="0" r="0" b="0"/>
                  <wp:wrapNone/>
                  <wp:docPr id="981" name="Freeform 9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805"/>
                          </a:xfrm>
                          <a:custGeom>
                            <a:rect l="l" t="t" r="r" b="b"/>
                            <a:pathLst>
                              <a:path w="27432" h="190805">
                                <a:moveTo>
                                  <a:pt x="0" y="190805"/>
                                </a:moveTo>
                                <a:lnTo>
                                  <a:pt x="27432" y="190805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179" w:lineRule="exact"/>
              <w:ind w:left="63" w:right="0" w:firstLine="0"/>
            </w:pPr>
            <w:r>
              <w:drawing>
                <wp:anchor simplePos="0" relativeHeight="25165895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75644</wp:posOffset>
                  </wp:positionV>
                  <wp:extent cx="27432" cy="115824"/>
                  <wp:effectExtent l="0" t="0" r="0" b="0"/>
                  <wp:wrapNone/>
                  <wp:docPr id="982" name="Freeform 9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15824"/>
                          </a:xfrm>
                          <a:custGeom>
                            <a:rect l="l" t="t" r="r" b="b"/>
                            <a:pathLst>
                              <a:path w="27432" h="115824">
                                <a:moveTo>
                                  <a:pt x="0" y="115824"/>
                                </a:moveTo>
                                <a:lnTo>
                                  <a:pt x="27432" y="11582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9" w:lineRule="exact"/>
              <w:ind w:left="68" w:right="0" w:firstLine="0"/>
            </w:pPr>
            <w:r>
              <w:drawing>
                <wp:anchor simplePos="0" relativeHeight="25165899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1476</wp:posOffset>
                  </wp:positionV>
                  <wp:extent cx="27432" cy="9144"/>
                  <wp:effectExtent l="0" t="0" r="0" b="0"/>
                  <wp:wrapNone/>
                  <wp:docPr id="983" name="Freeform 9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10619</wp:posOffset>
                  </wp:positionV>
                  <wp:extent cx="27432" cy="192024"/>
                  <wp:effectExtent l="0" t="0" r="0" b="0"/>
                  <wp:wrapNone/>
                  <wp:docPr id="984" name="Freeform 9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2024"/>
                          </a:xfrm>
                          <a:custGeom>
                            <a:rect l="l" t="t" r="r" b="b"/>
                            <a:pathLst>
                              <a:path w="27432" h="192024">
                                <a:moveTo>
                                  <a:pt x="0" y="192024"/>
                                </a:moveTo>
                                <a:lnTo>
                                  <a:pt x="27432" y="19202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Ř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9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7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15" w:line="179" w:lineRule="exact"/>
              <w:ind w:left="6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Y  </w:t>
            </w:r>
            <w:r/>
            <w:r/>
          </w:p>
        </w:tc>
        <w:tc>
          <w:tcPr>
            <w:tcW w:w="5897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117" w:line="240" w:lineRule="auto"/>
              <w:ind w:left="57" w:right="-18" w:firstLine="0"/>
            </w:pPr>
            <w:r>
              <w:drawing>
                <wp:anchor simplePos="0" relativeHeight="25165883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985" name="Freeform 9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986" name="Freeform 9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987" name="Freeform 9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Vliv změny na smluvní termín dokončení stavby: nemá vliv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988" name="Freeform 9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64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167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97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6" w:after="0" w:line="179" w:lineRule="exact"/>
              <w:ind w:left="3907" w:right="726" w:firstLine="0"/>
              <w:jc w:val="right"/>
            </w:pPr>
            <w:r>
              <w:drawing>
                <wp:anchor simplePos="0" relativeHeight="2516588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-303</wp:posOffset>
                  </wp:positionV>
                  <wp:extent cx="9144" cy="9144"/>
                  <wp:effectExtent l="0" t="0" r="0" b="0"/>
                  <wp:wrapNone/>
                  <wp:docPr id="989" name="Freeform 9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6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-303</wp:posOffset>
                  </wp:positionV>
                  <wp:extent cx="9144" cy="9144"/>
                  <wp:effectExtent l="0" t="0" r="0" b="0"/>
                  <wp:wrapNone/>
                  <wp:docPr id="990" name="Freeform 9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stavební práce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794"/>
              </w:tabs>
              <w:spacing w:before="80" w:after="0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SOD: 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2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2851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6" w:after="0" w:line="179" w:lineRule="exact"/>
              <w:ind w:left="1046" w:right="611" w:firstLine="0"/>
              <w:jc w:val="right"/>
            </w:pPr>
            <w:r>
              <w:drawing>
                <wp:anchor simplePos="0" relativeHeight="251658888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line">
                    <wp:posOffset>-1192</wp:posOffset>
                  </wp:positionV>
                  <wp:extent cx="9144" cy="9144"/>
                  <wp:effectExtent l="0" t="0" r="0" b="0"/>
                  <wp:wrapNone/>
                  <wp:docPr id="991" name="Freeform 9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strike/>
                <w:color w:val="000000"/>
                <w:sz w:val="16"/>
                <w:szCs w:val="16"/>
              </w:rPr>
              <w:t>projekční 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79" w:lineRule="exact"/>
              <w:ind w:left="54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</w:tc>
      </w:tr>
      <w:tr>
        <w:trPr>
          <w:trHeight w:hRule="exact" w:val="1399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99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992" name="Freeform 9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48768</wp:posOffset>
                  </wp:positionH>
                  <wp:positionV relativeFrom="paragraph">
                    <wp:posOffset>11224</wp:posOffset>
                  </wp:positionV>
                  <wp:extent cx="4184816" cy="990303"/>
                  <wp:effectExtent l="0" t="0" r="0" b="0"/>
                  <wp:wrapNone/>
                  <wp:docPr id="993" name="Freeform 99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49400" y="11224"/>
                            <a:ext cx="4070516" cy="8760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365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Přílohy protokolu: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273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Příloha č.1 Rozpočet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7" dirty="0">
                                  <w:jc w:val="left"/>
                                  <w:rFonts w:ascii="Arial" w:hAnsi="Arial" w:cs="Arial"/>
                                  <w:color w:val="000000"/>
                                  <w:position w:val="-7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273" w:lineRule="exact"/>
                                <w:ind w:left="0" w:right="0" w:firstLine="0"/>
                              </w:pPr>
                              <w:r>
                                <w:rPr lang="cs-CZ" sz="16" baseline="3" dirty="0">
                                  <w:jc w:val="left"/>
                                  <w:rFonts w:ascii="Arial" w:hAnsi="Arial" w:cs="Arial"/>
                                  <w:color w:val="000000"/>
                                  <w:position w:val="3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4" dirty="0">
                                  <w:jc w:val="left"/>
                                  <w:rFonts w:ascii="Arial" w:hAnsi="Arial" w:cs="Arial"/>
                                  <w:color w:val="000000"/>
                                  <w:position w:val="-4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99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994" name="Freeform 9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999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995" name="Freeform 9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6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22" behindDoc="0" locked="0" layoutInCell="1" allowOverlap="1">
                  <wp:simplePos x="0" y="0"/>
                  <wp:positionH relativeFrom="page">
                    <wp:posOffset>-159066</wp:posOffset>
                  </wp:positionH>
                  <wp:positionV relativeFrom="paragraph">
                    <wp:posOffset>-2300466</wp:posOffset>
                  </wp:positionV>
                  <wp:extent cx="603161" cy="241972"/>
                  <wp:effectExtent l="0" t="0" r="0" b="0"/>
                  <wp:wrapNone/>
                  <wp:docPr id="996" name="Freeform 99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-5400000" flipH="0" flipV="0">
                            <a:off x="748018" y="-2300466"/>
                            <a:ext cx="488861" cy="1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TERMÍNY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20" w:line="240" w:lineRule="auto"/>
              <w:ind w:left="57" w:right="-18" w:firstLine="0"/>
            </w:pPr>
            <w:r>
              <w:drawing>
                <wp:anchor simplePos="0" relativeHeight="25165906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997" name="Freeform 9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Datum: 17.6.2025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6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998" name="Freeform 9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56388</wp:posOffset>
            </wp:positionV>
            <wp:extent cx="27432" cy="6096"/>
            <wp:effectExtent l="0" t="0" r="0" b="0"/>
            <wp:wrapNone/>
            <wp:docPr id="999" name="Freeform 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56388</wp:posOffset>
            </wp:positionV>
            <wp:extent cx="27432" cy="6096"/>
            <wp:effectExtent l="0" t="0" r="0" b="0"/>
            <wp:wrapNone/>
            <wp:docPr id="1000" name="Freeform 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77725</wp:posOffset>
            </wp:positionV>
            <wp:extent cx="27432" cy="6096"/>
            <wp:effectExtent l="0" t="0" r="0" b="0"/>
            <wp:wrapNone/>
            <wp:docPr id="1001" name="Freeform 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56769</wp:posOffset>
            </wp:positionV>
            <wp:extent cx="27432" cy="9144"/>
            <wp:effectExtent l="0" t="0" r="0" b="0"/>
            <wp:wrapNone/>
            <wp:docPr id="1002" name="Freeform 1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65913</wp:posOffset>
            </wp:positionV>
            <wp:extent cx="27432" cy="3048"/>
            <wp:effectExtent l="0" t="0" r="0" b="0"/>
            <wp:wrapNone/>
            <wp:docPr id="1003" name="Freeform 1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126872</wp:posOffset>
            </wp:positionV>
            <wp:extent cx="27432" cy="3048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0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145160</wp:posOffset>
            </wp:positionV>
            <wp:extent cx="27432" cy="3048"/>
            <wp:effectExtent l="0" t="0" r="0" b="0"/>
            <wp:wrapNone/>
            <wp:docPr id="1005" name="Freeform 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4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163448</wp:posOffset>
            </wp:positionV>
            <wp:extent cx="27432" cy="9144"/>
            <wp:effectExtent l="0" t="0" r="0" b="0"/>
            <wp:wrapNone/>
            <wp:docPr id="1006" name="Freeform 1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7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24766</wp:posOffset>
            </wp:positionV>
            <wp:extent cx="27432" cy="3048"/>
            <wp:effectExtent l="0" t="0" r="0" b="0"/>
            <wp:wrapNone/>
            <wp:docPr id="1007" name="Freeform 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0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43052</wp:posOffset>
            </wp:positionV>
            <wp:extent cx="27432" cy="3048"/>
            <wp:effectExtent l="0" t="0" r="0" b="0"/>
            <wp:wrapNone/>
            <wp:docPr id="1008" name="Freeform 1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4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381</wp:posOffset>
            </wp:positionV>
            <wp:extent cx="27432" cy="3048"/>
            <wp:effectExtent l="0" t="0" r="0" b="0"/>
            <wp:wrapNone/>
            <wp:docPr id="1009" name="Freeform 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8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90551</wp:posOffset>
            </wp:positionV>
            <wp:extent cx="27432" cy="3048"/>
            <wp:effectExtent l="0" t="0" r="0" b="0"/>
            <wp:wrapNone/>
            <wp:docPr id="1010" name="Freeform 1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1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44831</wp:posOffset>
            </wp:positionV>
            <wp:extent cx="27432" cy="3048"/>
            <wp:effectExtent l="0" t="0" r="0" b="0"/>
            <wp:wrapNone/>
            <wp:docPr id="1011" name="Freeform 1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4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142367</wp:posOffset>
            </wp:positionV>
            <wp:extent cx="27432" cy="9144"/>
            <wp:effectExtent l="0" t="0" r="0" b="0"/>
            <wp:wrapNone/>
            <wp:docPr id="1012" name="Freeform 1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9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108838</wp:posOffset>
            </wp:positionV>
            <wp:extent cx="27432" cy="9144"/>
            <wp:effectExtent l="0" t="0" r="0" b="0"/>
            <wp:wrapNone/>
            <wp:docPr id="1013" name="Freeform 1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01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148845</wp:posOffset>
            </wp:positionV>
            <wp:extent cx="27432" cy="9144"/>
            <wp:effectExtent l="0" t="0" r="0" b="0"/>
            <wp:wrapNone/>
            <wp:docPr id="1014" name="Freeform 1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6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160986</wp:posOffset>
            </wp:positionV>
            <wp:extent cx="27432" cy="9144"/>
            <wp:effectExtent l="0" t="0" r="0" b="0"/>
            <wp:wrapNone/>
            <wp:docPr id="1015" name="Freeform 1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9070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016" name="Freeform 1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017" name="Freeform 1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3" behindDoc="0" locked="0" layoutInCell="1" allowOverlap="1">
            <wp:simplePos x="0" y="0"/>
            <wp:positionH relativeFrom="page">
              <wp:posOffset>1100632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018" name="Freeform 1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4" behindDoc="0" locked="0" layoutInCell="1" allowOverlap="1">
            <wp:simplePos x="0" y="0"/>
            <wp:positionH relativeFrom="page">
              <wp:posOffset>1128064</wp:posOffset>
            </wp:positionH>
            <wp:positionV relativeFrom="page">
              <wp:posOffset>9695384</wp:posOffset>
            </wp:positionV>
            <wp:extent cx="1704086" cy="27432"/>
            <wp:effectExtent l="0" t="0" r="0" b="0"/>
            <wp:wrapNone/>
            <wp:docPr id="1019" name="Freeform 1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4086" cy="27432"/>
                    </a:xfrm>
                    <a:custGeom>
                      <a:rect l="l" t="t" r="r" b="b"/>
                      <a:pathLst>
                        <a:path w="1704086" h="27432">
                          <a:moveTo>
                            <a:pt x="0" y="27432"/>
                          </a:moveTo>
                          <a:lnTo>
                            <a:pt x="1704086" y="27432"/>
                          </a:lnTo>
                          <a:lnTo>
                            <a:pt x="1704086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2823082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020" name="Freeform 1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021" name="Freeform 1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8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022" name="Freeform 1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56" w:tblpY="-10"/>
        <w:tblOverlap w:val="never"/>
        "
        <w:tblW w:w="10938" w:type="dxa"/>
        <w:tblLook w:val="04A0" w:firstRow="1" w:lastRow="0" w:firstColumn="1" w:lastColumn="0" w:noHBand="0" w:noVBand="1"/>
      </w:tblPr>
      <w:tblGrid>
        <w:gridCol w:w="2302"/>
        <w:gridCol w:w="1411"/>
        <w:gridCol w:w="2345"/>
        <w:gridCol w:w="1432"/>
        <w:gridCol w:w="1419"/>
        <w:gridCol w:w="1423"/>
        <w:gridCol w:w="623"/>
      </w:tblGrid>
      <w:tr>
        <w:trPr>
          <w:trHeight w:hRule="exact" w:val="654"/>
        </w:trPr>
        <w:tc>
          <w:tcPr>
            <w:tcW w:w="230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77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182" w:line="240" w:lineRule="auto"/>
              <w:ind w:left="0" w:right="-18" w:firstLine="0"/>
            </w:pPr>
            <w:r/>
            <w:r>
              <w:rPr lang="cs-CZ" sz="27" baseline="0" dirty="0">
                <w:jc w:val="left"/>
                <w:rFonts w:ascii="Arial" w:hAnsi="Arial" w:cs="Arial"/>
                <w:b/>
                <w:bCs/>
                <w:color w:val="000000"/>
                <w:sz w:val="27"/>
                <w:szCs w:val="27"/>
              </w:rPr>
              <w:t>Položkový rozpočet stavby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 </w:t>
            </w:r>
            <w:r/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631"/>
        </w:trPr>
        <w:tc>
          <w:tcPr>
            <w:tcW w:w="2302" w:type="dxa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3" w:after="0" w:line="264" w:lineRule="exact"/>
              <w:ind w:left="208" w:right="-18" w:firstLine="0"/>
            </w:pPr>
            <w:r/>
            <w:r>
              <w:rPr lang="cs-CZ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Stavba: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60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Objekt: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118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Rozpočet: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20" w:type="dxa"/>
            <w:gridSpan w:val="4"/>
            <w:tcBorders>
              <w:left w:val="nil"/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6" w:after="1213" w:line="240" w:lineRule="auto"/>
              <w:ind w:left="28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30480</wp:posOffset>
                  </wp:positionH>
                  <wp:positionV relativeFrom="line">
                    <wp:posOffset>521208</wp:posOffset>
                  </wp:positionV>
                  <wp:extent cx="3537805" cy="255338"/>
                  <wp:effectExtent l="0" t="0" r="0" b="0"/>
                  <wp:wrapNone/>
                  <wp:docPr id="1023" name="Freeform 102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42310" y="521208"/>
                            <a:ext cx="34235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Rekonstrukce pracoviště rehabilitace, Dětská nemocnice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30480</wp:posOffset>
                  </wp:positionH>
                  <wp:positionV relativeFrom="line">
                    <wp:posOffset>826008</wp:posOffset>
                  </wp:positionV>
                  <wp:extent cx="2014209" cy="255338"/>
                  <wp:effectExtent l="0" t="0" r="0" b="0"/>
                  <wp:wrapNone/>
                  <wp:docPr id="1024" name="Freeform 102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42310" y="826008"/>
                            <a:ext cx="1899909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ZLč.6 Omítky, zazdívání potrubí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23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45"/>
        </w:trPr>
        <w:tc>
          <w:tcPr>
            <w:tcW w:w="3713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2" w:lineRule="exact"/>
              <w:ind w:left="20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1486154</wp:posOffset>
                  </wp:positionH>
                  <wp:positionV relativeFrom="line">
                    <wp:posOffset>65277</wp:posOffset>
                  </wp:positionV>
                  <wp:extent cx="2002388" cy="689678"/>
                  <wp:effectExtent l="0" t="0" r="0" b="0"/>
                  <wp:wrapNone/>
                  <wp:docPr id="1025" name="Freeform 102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39722" y="65277"/>
                            <a:ext cx="1888088" cy="5753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81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Fakultní nemocnice 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Jihlavská 340/20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80" w:after="0" w:line="222" w:lineRule="exact"/>
                                <w:ind w:left="1421" w:right="0" w:firstLine="0"/>
                                <w:jc w:val="right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Brno - Bohunice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60" w:after="47" w:line="222" w:lineRule="exact"/>
              <w:ind w:left="2321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99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4" w:lineRule="exact"/>
              <w:ind w:left="2403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24" w:lineRule="exact"/>
              <w:ind w:left="2335" w:right="842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DIČ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44"/>
        </w:trPr>
        <w:tc>
          <w:tcPr>
            <w:tcW w:w="2302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65737</wp:posOffset>
                  </wp:positionV>
                  <wp:extent cx="1049581" cy="255338"/>
                  <wp:effectExtent l="0" t="0" r="0" b="0"/>
                  <wp:wrapNone/>
                  <wp:docPr id="1026" name="Freeform 102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39722" y="65737"/>
                            <a:ext cx="935281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QDS Group a.s.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45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2" w:lineRule="exact"/>
              <w:ind w:left="970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22" w:lineRule="exact"/>
              <w:ind w:left="902" w:right="1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119" w:line="240" w:lineRule="auto"/>
              <w:ind w:left="3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23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2"/>
        </w:trPr>
        <w:tc>
          <w:tcPr>
            <w:tcW w:w="230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19637</wp:posOffset>
                  </wp:positionV>
                  <wp:extent cx="1028710" cy="255338"/>
                  <wp:effectExtent l="0" t="0" r="0" b="0"/>
                  <wp:wrapNone/>
                  <wp:docPr id="1027" name="Freeform 102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39722" y="19637"/>
                            <a:ext cx="91441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Kneslova 700/1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-42" w:right="218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92"/>
        </w:trPr>
        <w:tc>
          <w:tcPr>
            <w:tcW w:w="2302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39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30480</wp:posOffset>
                  </wp:positionH>
                  <wp:positionV relativeFrom="paragraph">
                    <wp:posOffset>19637</wp:posOffset>
                  </wp:positionV>
                  <wp:extent cx="409405" cy="255338"/>
                  <wp:effectExtent l="0" t="0" r="0" b="0"/>
                  <wp:wrapNone/>
                  <wp:docPr id="1028" name="Freeform 102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42310" y="19637"/>
                            <a:ext cx="2951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6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Vypracoval: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3" w:after="25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Rozpis 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8" w:after="0" w:line="240" w:lineRule="auto"/>
              <w:ind w:left="1043" w:right="210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20" w:line="240" w:lineRule="auto"/>
              <w:ind w:left="623" w:right="21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"/>
                <w:sz w:val="22"/>
                <w:szCs w:val="22"/>
              </w:rPr>
              <w:t>125 966,62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20" w:line="240" w:lineRule="auto"/>
              <w:ind w:left="867" w:right="21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"/>
                <w:sz w:val="22"/>
                <w:szCs w:val="22"/>
              </w:rPr>
              <w:t>3 534,00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-80" w:right="209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9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Vedlejší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0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9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Ostatní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-80" w:right="209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9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16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" w:after="115" w:line="240" w:lineRule="auto"/>
              <w:ind w:left="623" w:right="21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129 500,62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611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5" w:after="0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 daní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24"/>
        </w:trPr>
        <w:tc>
          <w:tcPr>
            <w:tcW w:w="371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sníženou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3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605028</wp:posOffset>
                  </wp:positionH>
                  <wp:positionV relativeFrom="line">
                    <wp:posOffset>54372</wp:posOffset>
                  </wp:positionV>
                  <wp:extent cx="384595" cy="268932"/>
                  <wp:effectExtent l="0" t="0" r="0" b="0"/>
                  <wp:wrapNone/>
                  <wp:docPr id="1029" name="Freeform 102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616954" y="54372"/>
                            <a:ext cx="270295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8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Snížená DPH 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2" w:after="118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8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605028</wp:posOffset>
                  </wp:positionH>
                  <wp:positionV relativeFrom="line">
                    <wp:posOffset>53736</wp:posOffset>
                  </wp:positionV>
                  <wp:extent cx="384595" cy="268932"/>
                  <wp:effectExtent l="0" t="0" r="0" b="0"/>
                  <wp:wrapNone/>
                  <wp:docPr id="1030" name="Freeform 103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616954" y="53736"/>
                            <a:ext cx="270295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4"/>
        </w:trPr>
        <w:tc>
          <w:tcPr>
            <w:tcW w:w="371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základní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4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19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178308</wp:posOffset>
                  </wp:positionH>
                  <wp:positionV relativeFrom="line">
                    <wp:posOffset>55006</wp:posOffset>
                  </wp:positionV>
                  <wp:extent cx="810355" cy="268932"/>
                  <wp:effectExtent l="0" t="0" r="0" b="0"/>
                  <wp:wrapNone/>
                  <wp:docPr id="1031" name="Freeform 103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190234" y="55006"/>
                            <a:ext cx="696055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129 500,62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Základní DPH 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3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256032</wp:posOffset>
                  </wp:positionH>
                  <wp:positionV relativeFrom="line">
                    <wp:posOffset>54372</wp:posOffset>
                  </wp:positionV>
                  <wp:extent cx="733591" cy="550872"/>
                  <wp:effectExtent l="0" t="0" r="0" b="0"/>
                  <wp:wrapNone/>
                  <wp:docPr id="1032" name="Freeform 10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267958" y="54372"/>
                            <a:ext cx="619291" cy="4365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443" w:lineRule="exact"/>
                                <w:ind w:left="549" w:right="0" w:hanging="549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27 195,13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3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2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Zaokrouhlení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29" w:line="240" w:lineRule="auto"/>
              <w:ind w:left="1460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12"/>
        </w:trPr>
        <w:tc>
          <w:tcPr>
            <w:tcW w:w="3713" w:type="dxa"/>
            <w:gridSpan w:val="2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149" w:line="240" w:lineRule="auto"/>
              <w:ind w:left="208" w:right="0" w:firstLine="0"/>
            </w:pPr>
            <w:r/>
            <w:r>
              <w:rPr lang="cs-CZ" sz="23" baseline="0" dirty="0">
                <w:jc w:val="left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Cena celkem s DPH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 </w:t>
            </w:r>
            <w:r/>
            <w:r/>
          </w:p>
        </w:tc>
        <w:tc>
          <w:tcPr>
            <w:tcW w:w="2345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50291</wp:posOffset>
                  </wp:positionH>
                  <wp:positionV relativeFrom="paragraph">
                    <wp:posOffset>64260</wp:posOffset>
                  </wp:positionV>
                  <wp:extent cx="935510" cy="296120"/>
                  <wp:effectExtent l="0" t="0" r="0" b="0"/>
                  <wp:wrapNone/>
                  <wp:docPr id="1033" name="Freeform 103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062217" y="64260"/>
                            <a:ext cx="821210" cy="18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6" w:lineRule="exact"/>
                                <w:ind w:left="0" w:right="0" w:firstLine="0"/>
                              </w:pPr>
                              <w:r>
                                <w:rPr lang="cs-CZ" sz="25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5"/>
                                  <w:szCs w:val="25"/>
                                </w:rPr>
                                <w:t>156 695,75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5"/>
                                  <w:szCs w:val="2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23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22808</wp:posOffset>
                  </wp:positionH>
                  <wp:positionV relativeFrom="paragraph">
                    <wp:posOffset>88217</wp:posOffset>
                  </wp:positionV>
                  <wp:extent cx="374620" cy="255338"/>
                  <wp:effectExtent l="0" t="0" r="0" b="0"/>
                  <wp:wrapNone/>
                  <wp:docPr id="1034" name="Freeform 103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938771" y="88217"/>
                            <a:ext cx="26032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20"/>
                                  <w:szCs w:val="20"/>
                                </w:rPr>
                                <w:t>CZK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25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9" w:after="1852" w:line="240" w:lineRule="auto"/>
              <w:ind w:left="1829" w:right="0" w:firstLine="0"/>
            </w:pPr>
            <w:r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1461770</wp:posOffset>
                  </wp:positionH>
                  <wp:positionV relativeFrom="line">
                    <wp:posOffset>730298</wp:posOffset>
                  </wp:positionV>
                  <wp:extent cx="1579117" cy="12192"/>
                  <wp:effectExtent l="0" t="0" r="0" b="0"/>
                  <wp:wrapNone/>
                  <wp:docPr id="1035" name="Freeform 10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9117" cy="12192"/>
                          </a:xfrm>
                          <a:custGeom>
                            <a:rect l="l" t="t" r="r" b="b"/>
                            <a:pathLst>
                              <a:path w="1579117" h="12192">
                                <a:moveTo>
                                  <a:pt x="0" y="12192"/>
                                </a:moveTo>
                                <a:lnTo>
                                  <a:pt x="1579117" y="12192"/>
                                </a:lnTo>
                                <a:lnTo>
                                  <a:pt x="1579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1461770</wp:posOffset>
                  </wp:positionH>
                  <wp:positionV relativeFrom="line">
                    <wp:posOffset>1532177</wp:posOffset>
                  </wp:positionV>
                  <wp:extent cx="1579117" cy="12192"/>
                  <wp:effectExtent l="0" t="0" r="0" b="0"/>
                  <wp:wrapNone/>
                  <wp:docPr id="1036" name="Freeform 10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9117" cy="12192"/>
                          </a:xfrm>
                          <a:custGeom>
                            <a:rect l="l" t="t" r="r" b="b"/>
                            <a:pathLst>
                              <a:path w="1579117" h="12192">
                                <a:moveTo>
                                  <a:pt x="0" y="12192"/>
                                </a:moveTo>
                                <a:lnTo>
                                  <a:pt x="1579117" y="12192"/>
                                </a:lnTo>
                                <a:lnTo>
                                  <a:pt x="1579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3757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9" w:after="0" w:line="222" w:lineRule="exact"/>
              <w:ind w:left="2970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35" w:after="294" w:line="222" w:lineRule="exact"/>
              <w:ind w:left="609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Za zhotovitele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96" behindDoc="0" locked="0" layoutInCell="1" allowOverlap="1">
                  <wp:simplePos x="0" y="0"/>
                  <wp:positionH relativeFrom="page">
                    <wp:posOffset>6095</wp:posOffset>
                  </wp:positionH>
                  <wp:positionV relativeFrom="paragraph">
                    <wp:posOffset>729996</wp:posOffset>
                  </wp:positionV>
                  <wp:extent cx="2708783" cy="12192"/>
                  <wp:effectExtent l="0" t="0" r="0" b="0"/>
                  <wp:wrapNone/>
                  <wp:docPr id="1037" name="Freeform 10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08783" cy="12192"/>
                          </a:xfrm>
                          <a:custGeom>
                            <a:rect l="l" t="t" r="r" b="b"/>
                            <a:pathLst>
                              <a:path w="2708783" h="12192">
                                <a:moveTo>
                                  <a:pt x="0" y="12192"/>
                                </a:moveTo>
                                <a:lnTo>
                                  <a:pt x="2708783" y="12192"/>
                                </a:lnTo>
                                <a:lnTo>
                                  <a:pt x="2708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6095</wp:posOffset>
                  </wp:positionH>
                  <wp:positionV relativeFrom="paragraph">
                    <wp:posOffset>1531875</wp:posOffset>
                  </wp:positionV>
                  <wp:extent cx="2708783" cy="12192"/>
                  <wp:effectExtent l="0" t="0" r="0" b="0"/>
                  <wp:wrapNone/>
                  <wp:docPr id="1038" name="Freeform 10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08783" cy="12192"/>
                          </a:xfrm>
                          <a:custGeom>
                            <a:rect l="l" t="t" r="r" b="b"/>
                            <a:pathLst>
                              <a:path w="2708783" h="12192">
                                <a:moveTo>
                                  <a:pt x="0" y="12192"/>
                                </a:moveTo>
                                <a:lnTo>
                                  <a:pt x="2708783" y="12192"/>
                                </a:lnTo>
                                <a:lnTo>
                                  <a:pt x="2708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29" w:after="294" w:line="240" w:lineRule="auto"/>
              <w:ind w:left="40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 objednatele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368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8" w:lineRule="exact"/>
        <w:ind w:left="56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Zpracováno programem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BUILDpower S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,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© RTS, a.s.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368" w:bottom="183" w:left="500" w:header="708" w:footer="708" w:gutter="0"/>
          <w:cols w:num="2" w:space="0" w:equalWidth="0">
            <w:col w:w="4892" w:space="4365"/>
            <w:col w:w="1088" w:space="0"/>
          </w:cols>
          <w:docGrid w:linePitch="360"/>
        </w:sectPr>
        <w:spacing w:before="0" w:after="0" w:line="198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Stránka 1 z 4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94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Popis stavby: 2025 (D. nemocnice6) - ZLč.6 Omítky, zazdívání potrubí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Popis objektu: 6 - ZLč.6 Omítky, zazdívání potrubí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2" w:lineRule="exact"/>
        <w:ind w:left="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Popis rozpočtu: 6 - ZLč.6 Omítky, zazdívání potrubí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8" w:lineRule="exact"/>
        <w:ind w:left="56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Zpracováno programem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BUILDpower S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,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© RTS, a.s.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cols w:num="2" w:space="0" w:equalWidth="0">
            <w:col w:w="6338" w:space="2919"/>
            <w:col w:w="1088" w:space="0"/>
          </w:cols>
          <w:docGrid w:linePitch="360"/>
        </w:sectPr>
        <w:spacing w:before="0" w:after="0" w:line="198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Stránka 2 z 4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99" w:right="0" w:firstLine="0"/>
      </w:pPr>
      <w:r/>
      <w:r>
        <w:rPr lang="cs-CZ" sz="23" baseline="0" dirty="0">
          <w:jc w:val="left"/>
          <w:rFonts w:ascii="Arial" w:hAnsi="Arial" w:cs="Arial"/>
          <w:b/>
          <w:bCs/>
          <w:color w:val="000000"/>
          <w:sz w:val="23"/>
          <w:szCs w:val="23"/>
        </w:rPr>
        <w:t>Rekapitulace dílů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7"/>
        <w:tblOverlap w:val="never"/>
        "
        <w:tblW w:w="10919" w:type="dxa"/>
        <w:tblLook w:val="04A0" w:firstRow="1" w:lastRow="0" w:firstColumn="1" w:lastColumn="0" w:noHBand="0" w:noVBand="1"/>
      </w:tblPr>
      <w:tblGrid>
        <w:gridCol w:w="1469"/>
        <w:gridCol w:w="3298"/>
        <w:gridCol w:w="1282"/>
        <w:gridCol w:w="1420"/>
        <w:gridCol w:w="1421"/>
        <w:gridCol w:w="1421"/>
        <w:gridCol w:w="626"/>
      </w:tblGrid>
      <w:tr>
        <w:trPr>
          <w:trHeight w:hRule="exact" w:val="488"/>
        </w:trPr>
        <w:tc>
          <w:tcPr>
            <w:tcW w:w="146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5" w:line="240" w:lineRule="auto"/>
              <w:ind w:left="50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Číslo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5" w:line="240" w:lineRule="auto"/>
              <w:ind w:left="16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Název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282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5" w:line="240" w:lineRule="auto"/>
              <w:ind w:left="31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Typ dílu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5" w:line="240" w:lineRule="auto"/>
              <w:ind w:left="40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5" w:line="240" w:lineRule="auto"/>
              <w:ind w:left="237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%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1525578" cy="240044"/>
                  <wp:effectExtent l="0" t="0" r="0" b="0"/>
                  <wp:wrapNone/>
                  <wp:docPr id="1039" name="Freeform 103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1411278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Základy a zvláštní zakládání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852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957,50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0,7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149397</wp:posOffset>
                  </wp:positionV>
                  <wp:extent cx="1611514" cy="240044"/>
                  <wp:effectExtent l="0" t="0" r="0" b="0"/>
                  <wp:wrapNone/>
                  <wp:docPr id="1040" name="Freeform 104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7"/>
                            <a:ext cx="1497214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Svislé a kompletní konstrukce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704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8 220,00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6,3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6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1357429" cy="240044"/>
                  <wp:effectExtent l="0" t="0" r="0" b="0"/>
                  <wp:wrapNone/>
                  <wp:docPr id="1041" name="Freeform 104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1243129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Úpravy povrchu, podlahy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60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97 734,00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35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75,5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96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1057896" cy="240044"/>
                  <wp:effectExtent l="0" t="0" r="0" b="0"/>
                  <wp:wrapNone/>
                  <wp:docPr id="1042" name="Freeform 104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943596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Bourání konstrukcí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704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9 450,00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7,3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97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149397</wp:posOffset>
                  </wp:positionV>
                  <wp:extent cx="1777407" cy="240044"/>
                  <wp:effectExtent l="0" t="0" r="0" b="0"/>
                  <wp:wrapNone/>
                  <wp:docPr id="1043" name="Freeform 104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7"/>
                            <a:ext cx="1663107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Přesuny suti a vybouraných hmot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704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2 226,32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1,7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999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1332506" cy="240044"/>
                  <wp:effectExtent l="0" t="0" r="0" b="0"/>
                  <wp:wrapNone/>
                  <wp:docPr id="1044" name="Freeform 104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1218206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Staveništní přesun hmot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704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3 190,00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2,5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711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149397</wp:posOffset>
                  </wp:positionV>
                  <wp:extent cx="996433" cy="240044"/>
                  <wp:effectExtent l="0" t="0" r="0" b="0"/>
                  <wp:wrapNone/>
                  <wp:docPr id="1045" name="Freeform 104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7"/>
                            <a:ext cx="882133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Izolace proti vodě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83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852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258,00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0,2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722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149651</wp:posOffset>
                  </wp:positionV>
                  <wp:extent cx="897416" cy="240044"/>
                  <wp:effectExtent l="0" t="0" r="0" b="0"/>
                  <wp:wrapNone/>
                  <wp:docPr id="1046" name="Freeform 104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651"/>
                            <a:ext cx="783116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Vnitřní vodovod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83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704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3 276,00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2,5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D96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149398</wp:posOffset>
                  </wp:positionV>
                  <wp:extent cx="1777407" cy="240044"/>
                  <wp:effectExtent l="0" t="0" r="0" b="0"/>
                  <wp:wrapNone/>
                  <wp:docPr id="1047" name="Freeform 104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8"/>
                            <a:ext cx="1663107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Přesuny suti a vybouraných hmot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PSU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704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4 188,80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2" w:line="240" w:lineRule="auto"/>
              <w:ind w:left="333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3,2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469"/>
        </w:trPr>
        <w:tc>
          <w:tcPr>
            <w:tcW w:w="146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5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Cena celkem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2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0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5" w:line="240" w:lineRule="auto"/>
              <w:ind w:left="507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129 500,62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5" w:line="240" w:lineRule="auto"/>
              <w:ind w:left="136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100,0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378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8" w:lineRule="exact"/>
        <w:ind w:left="56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Zpracováno programem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BUILDpower S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,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© RTS, a.s.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378" w:bottom="183" w:left="500" w:header="708" w:footer="708" w:gutter="0"/>
          <w:cols w:num="2" w:space="0" w:equalWidth="0">
            <w:col w:w="4892" w:space="4365"/>
            <w:col w:w="1088" w:space="0"/>
          </w:cols>
          <w:docGrid w:linePitch="360"/>
        </w:sectPr>
        <w:spacing w:before="0" w:after="0" w:line="198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Stránka 3 z 4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4302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Položkový rozpočet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58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9861"/>
      </w:tblGrid>
      <w:tr>
        <w:trPr>
          <w:trHeight w:hRule="exact" w:val="486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4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67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4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4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67"/>
        </w:trPr>
        <w:tc>
          <w:tcPr>
            <w:tcW w:w="37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5" w:after="14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5" w:after="14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ZLč.6 Omítky, zazdívání potrubí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42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740"/>
        </w:trPr>
        <w:tc>
          <w:tcPr>
            <w:tcW w:w="37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4" w:after="0" w:line="240" w:lineRule="auto"/>
              <w:ind w:left="2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P.č.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0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4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Číslo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22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4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Název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4" w:after="0" w:line="240" w:lineRule="auto"/>
              <w:ind w:left="15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8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4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Množství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08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4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4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6010" w:type="dxa"/>
            <w:gridSpan w:val="3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Základy a zvláštní zakládání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55" w:right="-14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957,50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8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6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72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2713135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243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Beton podkladní, prostý  </w:t>
            </w:r>
            <w:r/>
            <w:r/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1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9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3 830,00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11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957,50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Svislé a kompletní konstrukce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90" w:right="-13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8 220,00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632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2" w:line="204" w:lineRule="exact"/>
              <w:ind w:left="28" w:right="-98" w:firstLine="218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2" w:line="204" w:lineRule="exact"/>
              <w:ind w:left="0" w:right="-98" w:firstLine="43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311231114R00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62" w:line="204" w:lineRule="exact"/>
              <w:ind w:left="43" w:right="242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Zdivo nosné cihelné z cihel pálených 290 mm P15 na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maltu vápenocementovou 2,5 MPa Zazdívání potrubí 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radiátorů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2080</wp:posOffset>
                  </wp:positionV>
                  <wp:extent cx="2662952" cy="228149"/>
                  <wp:effectExtent l="0" t="0" r="0" b="0"/>
                  <wp:wrapNone/>
                  <wp:docPr id="1048" name="Freeform 104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66209" y="2080"/>
                            <a:ext cx="2548652" cy="1138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943"/>
                                  <w:tab w:val="left" w:pos="1985"/>
                                  <w:tab w:val="left" w:pos="3389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m3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1,20000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6 850,00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8 220,00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3" w:after="0" w:line="179" w:lineRule="exact"/>
        <w:ind w:left="2156" w:right="0" w:firstLine="0"/>
      </w:pPr>
      <w:r/>
      <w:r>
        <w:rPr lang="cs-CZ" sz="16" baseline="0" dirty="0">
          <w:jc w:val="left"/>
          <w:rFonts w:ascii="Arial" w:hAnsi="Arial" w:cs="Arial"/>
          <w:color w:val="0E8140"/>
          <w:sz w:val="16"/>
          <w:szCs w:val="16"/>
        </w:rPr>
        <w:t>Včetně pomocného lešení o výšce podlahy do 1,90 m a pro zatížení do 1,5 kPa.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25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246"/>
        </w:trPr>
        <w:tc>
          <w:tcPr>
            <w:tcW w:w="6010" w:type="dxa"/>
            <w:gridSpan w:val="3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Úpravy povrchu, podlahy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9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97 734,00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179" w:lineRule="exact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602011112RT3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Omítka na stěnách jádrová vápenocementová Cemix,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9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ručně tloušťka vrstvy 15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2081</wp:posOffset>
                  </wp:positionV>
                  <wp:extent cx="2662927" cy="228149"/>
                  <wp:effectExtent l="0" t="0" r="0" b="0"/>
                  <wp:wrapNone/>
                  <wp:docPr id="1049" name="Freeform 104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466209" y="2081"/>
                            <a:ext cx="2548627" cy="1138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65"/>
                                  <w:tab w:val="left" w:pos="2119"/>
                                  <w:tab w:val="left" w:pos="3300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m2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145,60000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465,50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67 776,80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4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33" w:line="240" w:lineRule="auto"/>
              <w:ind w:left="166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33" w:line="240" w:lineRule="auto"/>
              <w:ind w:left="-37" w:right="51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58551221R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33" w:line="240" w:lineRule="auto"/>
              <w:ind w:left="-37" w:right="3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Omítka jádrová HASIT 200 SANIER-Wandputz, bal. 30 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33" w:line="240" w:lineRule="auto"/>
              <w:ind w:left="184" w:right="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33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1,82000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33" w:line="240" w:lineRule="auto"/>
              <w:ind w:left="270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16 460,00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33" w:line="240" w:lineRule="auto"/>
              <w:ind w:left="588" w:right="2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29 957,20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10240" w:type="dxa"/>
            <w:gridSpan w:val="7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  <w:tab w:val="left" w:pos="9399"/>
              </w:tabs>
              <w:spacing w:before="0" w:after="0" w:line="240" w:lineRule="auto"/>
              <w:ind w:left="28" w:right="-14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Bourání konstrukcí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9 450,00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96203223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Bourání a likvidace obezdívky VZT, vyspravení a příprava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9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 zdění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46"/>
        </w:trPr>
        <w:tc>
          <w:tcPr>
            <w:tcW w:w="379" w:type="dxa"/>
            <w:tcBorders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30481</wp:posOffset>
                  </wp:positionH>
                  <wp:positionV relativeFrom="paragraph">
                    <wp:posOffset>-261571</wp:posOffset>
                  </wp:positionV>
                  <wp:extent cx="6559184" cy="790759"/>
                  <wp:effectExtent l="0" t="0" r="0" b="0"/>
                  <wp:wrapNone/>
                  <wp:docPr id="1050" name="Freeform 105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69976" y="-261571"/>
                            <a:ext cx="6444884" cy="676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078"/>
                                  <w:tab w:val="left" w:pos="8120"/>
                                  <w:tab w:val="left" w:pos="9524"/>
                                </w:tabs>
                                <w:spacing w:before="0" w:after="0" w:line="179" w:lineRule="exact"/>
                                <w:ind w:left="6145" w:right="0" w:firstLine="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kpl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1,00000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9 450,00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9 450,00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83"/>
                                  <w:tab w:val="left" w:pos="9371"/>
                                </w:tabs>
                                <w:spacing w:before="26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Díl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: 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97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Přesuny suti a vybouraných hmot	</w:t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2 226,32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78"/>
                                </w:tabs>
                                <w:spacing w:before="0" w:after="0" w:line="179" w:lineRule="exact"/>
                                <w:ind w:left="218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6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979100011RA0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Odvoz suti a vybouraných hmot do 10 km,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" w:after="0" w:line="179" w:lineRule="exact"/>
                                <w:ind w:left="1778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vnitrostrostaveništní přesun do 15 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04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184" w:right="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359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1 637,00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676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2 226,32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999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Staveništní přesun hmot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90" w:right="-13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3 190,00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6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107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18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Přesun hmot pro budovy zděné  </w:t>
            </w: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84" w:right="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2,20000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9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1 450,00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76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3 190,00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31"/>
              </w:tabs>
              <w:spacing w:before="0" w:after="0" w:line="240" w:lineRule="auto"/>
              <w:ind w:left="-52" w:right="2474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711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Izolace proti vodě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75" w:right="2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258,00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6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72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7112120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114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Hydroizolaze po odstraněném VZT potrubí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1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1,20000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4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215,00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11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258,00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31"/>
              </w:tabs>
              <w:spacing w:before="0" w:after="0" w:line="240" w:lineRule="auto"/>
              <w:ind w:left="-52" w:right="263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722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Vnitřní vodovod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10" w:right="30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3 276,00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166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-37" w:right="25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722130802R00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-37" w:right="18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Demontáž a odřezání potrubí ocelových stávajících VZT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139" w:right="1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412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494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273,00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233" w:line="240" w:lineRule="auto"/>
              <w:ind w:left="676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3 276,00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D96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Přesuny suti a vybouraných hmot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90" w:right="-13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4 188,80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77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-37" w:right="63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97999010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-37" w:right="24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Poplatek za uložení suti 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184" w:right="20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359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3 080,00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676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4 188,80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60" w:after="0" w:line="179" w:lineRule="exact"/>
        <w:ind w:left="2155" w:right="0" w:firstLine="0"/>
      </w:pPr>
      <w:r/>
      <w:r>
        <w:rPr lang="cs-CZ" sz="16" baseline="0" dirty="0">
          <w:jc w:val="left"/>
          <w:rFonts w:ascii="Arial" w:hAnsi="Arial" w:cs="Arial"/>
          <w:color w:val="0E8140"/>
          <w:sz w:val="16"/>
          <w:szCs w:val="16"/>
        </w:rPr>
        <w:t>kategorie 17 09 04 smíšené stavební a demoliční odpady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43" w:right="337" w:bottom="275" w:left="500" w:header="708" w:footer="708" w:gutter="0"/>
          <w:docGrid w:linePitch="360"/>
        </w:sectPr>
        <w:tabs>
          <w:tab w:val="left" w:pos="9853"/>
        </w:tabs>
        <w:spacing w:before="0" w:after="0" w:line="222" w:lineRule="exact"/>
        <w:ind w:left="34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Zpracováno programem BUILDpower 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© RTS, a.s.	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Stránka 4 z 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65"/>
        </w:tabs>
        <w:spacing w:before="0" w:after="0" w:line="402" w:lineRule="exact"/>
        <w:ind w:left="89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1051" name="Freeform 1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1052" name="Freeform 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1053" name="Freeform 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1054" name="Freeform 1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Z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měnový list číslo	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7</w:t>
      </w:r>
      <w:r>
        <w:rPr lang="cs-CZ"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5" w:tblpY="-270"/>
        <w:tblOverlap w:val="never"/>
        "
        <w:tblW w:w="9034" w:type="dxa"/>
        <w:tblLook w:val="04A0" w:firstRow="1" w:lastRow="0" w:firstColumn="1" w:lastColumn="0" w:noHBand="0" w:noVBand="1"/>
      </w:tblPr>
      <w:tblGrid>
        <w:gridCol w:w="304"/>
        <w:gridCol w:w="2726"/>
        <w:gridCol w:w="3170"/>
        <w:gridCol w:w="477"/>
        <w:gridCol w:w="2374"/>
      </w:tblGrid>
      <w:tr>
        <w:trPr>
          <w:trHeight w:hRule="exact" w:val="1768"/>
        </w:trPr>
        <w:tc>
          <w:tcPr>
            <w:tcW w:w="6680" w:type="dxa"/>
            <w:gridSpan w:val="4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7" w:after="0" w:line="223" w:lineRule="exact"/>
              <w:ind w:left="28" w:right="-25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Stavba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FN BRNO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REKONSTRUK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pacing w:val="-1"/>
                <w:sz w:val="18"/>
                <w:szCs w:val="18"/>
              </w:rPr>
              <w:t>CE PRACOVIŠTĚ REHABILITACE, DĚTSKÁ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Objekt: 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01" w:lineRule="exact"/>
              <w:ind w:left="4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Objednatel: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FN Brno, Jihlavská 340/20, 625 00 Brno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8" w:after="99" w:line="300" w:lineRule="exact"/>
              <w:ind w:left="26" w:right="4184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QDS Group a.s. 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Projektant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PPS Kania s.r.o.  </w:t>
            </w:r>
            <w:r/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7"/>
        </w:trPr>
        <w:tc>
          <w:tcPr>
            <w:tcW w:w="303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84" w:line="240" w:lineRule="auto"/>
              <w:ind w:left="26" w:right="-18" w:firstLine="0"/>
            </w:pPr>
            <w:r>
              <w:drawing>
                <wp:anchor simplePos="0" relativeHeight="251658321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1055" name="Freeform 10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1056" name="Freeform 10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1057" name="Freeform 10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37925</wp:posOffset>
                  </wp:positionV>
                  <wp:extent cx="38100" cy="233172"/>
                  <wp:effectExtent l="0" t="0" r="0" b="0"/>
                  <wp:wrapNone/>
                  <wp:docPr id="1058" name="Freeform 10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233172"/>
                          </a:xfrm>
                          <a:custGeom>
                            <a:rect l="l" t="t" r="r" b="b"/>
                            <a:pathLst>
                              <a:path w="38100" h="233172">
                                <a:moveTo>
                                  <a:pt x="0" y="233172"/>
                                </a:moveTo>
                                <a:lnTo>
                                  <a:pt x="38100" y="23317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Změna: Podlahy a zakládání příčky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271272</wp:posOffset>
                  </wp:positionV>
                  <wp:extent cx="38100" cy="38100"/>
                  <wp:effectExtent l="0" t="0" r="0" b="0"/>
                  <wp:wrapNone/>
                  <wp:docPr id="1059" name="Freeform 10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38176</wp:posOffset>
                  </wp:positionH>
                  <wp:positionV relativeFrom="paragraph">
                    <wp:posOffset>271272</wp:posOffset>
                  </wp:positionV>
                  <wp:extent cx="2278634" cy="38100"/>
                  <wp:effectExtent l="0" t="0" r="0" b="0"/>
                  <wp:wrapNone/>
                  <wp:docPr id="1060" name="Freeform 10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278634" cy="38100"/>
                          </a:xfrm>
                          <a:custGeom>
                            <a:rect l="l" t="t" r="r" b="b"/>
                            <a:pathLst>
                              <a:path w="2278634" h="38100">
                                <a:moveTo>
                                  <a:pt x="0" y="38100"/>
                                </a:moveTo>
                                <a:lnTo>
                                  <a:pt x="2278634" y="38100"/>
                                </a:lnTo>
                                <a:lnTo>
                                  <a:pt x="2278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271272</wp:posOffset>
                  </wp:positionV>
                  <wp:extent cx="38100" cy="38100"/>
                  <wp:effectExtent l="0" t="0" r="0" b="0"/>
                  <wp:wrapNone/>
                  <wp:docPr id="1061" name="Freeform 10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062" name="Freeform 10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063" name="Freeform 10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4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064" name="Freeform 10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065" name="Freeform 10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066" name="Freeform 10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-40180</wp:posOffset>
                  </wp:positionV>
                  <wp:extent cx="38100" cy="38100"/>
                  <wp:effectExtent l="0" t="0" r="0" b="0"/>
                  <wp:wrapNone/>
                  <wp:docPr id="1067" name="Freeform 10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-40180</wp:posOffset>
                  </wp:positionV>
                  <wp:extent cx="1693418" cy="38100"/>
                  <wp:effectExtent l="0" t="0" r="0" b="0"/>
                  <wp:wrapNone/>
                  <wp:docPr id="1068" name="Freeform 10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93418" cy="38100"/>
                          </a:xfrm>
                          <a:custGeom>
                            <a:rect l="l" t="t" r="r" b="b"/>
                            <a:pathLst>
                              <a:path w="1693418" h="38100">
                                <a:moveTo>
                                  <a:pt x="0" y="38100"/>
                                </a:moveTo>
                                <a:lnTo>
                                  <a:pt x="1693418" y="38100"/>
                                </a:lnTo>
                                <a:lnTo>
                                  <a:pt x="1693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u vyvolal: Projektant, stavba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069" name="Freeform 10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070" name="Freeform 10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818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6096"/>
                  <wp:effectExtent l="0" t="0" r="0" b="0"/>
                  <wp:wrapNone/>
                  <wp:docPr id="1071" name="Freeform 10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525780</wp:posOffset>
                  </wp:positionV>
                  <wp:extent cx="27432" cy="6096"/>
                  <wp:effectExtent l="0" t="0" r="0" b="0"/>
                  <wp:wrapNone/>
                  <wp:docPr id="1072" name="Freeform 10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749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179" w:lineRule="exact"/>
              <w:ind w:left="57" w:right="-18" w:firstLine="0"/>
            </w:pPr>
            <w:r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1073" name="Freeform 10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968</wp:posOffset>
                  </wp:positionV>
                  <wp:extent cx="3048" cy="6096"/>
                  <wp:effectExtent l="0" t="0" r="0" b="0"/>
                  <wp:wrapNone/>
                  <wp:docPr id="1074" name="Freeform 10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1075" name="Freeform 10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1076" name="Freeform 10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4048328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1077" name="Freeform 10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Popis změny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0" w:after="268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Změna technologie zakládání SDK příček 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souvislosti s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pokládkou anhydritové podlahy, provádění izolačních prací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99"/>
        </w:trPr>
        <w:tc>
          <w:tcPr>
            <w:tcW w:w="30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7" w:line="240" w:lineRule="auto"/>
              <w:ind w:left="57" w:right="-18" w:firstLine="0"/>
            </w:pPr>
            <w:r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1078" name="Freeform 10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Způsob projekčního zpracování: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09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6096"/>
                  <wp:effectExtent l="0" t="0" r="0" b="0"/>
                  <wp:wrapNone/>
                  <wp:docPr id="1079" name="Freeform 10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080" name="Freeform 10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329566</wp:posOffset>
                  </wp:positionV>
                  <wp:extent cx="27432" cy="9144"/>
                  <wp:effectExtent l="0" t="0" r="0" b="0"/>
                  <wp:wrapNone/>
                  <wp:docPr id="1081" name="Freeform 10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689229</wp:posOffset>
                  </wp:positionV>
                  <wp:extent cx="27432" cy="3048"/>
                  <wp:effectExtent l="0" t="0" r="0" b="0"/>
                  <wp:wrapNone/>
                  <wp:docPr id="1082" name="Freeform 10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925449</wp:posOffset>
                  </wp:positionV>
                  <wp:extent cx="27432" cy="3048"/>
                  <wp:effectExtent l="0" t="0" r="0" b="0"/>
                  <wp:wrapNone/>
                  <wp:docPr id="1083" name="Freeform 10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1118997</wp:posOffset>
                  </wp:positionV>
                  <wp:extent cx="27432" cy="3048"/>
                  <wp:effectExtent l="0" t="0" r="0" b="0"/>
                  <wp:wrapNone/>
                  <wp:docPr id="1084" name="Freeform 10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1312545</wp:posOffset>
                  </wp:positionV>
                  <wp:extent cx="27432" cy="9144"/>
                  <wp:effectExtent l="0" t="0" r="0" b="0"/>
                  <wp:wrapNone/>
                  <wp:docPr id="1085" name="Freeform 10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1524382</wp:posOffset>
                  </wp:positionV>
                  <wp:extent cx="27432" cy="3048"/>
                  <wp:effectExtent l="0" t="0" r="0" b="0"/>
                  <wp:wrapNone/>
                  <wp:docPr id="1086" name="Freeform 10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1717929</wp:posOffset>
                  </wp:positionV>
                  <wp:extent cx="27432" cy="3048"/>
                  <wp:effectExtent l="0" t="0" r="0" b="0"/>
                  <wp:wrapNone/>
                  <wp:docPr id="1087" name="Freeform 10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327" w:line="240" w:lineRule="auto"/>
              <w:ind w:left="57" w:right="-18" w:firstLine="0"/>
            </w:pPr>
            <w:r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79</wp:posOffset>
                  </wp:positionV>
                  <wp:extent cx="3048" cy="6096"/>
                  <wp:effectExtent l="0" t="0" r="0" b="0"/>
                  <wp:wrapNone/>
                  <wp:docPr id="1088" name="Freeform 10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1089" name="Freeform 10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1090" name="Freeform 10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liv změny na náklady stavby: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091" name="Freeform 10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9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092" name="Freeform 10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66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179" w:lineRule="exact"/>
              <w:ind w:left="57" w:right="-18" w:firstLine="0"/>
            </w:pPr>
            <w:r>
              <w:drawing>
                <wp:anchor simplePos="0" relativeHeight="2516584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841</wp:posOffset>
                  </wp:positionV>
                  <wp:extent cx="9144" cy="9144"/>
                  <wp:effectExtent l="0" t="0" r="0" b="0"/>
                  <wp:wrapNone/>
                  <wp:docPr id="1093" name="Freeform 10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Ocenění předložil: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 QDS Group a.s.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8" w:after="2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Ve formě: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1094" name="Freeform 10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0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1095" name="Freeform 10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2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1096" name="Freeform 10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2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57" w:right="0" w:firstLine="0"/>
            </w:pPr>
            <w:r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</wp:posOffset>
                  </wp:positionV>
                  <wp:extent cx="9144" cy="3048"/>
                  <wp:effectExtent l="0" t="0" r="0" b="0"/>
                  <wp:wrapNone/>
                  <wp:docPr id="1097" name="Freeform 10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098" name="Freeform 10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099" name="Freeform 10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áklady na změnu dle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1473" w:right="0" w:firstLine="0"/>
            </w:pPr>
            <w:r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100" name="Freeform 1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101" name="Freeform 1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vícepráce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1102" name="Freeform 1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795" w:right="-18" w:firstLine="0"/>
            </w:pPr>
            <w:r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103" name="Freeform 1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méněpráce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568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104" name="Freeform 1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105" name="Freeform 1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Příloha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rozpočet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7" w:after="0" w:line="240" w:lineRule="auto"/>
              <w:ind w:left="208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210 539,31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1106" name="Freeform 1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1107" name="Freeform 1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1108" name="Freeform 1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Projekční náklady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257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0,-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1109" name="Freeform 1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33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37" w:line="240" w:lineRule="auto"/>
              <w:ind w:left="57" w:right="-18" w:firstLine="0"/>
            </w:pPr>
            <w:r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110" name="Freeform 1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111" name="Freeform 1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5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112" name="Freeform 1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7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113" name="Freeform 1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Cena změnového listu: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64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1377" w:right="-18" w:firstLine="0"/>
            </w:pPr>
            <w:r>
              <w:drawing>
                <wp:anchor simplePos="0" relativeHeight="251658638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-44275</wp:posOffset>
                  </wp:positionV>
                  <wp:extent cx="9144" cy="9144"/>
                  <wp:effectExtent l="0" t="0" r="0" b="0"/>
                  <wp:wrapNone/>
                  <wp:docPr id="1114" name="Freeform 1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2315286</wp:posOffset>
                  </wp:positionH>
                  <wp:positionV relativeFrom="line">
                    <wp:posOffset>-44275</wp:posOffset>
                  </wp:positionV>
                  <wp:extent cx="9144" cy="9144"/>
                  <wp:effectExtent l="0" t="0" r="0" b="0"/>
                  <wp:wrapNone/>
                  <wp:docPr id="1115" name="Freeform 1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210 539,31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41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116" name="Freeform 1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57" w:right="0" w:firstLine="0"/>
            </w:pPr>
            <w:r>
              <w:drawing>
                <wp:anchor simplePos="0" relativeHeight="25165866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-2080</wp:posOffset>
                  </wp:positionV>
                  <wp:extent cx="9144" cy="3048"/>
                  <wp:effectExtent l="0" t="0" r="0" b="0"/>
                  <wp:wrapNone/>
                  <wp:docPr id="1117" name="Freeform 1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1118" name="Freeform 1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0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1119" name="Freeform 1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dsouhlasení nákladů na změnu: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0" w:firstLine="0"/>
            </w:pPr>
            <w:r>
              <w:drawing>
                <wp:anchor simplePos="0" relativeHeight="251658671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18217</wp:posOffset>
                  </wp:positionV>
                  <wp:extent cx="3048" cy="3048"/>
                  <wp:effectExtent l="0" t="0" r="0" b="0"/>
                  <wp:wrapNone/>
                  <wp:docPr id="1120" name="Freeform 1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Stanovisko / vyjádření</w:t>
            </w:r>
            <w:r>
              <w:rPr lang="cs-CZ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73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1121" name="Freeform 1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-18" w:firstLine="0"/>
            </w:pPr>
            <w:r>
              <w:drawing>
                <wp:anchor simplePos="0" relativeHeight="251658674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1122" name="Freeform 1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Datum, 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474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123" name="Freeform 1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4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124" name="Freeform 1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Zhotovitel: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9" w:line="201" w:lineRule="exact"/>
              <w:ind w:left="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QDS Group a.s.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1125" name="Freeform 1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950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1126" name="Freeform 1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-18" w:firstLine="0"/>
            </w:pPr>
            <w:r>
              <w:drawing>
                <wp:anchor simplePos="0" relativeHeight="251658742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588</wp:posOffset>
                  </wp:positionV>
                  <wp:extent cx="3048" cy="3048"/>
                  <wp:effectExtent l="0" t="0" r="0" b="0"/>
                  <wp:wrapNone/>
                  <wp:docPr id="1127" name="Freeform 1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4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588</wp:posOffset>
                  </wp:positionV>
                  <wp:extent cx="3048" cy="3048"/>
                  <wp:effectExtent l="0" t="0" r="0" b="0"/>
                  <wp:wrapNone/>
                  <wp:docPr id="1128" name="Freeform 1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Objednatel č.1: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78" w:after="188" w:line="208" w:lineRule="exact"/>
              <w:ind w:left="57" w:right="282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FN Brno, Jihlavská 340/20,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625 00 Brno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6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1129" name="Freeform 1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70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7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1130" name="Freeform 1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304801</wp:posOffset>
                  </wp:positionV>
                  <wp:extent cx="27432" cy="3048"/>
                  <wp:effectExtent l="0" t="0" r="0" b="0"/>
                  <wp:wrapNone/>
                  <wp:docPr id="1131" name="Freeform 1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292" w:line="240" w:lineRule="auto"/>
              <w:ind w:left="57" w:right="-18" w:firstLine="0"/>
            </w:pPr>
            <w:r>
              <w:drawing>
                <wp:anchor simplePos="0" relativeHeight="251658776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132" name="Freeform 1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8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133" name="Freeform 1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TDS FN Brno: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80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1134" name="Freeform 1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9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808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135" name="Freeform 1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0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136" name="Freeform 1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GP: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0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PPS KANIA s.r.o.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12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1137" name="Freeform 1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64" w:after="0" w:line="179" w:lineRule="exact"/>
              <w:ind w:left="59" w:right="0" w:firstLine="0"/>
            </w:pPr>
            <w:r>
              <w:drawing>
                <wp:anchor simplePos="0" relativeHeight="25165883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-429</wp:posOffset>
                  </wp:positionV>
                  <wp:extent cx="27432" cy="9144"/>
                  <wp:effectExtent l="0" t="0" r="0" b="0"/>
                  <wp:wrapNone/>
                  <wp:docPr id="1138" name="Freeform 1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1202006</wp:posOffset>
                  </wp:positionV>
                  <wp:extent cx="27432" cy="190500"/>
                  <wp:effectExtent l="0" t="0" r="0" b="0"/>
                  <wp:wrapNone/>
                  <wp:docPr id="1139" name="Freeform 1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1392507</wp:posOffset>
                  </wp:positionV>
                  <wp:extent cx="27432" cy="234696"/>
                  <wp:effectExtent l="0" t="0" r="0" b="0"/>
                  <wp:wrapNone/>
                  <wp:docPr id="1140" name="Freeform 1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34696"/>
                          </a:xfrm>
                          <a:custGeom>
                            <a:rect l="l" t="t" r="r" b="b"/>
                            <a:pathLst>
                              <a:path w="27432" h="234696">
                                <a:moveTo>
                                  <a:pt x="0" y="234696"/>
                                </a:moveTo>
                                <a:lnTo>
                                  <a:pt x="27432" y="2346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56388</wp:posOffset>
                  </wp:positionH>
                  <wp:positionV relativeFrom="line">
                    <wp:posOffset>1204087</wp:posOffset>
                  </wp:positionV>
                  <wp:extent cx="4370743" cy="536201"/>
                  <wp:effectExtent l="0" t="0" r="0" b="0"/>
                  <wp:wrapNone/>
                  <wp:docPr id="1141" name="Freeform 114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63472" y="1204087"/>
                            <a:ext cx="4256443" cy="4219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009"/>
                                  <w:tab w:val="left" w:pos="6657"/>
                                </w:tabs>
                                <w:spacing w:before="0" w:after="0" w:line="179" w:lineRule="exact"/>
                                <w:ind w:left="292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92"/>
                                  <w:tab w:val="left" w:pos="2474"/>
                                </w:tabs>
                                <w:spacing w:before="117" w:after="0" w:line="184" w:lineRule="exact"/>
                                <w:ind w:left="292" w:right="0" w:hanging="292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Změna je smluvně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zakotvena v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4"/>
                                  <w:sz w:val="16"/>
                                  <w:szCs w:val="16"/>
                                </w:rPr>
                                <w:t>: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NENÍ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94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1627279</wp:posOffset>
                  </wp:positionV>
                  <wp:extent cx="27432" cy="190805"/>
                  <wp:effectExtent l="0" t="0" r="0" b="0"/>
                  <wp:wrapNone/>
                  <wp:docPr id="1142" name="Freeform 1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805"/>
                          </a:xfrm>
                          <a:custGeom>
                            <a:rect l="l" t="t" r="r" b="b"/>
                            <a:pathLst>
                              <a:path w="27432" h="190805">
                                <a:moveTo>
                                  <a:pt x="0" y="190805"/>
                                </a:moveTo>
                                <a:lnTo>
                                  <a:pt x="27432" y="190805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179" w:lineRule="exact"/>
              <w:ind w:left="63" w:right="0" w:firstLine="0"/>
            </w:pPr>
            <w:r>
              <w:drawing>
                <wp:anchor simplePos="0" relativeHeight="251658952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75644</wp:posOffset>
                  </wp:positionV>
                  <wp:extent cx="27432" cy="115824"/>
                  <wp:effectExtent l="0" t="0" r="0" b="0"/>
                  <wp:wrapNone/>
                  <wp:docPr id="1143" name="Freeform 1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15824"/>
                          </a:xfrm>
                          <a:custGeom>
                            <a:rect l="l" t="t" r="r" b="b"/>
                            <a:pathLst>
                              <a:path w="27432" h="115824">
                                <a:moveTo>
                                  <a:pt x="0" y="115824"/>
                                </a:moveTo>
                                <a:lnTo>
                                  <a:pt x="27432" y="11582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9" w:lineRule="exact"/>
              <w:ind w:left="68" w:right="0" w:firstLine="0"/>
            </w:pPr>
            <w:r>
              <w:drawing>
                <wp:anchor simplePos="0" relativeHeight="25165899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1476</wp:posOffset>
                  </wp:positionV>
                  <wp:extent cx="27432" cy="9144"/>
                  <wp:effectExtent l="0" t="0" r="0" b="0"/>
                  <wp:wrapNone/>
                  <wp:docPr id="1144" name="Freeform 1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10619</wp:posOffset>
                  </wp:positionV>
                  <wp:extent cx="27432" cy="192024"/>
                  <wp:effectExtent l="0" t="0" r="0" b="0"/>
                  <wp:wrapNone/>
                  <wp:docPr id="1145" name="Freeform 1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2024"/>
                          </a:xfrm>
                          <a:custGeom>
                            <a:rect l="l" t="t" r="r" b="b"/>
                            <a:pathLst>
                              <a:path w="27432" h="192024">
                                <a:moveTo>
                                  <a:pt x="0" y="192024"/>
                                </a:moveTo>
                                <a:lnTo>
                                  <a:pt x="27432" y="19202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Ř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9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7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15" w:line="179" w:lineRule="exact"/>
              <w:ind w:left="6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Y  </w:t>
            </w:r>
            <w:r/>
            <w:r/>
          </w:p>
        </w:tc>
        <w:tc>
          <w:tcPr>
            <w:tcW w:w="5897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117" w:line="240" w:lineRule="auto"/>
              <w:ind w:left="57" w:right="-18" w:firstLine="0"/>
            </w:pPr>
            <w:r>
              <w:drawing>
                <wp:anchor simplePos="0" relativeHeight="25165883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1146" name="Freeform 1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1147" name="Freeform 1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1148" name="Freeform 1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Vliv změny na smluvní termín dokončení stavby: nemá vliv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149" name="Freeform 1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64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167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97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6" w:after="0" w:line="179" w:lineRule="exact"/>
              <w:ind w:left="3907" w:right="726" w:firstLine="0"/>
              <w:jc w:val="right"/>
            </w:pPr>
            <w:r>
              <w:drawing>
                <wp:anchor simplePos="0" relativeHeight="2516588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-303</wp:posOffset>
                  </wp:positionV>
                  <wp:extent cx="9144" cy="9144"/>
                  <wp:effectExtent l="0" t="0" r="0" b="0"/>
                  <wp:wrapNone/>
                  <wp:docPr id="1150" name="Freeform 1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6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-303</wp:posOffset>
                  </wp:positionV>
                  <wp:extent cx="9144" cy="9144"/>
                  <wp:effectExtent l="0" t="0" r="0" b="0"/>
                  <wp:wrapNone/>
                  <wp:docPr id="1151" name="Freeform 1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stavební práce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794"/>
              </w:tabs>
              <w:spacing w:before="80" w:after="0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SOD: 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2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2851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6" w:after="0" w:line="179" w:lineRule="exact"/>
              <w:ind w:left="1046" w:right="611" w:firstLine="0"/>
              <w:jc w:val="right"/>
            </w:pPr>
            <w:r>
              <w:drawing>
                <wp:anchor simplePos="0" relativeHeight="251658888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line">
                    <wp:posOffset>-1192</wp:posOffset>
                  </wp:positionV>
                  <wp:extent cx="9144" cy="9144"/>
                  <wp:effectExtent l="0" t="0" r="0" b="0"/>
                  <wp:wrapNone/>
                  <wp:docPr id="1152" name="Freeform 1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strike/>
                <w:color w:val="000000"/>
                <w:sz w:val="16"/>
                <w:szCs w:val="16"/>
              </w:rPr>
              <w:t>projekční 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79" w:lineRule="exact"/>
              <w:ind w:left="54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</w:tc>
      </w:tr>
      <w:tr>
        <w:trPr>
          <w:trHeight w:hRule="exact" w:val="1399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9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153" name="Freeform 1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48768</wp:posOffset>
                  </wp:positionH>
                  <wp:positionV relativeFrom="paragraph">
                    <wp:posOffset>11224</wp:posOffset>
                  </wp:positionV>
                  <wp:extent cx="4184816" cy="990303"/>
                  <wp:effectExtent l="0" t="0" r="0" b="0"/>
                  <wp:wrapNone/>
                  <wp:docPr id="1154" name="Freeform 115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49400" y="11224"/>
                            <a:ext cx="4070516" cy="8760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365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Přílohy protokolu: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273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Příloha č.1 Rozpočet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7" dirty="0">
                                  <w:jc w:val="left"/>
                                  <w:rFonts w:ascii="Arial" w:hAnsi="Arial" w:cs="Arial"/>
                                  <w:color w:val="000000"/>
                                  <w:position w:val="-7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273" w:lineRule="exact"/>
                                <w:ind w:left="0" w:right="0" w:firstLine="0"/>
                              </w:pPr>
                              <w:r>
                                <w:rPr lang="cs-CZ" sz="16" baseline="3" dirty="0">
                                  <w:jc w:val="left"/>
                                  <w:rFonts w:ascii="Arial" w:hAnsi="Arial" w:cs="Arial"/>
                                  <w:color w:val="000000"/>
                                  <w:position w:val="3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4" dirty="0">
                                  <w:jc w:val="left"/>
                                  <w:rFonts w:ascii="Arial" w:hAnsi="Arial" w:cs="Arial"/>
                                  <w:color w:val="000000"/>
                                  <w:position w:val="-4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99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155" name="Freeform 1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0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156" name="Freeform 1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6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22" behindDoc="0" locked="0" layoutInCell="1" allowOverlap="1">
                  <wp:simplePos x="0" y="0"/>
                  <wp:positionH relativeFrom="page">
                    <wp:posOffset>-159066</wp:posOffset>
                  </wp:positionH>
                  <wp:positionV relativeFrom="paragraph">
                    <wp:posOffset>-2300466</wp:posOffset>
                  </wp:positionV>
                  <wp:extent cx="603161" cy="241972"/>
                  <wp:effectExtent l="0" t="0" r="0" b="0"/>
                  <wp:wrapNone/>
                  <wp:docPr id="1157" name="Freeform 115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-5400000" flipH="0" flipV="0">
                            <a:off x="748018" y="-2300466"/>
                            <a:ext cx="488861" cy="1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TERMÍNY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20" w:line="240" w:lineRule="auto"/>
              <w:ind w:left="57" w:right="-18" w:firstLine="0"/>
            </w:pPr>
            <w:r>
              <w:drawing>
                <wp:anchor simplePos="0" relativeHeight="25165906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158" name="Freeform 1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Datum: 24.6.2025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6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159" name="Freeform 1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56388</wp:posOffset>
            </wp:positionV>
            <wp:extent cx="27432" cy="6096"/>
            <wp:effectExtent l="0" t="0" r="0" b="0"/>
            <wp:wrapNone/>
            <wp:docPr id="1160" name="Freeform 1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56388</wp:posOffset>
            </wp:positionV>
            <wp:extent cx="27432" cy="6096"/>
            <wp:effectExtent l="0" t="0" r="0" b="0"/>
            <wp:wrapNone/>
            <wp:docPr id="1161" name="Freeform 1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1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77725</wp:posOffset>
            </wp:positionV>
            <wp:extent cx="27432" cy="6096"/>
            <wp:effectExtent l="0" t="0" r="0" b="0"/>
            <wp:wrapNone/>
            <wp:docPr id="1162" name="Freeform 1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56769</wp:posOffset>
            </wp:positionV>
            <wp:extent cx="27432" cy="9144"/>
            <wp:effectExtent l="0" t="0" r="0" b="0"/>
            <wp:wrapNone/>
            <wp:docPr id="1163" name="Freeform 1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65913</wp:posOffset>
            </wp:positionV>
            <wp:extent cx="27432" cy="3048"/>
            <wp:effectExtent l="0" t="0" r="0" b="0"/>
            <wp:wrapNone/>
            <wp:docPr id="1164" name="Freeform 1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126872</wp:posOffset>
            </wp:positionV>
            <wp:extent cx="27432" cy="3048"/>
            <wp:effectExtent l="0" t="0" r="0" b="0"/>
            <wp:wrapNone/>
            <wp:docPr id="1165" name="Freeform 1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0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145160</wp:posOffset>
            </wp:positionV>
            <wp:extent cx="27432" cy="3048"/>
            <wp:effectExtent l="0" t="0" r="0" b="0"/>
            <wp:wrapNone/>
            <wp:docPr id="1166" name="Freeform 1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4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163448</wp:posOffset>
            </wp:positionV>
            <wp:extent cx="27432" cy="9144"/>
            <wp:effectExtent l="0" t="0" r="0" b="0"/>
            <wp:wrapNone/>
            <wp:docPr id="1167" name="Freeform 1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7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24766</wp:posOffset>
            </wp:positionV>
            <wp:extent cx="27432" cy="3048"/>
            <wp:effectExtent l="0" t="0" r="0" b="0"/>
            <wp:wrapNone/>
            <wp:docPr id="1168" name="Freeform 1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0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43052</wp:posOffset>
            </wp:positionV>
            <wp:extent cx="27432" cy="3048"/>
            <wp:effectExtent l="0" t="0" r="0" b="0"/>
            <wp:wrapNone/>
            <wp:docPr id="1169" name="Freeform 1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4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381</wp:posOffset>
            </wp:positionV>
            <wp:extent cx="27432" cy="3048"/>
            <wp:effectExtent l="0" t="0" r="0" b="0"/>
            <wp:wrapNone/>
            <wp:docPr id="1170" name="Freeform 1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8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90551</wp:posOffset>
            </wp:positionV>
            <wp:extent cx="27432" cy="3048"/>
            <wp:effectExtent l="0" t="0" r="0" b="0"/>
            <wp:wrapNone/>
            <wp:docPr id="1171" name="Freeform 1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1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44831</wp:posOffset>
            </wp:positionV>
            <wp:extent cx="27432" cy="3048"/>
            <wp:effectExtent l="0" t="0" r="0" b="0"/>
            <wp:wrapNone/>
            <wp:docPr id="1172" name="Freeform 1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4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142367</wp:posOffset>
            </wp:positionV>
            <wp:extent cx="27432" cy="9144"/>
            <wp:effectExtent l="0" t="0" r="0" b="0"/>
            <wp:wrapNone/>
            <wp:docPr id="1173" name="Freeform 1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9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108838</wp:posOffset>
            </wp:positionV>
            <wp:extent cx="27432" cy="9144"/>
            <wp:effectExtent l="0" t="0" r="0" b="0"/>
            <wp:wrapNone/>
            <wp:docPr id="1174" name="Freeform 1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148845</wp:posOffset>
            </wp:positionV>
            <wp:extent cx="27432" cy="9144"/>
            <wp:effectExtent l="0" t="0" r="0" b="0"/>
            <wp:wrapNone/>
            <wp:docPr id="1175" name="Freeform 1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69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160986</wp:posOffset>
            </wp:positionV>
            <wp:extent cx="27432" cy="9144"/>
            <wp:effectExtent l="0" t="0" r="0" b="0"/>
            <wp:wrapNone/>
            <wp:docPr id="1176" name="Freeform 1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9072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177" name="Freeform 1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1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178" name="Freeform 1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1100632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179" name="Freeform 1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1128064</wp:posOffset>
            </wp:positionH>
            <wp:positionV relativeFrom="page">
              <wp:posOffset>9695384</wp:posOffset>
            </wp:positionV>
            <wp:extent cx="1704086" cy="27432"/>
            <wp:effectExtent l="0" t="0" r="0" b="0"/>
            <wp:wrapNone/>
            <wp:docPr id="1180" name="Freeform 1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4086" cy="27432"/>
                    </a:xfrm>
                    <a:custGeom>
                      <a:rect l="l" t="t" r="r" b="b"/>
                      <a:pathLst>
                        <a:path w="1704086" h="27432">
                          <a:moveTo>
                            <a:pt x="0" y="27432"/>
                          </a:moveTo>
                          <a:lnTo>
                            <a:pt x="1704086" y="27432"/>
                          </a:lnTo>
                          <a:lnTo>
                            <a:pt x="1704086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0" locked="0" layoutInCell="1" allowOverlap="1">
            <wp:simplePos x="0" y="0"/>
            <wp:positionH relativeFrom="page">
              <wp:posOffset>2823082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181" name="Freeform 1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182" name="Freeform 1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183" name="Freeform 1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56" w:tblpY="-10"/>
        <w:tblOverlap w:val="never"/>
        "
        <w:tblW w:w="10556" w:type="dxa"/>
        <w:tblLook w:val="04A0" w:firstRow="1" w:lastRow="0" w:firstColumn="1" w:lastColumn="0" w:noHBand="0" w:noVBand="1"/>
      </w:tblPr>
      <w:tblGrid>
        <w:gridCol w:w="2323"/>
        <w:gridCol w:w="1426"/>
        <w:gridCol w:w="2366"/>
        <w:gridCol w:w="1447"/>
        <w:gridCol w:w="943"/>
        <w:gridCol w:w="1437"/>
        <w:gridCol w:w="631"/>
      </w:tblGrid>
      <w:tr>
        <w:trPr>
          <w:trHeight w:hRule="exact" w:val="662"/>
        </w:trPr>
        <w:tc>
          <w:tcPr>
            <w:tcW w:w="23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240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183" w:line="240" w:lineRule="auto"/>
              <w:ind w:left="1158" w:right="-18" w:firstLine="0"/>
            </w:pPr>
            <w:r/>
            <w:r>
              <w:rPr lang="cs-CZ" sz="28" baseline="0" dirty="0">
                <w:jc w:val="left"/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Položkový rozpočet stavby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</w:t>
            </w:r>
            <w:r/>
            <w:r/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648"/>
        </w:trPr>
        <w:tc>
          <w:tcPr>
            <w:tcW w:w="2323" w:type="dxa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6" w:after="0" w:line="267" w:lineRule="exact"/>
              <w:ind w:left="208" w:right="-18" w:firstLine="0"/>
            </w:pPr>
            <w:r/>
            <w:r>
              <w:rPr lang="cs-CZ" sz="24" baseline="0" dirty="0">
                <w:jc w:val="left"/>
                <w:rFonts w:ascii="Arial" w:hAnsi="Arial" w:cs="Arial"/>
                <w:color w:val="000000"/>
                <w:sz w:val="24"/>
                <w:szCs w:val="24"/>
              </w:rPr>
              <w:t>Stavba: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65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Objekt: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122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Rozpočet: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26" w:type="dxa"/>
            <w:gridSpan w:val="5"/>
            <w:tcBorders>
              <w:lef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1226" w:line="240" w:lineRule="auto"/>
              <w:ind w:left="28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line">
                    <wp:posOffset>527430</wp:posOffset>
                  </wp:positionV>
                  <wp:extent cx="3537805" cy="255338"/>
                  <wp:effectExtent l="0" t="0" r="0" b="0"/>
                  <wp:wrapNone/>
                  <wp:docPr id="1184" name="Freeform 118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65170" y="527430"/>
                            <a:ext cx="34235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Rekonstrukce pracoviště rehabilitace, Dětská nemocnice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line">
                    <wp:posOffset>836802</wp:posOffset>
                  </wp:positionV>
                  <wp:extent cx="1482310" cy="255338"/>
                  <wp:effectExtent l="0" t="0" r="0" b="0"/>
                  <wp:wrapNone/>
                  <wp:docPr id="1185" name="Freeform 118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65170" y="836802"/>
                            <a:ext cx="136801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ZLč.7 Podlahy a příčky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055"/>
        </w:trPr>
        <w:tc>
          <w:tcPr>
            <w:tcW w:w="3749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0" w:line="222" w:lineRule="exact"/>
              <w:ind w:left="20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1499870</wp:posOffset>
                  </wp:positionH>
                  <wp:positionV relativeFrom="line">
                    <wp:posOffset>65912</wp:posOffset>
                  </wp:positionV>
                  <wp:extent cx="2011532" cy="694250"/>
                  <wp:effectExtent l="0" t="0" r="0" b="0"/>
                  <wp:wrapNone/>
                  <wp:docPr id="1186" name="Freeform 118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53438" y="65912"/>
                            <a:ext cx="1897232" cy="57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86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Fakultní nemocnice 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Jihlavská 340/20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80" w:after="0" w:line="222" w:lineRule="exact"/>
                                <w:ind w:left="1435" w:right="0" w:firstLine="0"/>
                                <w:jc w:val="right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Brno - Bohunice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60" w:after="47" w:line="222" w:lineRule="exact"/>
              <w:ind w:left="2342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460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2" w:after="0" w:line="224" w:lineRule="exact"/>
              <w:ind w:left="1942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0" w:after="0" w:line="224" w:lineRule="exact"/>
              <w:ind w:left="1874" w:right="863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DIČ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48"/>
        </w:trPr>
        <w:tc>
          <w:tcPr>
            <w:tcW w:w="2323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67261</wp:posOffset>
                  </wp:positionV>
                  <wp:extent cx="1049581" cy="255338"/>
                  <wp:effectExtent l="0" t="0" r="0" b="0"/>
                  <wp:wrapNone/>
                  <wp:docPr id="1187" name="Freeform 118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53438" y="67261"/>
                            <a:ext cx="935281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QDS Group a.s.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" w:after="0" w:line="222" w:lineRule="exact"/>
              <w:ind w:left="495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60" w:after="0" w:line="222" w:lineRule="exact"/>
              <w:ind w:left="427" w:right="1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3" w:after="122" w:line="240" w:lineRule="auto"/>
              <w:ind w:left="3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31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2323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21162</wp:posOffset>
                  </wp:positionV>
                  <wp:extent cx="1028710" cy="255338"/>
                  <wp:effectExtent l="0" t="0" r="0" b="0"/>
                  <wp:wrapNone/>
                  <wp:docPr id="1188" name="Freeform 118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53438" y="21162"/>
                            <a:ext cx="91441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Kneslova 700/1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-42" w:right="231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31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94"/>
        </w:trPr>
        <w:tc>
          <w:tcPr>
            <w:tcW w:w="2323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3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30479</wp:posOffset>
                  </wp:positionH>
                  <wp:positionV relativeFrom="paragraph">
                    <wp:posOffset>21160</wp:posOffset>
                  </wp:positionV>
                  <wp:extent cx="409405" cy="255338"/>
                  <wp:effectExtent l="0" t="0" r="0" b="0"/>
                  <wp:wrapNone/>
                  <wp:docPr id="1189" name="Freeform 118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65170" y="21160"/>
                            <a:ext cx="2951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76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Vypracoval: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16" w:after="25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Rozpis 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1" w:after="0" w:line="240" w:lineRule="auto"/>
              <w:ind w:left="1063" w:right="20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1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19" w:line="240" w:lineRule="auto"/>
              <w:ind w:left="639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172 910,15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2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20" w:line="240" w:lineRule="auto"/>
              <w:ind w:left="761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37 629,16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9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1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19" w:line="240" w:lineRule="auto"/>
              <w:ind w:left="-80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7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2" w:line="240" w:lineRule="auto"/>
              <w:ind w:left="20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Vedlejší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20" w:line="240" w:lineRule="auto"/>
              <w:ind w:left="0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7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22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Ostatní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120" w:line="240" w:lineRule="auto"/>
              <w:ind w:left="-80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7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7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5" w:after="117" w:line="240" w:lineRule="auto"/>
              <w:ind w:left="639" w:right="208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210 539,31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61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3" w:after="0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 daní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28"/>
        </w:trPr>
        <w:tc>
          <w:tcPr>
            <w:tcW w:w="374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8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sníženou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5" w:after="118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8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612647</wp:posOffset>
                  </wp:positionH>
                  <wp:positionV relativeFrom="line">
                    <wp:posOffset>54262</wp:posOffset>
                  </wp:positionV>
                  <wp:extent cx="387144" cy="270631"/>
                  <wp:effectExtent l="0" t="0" r="0" b="0"/>
                  <wp:wrapNone/>
                  <wp:docPr id="1190" name="Freeform 119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368541" y="54262"/>
                            <a:ext cx="272844" cy="1563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9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20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Snížená DPH 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6" w:after="120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20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612647</wp:posOffset>
                  </wp:positionH>
                  <wp:positionV relativeFrom="line">
                    <wp:posOffset>54897</wp:posOffset>
                  </wp:positionV>
                  <wp:extent cx="387144" cy="270631"/>
                  <wp:effectExtent l="0" t="0" r="0" b="0"/>
                  <wp:wrapNone/>
                  <wp:docPr id="1191" name="Freeform 119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368541" y="54897"/>
                            <a:ext cx="272844" cy="1563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374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základní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5" w:after="119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184403</wp:posOffset>
                  </wp:positionH>
                  <wp:positionV relativeFrom="line">
                    <wp:posOffset>54262</wp:posOffset>
                  </wp:positionV>
                  <wp:extent cx="815480" cy="270631"/>
                  <wp:effectExtent l="0" t="0" r="0" b="0"/>
                  <wp:wrapNone/>
                  <wp:docPr id="1192" name="Freeform 119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940297" y="54262"/>
                            <a:ext cx="701180" cy="1563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6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210 539,31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Základní DPH  </w:t>
            </w:r>
            <w:r/>
            <w:r/>
          </w:p>
        </w:tc>
        <w:tc>
          <w:tcPr>
            <w:tcW w:w="142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86"/>
              </w:tabs>
              <w:spacing w:before="105" w:after="119" w:line="240" w:lineRule="auto"/>
              <w:ind w:left="8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4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19" w:line="240" w:lineRule="auto"/>
              <w:ind w:left="1474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262127</wp:posOffset>
                  </wp:positionH>
                  <wp:positionV relativeFrom="line">
                    <wp:posOffset>54262</wp:posOffset>
                  </wp:positionV>
                  <wp:extent cx="737664" cy="555619"/>
                  <wp:effectExtent l="0" t="0" r="0" b="0"/>
                  <wp:wrapNone/>
                  <wp:docPr id="1193" name="Freeform 119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018021" y="54262"/>
                            <a:ext cx="623364" cy="441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448" w:lineRule="exact"/>
                                <w:ind w:left="552" w:right="0" w:hanging="552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44 213,26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38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31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Zaokrouhlení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69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5" w:after="131" w:line="240" w:lineRule="auto"/>
              <w:ind w:left="147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17"/>
        </w:trPr>
        <w:tc>
          <w:tcPr>
            <w:tcW w:w="3749" w:type="dxa"/>
            <w:gridSpan w:val="2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1" w:after="148" w:line="240" w:lineRule="auto"/>
              <w:ind w:left="208" w:right="0" w:firstLine="0"/>
            </w:pPr>
            <w:r/>
            <w:r>
              <w:rPr lang="cs-CZ" sz="24" baseline="0" dirty="0">
                <w:jc w:val="lef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celkem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366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47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3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59435</wp:posOffset>
                  </wp:positionH>
                  <wp:positionV relativeFrom="paragraph">
                    <wp:posOffset>64404</wp:posOffset>
                  </wp:positionV>
                  <wp:extent cx="937255" cy="297819"/>
                  <wp:effectExtent l="0" t="0" r="0" b="0"/>
                  <wp:wrapNone/>
                  <wp:docPr id="1194" name="Freeform 119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815329" y="64404"/>
                            <a:ext cx="822955" cy="183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9" w:lineRule="exact"/>
                                <w:ind w:left="0" w:right="0" w:firstLine="0"/>
                              </w:pPr>
                              <w:r>
                                <w:rPr lang="cs-CZ" sz="26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6"/>
                                  <w:szCs w:val="26"/>
                                </w:rPr>
                                <w:t>254 752,57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31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22861</wp:posOffset>
                  </wp:positionH>
                  <wp:positionV relativeFrom="paragraph">
                    <wp:posOffset>89740</wp:posOffset>
                  </wp:positionV>
                  <wp:extent cx="374620" cy="255338"/>
                  <wp:effectExtent l="0" t="0" r="0" b="0"/>
                  <wp:wrapNone/>
                  <wp:docPr id="1195" name="Freeform 119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691630" y="89740"/>
                            <a:ext cx="26032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20"/>
                                  <w:szCs w:val="20"/>
                                </w:rPr>
                                <w:t>CZK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56"/>
        </w:trPr>
        <w:tc>
          <w:tcPr>
            <w:tcW w:w="2323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1" w:after="1874" w:line="240" w:lineRule="auto"/>
              <w:ind w:left="1845" w:right="0" w:firstLine="0"/>
            </w:pPr>
            <w:r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1475486</wp:posOffset>
                  </wp:positionH>
                  <wp:positionV relativeFrom="line">
                    <wp:posOffset>737919</wp:posOffset>
                  </wp:positionV>
                  <wp:extent cx="1594358" cy="12192"/>
                  <wp:effectExtent l="0" t="0" r="0" b="0"/>
                  <wp:wrapNone/>
                  <wp:docPr id="1196" name="Freeform 1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4358" cy="12192"/>
                          </a:xfrm>
                          <a:custGeom>
                            <a:rect l="l" t="t" r="r" b="b"/>
                            <a:pathLst>
                              <a:path w="1594358" h="12192">
                                <a:moveTo>
                                  <a:pt x="0" y="12192"/>
                                </a:moveTo>
                                <a:lnTo>
                                  <a:pt x="1594358" y="12192"/>
                                </a:lnTo>
                                <a:lnTo>
                                  <a:pt x="15943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1476248</wp:posOffset>
                  </wp:positionH>
                  <wp:positionV relativeFrom="line">
                    <wp:posOffset>738680</wp:posOffset>
                  </wp:positionV>
                  <wp:extent cx="1592961" cy="180"/>
                  <wp:effectExtent l="0" t="0" r="0" b="0"/>
                  <wp:wrapNone/>
                  <wp:docPr id="1197" name="Freeform 1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2961" cy="180"/>
                          </a:xfrm>
                          <a:custGeom>
                            <a:rect l="l" t="t" r="r" b="b"/>
                            <a:pathLst>
                              <a:path w="1592961" h="180">
                                <a:moveTo>
                                  <a:pt x="0" y="0"/>
                                </a:moveTo>
                                <a:lnTo>
                                  <a:pt x="1592961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1475486</wp:posOffset>
                  </wp:positionH>
                  <wp:positionV relativeFrom="line">
                    <wp:posOffset>1548941</wp:posOffset>
                  </wp:positionV>
                  <wp:extent cx="1594358" cy="12192"/>
                  <wp:effectExtent l="0" t="0" r="0" b="0"/>
                  <wp:wrapNone/>
                  <wp:docPr id="1198" name="Freeform 1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4358" cy="12192"/>
                          </a:xfrm>
                          <a:custGeom>
                            <a:rect l="l" t="t" r="r" b="b"/>
                            <a:pathLst>
                              <a:path w="1594358" h="12192">
                                <a:moveTo>
                                  <a:pt x="0" y="12192"/>
                                </a:moveTo>
                                <a:lnTo>
                                  <a:pt x="1594358" y="12192"/>
                                </a:lnTo>
                                <a:lnTo>
                                  <a:pt x="15943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1476248</wp:posOffset>
                  </wp:positionH>
                  <wp:positionV relativeFrom="line">
                    <wp:posOffset>1549703</wp:posOffset>
                  </wp:positionV>
                  <wp:extent cx="1592961" cy="180"/>
                  <wp:effectExtent l="0" t="0" r="0" b="0"/>
                  <wp:wrapNone/>
                  <wp:docPr id="1199" name="Freeform 1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92961" cy="180"/>
                          </a:xfrm>
                          <a:custGeom>
                            <a:rect l="l" t="t" r="r" b="b"/>
                            <a:pathLst>
                              <a:path w="1592961" h="180">
                                <a:moveTo>
                                  <a:pt x="0" y="0"/>
                                </a:moveTo>
                                <a:lnTo>
                                  <a:pt x="1592961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621" w:type="dxa"/>
            <w:gridSpan w:val="5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1" w:after="0" w:line="222" w:lineRule="exact"/>
              <w:ind w:left="299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42"/>
              </w:tabs>
              <w:spacing w:before="1355" w:after="297" w:line="222" w:lineRule="exact"/>
              <w:ind w:left="621" w:right="-18" w:firstLine="0"/>
            </w:pPr>
            <w:r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2414650</wp:posOffset>
                  </wp:positionH>
                  <wp:positionV relativeFrom="line">
                    <wp:posOffset>36752</wp:posOffset>
                  </wp:positionV>
                  <wp:extent cx="2424938" cy="12192"/>
                  <wp:effectExtent l="0" t="0" r="0" b="0"/>
                  <wp:wrapNone/>
                  <wp:docPr id="1200" name="Freeform 1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424938" cy="12192"/>
                          </a:xfrm>
                          <a:custGeom>
                            <a:rect l="l" t="t" r="r" b="b"/>
                            <a:pathLst>
                              <a:path w="2424938" h="12192">
                                <a:moveTo>
                                  <a:pt x="0" y="12192"/>
                                </a:moveTo>
                                <a:lnTo>
                                  <a:pt x="2424938" y="12192"/>
                                </a:lnTo>
                                <a:lnTo>
                                  <a:pt x="2424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1" behindDoc="0" locked="0" layoutInCell="1" allowOverlap="1">
                  <wp:simplePos x="0" y="0"/>
                  <wp:positionH relativeFrom="page">
                    <wp:posOffset>2415412</wp:posOffset>
                  </wp:positionH>
                  <wp:positionV relativeFrom="line">
                    <wp:posOffset>37513</wp:posOffset>
                  </wp:positionV>
                  <wp:extent cx="2423541" cy="180"/>
                  <wp:effectExtent l="0" t="0" r="0" b="0"/>
                  <wp:wrapNone/>
                  <wp:docPr id="1201" name="Freeform 1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423541" cy="180"/>
                          </a:xfrm>
                          <a:custGeom>
                            <a:rect l="l" t="t" r="r" b="b"/>
                            <a:pathLst>
                              <a:path w="2423541" h="180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2414650</wp:posOffset>
                  </wp:positionH>
                  <wp:positionV relativeFrom="line">
                    <wp:posOffset>847774</wp:posOffset>
                  </wp:positionV>
                  <wp:extent cx="2424938" cy="12192"/>
                  <wp:effectExtent l="0" t="0" r="0" b="0"/>
                  <wp:wrapNone/>
                  <wp:docPr id="1202" name="Freeform 1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424938" cy="12192"/>
                          </a:xfrm>
                          <a:custGeom>
                            <a:rect l="l" t="t" r="r" b="b"/>
                            <a:pathLst>
                              <a:path w="2424938" h="12192">
                                <a:moveTo>
                                  <a:pt x="0" y="12192"/>
                                </a:moveTo>
                                <a:lnTo>
                                  <a:pt x="2424938" y="12192"/>
                                </a:lnTo>
                                <a:lnTo>
                                  <a:pt x="2424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778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3" behindDoc="0" locked="0" layoutInCell="1" allowOverlap="1">
                  <wp:simplePos x="0" y="0"/>
                  <wp:positionH relativeFrom="page">
                    <wp:posOffset>2415412</wp:posOffset>
                  </wp:positionH>
                  <wp:positionV relativeFrom="line">
                    <wp:posOffset>848536</wp:posOffset>
                  </wp:positionV>
                  <wp:extent cx="2423541" cy="180"/>
                  <wp:effectExtent l="0" t="0" r="0" b="0"/>
                  <wp:wrapNone/>
                  <wp:docPr id="1203" name="Freeform 12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423541" cy="180"/>
                          </a:xfrm>
                          <a:custGeom>
                            <a:rect l="l" t="t" r="r" b="b"/>
                            <a:pathLst>
                              <a:path w="2423541" h="180">
                                <a:moveTo>
                                  <a:pt x="0" y="0"/>
                                </a:moveTo>
                                <a:lnTo>
                                  <a:pt x="2423541" y="0"/>
                                </a:lnTo>
                              </a:path>
                            </a:pathLst>
                          </a:custGeom>
                          <a:noFill/>
                          <a:ln w="1778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Za zhotovitele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 objednatele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3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500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56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Zpracováno programem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BUILDpower 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© RTS, a.s.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cols w:num="2" w:space="0" w:equalWidth="0">
            <w:col w:w="4953" w:space="4288"/>
            <w:col w:w="1103" w:space="0"/>
          </w:cols>
          <w:docGrid w:linePitch="360"/>
        </w:sectPr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Stránka 1 z 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94" w:right="1507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Popis stavby: ZLč.7 Podlahy a příčky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Popis objektu: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2" w:lineRule="exact"/>
        <w:ind w:left="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Popis rozpočtu: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56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Zpracováno programem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BUILDpower 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© RTS, a.s.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cols w:num="2" w:space="0" w:equalWidth="0">
            <w:col w:w="4953" w:space="4288"/>
            <w:col w:w="1103" w:space="0"/>
          </w:cols>
          <w:docGrid w:linePitch="360"/>
        </w:sectPr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Stránka 2 z 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99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1"/>
          <w:sz w:val="24"/>
          <w:szCs w:val="24"/>
        </w:rPr>
        <w:t>Rekapitulace dílů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9"/>
        <w:tblOverlap w:val="never"/>
        "
        <w:tblW w:w="10537" w:type="dxa"/>
        <w:tblLook w:val="04A0" w:firstRow="1" w:lastRow="0" w:firstColumn="1" w:lastColumn="0" w:noHBand="0" w:noVBand="1"/>
      </w:tblPr>
      <w:tblGrid>
        <w:gridCol w:w="1483"/>
        <w:gridCol w:w="3329"/>
        <w:gridCol w:w="1294"/>
        <w:gridCol w:w="1435"/>
        <w:gridCol w:w="946"/>
        <w:gridCol w:w="1435"/>
        <w:gridCol w:w="634"/>
      </w:tblGrid>
      <w:tr>
        <w:trPr>
          <w:trHeight w:hRule="exact" w:val="493"/>
        </w:trPr>
        <w:tc>
          <w:tcPr>
            <w:tcW w:w="148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55" w:line="240" w:lineRule="auto"/>
              <w:ind w:left="51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55" w:line="240" w:lineRule="auto"/>
              <w:ind w:left="16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9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55" w:line="240" w:lineRule="auto"/>
              <w:ind w:left="317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Typ dílu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6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55" w:line="240" w:lineRule="auto"/>
              <w:ind w:left="408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155" w:line="240" w:lineRule="auto"/>
              <w:ind w:left="24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92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151066</wp:posOffset>
                  </wp:positionV>
                  <wp:extent cx="883881" cy="241743"/>
                  <wp:effectExtent l="0" t="0" r="0" b="0"/>
                  <wp:wrapNone/>
                  <wp:docPr id="1204" name="Freeform 12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1066"/>
                            <a:ext cx="769581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Nepřiřazený díl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48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60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15 116,00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33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7,2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92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151066</wp:posOffset>
                  </wp:positionV>
                  <wp:extent cx="1635861" cy="241743"/>
                  <wp:effectExtent l="0" t="0" r="0" b="0"/>
                  <wp:wrapNone/>
                  <wp:docPr id="1205" name="Freeform 12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1066"/>
                            <a:ext cx="1521561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Svislé a kompletní konstrukce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48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60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48 222,00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235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93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6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151067</wp:posOffset>
                  </wp:positionV>
                  <wp:extent cx="1747189" cy="241743"/>
                  <wp:effectExtent l="0" t="0" r="0" b="0"/>
                  <wp:wrapNone/>
                  <wp:docPr id="1206" name="Freeform 12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1067"/>
                            <a:ext cx="1632889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Stěny a příčky montované lehké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6" w:line="240" w:lineRule="auto"/>
              <w:ind w:left="48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6" w:line="240" w:lineRule="auto"/>
              <w:ind w:left="60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93 724,40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6" w:line="240" w:lineRule="auto"/>
              <w:ind w:left="235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44,5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92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151066</wp:posOffset>
                  </wp:positionV>
                  <wp:extent cx="1256957" cy="241743"/>
                  <wp:effectExtent l="0" t="0" r="0" b="0"/>
                  <wp:wrapNone/>
                  <wp:docPr id="1207" name="Freeform 120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1066"/>
                            <a:ext cx="1142657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Vodorovné konstrukce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48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70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5 230,00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7" w:after="264" w:line="240" w:lineRule="auto"/>
              <w:ind w:left="33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92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4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151067</wp:posOffset>
                  </wp:positionV>
                  <wp:extent cx="1774278" cy="241743"/>
                  <wp:effectExtent l="0" t="0" r="0" b="0"/>
                  <wp:wrapNone/>
                  <wp:docPr id="1208" name="Freeform 12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1067"/>
                            <a:ext cx="1659978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Podlahy a podlahové konstrukce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4" w:line="240" w:lineRule="auto"/>
              <w:ind w:left="480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4" w:line="240" w:lineRule="auto"/>
              <w:ind w:left="60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10 617,75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4" w:line="240" w:lineRule="auto"/>
              <w:ind w:left="33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5,0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692"/>
        </w:trPr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711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28955</wp:posOffset>
                  </wp:positionH>
                  <wp:positionV relativeFrom="paragraph">
                    <wp:posOffset>151067</wp:posOffset>
                  </wp:positionV>
                  <wp:extent cx="1013383" cy="241743"/>
                  <wp:effectExtent l="0" t="0" r="0" b="0"/>
                  <wp:wrapNone/>
                  <wp:docPr id="1209" name="Freeform 12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30705" y="151067"/>
                            <a:ext cx="899083" cy="1274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0" w:lineRule="exact"/>
                                <w:ind w:left="0" w:right="0" w:firstLine="0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Izolace proti vodě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485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4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603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37 629,16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8" w:after="265" w:line="240" w:lineRule="auto"/>
              <w:ind w:left="235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17,9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74"/>
        </w:trPr>
        <w:tc>
          <w:tcPr>
            <w:tcW w:w="1483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6" w:line="240" w:lineRule="auto"/>
              <w:ind w:left="2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Cena 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29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94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46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5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6" w:line="240" w:lineRule="auto"/>
              <w:ind w:left="502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210 539,31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634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6" w:line="240" w:lineRule="auto"/>
              <w:ind w:left="134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500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56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Zpracováno programem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BUILDpower S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, 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© RTS, a.s.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cols w:num="2" w:space="0" w:equalWidth="0">
            <w:col w:w="4953" w:space="4288"/>
            <w:col w:w="1103" w:space="0"/>
          </w:cols>
          <w:docGrid w:linePitch="360"/>
        </w:sectPr>
        <w:spacing w:before="0" w:after="0" w:line="20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Stránka 3 z 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4302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Položkový rozpočet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58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9861"/>
      </w:tblGrid>
      <w:tr>
        <w:trPr>
          <w:trHeight w:hRule="exact" w:val="486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4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49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22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22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85"/>
        </w:trPr>
        <w:tc>
          <w:tcPr>
            <w:tcW w:w="37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ZLč.7 Podlahy a příčky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42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740"/>
        </w:trPr>
        <w:tc>
          <w:tcPr>
            <w:tcW w:w="37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2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P.č.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0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Číslo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22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Název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15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8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Množství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08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6010" w:type="dxa"/>
            <w:gridSpan w:val="3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Nepřiřazený díl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9" w:right="-13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15 116,00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8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55360031R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Prvek konstrukční UA profil Knauf 50/40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12"/>
              </w:tabs>
              <w:spacing w:before="0" w:after="0" w:line="240" w:lineRule="auto"/>
              <w:ind w:left="11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</w:tc>
        <w:tc>
          <w:tcPr>
            <w:tcW w:w="11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20,00000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531,00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6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10 620,00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2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55360032R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Prvek konstrukční UA profil Knauf 75/40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12"/>
              </w:tabs>
              <w:spacing w:before="8" w:after="0" w:line="240" w:lineRule="auto"/>
              <w:ind w:left="11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81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7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562,00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75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4 496,00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Svislé a kompletní konstrukce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9" w:right="-13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48 222,00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166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-37" w:right="25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346275113R00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-37" w:right="2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Přizdívky z desek Ytong tl. 100 mm, š. 150mm, l. 120m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93" w:right="1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412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18,00000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359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1 583,00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588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28 494,00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346971172R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Dilatace příček u země 2x 120m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21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404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240,00000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66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82,20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66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19 728,00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3" w:after="0" w:line="179" w:lineRule="exact"/>
        <w:ind w:left="2156" w:right="0" w:firstLine="0"/>
      </w:pPr>
      <w:r/>
      <w:r>
        <w:rPr lang="cs-CZ" sz="16" baseline="0" dirty="0">
          <w:jc w:val="left"/>
          <w:rFonts w:ascii="Arial" w:hAnsi="Arial" w:cs="Arial"/>
          <w:color w:val="0E8140"/>
          <w:spacing w:val="-1"/>
          <w:sz w:val="16"/>
          <w:szCs w:val="16"/>
        </w:rPr>
        <w:t>Vyplnění spáry PUR pěnou, dodávka PUR pěny.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25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246"/>
        </w:trPr>
        <w:tc>
          <w:tcPr>
            <w:tcW w:w="6010" w:type="dxa"/>
            <w:gridSpan w:val="3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Stěny a příčky montované lehké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9" w:right="-14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93 724,40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95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166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-37" w:right="4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342013221R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-37" w:right="11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Příčka sádrokartonová zdvojení 6k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 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1000mm x 3000mm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93" w:right="1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412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18,00000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359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2 109,00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233" w:line="240" w:lineRule="auto"/>
              <w:ind w:left="588" w:right="2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37 962,00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433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246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347015134R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179" w:lineRule="exact"/>
              <w:ind w:left="43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Předstěna sádrokartonová, ocelová konstrukce, izolace,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48" w:line="179" w:lineRule="exact"/>
              <w:ind w:left="4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opláštěná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52" w:line="240" w:lineRule="auto"/>
              <w:ind w:left="15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52" w:line="240" w:lineRule="auto"/>
              <w:ind w:left="49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10,56000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52" w:line="240" w:lineRule="auto"/>
              <w:ind w:left="43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1 540,00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252" w:line="240" w:lineRule="auto"/>
              <w:ind w:left="668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16 262,40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4" w:after="0" w:line="179" w:lineRule="exact"/>
        <w:ind w:left="2156" w:right="0" w:firstLine="0"/>
      </w:pPr>
      <w:r/>
      <w:r>
        <w:rPr lang="cs-CZ" sz="16" baseline="0" dirty="0">
          <w:jc w:val="left"/>
          <w:rFonts w:ascii="Arial" w:hAnsi="Arial" w:cs="Arial"/>
          <w:color w:val="0E8140"/>
          <w:spacing w:val="-3"/>
          <w:sz w:val="16"/>
          <w:szCs w:val="16"/>
        </w:rPr>
        <w:t>Včetně: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8" w:after="0" w:line="179" w:lineRule="exact"/>
        <w:ind w:left="2156" w:right="0" w:firstLine="0"/>
      </w:pPr>
      <w:r/>
      <w:r>
        <w:rPr lang="cs-CZ" sz="16" baseline="0" dirty="0">
          <w:jc w:val="left"/>
          <w:rFonts w:ascii="Arial" w:hAnsi="Arial" w:cs="Arial"/>
          <w:color w:val="0E8140"/>
          <w:sz w:val="16"/>
          <w:szCs w:val="16"/>
        </w:rPr>
        <w:t>- nezbytné úpravy desek na příslušný rozměr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79" w:lineRule="exact"/>
        <w:ind w:left="2156" w:right="0" w:firstLine="0"/>
      </w:pPr>
      <w:r/>
      <w:r>
        <w:rPr lang="cs-CZ" sz="16" baseline="0" dirty="0">
          <w:jc w:val="left"/>
          <w:rFonts w:ascii="Arial" w:hAnsi="Arial" w:cs="Arial"/>
          <w:color w:val="0E8140"/>
          <w:sz w:val="16"/>
          <w:szCs w:val="16"/>
        </w:rPr>
        <w:t>- úpravy rohů, koutů a hran konstrukcí ze sádrokartonu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79" w:lineRule="exact"/>
        <w:ind w:left="2156" w:right="0" w:firstLine="0"/>
      </w:pPr>
      <w:r/>
      <w:r>
        <w:rPr lang="cs-CZ" sz="16" baseline="0" dirty="0">
          <w:jc w:val="left"/>
          <w:rFonts w:ascii="Arial" w:hAnsi="Arial" w:cs="Arial"/>
          <w:color w:val="0E8140"/>
          <w:sz w:val="16"/>
          <w:szCs w:val="16"/>
        </w:rPr>
        <w:t>- standardního tmelení Q2, to je: základní tmelení Q1+ dodatečné tmelení (tmelení najemno) a případné přebroušení.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38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414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169164</wp:posOffset>
                  </wp:positionH>
                  <wp:positionV relativeFrom="paragraph">
                    <wp:posOffset>14273</wp:posOffset>
                  </wp:positionV>
                  <wp:extent cx="3635492" cy="357689"/>
                  <wp:effectExtent l="0" t="0" r="0" b="0"/>
                  <wp:wrapNone/>
                  <wp:docPr id="1210" name="Freeform 12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08659" y="14273"/>
                            <a:ext cx="3521192" cy="243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560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342013124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Vyztužení SDK příčky pro konzoly a poličky na cvičební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0" w:after="0" w:line="179" w:lineRule="exact"/>
                                <w:ind w:left="156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pomůcky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102" w:right="12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kpl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270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39 500,00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233" w:line="240" w:lineRule="auto"/>
              <w:ind w:left="588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39 500,00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Vodorovné konstrukce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90" w:right="-13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5 230,00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6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54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417251172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150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Zakastlování potrubní pošty 0,8*1,6m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2" w:right="12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kpl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01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9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5 230,00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76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5 230,00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6"/>
        </w:trPr>
        <w:tc>
          <w:tcPr>
            <w:tcW w:w="6010" w:type="dxa"/>
            <w:gridSpan w:val="3"/>
            <w:tcBorders>
              <w:righ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31"/>
              </w:tabs>
              <w:spacing w:before="0" w:after="0" w:line="240" w:lineRule="auto"/>
              <w:ind w:left="-52" w:right="104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Podlahy a podlahové konstrukce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single" w:sz="4" w:space="0" w:color="818181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499" w:right="30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10 617,75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6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25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632421401R00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37" w:right="198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Provedení penetrace podkladu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1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12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14,85000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4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76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1 826,55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6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77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-37" w:right="54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631310001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-37" w:right="2031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Mazanina podkladní z betonu 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93" w:right="11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412" w:right="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14,85000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494" w:right="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592,00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65" w:line="240" w:lineRule="auto"/>
              <w:ind w:left="676" w:right="2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8 791,20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3" w:after="0" w:line="179" w:lineRule="exact"/>
        <w:ind w:left="2156" w:right="0" w:firstLine="0"/>
      </w:pPr>
      <w:r/>
      <w:r>
        <w:rPr lang="cs-CZ" sz="16" baseline="0" dirty="0">
          <w:jc w:val="left"/>
          <w:rFonts w:ascii="Arial" w:hAnsi="Arial" w:cs="Arial"/>
          <w:color w:val="0E8140"/>
          <w:spacing w:val="-1"/>
          <w:sz w:val="16"/>
          <w:szCs w:val="16"/>
        </w:rPr>
        <w:t>Včetně vytvoření dilatačních spár v mazanině bez zaplnění.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25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246"/>
        </w:trPr>
        <w:tc>
          <w:tcPr>
            <w:tcW w:w="6010" w:type="dxa"/>
            <w:gridSpan w:val="3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711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Izolace proti vodě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tcBorders>
              <w:lef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9" w:right="-13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37 629,16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0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711140029R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Izolace proti vodě vodorovná (asfaltové pásy)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9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14,85000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381,00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56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5 657,85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47"/>
        </w:trPr>
        <w:tc>
          <w:tcPr>
            <w:tcW w:w="379" w:type="dxa"/>
            <w:tcBorders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5" w:line="240" w:lineRule="auto"/>
              <w:ind w:left="157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5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711150014R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5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Svislé vytažení izolace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35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5" w:line="240" w:lineRule="auto"/>
              <w:ind w:left="17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bm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83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5" w:line="240" w:lineRule="auto"/>
              <w:ind w:left="492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72,17000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  <w:tcBorders>
              <w:left w:val="single" w:sz="4" w:space="0" w:color="818181"/>
              <w:righ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5" w:line="240" w:lineRule="auto"/>
              <w:ind w:left="574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443,00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  <w:tcBorders>
              <w:left w:val="single" w:sz="4" w:space="0" w:color="818181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5" w:line="240" w:lineRule="auto"/>
              <w:ind w:left="66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31 971,31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43" w:right="337" w:bottom="275" w:left="500" w:header="708" w:footer="708" w:gutter="0"/>
          <w:docGrid w:linePitch="360"/>
        </w:sectPr>
        <w:tabs>
          <w:tab w:val="left" w:pos="9853"/>
        </w:tabs>
        <w:spacing w:before="0" w:after="0" w:line="222" w:lineRule="exact"/>
        <w:ind w:left="34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Zpracováno programem BUILDpower 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© RTS, a.s.	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Stránka 4 z 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65"/>
        </w:tabs>
        <w:spacing w:before="0" w:after="0" w:line="402" w:lineRule="exact"/>
        <w:ind w:left="89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1211" name="Freeform 1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879652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1212" name="Freeform 1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7432"/>
            <wp:effectExtent l="0" t="0" r="0" b="0"/>
            <wp:wrapNone/>
            <wp:docPr id="1213" name="Freeform 1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4" behindDoc="0" locked="0" layoutInCell="1" allowOverlap="1">
            <wp:simplePos x="0" y="0"/>
            <wp:positionH relativeFrom="page">
              <wp:posOffset>6656578</wp:posOffset>
            </wp:positionH>
            <wp:positionV relativeFrom="line">
              <wp:posOffset>243458</wp:posOffset>
            </wp:positionV>
            <wp:extent cx="27432" cy="28956"/>
            <wp:effectExtent l="0" t="0" r="0" b="0"/>
            <wp:wrapNone/>
            <wp:docPr id="1214" name="Freeform 1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8956"/>
                    </a:xfrm>
                    <a:custGeom>
                      <a:rect l="l" t="t" r="r" b="b"/>
                      <a:pathLst>
                        <a:path w="27432" h="28956">
                          <a:moveTo>
                            <a:pt x="0" y="28956"/>
                          </a:moveTo>
                          <a:lnTo>
                            <a:pt x="27432" y="2895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895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Z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měnový list číslo	</w:t>
      </w:r>
      <w:r>
        <w:rPr lang="cs-CZ" sz="26" baseline="0" dirty="0">
          <w:jc w:val="left"/>
          <w:rFonts w:ascii="Arial" w:hAnsi="Arial" w:cs="Arial"/>
          <w:b/>
          <w:bCs/>
          <w:color w:val="000000"/>
          <w:sz w:val="26"/>
          <w:szCs w:val="26"/>
        </w:rPr>
        <w:t>8</w:t>
      </w:r>
      <w:r>
        <w:rPr lang="cs-CZ"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85" w:tblpY="-270"/>
        <w:tblOverlap w:val="never"/>
        "
        <w:tblW w:w="9034" w:type="dxa"/>
        <w:tblLook w:val="04A0" w:firstRow="1" w:lastRow="0" w:firstColumn="1" w:lastColumn="0" w:noHBand="0" w:noVBand="1"/>
      </w:tblPr>
      <w:tblGrid>
        <w:gridCol w:w="304"/>
        <w:gridCol w:w="2726"/>
        <w:gridCol w:w="3170"/>
        <w:gridCol w:w="477"/>
        <w:gridCol w:w="2374"/>
      </w:tblGrid>
      <w:tr>
        <w:trPr>
          <w:trHeight w:hRule="exact" w:val="1768"/>
        </w:trPr>
        <w:tc>
          <w:tcPr>
            <w:tcW w:w="6680" w:type="dxa"/>
            <w:gridSpan w:val="4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7" w:after="0" w:line="223" w:lineRule="exact"/>
              <w:ind w:left="28" w:right="-25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Stavba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FN BRNO 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 REKONSTRUK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pacing w:val="-1"/>
                <w:sz w:val="18"/>
                <w:szCs w:val="18"/>
              </w:rPr>
              <w:t>CE PRACOVIŠTĚ REHABILITACE, DĚTSKÁ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Objekt: 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01" w:lineRule="exact"/>
              <w:ind w:left="46" w:right="0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Objednatel: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FN Brno, Jihlavská 340/20, 625 00 Brno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8" w:after="99" w:line="300" w:lineRule="exact"/>
              <w:ind w:left="26" w:right="4184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Zhotovitel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QDS Group a.s. 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Projektant</w:t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: PPS Kania s.r.o.  </w:t>
            </w:r>
            <w:r/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7"/>
        </w:trPr>
        <w:tc>
          <w:tcPr>
            <w:tcW w:w="620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3" w:after="184" w:line="240" w:lineRule="auto"/>
              <w:ind w:left="26" w:right="-18" w:firstLine="0"/>
            </w:pPr>
            <w:r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1215" name="Freeform 1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1216" name="Freeform 12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line">
                    <wp:posOffset>-175</wp:posOffset>
                  </wp:positionV>
                  <wp:extent cx="38100" cy="38100"/>
                  <wp:effectExtent l="0" t="0" r="0" b="0"/>
                  <wp:wrapNone/>
                  <wp:docPr id="1217" name="Freeform 12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8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line">
                    <wp:posOffset>37925</wp:posOffset>
                  </wp:positionV>
                  <wp:extent cx="38100" cy="233172"/>
                  <wp:effectExtent l="0" t="0" r="0" b="0"/>
                  <wp:wrapNone/>
                  <wp:docPr id="1218" name="Freeform 12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233172"/>
                          </a:xfrm>
                          <a:custGeom>
                            <a:rect l="l" t="t" r="r" b="b"/>
                            <a:pathLst>
                              <a:path w="38100" h="233172">
                                <a:moveTo>
                                  <a:pt x="0" y="233172"/>
                                </a:moveTo>
                                <a:lnTo>
                                  <a:pt x="38100" y="23317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Změna: Požární ucpávky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stávajících konstrukcí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271272</wp:posOffset>
                  </wp:positionV>
                  <wp:extent cx="38100" cy="38100"/>
                  <wp:effectExtent l="0" t="0" r="0" b="0"/>
                  <wp:wrapNone/>
                  <wp:docPr id="1219" name="Freeform 12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220" name="Freeform 12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221" name="Freeform 12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4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222" name="Freeform 12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-33528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223" name="Freeform 12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4572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224" name="Freeform 12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7" w:right="-18" w:firstLine="0"/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-40180</wp:posOffset>
                  </wp:positionV>
                  <wp:extent cx="38100" cy="38100"/>
                  <wp:effectExtent l="0" t="0" r="0" b="0"/>
                  <wp:wrapNone/>
                  <wp:docPr id="1225" name="Freeform 12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38100</wp:posOffset>
                  </wp:positionH>
                  <wp:positionV relativeFrom="line">
                    <wp:posOffset>-40180</wp:posOffset>
                  </wp:positionV>
                  <wp:extent cx="1693418" cy="38100"/>
                  <wp:effectExtent l="0" t="0" r="0" b="0"/>
                  <wp:wrapNone/>
                  <wp:docPr id="1226" name="Freeform 12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693418" cy="38100"/>
                          </a:xfrm>
                          <a:custGeom>
                            <a:rect l="l" t="t" r="r" b="b"/>
                            <a:pathLst>
                              <a:path w="1693418" h="38100">
                                <a:moveTo>
                                  <a:pt x="0" y="38100"/>
                                </a:moveTo>
                                <a:lnTo>
                                  <a:pt x="1693418" y="38100"/>
                                </a:lnTo>
                                <a:lnTo>
                                  <a:pt x="1693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Změn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u vyvolal: stavba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227" name="Freeform 12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38176</wp:posOffset>
                  </wp:positionH>
                  <wp:positionV relativeFrom="paragraph">
                    <wp:posOffset>0</wp:posOffset>
                  </wp:positionV>
                  <wp:extent cx="2278634" cy="38100"/>
                  <wp:effectExtent l="0" t="0" r="0" b="0"/>
                  <wp:wrapNone/>
                  <wp:docPr id="1228" name="Freeform 12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278634" cy="38100"/>
                          </a:xfrm>
                          <a:custGeom>
                            <a:rect l="l" t="t" r="r" b="b"/>
                            <a:pathLst>
                              <a:path w="2278634" h="38100">
                                <a:moveTo>
                                  <a:pt x="0" y="38100"/>
                                </a:moveTo>
                                <a:lnTo>
                                  <a:pt x="2278634" y="38100"/>
                                </a:lnTo>
                                <a:lnTo>
                                  <a:pt x="2278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61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229" name="Freeform 12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1501521</wp:posOffset>
                  </wp:positionH>
                  <wp:positionV relativeFrom="paragraph">
                    <wp:posOffset>0</wp:posOffset>
                  </wp:positionV>
                  <wp:extent cx="38100" cy="38100"/>
                  <wp:effectExtent l="0" t="0" r="0" b="0"/>
                  <wp:wrapNone/>
                  <wp:docPr id="1230" name="Freeform 12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8100" cy="38100"/>
                          </a:xfrm>
                          <a:custGeom>
                            <a:rect l="l" t="t" r="r" b="b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818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6096"/>
                  <wp:effectExtent l="0" t="0" r="0" b="0"/>
                  <wp:wrapNone/>
                  <wp:docPr id="1231" name="Freeform 12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525780</wp:posOffset>
                  </wp:positionV>
                  <wp:extent cx="27432" cy="6096"/>
                  <wp:effectExtent l="0" t="0" r="0" b="0"/>
                  <wp:wrapNone/>
                  <wp:docPr id="1232" name="Freeform 12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5897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179" w:lineRule="exact"/>
              <w:ind w:left="57" w:right="-18" w:firstLine="0"/>
            </w:pPr>
            <w:r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1233" name="Freeform 12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968</wp:posOffset>
                  </wp:positionV>
                  <wp:extent cx="3048" cy="6096"/>
                  <wp:effectExtent l="0" t="0" r="0" b="0"/>
                  <wp:wrapNone/>
                  <wp:docPr id="1234" name="Freeform 12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1235" name="Freeform 12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968</wp:posOffset>
                  </wp:positionV>
                  <wp:extent cx="6096" cy="6096"/>
                  <wp:effectExtent l="0" t="0" r="0" b="0"/>
                  <wp:wrapNone/>
                  <wp:docPr id="1236" name="Freeform 12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Popis změny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0" w:after="268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Doplnění 7 ks požárních ucpávek (stávající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technologie)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237" name="Freeform 12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99"/>
        </w:trPr>
        <w:tc>
          <w:tcPr>
            <w:tcW w:w="30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7" w:line="240" w:lineRule="auto"/>
              <w:ind w:left="57" w:right="-18" w:firstLine="0"/>
            </w:pPr>
            <w:r>
              <w:drawing>
                <wp:anchor simplePos="0" relativeHeight="251658408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78</wp:posOffset>
                  </wp:positionV>
                  <wp:extent cx="6096" cy="6096"/>
                  <wp:effectExtent l="0" t="0" r="0" b="0"/>
                  <wp:wrapNone/>
                  <wp:docPr id="1238" name="Freeform 12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Způsob projekčního zpracování: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09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6096"/>
                  <wp:effectExtent l="0" t="0" r="0" b="0"/>
                  <wp:wrapNone/>
                  <wp:docPr id="1239" name="Freeform 12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6096"/>
                          </a:xfrm>
                          <a:custGeom>
                            <a:rect l="l" t="t" r="r" b="b"/>
                            <a:pathLst>
                              <a:path w="27432" h="6096">
                                <a:moveTo>
                                  <a:pt x="0" y="6096"/>
                                </a:moveTo>
                                <a:lnTo>
                                  <a:pt x="27432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240" name="Freeform 12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329566</wp:posOffset>
                  </wp:positionV>
                  <wp:extent cx="27432" cy="9144"/>
                  <wp:effectExtent l="0" t="0" r="0" b="0"/>
                  <wp:wrapNone/>
                  <wp:docPr id="1241" name="Freeform 12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689229</wp:posOffset>
                  </wp:positionV>
                  <wp:extent cx="27432" cy="3048"/>
                  <wp:effectExtent l="0" t="0" r="0" b="0"/>
                  <wp:wrapNone/>
                  <wp:docPr id="1242" name="Freeform 12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925449</wp:posOffset>
                  </wp:positionV>
                  <wp:extent cx="27432" cy="3048"/>
                  <wp:effectExtent l="0" t="0" r="0" b="0"/>
                  <wp:wrapNone/>
                  <wp:docPr id="1243" name="Freeform 12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1118997</wp:posOffset>
                  </wp:positionV>
                  <wp:extent cx="27432" cy="3048"/>
                  <wp:effectExtent l="0" t="0" r="0" b="0"/>
                  <wp:wrapNone/>
                  <wp:docPr id="1244" name="Freeform 12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1312545</wp:posOffset>
                  </wp:positionV>
                  <wp:extent cx="27432" cy="9144"/>
                  <wp:effectExtent l="0" t="0" r="0" b="0"/>
                  <wp:wrapNone/>
                  <wp:docPr id="1245" name="Freeform 1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1524382</wp:posOffset>
                  </wp:positionV>
                  <wp:extent cx="27432" cy="3048"/>
                  <wp:effectExtent l="0" t="0" r="0" b="0"/>
                  <wp:wrapNone/>
                  <wp:docPr id="1246" name="Freeform 12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3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1717929</wp:posOffset>
                  </wp:positionV>
                  <wp:extent cx="27432" cy="3048"/>
                  <wp:effectExtent l="0" t="0" r="0" b="0"/>
                  <wp:wrapNone/>
                  <wp:docPr id="1247" name="Freeform 12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327" w:line="240" w:lineRule="auto"/>
              <w:ind w:left="57" w:right="-18" w:firstLine="0"/>
            </w:pPr>
            <w:r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79</wp:posOffset>
                  </wp:positionV>
                  <wp:extent cx="3048" cy="6096"/>
                  <wp:effectExtent l="0" t="0" r="0" b="0"/>
                  <wp:wrapNone/>
                  <wp:docPr id="1248" name="Freeform 1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6096"/>
                          </a:xfrm>
                          <a:custGeom>
                            <a:rect l="l" t="t" r="r" b="b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1249" name="Freeform 12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6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79</wp:posOffset>
                  </wp:positionV>
                  <wp:extent cx="6096" cy="6096"/>
                  <wp:effectExtent l="0" t="0" r="0" b="0"/>
                  <wp:wrapNone/>
                  <wp:docPr id="1250" name="Freeform 12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liv změny na náklady stavby: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251" name="Freeform 1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6096" cy="6096"/>
                  <wp:effectExtent l="0" t="0" r="0" b="0"/>
                  <wp:wrapNone/>
                  <wp:docPr id="1252" name="Freeform 1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6096" h="6096">
                                <a:moveTo>
                                  <a:pt x="0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566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179" w:lineRule="exact"/>
              <w:ind w:left="57" w:right="-18" w:firstLine="0"/>
            </w:pPr>
            <w:r>
              <w:drawing>
                <wp:anchor simplePos="0" relativeHeight="2516584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841</wp:posOffset>
                  </wp:positionV>
                  <wp:extent cx="9144" cy="9144"/>
                  <wp:effectExtent l="0" t="0" r="0" b="0"/>
                  <wp:wrapNone/>
                  <wp:docPr id="1253" name="Freeform 1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Ocenění předložil: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 QDS Group a.s.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8" w:after="2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Ve formě: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1254" name="Freeform 1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0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1255" name="Freeform 1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2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1</wp:posOffset>
                  </wp:positionV>
                  <wp:extent cx="9144" cy="9144"/>
                  <wp:effectExtent l="0" t="0" r="0" b="0"/>
                  <wp:wrapNone/>
                  <wp:docPr id="1256" name="Freeform 1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72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57" w:right="0" w:firstLine="0"/>
            </w:pPr>
            <w:r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-49</wp:posOffset>
                  </wp:positionV>
                  <wp:extent cx="9144" cy="3048"/>
                  <wp:effectExtent l="0" t="0" r="0" b="0"/>
                  <wp:wrapNone/>
                  <wp:docPr id="1257" name="Freeform 1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258" name="Freeform 12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259" name="Freeform 12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áklady na změnu dle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1473" w:right="0" w:firstLine="0"/>
            </w:pPr>
            <w:r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260" name="Freeform 12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2013534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261" name="Freeform 12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vícepráce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1262" name="Freeform 12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84" w:line="240" w:lineRule="auto"/>
              <w:ind w:left="795" w:right="-18" w:firstLine="0"/>
            </w:pPr>
            <w:r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263" name="Freeform 12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méněpráce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569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264" name="Freeform 12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265" name="Freeform 12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Příloha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rozpočet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7" w:after="0" w:line="240" w:lineRule="auto"/>
              <w:ind w:left="216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30 330,-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73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1266" name="Freeform 12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117" w:line="240" w:lineRule="auto"/>
              <w:ind w:left="57" w:right="-18" w:firstLine="0"/>
            </w:pPr>
            <w:r>
              <w:drawing>
                <wp:anchor simplePos="0" relativeHeight="251658601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1267" name="Freeform 12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3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-48</wp:posOffset>
                  </wp:positionV>
                  <wp:extent cx="3048" cy="3048"/>
                  <wp:effectExtent l="0" t="0" r="0" b="0"/>
                  <wp:wrapNone/>
                  <wp:docPr id="1268" name="Freeform 12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Projekční náklady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" w:after="0" w:line="240" w:lineRule="auto"/>
              <w:ind w:left="2570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0,- 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2"/>
                <w:sz w:val="16"/>
                <w:szCs w:val="16"/>
              </w:rPr>
              <w:t>Kč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05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1269" name="Freeform 12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33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37" w:line="240" w:lineRule="auto"/>
              <w:ind w:left="57" w:right="-18" w:firstLine="0"/>
            </w:pPr>
            <w:r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270" name="Freeform 12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271" name="Freeform 12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7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272" name="Freeform 12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9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273" name="Freeform 12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Cena změnového listu: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64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" w:after="0" w:line="240" w:lineRule="auto"/>
              <w:ind w:left="1643" w:right="-18" w:firstLine="0"/>
            </w:pPr>
            <w:r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-44275</wp:posOffset>
                  </wp:positionV>
                  <wp:extent cx="9144" cy="9144"/>
                  <wp:effectExtent l="0" t="0" r="0" b="0"/>
                  <wp:wrapNone/>
                  <wp:docPr id="1274" name="Freeform 12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2315286</wp:posOffset>
                  </wp:positionH>
                  <wp:positionV relativeFrom="line">
                    <wp:posOffset>-44275</wp:posOffset>
                  </wp:positionV>
                  <wp:extent cx="9144" cy="9144"/>
                  <wp:effectExtent l="0" t="0" r="0" b="0"/>
                  <wp:wrapNone/>
                  <wp:docPr id="1275" name="Freeform 12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30 330,-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276" name="Freeform 12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04"/>
        </w:trPr>
        <w:tc>
          <w:tcPr>
            <w:tcW w:w="304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57" w:right="0" w:firstLine="0"/>
            </w:pPr>
            <w:r>
              <w:drawing>
                <wp:anchor simplePos="0" relativeHeight="25165866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-2080</wp:posOffset>
                  </wp:positionV>
                  <wp:extent cx="9144" cy="3048"/>
                  <wp:effectExtent l="0" t="0" r="0" b="0"/>
                  <wp:wrapNone/>
                  <wp:docPr id="1277" name="Freeform 12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3048"/>
                          </a:xfrm>
                          <a:custGeom>
                            <a:rect l="l" t="t" r="r" b="b"/>
                            <a:pathLst>
                              <a:path w="9144" h="3048">
                                <a:moveTo>
                                  <a:pt x="0" y="3048"/>
                                </a:moveTo>
                                <a:lnTo>
                                  <a:pt x="9144" y="3048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0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1278" name="Freeform 12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2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1279" name="Freeform 12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dsouhlasení nákladů na změnu: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0" w:firstLine="0"/>
            </w:pPr>
            <w:r>
              <w:drawing>
                <wp:anchor simplePos="0" relativeHeight="251658673" behindDoc="0" locked="0" layoutInCell="1" allowOverlap="1">
                  <wp:simplePos x="0" y="0"/>
                  <wp:positionH relativeFrom="page">
                    <wp:posOffset>1601</wp:posOffset>
                  </wp:positionH>
                  <wp:positionV relativeFrom="line">
                    <wp:posOffset>18217</wp:posOffset>
                  </wp:positionV>
                  <wp:extent cx="3048" cy="3048"/>
                  <wp:effectExtent l="0" t="0" r="0" b="0"/>
                  <wp:wrapNone/>
                  <wp:docPr id="1280" name="Freeform 12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Stanovisko / vyjádření</w:t>
            </w:r>
            <w:r>
              <w:rPr lang="cs-CZ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  <w:r/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675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3048" cy="3048"/>
                  <wp:effectExtent l="0" t="0" r="0" b="0"/>
                  <wp:wrapNone/>
                  <wp:docPr id="1281" name="Freeform 12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13" w:line="240" w:lineRule="auto"/>
              <w:ind w:left="67" w:right="-18" w:firstLine="0"/>
            </w:pPr>
            <w:r>
              <w:drawing>
                <wp:anchor simplePos="0" relativeHeight="251658676" behindDoc="0" locked="0" layoutInCell="1" allowOverlap="1">
                  <wp:simplePos x="0" y="0"/>
                  <wp:positionH relativeFrom="page">
                    <wp:posOffset>1524</wp:posOffset>
                  </wp:positionH>
                  <wp:positionV relativeFrom="line">
                    <wp:posOffset>-2080</wp:posOffset>
                  </wp:positionV>
                  <wp:extent cx="3048" cy="3048"/>
                  <wp:effectExtent l="0" t="0" r="0" b="0"/>
                  <wp:wrapNone/>
                  <wp:docPr id="1282" name="Freeform 12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Datum, 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  <w:tr>
        <w:trPr>
          <w:trHeight w:hRule="exact" w:val="474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704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283" name="Freeform 12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-49</wp:posOffset>
                  </wp:positionV>
                  <wp:extent cx="3048" cy="3048"/>
                  <wp:effectExtent l="0" t="0" r="0" b="0"/>
                  <wp:wrapNone/>
                  <wp:docPr id="1284" name="Freeform 12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Zhotovitel: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9" w:line="201" w:lineRule="exact"/>
              <w:ind w:left="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QDS Group a.s.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08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-1</wp:posOffset>
                  </wp:positionV>
                  <wp:extent cx="3048" cy="3048"/>
                  <wp:effectExtent l="0" t="0" r="0" b="0"/>
                  <wp:wrapNone/>
                  <wp:docPr id="1285" name="Freeform 12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950"/>
        </w:trPr>
        <w:tc>
          <w:tcPr>
            <w:tcW w:w="3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44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1286" name="Freeform 12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-18" w:firstLine="0"/>
            </w:pPr>
            <w:r>
              <w:drawing>
                <wp:anchor simplePos="0" relativeHeight="251658746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588</wp:posOffset>
                  </wp:positionV>
                  <wp:extent cx="3048" cy="3048"/>
                  <wp:effectExtent l="0" t="0" r="0" b="0"/>
                  <wp:wrapNone/>
                  <wp:docPr id="1287" name="Freeform 12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8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588</wp:posOffset>
                  </wp:positionV>
                  <wp:extent cx="3048" cy="3048"/>
                  <wp:effectExtent l="0" t="0" r="0" b="0"/>
                  <wp:wrapNone/>
                  <wp:docPr id="1288" name="Freeform 12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Objednatel č.1: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79" w:after="188" w:line="208" w:lineRule="exact"/>
              <w:ind w:left="57" w:right="282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FN Brno, </w:t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Jihlavská 340/20,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625 00 Brno 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50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1289" name="Freeform 12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70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7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1</wp:posOffset>
                  </wp:positionV>
                  <wp:extent cx="27432" cy="3048"/>
                  <wp:effectExtent l="0" t="0" r="0" b="0"/>
                  <wp:wrapNone/>
                  <wp:docPr id="1290" name="Freeform 12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1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paragraph">
                    <wp:posOffset>304801</wp:posOffset>
                  </wp:positionV>
                  <wp:extent cx="27432" cy="3048"/>
                  <wp:effectExtent l="0" t="0" r="0" b="0"/>
                  <wp:wrapNone/>
                  <wp:docPr id="1291" name="Freeform 12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3048"/>
                          </a:xfrm>
                          <a:custGeom>
                            <a:rect l="l" t="t" r="r" b="b"/>
                            <a:pathLst>
                              <a:path w="27432" h="3048">
                                <a:moveTo>
                                  <a:pt x="0" y="3048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292" w:line="240" w:lineRule="auto"/>
              <w:ind w:left="57" w:right="-18" w:firstLine="0"/>
            </w:pPr>
            <w:r>
              <w:drawing>
                <wp:anchor simplePos="0" relativeHeight="251658780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292" name="Freeform 12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2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293" name="Freeform 12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TDS FN Brno: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784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1294" name="Freeform 12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19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179" w:lineRule="exact"/>
              <w:ind w:left="57" w:right="0" w:firstLine="0"/>
            </w:pPr>
            <w:r>
              <w:drawing>
                <wp:anchor simplePos="0" relativeHeight="251658812" behindDoc="0" locked="0" layoutInCell="1" allowOverlap="1">
                  <wp:simplePos x="0" y="0"/>
                  <wp:positionH relativeFrom="page">
                    <wp:posOffset>3048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295" name="Freeform 12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4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-47</wp:posOffset>
                  </wp:positionV>
                  <wp:extent cx="3048" cy="3048"/>
                  <wp:effectExtent l="0" t="0" r="0" b="0"/>
                  <wp:wrapNone/>
                  <wp:docPr id="1296" name="Freeform 12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GP: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0" w:line="179" w:lineRule="exact"/>
              <w:ind w:left="5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PPS KANIA s.r.o.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16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1</wp:posOffset>
                  </wp:positionV>
                  <wp:extent cx="3048" cy="3048"/>
                  <wp:effectExtent l="0" t="0" r="0" b="0"/>
                  <wp:wrapNone/>
                  <wp:docPr id="1297" name="Freeform 12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3048" cy="3048"/>
                          </a:xfrm>
                          <a:custGeom>
                            <a:rect l="l" t="t" r="r" b="b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4"/>
        </w:trPr>
        <w:tc>
          <w:tcPr>
            <w:tcW w:w="30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64" w:after="0" w:line="179" w:lineRule="exact"/>
              <w:ind w:left="59" w:right="0" w:firstLine="0"/>
            </w:pPr>
            <w:r>
              <w:drawing>
                <wp:anchor simplePos="0" relativeHeight="25165883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-429</wp:posOffset>
                  </wp:positionV>
                  <wp:extent cx="27432" cy="9144"/>
                  <wp:effectExtent l="0" t="0" r="0" b="0"/>
                  <wp:wrapNone/>
                  <wp:docPr id="1298" name="Freeform 12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1202006</wp:posOffset>
                  </wp:positionV>
                  <wp:extent cx="27432" cy="190500"/>
                  <wp:effectExtent l="0" t="0" r="0" b="0"/>
                  <wp:wrapNone/>
                  <wp:docPr id="1299" name="Freeform 12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500"/>
                          </a:xfrm>
                          <a:custGeom>
                            <a:rect l="l" t="t" r="r" b="b"/>
                            <a:pathLst>
                              <a:path w="27432" h="190500">
                                <a:moveTo>
                                  <a:pt x="0" y="190500"/>
                                </a:moveTo>
                                <a:lnTo>
                                  <a:pt x="27432" y="19050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6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1392507</wp:posOffset>
                  </wp:positionV>
                  <wp:extent cx="27432" cy="234696"/>
                  <wp:effectExtent l="0" t="0" r="0" b="0"/>
                  <wp:wrapNone/>
                  <wp:docPr id="1300" name="Freeform 13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234696"/>
                          </a:xfrm>
                          <a:custGeom>
                            <a:rect l="l" t="t" r="r" b="b"/>
                            <a:pathLst>
                              <a:path w="27432" h="234696">
                                <a:moveTo>
                                  <a:pt x="0" y="234696"/>
                                </a:moveTo>
                                <a:lnTo>
                                  <a:pt x="27432" y="234696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56388</wp:posOffset>
                  </wp:positionH>
                  <wp:positionV relativeFrom="line">
                    <wp:posOffset>1204087</wp:posOffset>
                  </wp:positionV>
                  <wp:extent cx="4370743" cy="536201"/>
                  <wp:effectExtent l="0" t="0" r="0" b="0"/>
                  <wp:wrapNone/>
                  <wp:docPr id="1301" name="Freeform 130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63472" y="1204087"/>
                            <a:ext cx="4256443" cy="4219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009"/>
                                  <w:tab w:val="left" w:pos="6657"/>
                                </w:tabs>
                                <w:spacing w:before="0" w:after="0" w:line="179" w:lineRule="exact"/>
                                <w:ind w:left="292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92"/>
                                  <w:tab w:val="left" w:pos="2474"/>
                                </w:tabs>
                                <w:spacing w:before="117" w:after="0" w:line="184" w:lineRule="exact"/>
                                <w:ind w:left="292" w:right="0" w:hanging="292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Změna je smluvně zakotvena v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14"/>
                                  <w:sz w:val="16"/>
                                  <w:szCs w:val="16"/>
                                </w:rPr>
                                <w:t>:  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NENÍ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945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1627279</wp:posOffset>
                  </wp:positionV>
                  <wp:extent cx="27432" cy="190805"/>
                  <wp:effectExtent l="0" t="0" r="0" b="0"/>
                  <wp:wrapNone/>
                  <wp:docPr id="1302" name="Freeform 13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0805"/>
                          </a:xfrm>
                          <a:custGeom>
                            <a:rect l="l" t="t" r="r" b="b"/>
                            <a:pathLst>
                              <a:path w="27432" h="190805">
                                <a:moveTo>
                                  <a:pt x="0" y="190805"/>
                                </a:moveTo>
                                <a:lnTo>
                                  <a:pt x="27432" y="190805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0" w:line="179" w:lineRule="exact"/>
              <w:ind w:left="63" w:right="0" w:firstLine="0"/>
            </w:pPr>
            <w:r>
              <w:drawing>
                <wp:anchor simplePos="0" relativeHeight="251658957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75644</wp:posOffset>
                  </wp:positionV>
                  <wp:extent cx="27432" cy="115824"/>
                  <wp:effectExtent l="0" t="0" r="0" b="0"/>
                  <wp:wrapNone/>
                  <wp:docPr id="1303" name="Freeform 13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15824"/>
                          </a:xfrm>
                          <a:custGeom>
                            <a:rect l="l" t="t" r="r" b="b"/>
                            <a:pathLst>
                              <a:path w="27432" h="115824">
                                <a:moveTo>
                                  <a:pt x="0" y="115824"/>
                                </a:moveTo>
                                <a:lnTo>
                                  <a:pt x="27432" y="11582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9" w:lineRule="exact"/>
              <w:ind w:left="68" w:right="0" w:firstLine="0"/>
            </w:pPr>
            <w:r>
              <w:drawing>
                <wp:anchor simplePos="0" relativeHeight="251659000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1476</wp:posOffset>
                  </wp:positionV>
                  <wp:extent cx="27432" cy="9144"/>
                  <wp:effectExtent l="0" t="0" r="0" b="0"/>
                  <wp:wrapNone/>
                  <wp:docPr id="1304" name="Freeform 13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9144"/>
                          </a:xfrm>
                          <a:custGeom>
                            <a:rect l="l" t="t" r="r" b="b"/>
                            <a:pathLst>
                              <a:path w="27432" h="9144">
                                <a:moveTo>
                                  <a:pt x="0" y="9144"/>
                                </a:move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8" behindDoc="0" locked="0" layoutInCell="1" allowOverlap="1">
                  <wp:simplePos x="0" y="0"/>
                  <wp:positionH relativeFrom="page">
                    <wp:posOffset>-27432</wp:posOffset>
                  </wp:positionH>
                  <wp:positionV relativeFrom="line">
                    <wp:posOffset>10619</wp:posOffset>
                  </wp:positionV>
                  <wp:extent cx="27432" cy="192024"/>
                  <wp:effectExtent l="0" t="0" r="0" b="0"/>
                  <wp:wrapNone/>
                  <wp:docPr id="1305" name="Freeform 13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432" cy="192024"/>
                          </a:xfrm>
                          <a:custGeom>
                            <a:rect l="l" t="t" r="r" b="b"/>
                            <a:pathLst>
                              <a:path w="27432" h="192024">
                                <a:moveTo>
                                  <a:pt x="0" y="192024"/>
                                </a:moveTo>
                                <a:lnTo>
                                  <a:pt x="27432" y="192024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Ř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9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Í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7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L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59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O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79" w:lineRule="exact"/>
              <w:ind w:left="63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H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15" w:line="179" w:lineRule="exact"/>
              <w:ind w:left="68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Y  </w:t>
            </w:r>
            <w:r/>
            <w:r/>
          </w:p>
        </w:tc>
        <w:tc>
          <w:tcPr>
            <w:tcW w:w="5897" w:type="dxa"/>
            <w:gridSpan w:val="2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117" w:line="240" w:lineRule="auto"/>
              <w:ind w:left="57" w:right="-18" w:firstLine="0"/>
            </w:pPr>
            <w:r>
              <w:drawing>
                <wp:anchor simplePos="0" relativeHeight="25165883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1306" name="Freeform 13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9144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1307" name="Freeform 13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0" behindDoc="0" locked="0" layoutInCell="1" allowOverlap="1">
                  <wp:simplePos x="0" y="0"/>
                  <wp:positionH relativeFrom="page">
                    <wp:posOffset>1730070</wp:posOffset>
                  </wp:positionH>
                  <wp:positionV relativeFrom="line">
                    <wp:posOffset>-429</wp:posOffset>
                  </wp:positionV>
                  <wp:extent cx="9144" cy="9144"/>
                  <wp:effectExtent l="0" t="0" r="0" b="0"/>
                  <wp:wrapNone/>
                  <wp:docPr id="1308" name="Freeform 13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Vliv změny na smluvní termín dokončení stavby: nemá vliv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7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42" behindDoc="0" locked="0" layoutInCell="1" allowOverlap="1">
                  <wp:simplePos x="0" y="0"/>
                  <wp:positionH relativeFrom="page">
                    <wp:posOffset>301752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309" name="Freeform 13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564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170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47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167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897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6" w:after="0" w:line="179" w:lineRule="exact"/>
              <w:ind w:left="3907" w:right="726" w:firstLine="0"/>
              <w:jc w:val="right"/>
            </w:pPr>
            <w:r>
              <w:drawing>
                <wp:anchor simplePos="0" relativeHeight="2516588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-303</wp:posOffset>
                  </wp:positionV>
                  <wp:extent cx="9144" cy="9144"/>
                  <wp:effectExtent l="0" t="0" r="0" b="0"/>
                  <wp:wrapNone/>
                  <wp:docPr id="1310" name="Freeform 13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90" behindDoc="0" locked="0" layoutInCell="1" allowOverlap="1">
                  <wp:simplePos x="0" y="0"/>
                  <wp:positionH relativeFrom="page">
                    <wp:posOffset>1731594</wp:posOffset>
                  </wp:positionH>
                  <wp:positionV relativeFrom="line">
                    <wp:posOffset>-303</wp:posOffset>
                  </wp:positionV>
                  <wp:extent cx="9144" cy="9144"/>
                  <wp:effectExtent l="0" t="0" r="0" b="0"/>
                  <wp:wrapNone/>
                  <wp:docPr id="1311" name="Freeform 13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stavební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práce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794"/>
              </w:tabs>
              <w:spacing w:before="80" w:after="0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SOD: 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0" w:after="2" w:line="179" w:lineRule="exact"/>
              <w:ind w:left="77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2851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6" w:after="0" w:line="179" w:lineRule="exact"/>
              <w:ind w:left="1046" w:right="611" w:firstLine="0"/>
              <w:jc w:val="right"/>
            </w:pPr>
            <w:r>
              <w:drawing>
                <wp:anchor simplePos="0" relativeHeight="251658892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line">
                    <wp:posOffset>-1192</wp:posOffset>
                  </wp:positionV>
                  <wp:extent cx="9144" cy="9144"/>
                  <wp:effectExtent l="0" t="0" r="0" b="0"/>
                  <wp:wrapNone/>
                  <wp:docPr id="1312" name="Freeform 13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strike/>
                <w:color w:val="000000"/>
                <w:sz w:val="16"/>
                <w:szCs w:val="16"/>
              </w:rPr>
              <w:t>projekční práce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79" w:lineRule="exact"/>
              <w:ind w:left="545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</w:tc>
      </w:tr>
      <w:tr>
        <w:trPr>
          <w:trHeight w:hRule="exact" w:val="1399"/>
        </w:trPr>
        <w:tc>
          <w:tcPr>
            <w:tcW w:w="304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72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313" name="Freeform 13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48768</wp:posOffset>
                  </wp:positionH>
                  <wp:positionV relativeFrom="paragraph">
                    <wp:posOffset>11224</wp:posOffset>
                  </wp:positionV>
                  <wp:extent cx="4184816" cy="990303"/>
                  <wp:effectExtent l="0" t="0" r="0" b="0"/>
                  <wp:wrapNone/>
                  <wp:docPr id="1314" name="Freeform 131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49400" y="11224"/>
                            <a:ext cx="4070516" cy="8760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6365"/>
                                </w:tabs>
                                <w:spacing w:before="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Přílohy protokolu: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273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Příloha č.1 Rozpočet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7" dirty="0">
                                  <w:jc w:val="left"/>
                                  <w:rFonts w:ascii="Arial" w:hAnsi="Arial" w:cs="Arial"/>
                                  <w:color w:val="000000"/>
                                  <w:position w:val="-7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273" w:lineRule="exact"/>
                                <w:ind w:left="0" w:right="0" w:firstLine="0"/>
                              </w:pPr>
                              <w:r>
                                <w:rPr lang="cs-CZ" sz="16" baseline="3" dirty="0">
                                  <w:jc w:val="left"/>
                                  <w:rFonts w:ascii="Arial" w:hAnsi="Arial" w:cs="Arial"/>
                                  <w:color w:val="000000"/>
                                  <w:position w:val="3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24" baseline="-4" dirty="0">
                                  <w:jc w:val="left"/>
                                  <w:rFonts w:ascii="Arial" w:hAnsi="Arial" w:cs="Arial"/>
                                  <w:color w:val="000000"/>
                                  <w:position w:val="-4"/>
                                  <w:sz w:val="24"/>
                                  <w:szCs w:val="24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717"/>
                                </w:tabs>
                                <w:spacing w:before="120" w:after="0" w:line="179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3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315" name="Freeform 13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05" behindDoc="0" locked="0" layoutInCell="1" allowOverlap="1">
                  <wp:simplePos x="0" y="0"/>
                  <wp:positionH relativeFrom="page">
                    <wp:posOffset>303276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316" name="Freeform 13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6"/>
        </w:trPr>
        <w:tc>
          <w:tcPr>
            <w:tcW w:w="30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826" behindDoc="0" locked="0" layoutInCell="1" allowOverlap="1">
                  <wp:simplePos x="0" y="0"/>
                  <wp:positionH relativeFrom="page">
                    <wp:posOffset>-159066</wp:posOffset>
                  </wp:positionH>
                  <wp:positionV relativeFrom="paragraph">
                    <wp:posOffset>-2300466</wp:posOffset>
                  </wp:positionV>
                  <wp:extent cx="603161" cy="241972"/>
                  <wp:effectExtent l="0" t="0" r="0" b="0"/>
                  <wp:wrapNone/>
                  <wp:docPr id="1317" name="Freeform 131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-5400000" flipH="0" flipV="0">
                            <a:off x="748018" y="-2300466"/>
                            <a:ext cx="488861" cy="1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1" w:lineRule="exact"/>
                                <w:ind w:left="0" w:right="0" w:firstLine="0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TERMÍNY</w:t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726" w:type="dxa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120" w:line="240" w:lineRule="auto"/>
              <w:ind w:left="57" w:right="-18" w:firstLine="0"/>
            </w:pPr>
            <w:r>
              <w:drawing>
                <wp:anchor simplePos="0" relativeHeight="25165906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206</wp:posOffset>
                  </wp:positionV>
                  <wp:extent cx="9144" cy="9144"/>
                  <wp:effectExtent l="0" t="0" r="0" b="0"/>
                  <wp:wrapNone/>
                  <wp:docPr id="1318" name="Freeform 13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Datum: 11.8.2025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31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907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9144" cy="9144"/>
                  <wp:effectExtent l="0" t="0" r="0" b="0"/>
                  <wp:wrapNone/>
                  <wp:docPr id="1319" name="Freeform 13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4" cy="9144"/>
                          </a:xfrm>
                          <a:custGeom>
                            <a:rect l="l" t="t" r="r" b="b"/>
                            <a:pathLst>
                              <a:path w="9144" h="9144">
                                <a:moveTo>
                                  <a:pt x="0" y="9144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7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7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56388</wp:posOffset>
            </wp:positionV>
            <wp:extent cx="27432" cy="6096"/>
            <wp:effectExtent l="0" t="0" r="0" b="0"/>
            <wp:wrapNone/>
            <wp:docPr id="1320" name="Freeform 1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56388</wp:posOffset>
            </wp:positionV>
            <wp:extent cx="27432" cy="6096"/>
            <wp:effectExtent l="0" t="0" r="0" b="0"/>
            <wp:wrapNone/>
            <wp:docPr id="1321" name="Freeform 1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77725</wp:posOffset>
            </wp:positionV>
            <wp:extent cx="27432" cy="6096"/>
            <wp:effectExtent l="0" t="0" r="0" b="0"/>
            <wp:wrapNone/>
            <wp:docPr id="1322" name="Freeform 1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6096"/>
                    </a:xfrm>
                    <a:custGeom>
                      <a:rect l="l" t="t" r="r" b="b"/>
                      <a:pathLst>
                        <a:path w="27432" h="6096">
                          <a:moveTo>
                            <a:pt x="0" y="6096"/>
                          </a:moveTo>
                          <a:lnTo>
                            <a:pt x="27432" y="6096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56769</wp:posOffset>
            </wp:positionV>
            <wp:extent cx="27432" cy="9144"/>
            <wp:effectExtent l="0" t="0" r="0" b="0"/>
            <wp:wrapNone/>
            <wp:docPr id="1323" name="Freeform 1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1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65913</wp:posOffset>
            </wp:positionV>
            <wp:extent cx="27432" cy="3048"/>
            <wp:effectExtent l="0" t="0" r="0" b="0"/>
            <wp:wrapNone/>
            <wp:docPr id="1324" name="Freeform 1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126872</wp:posOffset>
            </wp:positionV>
            <wp:extent cx="27432" cy="3048"/>
            <wp:effectExtent l="0" t="0" r="0" b="0"/>
            <wp:wrapNone/>
            <wp:docPr id="1325" name="Freeform 1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0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145160</wp:posOffset>
            </wp:positionV>
            <wp:extent cx="27432" cy="3048"/>
            <wp:effectExtent l="0" t="0" r="0" b="0"/>
            <wp:wrapNone/>
            <wp:docPr id="1326" name="Freeform 1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45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163448</wp:posOffset>
            </wp:positionV>
            <wp:extent cx="27432" cy="9144"/>
            <wp:effectExtent l="0" t="0" r="0" b="0"/>
            <wp:wrapNone/>
            <wp:docPr id="1327" name="Freeform 1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7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24766</wp:posOffset>
            </wp:positionV>
            <wp:extent cx="27432" cy="3048"/>
            <wp:effectExtent l="0" t="0" r="0" b="0"/>
            <wp:wrapNone/>
            <wp:docPr id="1328" name="Freeform 1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10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43052</wp:posOffset>
            </wp:positionV>
            <wp:extent cx="27432" cy="3048"/>
            <wp:effectExtent l="0" t="0" r="0" b="0"/>
            <wp:wrapNone/>
            <wp:docPr id="1329" name="Freeform 1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52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381</wp:posOffset>
            </wp:positionV>
            <wp:extent cx="27432" cy="3048"/>
            <wp:effectExtent l="0" t="0" r="0" b="0"/>
            <wp:wrapNone/>
            <wp:docPr id="1330" name="Freeform 1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786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90551</wp:posOffset>
            </wp:positionV>
            <wp:extent cx="27432" cy="3048"/>
            <wp:effectExtent l="0" t="0" r="0" b="0"/>
            <wp:wrapNone/>
            <wp:docPr id="1331" name="Freeform 1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18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44831</wp:posOffset>
            </wp:positionV>
            <wp:extent cx="27432" cy="3048"/>
            <wp:effectExtent l="0" t="0" r="0" b="0"/>
            <wp:wrapNone/>
            <wp:docPr id="1332" name="Freeform 1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3048"/>
                    </a:xfrm>
                    <a:custGeom>
                      <a:rect l="l" t="t" r="r" b="b"/>
                      <a:pathLst>
                        <a:path w="27432" h="3048">
                          <a:moveTo>
                            <a:pt x="0" y="3048"/>
                          </a:moveTo>
                          <a:lnTo>
                            <a:pt x="27432" y="3048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304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4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142367</wp:posOffset>
            </wp:positionV>
            <wp:extent cx="27432" cy="9144"/>
            <wp:effectExtent l="0" t="0" r="0" b="0"/>
            <wp:wrapNone/>
            <wp:docPr id="1333" name="Freeform 1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894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108838</wp:posOffset>
            </wp:positionV>
            <wp:extent cx="27432" cy="9144"/>
            <wp:effectExtent l="0" t="0" r="0" b="0"/>
            <wp:wrapNone/>
            <wp:docPr id="1334" name="Freeform 1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148845</wp:posOffset>
            </wp:positionV>
            <wp:extent cx="27432" cy="9144"/>
            <wp:effectExtent l="0" t="0" r="0" b="0"/>
            <wp:wrapNone/>
            <wp:docPr id="1335" name="Freeform 1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9073" behindDoc="0" locked="0" layoutInCell="1" allowOverlap="1">
            <wp:simplePos x="0" y="0"/>
            <wp:positionH relativeFrom="page">
              <wp:posOffset>6656578</wp:posOffset>
            </wp:positionH>
            <wp:positionV relativeFrom="paragraph">
              <wp:posOffset>160986</wp:posOffset>
            </wp:positionV>
            <wp:extent cx="27432" cy="9144"/>
            <wp:effectExtent l="0" t="0" r="0" b="0"/>
            <wp:wrapNone/>
            <wp:docPr id="1336" name="Freeform 1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9144"/>
                    </a:xfrm>
                    <a:custGeom>
                      <a:rect l="l" t="t" r="r" b="b"/>
                      <a:pathLst>
                        <a:path w="27432" h="9144">
                          <a:moveTo>
                            <a:pt x="0" y="9144"/>
                          </a:moveTo>
                          <a:lnTo>
                            <a:pt x="27432" y="9144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6" w:h="17328"/>
          <w:pgMar w:top="343" w:right="500" w:bottom="275" w:left="500" w:header="708" w:footer="708" w:gutter="0"/>
          <w:docGrid w:linePitch="360"/>
        </w:sectPr>
      </w:pPr>
      <w:r>
        <w:drawing>
          <wp:anchor simplePos="0" relativeHeight="251659076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337" name="Freeform 1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879652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338" name="Freeform 1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0" locked="0" layoutInCell="1" allowOverlap="1">
            <wp:simplePos x="0" y="0"/>
            <wp:positionH relativeFrom="page">
              <wp:posOffset>1100632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339" name="Freeform 1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0" behindDoc="0" locked="0" layoutInCell="1" allowOverlap="1">
            <wp:simplePos x="0" y="0"/>
            <wp:positionH relativeFrom="page">
              <wp:posOffset>1128064</wp:posOffset>
            </wp:positionH>
            <wp:positionV relativeFrom="page">
              <wp:posOffset>9695384</wp:posOffset>
            </wp:positionV>
            <wp:extent cx="1704086" cy="27432"/>
            <wp:effectExtent l="0" t="0" r="0" b="0"/>
            <wp:wrapNone/>
            <wp:docPr id="1340" name="Freeform 1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04086" cy="27432"/>
                    </a:xfrm>
                    <a:custGeom>
                      <a:rect l="l" t="t" r="r" b="b"/>
                      <a:pathLst>
                        <a:path w="1704086" h="27432">
                          <a:moveTo>
                            <a:pt x="0" y="27432"/>
                          </a:moveTo>
                          <a:lnTo>
                            <a:pt x="1704086" y="27432"/>
                          </a:lnTo>
                          <a:lnTo>
                            <a:pt x="1704086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0" locked="0" layoutInCell="1" allowOverlap="1">
            <wp:simplePos x="0" y="0"/>
            <wp:positionH relativeFrom="page">
              <wp:posOffset>2823082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341" name="Freeform 1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342" name="Freeform 1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0" locked="0" layoutInCell="1" allowOverlap="1">
            <wp:simplePos x="0" y="0"/>
            <wp:positionH relativeFrom="page">
              <wp:posOffset>6656578</wp:posOffset>
            </wp:positionH>
            <wp:positionV relativeFrom="page">
              <wp:posOffset>9695384</wp:posOffset>
            </wp:positionV>
            <wp:extent cx="27432" cy="27432"/>
            <wp:effectExtent l="0" t="0" r="0" b="0"/>
            <wp:wrapNone/>
            <wp:docPr id="1343" name="Freeform 1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432" cy="27432"/>
                    </a:xfrm>
                    <a:custGeom>
                      <a:rect l="l" t="t" r="r" b="b"/>
                      <a:pathLst>
                        <a:path w="27432" h="27432">
                          <a:moveTo>
                            <a:pt x="0" y="27432"/>
                          </a:moveTo>
                          <a:lnTo>
                            <a:pt x="27432" y="27432"/>
                          </a:lnTo>
                          <a:lnTo>
                            <a:pt x="27432" y="0"/>
                          </a:lnTo>
                          <a:lnTo>
                            <a:pt x="0" y="0"/>
                          </a:lnTo>
                          <a:lnTo>
                            <a:pt x="0" y="2743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56" w:tblpY="-10"/>
        <w:tblOverlap w:val="never"/>
        "
        <w:tblW w:w="10938" w:type="dxa"/>
        <w:tblLook w:val="04A0" w:firstRow="1" w:lastRow="0" w:firstColumn="1" w:lastColumn="0" w:noHBand="0" w:noVBand="1"/>
      </w:tblPr>
      <w:tblGrid>
        <w:gridCol w:w="2302"/>
        <w:gridCol w:w="1411"/>
        <w:gridCol w:w="2345"/>
        <w:gridCol w:w="1432"/>
        <w:gridCol w:w="1419"/>
        <w:gridCol w:w="1423"/>
        <w:gridCol w:w="623"/>
      </w:tblGrid>
      <w:tr>
        <w:trPr>
          <w:trHeight w:hRule="exact" w:val="654"/>
        </w:trPr>
        <w:tc>
          <w:tcPr>
            <w:tcW w:w="230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3777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182" w:line="240" w:lineRule="auto"/>
              <w:ind w:left="0" w:right="-18" w:firstLine="0"/>
            </w:pPr>
            <w:r/>
            <w:r>
              <w:rPr lang="cs-CZ" sz="27" baseline="0" dirty="0">
                <w:jc w:val="left"/>
                <w:rFonts w:ascii="Arial" w:hAnsi="Arial" w:cs="Arial"/>
                <w:b/>
                <w:bCs/>
                <w:color w:val="000000"/>
                <w:sz w:val="27"/>
                <w:szCs w:val="27"/>
              </w:rPr>
              <w:t>Položkový rozpočet stavby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 </w:t>
            </w:r>
            <w:r/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631"/>
        </w:trPr>
        <w:tc>
          <w:tcPr>
            <w:tcW w:w="2302" w:type="dxa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3" w:after="0" w:line="264" w:lineRule="exact"/>
              <w:ind w:left="208" w:right="-18" w:firstLine="0"/>
            </w:pPr>
            <w:r/>
            <w:r>
              <w:rPr lang="cs-CZ" sz="23" baseline="0" dirty="0">
                <w:jc w:val="left"/>
                <w:rFonts w:ascii="Arial" w:hAnsi="Arial" w:cs="Arial"/>
                <w:color w:val="000000"/>
                <w:sz w:val="23"/>
                <w:szCs w:val="23"/>
              </w:rPr>
              <w:t>Stavba: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60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Objekt: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60" w:after="118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Rozpočet: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620" w:type="dxa"/>
            <w:gridSpan w:val="4"/>
            <w:tcBorders>
              <w:left w:val="nil"/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6" w:after="1213" w:line="240" w:lineRule="auto"/>
              <w:ind w:left="28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30480</wp:posOffset>
                  </wp:positionH>
                  <wp:positionV relativeFrom="line">
                    <wp:posOffset>521208</wp:posOffset>
                  </wp:positionV>
                  <wp:extent cx="3537805" cy="255338"/>
                  <wp:effectExtent l="0" t="0" r="0" b="0"/>
                  <wp:wrapNone/>
                  <wp:docPr id="1344" name="Freeform 134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42310" y="521208"/>
                            <a:ext cx="34235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Rekonstrukce pracoviště rehabilitace, Dětská nemocnice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30480</wp:posOffset>
                  </wp:positionH>
                  <wp:positionV relativeFrom="line">
                    <wp:posOffset>826008</wp:posOffset>
                  </wp:positionV>
                  <wp:extent cx="1479148" cy="255338"/>
                  <wp:effectExtent l="0" t="0" r="0" b="0"/>
                  <wp:wrapNone/>
                  <wp:docPr id="1345" name="Freeform 134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42310" y="826008"/>
                            <a:ext cx="1364848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ZLč.8 Požární ucpávky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23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45"/>
        </w:trPr>
        <w:tc>
          <w:tcPr>
            <w:tcW w:w="3713" w:type="dxa"/>
            <w:gridSpan w:val="2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2" w:lineRule="exact"/>
              <w:ind w:left="204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1486154</wp:posOffset>
                  </wp:positionH>
                  <wp:positionV relativeFrom="line">
                    <wp:posOffset>65277</wp:posOffset>
                  </wp:positionV>
                  <wp:extent cx="2002388" cy="689678"/>
                  <wp:effectExtent l="0" t="0" r="0" b="0"/>
                  <wp:wrapNone/>
                  <wp:docPr id="1346" name="Freeform 134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39722" y="65277"/>
                            <a:ext cx="1888088" cy="5753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381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Fakultní nemocnice 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Jihlavská 340/20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80" w:after="0" w:line="222" w:lineRule="exact"/>
                                <w:ind w:left="1421" w:right="0" w:firstLine="0"/>
                                <w:jc w:val="right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Brno - Bohunice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60" w:after="47" w:line="222" w:lineRule="exact"/>
              <w:ind w:left="2321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62500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899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4" w:lineRule="exact"/>
              <w:ind w:left="2403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24" w:lineRule="exact"/>
              <w:ind w:left="2335" w:right="842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DIČ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CZ65269705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44"/>
        </w:trPr>
        <w:tc>
          <w:tcPr>
            <w:tcW w:w="2302" w:type="dxa"/>
            <w:vMerge w:val="restart"/>
            <w:tcBorders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65737</wp:posOffset>
                  </wp:positionV>
                  <wp:extent cx="1049581" cy="255338"/>
                  <wp:effectExtent l="0" t="0" r="0" b="0"/>
                  <wp:wrapNone/>
                  <wp:docPr id="1347" name="Freeform 134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39722" y="65737"/>
                            <a:ext cx="935281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QDS Group a.s.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45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22" w:lineRule="exact"/>
              <w:ind w:left="970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IČO: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22" w:lineRule="exact"/>
              <w:ind w:left="902" w:right="19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1" w:after="119" w:line="240" w:lineRule="auto"/>
              <w:ind w:left="3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23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302"/>
        </w:trPr>
        <w:tc>
          <w:tcPr>
            <w:tcW w:w="230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24384</wp:posOffset>
                  </wp:positionH>
                  <wp:positionV relativeFrom="paragraph">
                    <wp:posOffset>19637</wp:posOffset>
                  </wp:positionV>
                  <wp:extent cx="1028710" cy="255338"/>
                  <wp:effectExtent l="0" t="0" r="0" b="0"/>
                  <wp:wrapNone/>
                  <wp:docPr id="1348" name="Freeform 134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839722" y="19637"/>
                            <a:ext cx="91441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Kneslova 700/1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40" w:lineRule="auto"/>
              <w:ind w:left="-42" w:right="218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CZ28265971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2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292"/>
        </w:trPr>
        <w:tc>
          <w:tcPr>
            <w:tcW w:w="2302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39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61800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30480</wp:posOffset>
                  </wp:positionH>
                  <wp:positionV relativeFrom="paragraph">
                    <wp:posOffset>19637</wp:posOffset>
                  </wp:positionV>
                  <wp:extent cx="409405" cy="255338"/>
                  <wp:effectExtent l="0" t="0" r="0" b="0"/>
                  <wp:wrapNone/>
                  <wp:docPr id="1349" name="Freeform 134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42310" y="19637"/>
                            <a:ext cx="295105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Brno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3CA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vMerge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106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Vypracoval: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3" w:after="25" w:line="222" w:lineRule="exact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Rozpis 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8" w:after="0" w:line="240" w:lineRule="auto"/>
              <w:ind w:left="1042" w:right="210" w:firstLine="0"/>
              <w:jc w:val="right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20" w:line="240" w:lineRule="auto"/>
              <w:ind w:left="745" w:right="21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1"/>
                <w:sz w:val="22"/>
                <w:szCs w:val="22"/>
              </w:rPr>
              <w:t>30 330,00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20" w:line="240" w:lineRule="auto"/>
              <w:ind w:left="0" w:right="-18" w:firstLine="0"/>
              <w:jc w:val="both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9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0" w:right="-18" w:firstLine="0"/>
              <w:jc w:val="both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9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Vedlejší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0" w:right="-18" w:firstLine="0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9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Ostatní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119" w:line="240" w:lineRule="auto"/>
              <w:ind w:left="-80" w:right="209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color w:val="000000"/>
                <w:spacing w:val="-9"/>
                <w:sz w:val="22"/>
                <w:szCs w:val="22"/>
              </w:rPr>
              <w:t>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24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6" w:after="116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" w:after="115" w:line="240" w:lineRule="auto"/>
              <w:ind w:left="745" w:right="210" w:firstLine="0"/>
              <w:jc w:val="right"/>
            </w:pPr>
            <w:r/>
            <w:r>
              <w:rPr lang="cs-CZ" sz="22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2"/>
                <w:szCs w:val="22"/>
              </w:rPr>
              <w:t>30 330,00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611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5" w:after="0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 daní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  <w:tr>
        <w:trPr>
          <w:trHeight w:hRule="exact" w:val="424"/>
        </w:trPr>
        <w:tc>
          <w:tcPr>
            <w:tcW w:w="371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sníženou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3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605028</wp:posOffset>
                  </wp:positionH>
                  <wp:positionV relativeFrom="line">
                    <wp:posOffset>54372</wp:posOffset>
                  </wp:positionV>
                  <wp:extent cx="384595" cy="268932"/>
                  <wp:effectExtent l="0" t="0" r="0" b="0"/>
                  <wp:wrapNone/>
                  <wp:docPr id="1350" name="Freeform 135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616954" y="54372"/>
                            <a:ext cx="270295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8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Snížená DPH 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2" w:after="118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8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605028</wp:posOffset>
                  </wp:positionH>
                  <wp:positionV relativeFrom="line">
                    <wp:posOffset>53736</wp:posOffset>
                  </wp:positionV>
                  <wp:extent cx="384595" cy="268932"/>
                  <wp:effectExtent l="0" t="0" r="0" b="0"/>
                  <wp:wrapNone/>
                  <wp:docPr id="1351" name="Freeform 135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616954" y="53736"/>
                            <a:ext cx="270295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4"/>
        </w:trPr>
        <w:tc>
          <w:tcPr>
            <w:tcW w:w="371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Základ pro základní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4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4" w:after="119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256032</wp:posOffset>
                  </wp:positionH>
                  <wp:positionV relativeFrom="line">
                    <wp:posOffset>55006</wp:posOffset>
                  </wp:positionV>
                  <wp:extent cx="732830" cy="268932"/>
                  <wp:effectExtent l="0" t="0" r="0" b="0"/>
                  <wp:wrapNone/>
                  <wp:docPr id="1352" name="Freeform 135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267958" y="55006"/>
                            <a:ext cx="618530" cy="1546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30 330,00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2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Základní DPH  </w:t>
            </w:r>
            <w:r/>
            <w:r/>
          </w:p>
        </w:tc>
        <w:tc>
          <w:tcPr>
            <w:tcW w:w="141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77"/>
              </w:tabs>
              <w:spacing w:before="103" w:after="119" w:line="240" w:lineRule="auto"/>
              <w:ind w:left="81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	</w:t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9" w:line="240" w:lineRule="auto"/>
              <w:ind w:left="1460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333756</wp:posOffset>
                  </wp:positionH>
                  <wp:positionV relativeFrom="line">
                    <wp:posOffset>54372</wp:posOffset>
                  </wp:positionV>
                  <wp:extent cx="655867" cy="550872"/>
                  <wp:effectExtent l="0" t="0" r="0" b="0"/>
                  <wp:wrapNone/>
                  <wp:docPr id="1353" name="Freeform 135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345682" y="54372"/>
                            <a:ext cx="541567" cy="4365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443" w:lineRule="exact"/>
                                <w:ind w:left="427" w:right="0" w:hanging="427"/>
                                <w:jc w:val="right"/>
                              </w:pP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6 369,30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0,00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33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29" w:line="240" w:lineRule="auto"/>
              <w:ind w:left="20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Zaokrouhlení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1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345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047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29" w:line="240" w:lineRule="auto"/>
              <w:ind w:left="1460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12"/>
        </w:trPr>
        <w:tc>
          <w:tcPr>
            <w:tcW w:w="3713" w:type="dxa"/>
            <w:gridSpan w:val="2"/>
            <w:tcBorders>
              <w:right w:val="nil"/>
            </w:tcBorders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149" w:line="240" w:lineRule="auto"/>
              <w:ind w:left="208" w:right="0" w:firstLine="0"/>
            </w:pPr>
            <w:r/>
            <w:r>
              <w:rPr lang="cs-CZ" sz="23" baseline="0" dirty="0">
                <w:jc w:val="left"/>
                <w:rFonts w:ascii="Arial" w:hAnsi="Arial" w:cs="Arial"/>
                <w:b/>
                <w:bCs/>
                <w:color w:val="000000"/>
                <w:sz w:val="23"/>
                <w:szCs w:val="23"/>
              </w:rPr>
              <w:t>Cena celkem s DPH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 </w:t>
            </w:r>
            <w:r/>
            <w:r/>
          </w:p>
        </w:tc>
        <w:tc>
          <w:tcPr>
            <w:tcW w:w="2345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32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3" w:type="dxa"/>
            <w:tcBorders>
              <w:left w:val="nil"/>
              <w:righ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141732</wp:posOffset>
                  </wp:positionH>
                  <wp:positionV relativeFrom="paragraph">
                    <wp:posOffset>64260</wp:posOffset>
                  </wp:positionV>
                  <wp:extent cx="844192" cy="296120"/>
                  <wp:effectExtent l="0" t="0" r="0" b="0"/>
                  <wp:wrapNone/>
                  <wp:docPr id="1354" name="Freeform 135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153658" y="64260"/>
                            <a:ext cx="729892" cy="18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86" w:lineRule="exact"/>
                                <w:ind w:left="0" w:right="0" w:firstLine="0"/>
                              </w:pPr>
                              <w:r>
                                <w:rPr lang="cs-CZ" sz="25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5"/>
                                  <w:szCs w:val="25"/>
                                </w:rPr>
                                <w:t>36 699,30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5"/>
                                  <w:szCs w:val="25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623" w:type="dxa"/>
            <w:tcBorders>
              <w:left w:val="nil"/>
            </w:tcBorders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22808</wp:posOffset>
                  </wp:positionH>
                  <wp:positionV relativeFrom="paragraph">
                    <wp:posOffset>88217</wp:posOffset>
                  </wp:positionV>
                  <wp:extent cx="374620" cy="255338"/>
                  <wp:effectExtent l="0" t="0" r="0" b="0"/>
                  <wp:wrapNone/>
                  <wp:docPr id="1355" name="Freeform 135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938771" y="88217"/>
                            <a:ext cx="260320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lang="cs-CZ" sz="20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8"/>
                                  <w:sz w:val="20"/>
                                  <w:szCs w:val="20"/>
                                </w:rPr>
                                <w:t>CZK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925"/>
        </w:trPr>
        <w:tc>
          <w:tcPr>
            <w:tcW w:w="2302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9" w:after="1852" w:line="240" w:lineRule="auto"/>
              <w:ind w:left="1829" w:right="0" w:firstLine="0"/>
            </w:pPr>
            <w:r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1461770</wp:posOffset>
                  </wp:positionH>
                  <wp:positionV relativeFrom="line">
                    <wp:posOffset>730298</wp:posOffset>
                  </wp:positionV>
                  <wp:extent cx="1579117" cy="12192"/>
                  <wp:effectExtent l="0" t="0" r="0" b="0"/>
                  <wp:wrapNone/>
                  <wp:docPr id="1356" name="Freeform 13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9117" cy="12192"/>
                          </a:xfrm>
                          <a:custGeom>
                            <a:rect l="l" t="t" r="r" b="b"/>
                            <a:pathLst>
                              <a:path w="1579117" h="12192">
                                <a:moveTo>
                                  <a:pt x="0" y="12192"/>
                                </a:moveTo>
                                <a:lnTo>
                                  <a:pt x="1579117" y="12192"/>
                                </a:lnTo>
                                <a:lnTo>
                                  <a:pt x="1579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1461770</wp:posOffset>
                  </wp:positionH>
                  <wp:positionV relativeFrom="line">
                    <wp:posOffset>1532177</wp:posOffset>
                  </wp:positionV>
                  <wp:extent cx="1579117" cy="12192"/>
                  <wp:effectExtent l="0" t="0" r="0" b="0"/>
                  <wp:wrapNone/>
                  <wp:docPr id="1357" name="Freeform 13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9117" cy="12192"/>
                          </a:xfrm>
                          <a:custGeom>
                            <a:rect l="l" t="t" r="r" b="b"/>
                            <a:pathLst>
                              <a:path w="1579117" h="12192">
                                <a:moveTo>
                                  <a:pt x="0" y="12192"/>
                                </a:moveTo>
                                <a:lnTo>
                                  <a:pt x="1579117" y="12192"/>
                                </a:lnTo>
                                <a:lnTo>
                                  <a:pt x="1579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3757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69" w:after="0" w:line="222" w:lineRule="exact"/>
              <w:ind w:left="2970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35" w:after="294" w:line="222" w:lineRule="exact"/>
              <w:ind w:left="609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Za zhotovitele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32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96" behindDoc="0" locked="0" layoutInCell="1" allowOverlap="1">
                  <wp:simplePos x="0" y="0"/>
                  <wp:positionH relativeFrom="page">
                    <wp:posOffset>6095</wp:posOffset>
                  </wp:positionH>
                  <wp:positionV relativeFrom="paragraph">
                    <wp:posOffset>729996</wp:posOffset>
                  </wp:positionV>
                  <wp:extent cx="2708783" cy="12192"/>
                  <wp:effectExtent l="0" t="0" r="0" b="0"/>
                  <wp:wrapNone/>
                  <wp:docPr id="1358" name="Freeform 13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08783" cy="12192"/>
                          </a:xfrm>
                          <a:custGeom>
                            <a:rect l="l" t="t" r="r" b="b"/>
                            <a:pathLst>
                              <a:path w="2708783" h="12192">
                                <a:moveTo>
                                  <a:pt x="0" y="12192"/>
                                </a:moveTo>
                                <a:lnTo>
                                  <a:pt x="2708783" y="12192"/>
                                </a:lnTo>
                                <a:lnTo>
                                  <a:pt x="2708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6095</wp:posOffset>
                  </wp:positionH>
                  <wp:positionV relativeFrom="paragraph">
                    <wp:posOffset>1531875</wp:posOffset>
                  </wp:positionV>
                  <wp:extent cx="2708783" cy="12192"/>
                  <wp:effectExtent l="0" t="0" r="0" b="0"/>
                  <wp:wrapNone/>
                  <wp:docPr id="1359" name="Freeform 13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2708783" cy="12192"/>
                          </a:xfrm>
                          <a:custGeom>
                            <a:rect l="l" t="t" r="r" b="b"/>
                            <a:pathLst>
                              <a:path w="2708783" h="12192">
                                <a:moveTo>
                                  <a:pt x="0" y="12192"/>
                                </a:moveTo>
                                <a:lnTo>
                                  <a:pt x="2708783" y="12192"/>
                                </a:lnTo>
                                <a:lnTo>
                                  <a:pt x="2708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19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29" w:after="294" w:line="240" w:lineRule="auto"/>
              <w:ind w:left="40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Za objednatele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3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2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368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8" w:lineRule="exact"/>
        <w:ind w:left="56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Zpracováno programem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BUILDpower S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,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© RTS, a.s.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368" w:bottom="183" w:left="500" w:header="708" w:footer="708" w:gutter="0"/>
          <w:cols w:num="2" w:space="0" w:equalWidth="0">
            <w:col w:w="4892" w:space="4365"/>
            <w:col w:w="1088" w:space="0"/>
          </w:cols>
          <w:docGrid w:linePitch="360"/>
        </w:sectPr>
        <w:spacing w:before="0" w:after="0" w:line="198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Stránka 1 z 4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94" w:right="1444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Popis stavby: ZLč.8 Požární ucpávky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Popis objektu: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2" w:lineRule="exact"/>
        <w:ind w:left="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Popis rozpočtu: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8" w:lineRule="exact"/>
        <w:ind w:left="56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Zpracováno programem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BUILDpower S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,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© RTS, a.s.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500" w:bottom="183" w:left="500" w:header="708" w:footer="708" w:gutter="0"/>
          <w:cols w:num="2" w:space="0" w:equalWidth="0">
            <w:col w:w="4892" w:space="4365"/>
            <w:col w:w="1088" w:space="0"/>
          </w:cols>
          <w:docGrid w:linePitch="360"/>
        </w:sectPr>
        <w:spacing w:before="0" w:after="0" w:line="198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Stránka 2 z 4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99" w:right="0" w:firstLine="0"/>
      </w:pPr>
      <w:r/>
      <w:r>
        <w:rPr lang="cs-CZ" sz="23" baseline="0" dirty="0">
          <w:jc w:val="left"/>
          <w:rFonts w:ascii="Arial" w:hAnsi="Arial" w:cs="Arial"/>
          <w:b/>
          <w:bCs/>
          <w:color w:val="000000"/>
          <w:sz w:val="23"/>
          <w:szCs w:val="23"/>
        </w:rPr>
        <w:t>Rekapitulace dílů</w:t>
      </w:r>
      <w:r>
        <w:rPr>
          <w:rFonts w:ascii="Times New Roman" w:hAnsi="Times New Roman" w:cs="Times New Roman"/>
          <w:sz w:val="23"/>
          <w:szCs w:val="2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247"/>
        <w:tblOverlap w:val="never"/>
        "
        <w:tblW w:w="10919" w:type="dxa"/>
        <w:tblLook w:val="04A0" w:firstRow="1" w:lastRow="0" w:firstColumn="1" w:lastColumn="0" w:noHBand="0" w:noVBand="1"/>
      </w:tblPr>
      <w:tblGrid>
        <w:gridCol w:w="1469"/>
        <w:gridCol w:w="3298"/>
        <w:gridCol w:w="1282"/>
        <w:gridCol w:w="1420"/>
        <w:gridCol w:w="1421"/>
        <w:gridCol w:w="1421"/>
        <w:gridCol w:w="626"/>
      </w:tblGrid>
      <w:tr>
        <w:trPr>
          <w:trHeight w:hRule="exact" w:val="488"/>
        </w:trPr>
        <w:tc>
          <w:tcPr>
            <w:tcW w:w="146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5" w:line="240" w:lineRule="auto"/>
              <w:ind w:left="50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Číslo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5" w:line="240" w:lineRule="auto"/>
              <w:ind w:left="16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Název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282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5" w:line="240" w:lineRule="auto"/>
              <w:ind w:left="31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Typ dílu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CDCD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5" w:line="240" w:lineRule="auto"/>
              <w:ind w:left="40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Celkem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6" w:after="155" w:line="240" w:lineRule="auto"/>
              <w:ind w:left="237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b/>
                <w:bCs/>
                <w:color w:val="000000"/>
                <w:sz w:val="17"/>
                <w:szCs w:val="17"/>
              </w:rPr>
              <w:t>%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685"/>
        </w:trPr>
        <w:tc>
          <w:tcPr>
            <w:tcW w:w="146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28956</wp:posOffset>
                  </wp:positionH>
                  <wp:positionV relativeFrom="paragraph">
                    <wp:posOffset>149399</wp:posOffset>
                  </wp:positionV>
                  <wp:extent cx="870463" cy="240044"/>
                  <wp:effectExtent l="0" t="0" r="0" b="0"/>
                  <wp:wrapNone/>
                  <wp:docPr id="1360" name="Freeform 136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321561" y="149399"/>
                            <a:ext cx="756163" cy="1257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98" w:lineRule="exact"/>
                                <w:ind w:left="0" w:right="0" w:firstLine="0"/>
                              </w:pPr>
                              <w:r>
                                <w:rPr lang="cs-CZ" sz="17" baseline="0" dirty="0">
                                  <w:jc w:val="left"/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t>Nepřiřazený díl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7"/>
                                  <w:szCs w:val="17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2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478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HSV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1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60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15 116,00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5" w:after="263" w:line="240" w:lineRule="auto"/>
              <w:ind w:left="136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100,0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  <w:tr>
        <w:trPr>
          <w:trHeight w:hRule="exact" w:val="469"/>
        </w:trPr>
        <w:tc>
          <w:tcPr>
            <w:tcW w:w="146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4" w:line="240" w:lineRule="auto"/>
              <w:ind w:left="26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Cena celkem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3298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2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0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421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4" w:line="240" w:lineRule="auto"/>
              <w:ind w:left="605" w:right="0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15 116,00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  <w:tc>
          <w:tcPr>
            <w:tcW w:w="626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154" w:line="240" w:lineRule="auto"/>
              <w:ind w:left="136" w:right="-18" w:firstLine="0"/>
            </w:pPr>
            <w:r/>
            <w:r>
              <w:rPr lang="cs-CZ" sz="17" baseline="0" dirty="0">
                <w:jc w:val="left"/>
                <w:rFonts w:ascii="Arial" w:hAnsi="Arial" w:cs="Arial"/>
                <w:color w:val="000000"/>
                <w:sz w:val="17"/>
                <w:szCs w:val="17"/>
              </w:rPr>
              <w:t>100,0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4" w:h="17325"/>
          <w:pgMar w:top="320" w:right="378" w:bottom="183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8" w:lineRule="exact"/>
        <w:ind w:left="56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Zpracováno programem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BUILDpower S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,  </w:t>
      </w:r>
      <w:r>
        <w:rPr lang="cs-CZ" sz="17" baseline="0" dirty="0">
          <w:jc w:val="left"/>
          <w:rFonts w:ascii="Arial" w:hAnsi="Arial" w:cs="Arial"/>
          <w:b/>
          <w:bCs/>
          <w:color w:val="000000"/>
          <w:sz w:val="17"/>
          <w:szCs w:val="17"/>
        </w:rPr>
        <w:t>© RTS, a.s.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20" w:right="378" w:bottom="183" w:left="500" w:header="708" w:footer="708" w:gutter="0"/>
          <w:cols w:num="2" w:space="0" w:equalWidth="0">
            <w:col w:w="4892" w:space="4365"/>
            <w:col w:w="1088" w:space="0"/>
          </w:cols>
          <w:docGrid w:linePitch="360"/>
        </w:sectPr>
        <w:spacing w:before="0" w:after="0" w:line="198" w:lineRule="exact"/>
        <w:ind w:left="0" w:right="0" w:firstLine="0"/>
      </w:pPr>
      <w:r/>
      <w:r>
        <w:rPr lang="cs-CZ" sz="17" baseline="0" dirty="0">
          <w:jc w:val="left"/>
          <w:rFonts w:ascii="Arial" w:hAnsi="Arial" w:cs="Arial"/>
          <w:color w:val="000000"/>
          <w:sz w:val="17"/>
          <w:szCs w:val="17"/>
        </w:rPr>
        <w:t>Stránka 3 z 4</w:t>
      </w:r>
      <w:r>
        <w:rPr>
          <w:rFonts w:ascii="Times New Roman" w:hAnsi="Times New Roman" w:cs="Times New Roman"/>
          <w:sz w:val="17"/>
          <w:szCs w:val="17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4302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Položkový rozpočet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258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9861"/>
      </w:tblGrid>
      <w:tr>
        <w:trPr>
          <w:trHeight w:hRule="exact" w:val="486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3" w:after="141" w:line="240" w:lineRule="auto"/>
              <w:ind w:left="4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FN Brno - 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67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4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4" w:after="14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Rekonstrukce pracoviště rehabilitace, Dětská nemocnice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67"/>
        </w:trPr>
        <w:tc>
          <w:tcPr>
            <w:tcW w:w="379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5" w:after="14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861" w:type="dxa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5" w:after="14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ZLč.8 Požární ucpávky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849" w:tblpY="-42"/>
        <w:tblOverlap w:val="never"/>
        "
        <w:tblW w:w="10220" w:type="dxa"/>
        <w:tblLook w:val="04A0" w:firstRow="1" w:lastRow="0" w:firstColumn="1" w:lastColumn="0" w:noHBand="0" w:noVBand="1"/>
      </w:tblPr>
      <w:tblGrid>
        <w:gridCol w:w="379"/>
        <w:gridCol w:w="1404"/>
        <w:gridCol w:w="4227"/>
        <w:gridCol w:w="535"/>
        <w:gridCol w:w="1183"/>
        <w:gridCol w:w="1087"/>
        <w:gridCol w:w="1423"/>
      </w:tblGrid>
      <w:tr>
        <w:trPr>
          <w:trHeight w:hRule="exact" w:val="740"/>
        </w:trPr>
        <w:tc>
          <w:tcPr>
            <w:tcW w:w="379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28" w:right="-18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P.č.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04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Číslo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22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Název položky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154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8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Množství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087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23" w:type="dxa"/>
            <w:shd w:val="clear" w:color="auto" w:fill="DCDCDC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5" w:after="0" w:line="240" w:lineRule="auto"/>
              <w:ind w:left="4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6010" w:type="dxa"/>
            <w:gridSpan w:val="3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1"/>
              </w:tabs>
              <w:spacing w:before="0" w:after="0" w:line="240" w:lineRule="auto"/>
              <w:ind w:left="28" w:right="0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	</w:t>
            </w:r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Nepřiřazený díl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5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183" w:type="dxa"/>
            <w:shd w:val="clear" w:color="auto" w:fill="D9E2EE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2510" w:type="dxa"/>
            <w:gridSpan w:val="2"/>
            <w:shd w:val="clear" w:color="auto" w:fill="D9E2EE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79" w:right="-14" w:firstLine="0"/>
            </w:pPr>
            <w:r/>
            <w:r>
              <w:rPr lang="cs-CZ" sz="20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30 330,00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27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612300600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42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Požární ucpávky elektroprostupů menšího průměru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12"/>
              </w:tabs>
              <w:spacing w:before="4" w:after="65" w:line="240" w:lineRule="auto"/>
              <w:ind w:left="11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</w:p>
        </w:tc>
        <w:tc>
          <w:tcPr>
            <w:tcW w:w="11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581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0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439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3 990,00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4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" w:after="65" w:line="240" w:lineRule="auto"/>
              <w:ind w:left="66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19 950,00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</w:tr>
      <w:tr>
        <w:trPr>
          <w:trHeight w:hRule="exact" w:val="227"/>
        </w:trPr>
        <w:tc>
          <w:tcPr>
            <w:tcW w:w="3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246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612300601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22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4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Požární ucpávky kombinovaných elektroprostupů  </w:t>
            </w:r>
            <w:r/>
            <w:r/>
          </w:p>
        </w:tc>
        <w:tc>
          <w:tcPr>
            <w:tcW w:w="53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12"/>
              </w:tabs>
              <w:spacing w:before="3" w:after="64" w:line="240" w:lineRule="auto"/>
              <w:ind w:left="113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ks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11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581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2,00000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08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439" w:right="0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5 190,00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42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64" w:line="240" w:lineRule="auto"/>
              <w:ind w:left="668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10 380,00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7325"/>
          <w:pgMar w:top="343" w:right="337" w:bottom="275" w:left="500" w:header="708" w:footer="708" w:gutter="0"/>
          <w:docGrid w:linePitch="360"/>
        </w:sectPr>
        <w:tabs>
          <w:tab w:val="left" w:pos="9853"/>
        </w:tabs>
        <w:spacing w:before="0" w:after="0" w:line="222" w:lineRule="exact"/>
        <w:ind w:left="348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Zpracováno programem BUILDpower S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© RTS, a.s.	</w:t>
      </w:r>
      <w:r>
        <w:rPr lang="cs-CZ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Stránka 4 z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1914" w:h="17325"/>
      <w:pgMar w:top="343" w:right="337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2025-09-11T14:59:02Z</dcterms:created>
  <dcterms:modified xsi:type="dcterms:W3CDTF">2025-09-11T14:59:02Z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