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4EA1" w:rsidRDefault="002E7CD5" w:rsidP="00723832">
                            <w:pPr>
                              <w:rPr>
                                <w:rStyle w:val="Siln"/>
                                <w:rFonts w:asciiTheme="minorHAnsi" w:hAnsiTheme="minorHAnsi" w:cstheme="minorHAnsi"/>
                                <w:b w:val="0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 w:rsidRPr="002E7CD5">
                              <w:rPr>
                                <w:rStyle w:val="Siln"/>
                                <w:rFonts w:asciiTheme="minorHAnsi" w:hAnsiTheme="minorHAnsi" w:cstheme="minorHAnsi"/>
                                <w:b w:val="0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Nakladatelství </w:t>
                            </w:r>
                            <w:proofErr w:type="spellStart"/>
                            <w:r w:rsidRPr="002E7CD5">
                              <w:rPr>
                                <w:rStyle w:val="Siln"/>
                                <w:rFonts w:asciiTheme="minorHAnsi" w:hAnsiTheme="minorHAnsi" w:cstheme="minorHAnsi"/>
                                <w:b w:val="0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>Sagit</w:t>
                            </w:r>
                            <w:proofErr w:type="spellEnd"/>
                            <w:r w:rsidRPr="002E7CD5">
                              <w:rPr>
                                <w:rStyle w:val="Siln"/>
                                <w:rFonts w:asciiTheme="minorHAnsi" w:hAnsiTheme="minorHAnsi" w:cstheme="minorHAnsi"/>
                                <w:b w:val="0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>, a. s.</w:t>
                            </w:r>
                            <w:r w:rsidRPr="002E7C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2E7CD5">
                              <w:rPr>
                                <w:rStyle w:val="Siln"/>
                                <w:rFonts w:asciiTheme="minorHAnsi" w:hAnsiTheme="minorHAnsi" w:cstheme="minorHAnsi"/>
                                <w:b w:val="0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>Horní 457/1</w:t>
                            </w:r>
                            <w:r w:rsidRPr="002E7C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2E7CD5">
                              <w:rPr>
                                <w:rStyle w:val="Siln"/>
                                <w:rFonts w:asciiTheme="minorHAnsi" w:hAnsiTheme="minorHAnsi" w:cstheme="minorHAnsi"/>
                                <w:b w:val="0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>700 30 Ostrava-Hrabůvka</w:t>
                            </w:r>
                          </w:p>
                          <w:p w:rsidR="002E7CD5" w:rsidRPr="002E7CD5" w:rsidRDefault="002E7CD5" w:rsidP="007238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iln"/>
                                <w:rFonts w:asciiTheme="minorHAnsi" w:hAnsiTheme="minorHAnsi" w:cstheme="minorHAnsi"/>
                                <w:b w:val="0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>IČ: 27776981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2E7CD5" w:rsidP="00723832">
                      <w:pPr>
                        <w:rPr>
                          <w:rStyle w:val="Siln"/>
                          <w:rFonts w:asciiTheme="minorHAnsi" w:hAnsiTheme="minorHAnsi" w:cstheme="minorHAnsi"/>
                          <w:b w:val="0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 w:rsidRPr="002E7CD5">
                        <w:rPr>
                          <w:rStyle w:val="Siln"/>
                          <w:rFonts w:asciiTheme="minorHAnsi" w:hAnsiTheme="minorHAnsi" w:cstheme="minorHAnsi"/>
                          <w:b w:val="0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 xml:space="preserve">Nakladatelství </w:t>
                      </w:r>
                      <w:proofErr w:type="spellStart"/>
                      <w:r w:rsidRPr="002E7CD5">
                        <w:rPr>
                          <w:rStyle w:val="Siln"/>
                          <w:rFonts w:asciiTheme="minorHAnsi" w:hAnsiTheme="minorHAnsi" w:cstheme="minorHAnsi"/>
                          <w:b w:val="0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>Sagit</w:t>
                      </w:r>
                      <w:proofErr w:type="spellEnd"/>
                      <w:r w:rsidRPr="002E7CD5">
                        <w:rPr>
                          <w:rStyle w:val="Siln"/>
                          <w:rFonts w:asciiTheme="minorHAnsi" w:hAnsiTheme="minorHAnsi" w:cstheme="minorHAnsi"/>
                          <w:b w:val="0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>, a. s.</w:t>
                      </w:r>
                      <w:r w:rsidRPr="002E7CD5">
                        <w:rPr>
                          <w:rFonts w:asciiTheme="minorHAnsi" w:hAnsiTheme="minorHAnsi" w:cstheme="minorHAnsi"/>
                          <w:b/>
                          <w:bCs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2E7CD5">
                        <w:rPr>
                          <w:rStyle w:val="Siln"/>
                          <w:rFonts w:asciiTheme="minorHAnsi" w:hAnsiTheme="minorHAnsi" w:cstheme="minorHAnsi"/>
                          <w:b w:val="0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>Horní 457/1</w:t>
                      </w:r>
                      <w:r w:rsidRPr="002E7CD5">
                        <w:rPr>
                          <w:rFonts w:asciiTheme="minorHAnsi" w:hAnsiTheme="minorHAnsi" w:cstheme="minorHAnsi"/>
                          <w:b/>
                          <w:bCs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2E7CD5">
                        <w:rPr>
                          <w:rStyle w:val="Siln"/>
                          <w:rFonts w:asciiTheme="minorHAnsi" w:hAnsiTheme="minorHAnsi" w:cstheme="minorHAnsi"/>
                          <w:b w:val="0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>700 30 Ostrava-Hrabůvka</w:t>
                      </w:r>
                    </w:p>
                    <w:p w:rsidR="002E7CD5" w:rsidRPr="002E7CD5" w:rsidRDefault="002E7CD5" w:rsidP="00723832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Siln"/>
                          <w:rFonts w:asciiTheme="minorHAnsi" w:hAnsiTheme="minorHAnsi" w:cstheme="minorHAnsi"/>
                          <w:b w:val="0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>IČ: 27776981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Pr="00364726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VÁŠ DOPIS ZN.: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ZE DNE: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perscript"/>
        </w:rPr>
        <w:t>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perscript"/>
        </w:rPr>
        <w:t></w:t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NAŠE ZN.:</w:t>
      </w:r>
      <w:r w:rsidR="008E04A5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VYŘIZUJE:</w:t>
      </w:r>
      <w:r w:rsidR="006F3084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TEL.: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6F3084" w:rsidRPr="00364726">
        <w:rPr>
          <w:rFonts w:asciiTheme="minorHAnsi" w:hAnsiTheme="minorHAnsi" w:cstheme="minorHAnsi"/>
          <w:sz w:val="22"/>
          <w:szCs w:val="22"/>
        </w:rPr>
        <w:t>465 471</w:t>
      </w:r>
      <w:r w:rsidR="00F807A8" w:rsidRPr="00364726">
        <w:rPr>
          <w:rFonts w:asciiTheme="minorHAnsi" w:hAnsiTheme="minorHAnsi" w:cstheme="minorHAnsi"/>
          <w:sz w:val="22"/>
          <w:szCs w:val="22"/>
        </w:rPr>
        <w:t> </w:t>
      </w:r>
      <w:r w:rsidR="006F3084" w:rsidRPr="00364726">
        <w:rPr>
          <w:rFonts w:asciiTheme="minorHAnsi" w:hAnsiTheme="minorHAnsi" w:cstheme="minorHAnsi"/>
          <w:sz w:val="22"/>
          <w:szCs w:val="22"/>
        </w:rPr>
        <w:t>338</w:t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FAX: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bscript"/>
        </w:rPr>
        <w:t></w:t>
      </w:r>
      <w:r w:rsidRPr="00364726">
        <w:rPr>
          <w:rFonts w:asciiTheme="minorHAnsi" w:hAnsiTheme="minorHAnsi" w:cstheme="minorHAnsi"/>
          <w:sz w:val="22"/>
          <w:szCs w:val="22"/>
          <w:vertAlign w:val="subscript"/>
        </w:rPr>
        <w:tab/>
      </w:r>
    </w:p>
    <w:p w:rsidR="006F3084" w:rsidRPr="00364726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E-MAIL: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8B1FAD" w:rsidRPr="00364726">
        <w:rPr>
          <w:rFonts w:asciiTheme="minorHAnsi" w:hAnsiTheme="minorHAnsi" w:cstheme="minorHAnsi"/>
          <w:sz w:val="22"/>
          <w:szCs w:val="22"/>
        </w:rPr>
        <w:t>kominkov</w:t>
      </w:r>
      <w:r w:rsidR="000E408E" w:rsidRPr="00364726">
        <w:rPr>
          <w:rFonts w:asciiTheme="minorHAnsi" w:hAnsiTheme="minorHAnsi" w:cstheme="minorHAnsi"/>
          <w:sz w:val="22"/>
          <w:szCs w:val="22"/>
        </w:rPr>
        <w:t>a</w:t>
      </w:r>
      <w:r w:rsidR="00F96D5A" w:rsidRPr="00364726">
        <w:rPr>
          <w:rFonts w:asciiTheme="minorHAnsi" w:hAnsiTheme="minorHAnsi" w:cstheme="minorHAnsi"/>
          <w:sz w:val="22"/>
          <w:szCs w:val="22"/>
        </w:rPr>
        <w:t>@</w:t>
      </w:r>
      <w:r w:rsidR="00D06AA8" w:rsidRPr="00364726">
        <w:rPr>
          <w:rFonts w:asciiTheme="minorHAnsi" w:hAnsiTheme="minorHAnsi" w:cstheme="minorHAnsi"/>
          <w:sz w:val="22"/>
          <w:szCs w:val="22"/>
        </w:rPr>
        <w:t>oa</w:t>
      </w:r>
      <w:r w:rsidR="00F96D5A" w:rsidRPr="00364726">
        <w:rPr>
          <w:rFonts w:asciiTheme="minorHAnsi" w:hAnsiTheme="minorHAnsi" w:cstheme="minorHAnsi"/>
          <w:sz w:val="22"/>
          <w:szCs w:val="22"/>
        </w:rPr>
        <w:t>-chocen.cz</w:t>
      </w:r>
    </w:p>
    <w:p w:rsidR="00AC12D7" w:rsidRPr="00364726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</w:p>
    <w:p w:rsidR="00A7208F" w:rsidRPr="00364726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DATUM: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211788">
        <w:rPr>
          <w:rFonts w:asciiTheme="minorHAnsi" w:hAnsiTheme="minorHAnsi" w:cstheme="minorHAnsi"/>
          <w:sz w:val="22"/>
          <w:szCs w:val="22"/>
        </w:rPr>
        <w:t>9. září 2025</w:t>
      </w:r>
    </w:p>
    <w:p w:rsidR="006F3084" w:rsidRPr="00364726" w:rsidRDefault="006F3084" w:rsidP="000E408E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364726">
        <w:rPr>
          <w:rFonts w:asciiTheme="minorHAnsi" w:hAnsiTheme="minorHAnsi" w:cstheme="minorHAnsi"/>
          <w:b/>
          <w:sz w:val="22"/>
          <w:szCs w:val="22"/>
        </w:rPr>
        <w:t>Objednávka č</w:t>
      </w:r>
      <w:r w:rsidR="00364726">
        <w:rPr>
          <w:rFonts w:asciiTheme="minorHAnsi" w:hAnsiTheme="minorHAnsi" w:cstheme="minorHAnsi"/>
          <w:b/>
          <w:sz w:val="22"/>
          <w:szCs w:val="22"/>
        </w:rPr>
        <w:t>.</w:t>
      </w:r>
      <w:r w:rsidR="00AA63DA" w:rsidRPr="003647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2E9E">
        <w:rPr>
          <w:rFonts w:asciiTheme="minorHAnsi" w:hAnsiTheme="minorHAnsi" w:cstheme="minorHAnsi"/>
          <w:b/>
          <w:sz w:val="22"/>
          <w:szCs w:val="22"/>
        </w:rPr>
        <w:t>245</w:t>
      </w:r>
      <w:r w:rsidR="004670DA">
        <w:rPr>
          <w:rFonts w:asciiTheme="minorHAnsi" w:hAnsiTheme="minorHAnsi" w:cstheme="minorHAnsi"/>
          <w:b/>
          <w:sz w:val="22"/>
          <w:szCs w:val="22"/>
        </w:rPr>
        <w:t>/2025</w:t>
      </w:r>
    </w:p>
    <w:p w:rsidR="006B5DB0" w:rsidRPr="00364726" w:rsidRDefault="003355F6" w:rsidP="00CE2F6D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Vážení obchodní partneři</w:t>
      </w:r>
      <w:r w:rsidR="00FD3A39" w:rsidRPr="00364726">
        <w:rPr>
          <w:rFonts w:asciiTheme="minorHAnsi" w:hAnsiTheme="minorHAnsi" w:cstheme="minorHAnsi"/>
          <w:sz w:val="22"/>
          <w:szCs w:val="22"/>
        </w:rPr>
        <w:t>,</w:t>
      </w:r>
    </w:p>
    <w:p w:rsidR="00152E82" w:rsidRDefault="00AA0C4A" w:rsidP="00AA0C4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84481A">
        <w:rPr>
          <w:rFonts w:asciiTheme="minorHAnsi" w:hAnsiTheme="minorHAnsi" w:cstheme="minorHAnsi"/>
          <w:sz w:val="22"/>
          <w:szCs w:val="22"/>
        </w:rPr>
        <w:t xml:space="preserve">bjednáváme u </w:t>
      </w:r>
      <w:r w:rsidR="00152E82">
        <w:rPr>
          <w:rFonts w:asciiTheme="minorHAnsi" w:hAnsiTheme="minorHAnsi" w:cstheme="minorHAnsi"/>
          <w:sz w:val="22"/>
          <w:szCs w:val="22"/>
        </w:rPr>
        <w:t>Vás zákony pro žáky: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960"/>
        <w:gridCol w:w="1200"/>
        <w:gridCol w:w="960"/>
        <w:gridCol w:w="1300"/>
      </w:tblGrid>
      <w:tr w:rsidR="00EF1663" w:rsidRPr="006B2E9E" w:rsidTr="00EF1663">
        <w:trPr>
          <w:trHeight w:val="67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Kč/ks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cena po slevě 15%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cena celkem po slevě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1623 Ústavní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126,65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4306,10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1583 Občanské právo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182,75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6213,50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1627 Obce, kraje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158,95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5563,25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1585 Vnitřní správa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141,95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4116,55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1643 Rodinné právo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157,25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4717,50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1631 Živnostenské podnikání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135,15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4324,80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1600 </w:t>
            </w:r>
            <w:proofErr w:type="spellStart"/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oBchodní</w:t>
            </w:r>
            <w:proofErr w:type="spellEnd"/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korporace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4353,70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1646 Občanské soudní 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203,15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5485,05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1636 Poplatky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104,55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3345,60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1645 Trestní právo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252,45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8078,40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1635 Zákoník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109,65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3837,75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1610 Regionální školství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252,45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252,45</w:t>
            </w:r>
          </w:p>
        </w:tc>
      </w:tr>
      <w:tr w:rsidR="00EF1663" w:rsidRPr="006B2E9E" w:rsidTr="00EF1663">
        <w:trPr>
          <w:trHeight w:val="4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1613 Služební poměry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157,25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157,25</w:t>
            </w:r>
          </w:p>
        </w:tc>
      </w:tr>
      <w:tr w:rsidR="00EF1663" w:rsidRPr="006B2E9E" w:rsidTr="00EF1663">
        <w:trPr>
          <w:trHeight w:val="402"/>
        </w:trPr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objednávka Kč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1663" w:rsidRPr="006B2E9E" w:rsidRDefault="00EF1663" w:rsidP="006B2E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E9E">
              <w:rPr>
                <w:rFonts w:ascii="Calibri" w:hAnsi="Calibri" w:cs="Calibri"/>
                <w:color w:val="000000"/>
                <w:sz w:val="22"/>
                <w:szCs w:val="22"/>
              </w:rPr>
              <w:t>54751,90</w:t>
            </w:r>
          </w:p>
        </w:tc>
      </w:tr>
    </w:tbl>
    <w:p w:rsidR="006B2E9E" w:rsidRDefault="006B2E9E" w:rsidP="001A5074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1A5074" w:rsidRPr="001A5074" w:rsidRDefault="001A5074" w:rsidP="001A5074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Předpokládaná cena objednávky je </w:t>
      </w:r>
      <w:r w:rsidR="006B2E9E">
        <w:rPr>
          <w:rFonts w:asciiTheme="minorHAnsi" w:hAnsiTheme="minorHAnsi" w:cstheme="minorHAnsi"/>
          <w:sz w:val="22"/>
          <w:szCs w:val="22"/>
        </w:rPr>
        <w:t>54751,90</w:t>
      </w:r>
      <w:r w:rsidR="00152E82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96D5A" w:rsidRPr="00364726" w:rsidRDefault="000E408E" w:rsidP="004905C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S</w:t>
      </w:r>
      <w:r w:rsidR="006C0DD2" w:rsidRPr="00364726">
        <w:rPr>
          <w:rFonts w:asciiTheme="minorHAnsi" w:hAnsiTheme="minorHAnsi" w:cstheme="minorHAnsi"/>
          <w:sz w:val="22"/>
          <w:szCs w:val="22"/>
        </w:rPr>
        <w:t> </w:t>
      </w:r>
      <w:r w:rsidRPr="00364726">
        <w:rPr>
          <w:rFonts w:asciiTheme="minorHAnsi" w:hAnsiTheme="minorHAnsi" w:cstheme="minorHAnsi"/>
          <w:sz w:val="22"/>
          <w:szCs w:val="22"/>
        </w:rPr>
        <w:t>pozdravem</w:t>
      </w:r>
    </w:p>
    <w:p w:rsidR="00D55C25" w:rsidRPr="00364726" w:rsidRDefault="00D55C25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965C3" w:rsidRPr="00364726" w:rsidRDefault="00E965C3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E04A5" w:rsidRPr="00364726" w:rsidRDefault="006F3084" w:rsidP="00685CAB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ředitel</w:t>
      </w:r>
      <w:r w:rsidR="004670DA">
        <w:rPr>
          <w:rFonts w:asciiTheme="minorHAnsi" w:hAnsiTheme="minorHAnsi" w:cstheme="minorHAnsi"/>
          <w:sz w:val="22"/>
          <w:szCs w:val="22"/>
        </w:rPr>
        <w:t>ka</w:t>
      </w:r>
      <w:r w:rsidRPr="00364726">
        <w:rPr>
          <w:rFonts w:asciiTheme="minorHAnsi" w:hAnsiTheme="minorHAnsi" w:cstheme="minorHAnsi"/>
          <w:sz w:val="22"/>
          <w:szCs w:val="22"/>
        </w:rPr>
        <w:t xml:space="preserve"> školy</w:t>
      </w:r>
    </w:p>
    <w:sectPr w:rsidR="008E04A5" w:rsidRPr="00364726" w:rsidSect="00685CAB">
      <w:headerReference w:type="default" r:id="rId7"/>
      <w:footerReference w:type="default" r:id="rId8"/>
      <w:type w:val="continuous"/>
      <w:pgSz w:w="11907" w:h="16840" w:code="9"/>
      <w:pgMar w:top="1418" w:right="680" w:bottom="1276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BD" w:rsidRDefault="00E61DBD" w:rsidP="00AC12D7">
      <w:r>
        <w:separator/>
      </w:r>
    </w:p>
  </w:endnote>
  <w:endnote w:type="continuationSeparator" w:id="0">
    <w:p w:rsidR="00E61DBD" w:rsidRDefault="00E61DBD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BD" w:rsidRDefault="00E61DBD" w:rsidP="00AC12D7">
      <w:r>
        <w:separator/>
      </w:r>
    </w:p>
  </w:footnote>
  <w:footnote w:type="continuationSeparator" w:id="0">
    <w:p w:rsidR="00E61DBD" w:rsidRDefault="00E61DBD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0C3C53" w:rsidRDefault="000C3C53" w:rsidP="000C3C53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BCF"/>
    <w:multiLevelType w:val="hybridMultilevel"/>
    <w:tmpl w:val="AC9C59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159D"/>
    <w:rsid w:val="00043660"/>
    <w:rsid w:val="00047CD7"/>
    <w:rsid w:val="00050F8B"/>
    <w:rsid w:val="00053315"/>
    <w:rsid w:val="000603CA"/>
    <w:rsid w:val="00067B1F"/>
    <w:rsid w:val="00074353"/>
    <w:rsid w:val="00082715"/>
    <w:rsid w:val="000B5A75"/>
    <w:rsid w:val="000C3C53"/>
    <w:rsid w:val="000D2484"/>
    <w:rsid w:val="000D740F"/>
    <w:rsid w:val="000E408E"/>
    <w:rsid w:val="001106F7"/>
    <w:rsid w:val="00124826"/>
    <w:rsid w:val="00141F58"/>
    <w:rsid w:val="00152E82"/>
    <w:rsid w:val="00154B4A"/>
    <w:rsid w:val="00162897"/>
    <w:rsid w:val="0016526D"/>
    <w:rsid w:val="001A5074"/>
    <w:rsid w:val="001B6F92"/>
    <w:rsid w:val="001C6F6A"/>
    <w:rsid w:val="001E5DE0"/>
    <w:rsid w:val="001F5D63"/>
    <w:rsid w:val="00211788"/>
    <w:rsid w:val="0024238D"/>
    <w:rsid w:val="00242FF3"/>
    <w:rsid w:val="00251F17"/>
    <w:rsid w:val="002537D4"/>
    <w:rsid w:val="00255E91"/>
    <w:rsid w:val="00283AEF"/>
    <w:rsid w:val="002A2814"/>
    <w:rsid w:val="002A5C3C"/>
    <w:rsid w:val="002B0DDC"/>
    <w:rsid w:val="002E2319"/>
    <w:rsid w:val="002E7CD5"/>
    <w:rsid w:val="002F6537"/>
    <w:rsid w:val="003100F1"/>
    <w:rsid w:val="00316D5D"/>
    <w:rsid w:val="00322770"/>
    <w:rsid w:val="0032502F"/>
    <w:rsid w:val="00327225"/>
    <w:rsid w:val="00334DA5"/>
    <w:rsid w:val="003355F6"/>
    <w:rsid w:val="00343551"/>
    <w:rsid w:val="00347AD0"/>
    <w:rsid w:val="00364726"/>
    <w:rsid w:val="003B74F3"/>
    <w:rsid w:val="003B7A91"/>
    <w:rsid w:val="003C54CD"/>
    <w:rsid w:val="003D6FBB"/>
    <w:rsid w:val="00414432"/>
    <w:rsid w:val="004246E9"/>
    <w:rsid w:val="00426D65"/>
    <w:rsid w:val="0044051B"/>
    <w:rsid w:val="00455779"/>
    <w:rsid w:val="004670DA"/>
    <w:rsid w:val="0047550B"/>
    <w:rsid w:val="00484404"/>
    <w:rsid w:val="00485248"/>
    <w:rsid w:val="004905C6"/>
    <w:rsid w:val="00492616"/>
    <w:rsid w:val="004C0A30"/>
    <w:rsid w:val="004D0726"/>
    <w:rsid w:val="004D24C7"/>
    <w:rsid w:val="004D3AA1"/>
    <w:rsid w:val="00503BC2"/>
    <w:rsid w:val="005778A6"/>
    <w:rsid w:val="005809D2"/>
    <w:rsid w:val="00586CEA"/>
    <w:rsid w:val="005A5139"/>
    <w:rsid w:val="005B2B3B"/>
    <w:rsid w:val="006030EA"/>
    <w:rsid w:val="00641721"/>
    <w:rsid w:val="0064697F"/>
    <w:rsid w:val="0067219E"/>
    <w:rsid w:val="006839CE"/>
    <w:rsid w:val="00685CAB"/>
    <w:rsid w:val="00693A01"/>
    <w:rsid w:val="006B2E9E"/>
    <w:rsid w:val="006B5988"/>
    <w:rsid w:val="006B5DB0"/>
    <w:rsid w:val="006C0DD2"/>
    <w:rsid w:val="006E3E02"/>
    <w:rsid w:val="006F3084"/>
    <w:rsid w:val="006F74FF"/>
    <w:rsid w:val="00711D30"/>
    <w:rsid w:val="00723832"/>
    <w:rsid w:val="007238E4"/>
    <w:rsid w:val="0072792D"/>
    <w:rsid w:val="00735BA9"/>
    <w:rsid w:val="007401C1"/>
    <w:rsid w:val="00746ACD"/>
    <w:rsid w:val="00752103"/>
    <w:rsid w:val="007710D4"/>
    <w:rsid w:val="007766B9"/>
    <w:rsid w:val="00784561"/>
    <w:rsid w:val="007964CF"/>
    <w:rsid w:val="007B5161"/>
    <w:rsid w:val="007B7152"/>
    <w:rsid w:val="007C4CD2"/>
    <w:rsid w:val="007D7432"/>
    <w:rsid w:val="007D7A38"/>
    <w:rsid w:val="007E0F39"/>
    <w:rsid w:val="007E7578"/>
    <w:rsid w:val="007F3A5F"/>
    <w:rsid w:val="008229F9"/>
    <w:rsid w:val="008308B9"/>
    <w:rsid w:val="008363E8"/>
    <w:rsid w:val="00842322"/>
    <w:rsid w:val="0084333C"/>
    <w:rsid w:val="0084481A"/>
    <w:rsid w:val="0085157D"/>
    <w:rsid w:val="00873146"/>
    <w:rsid w:val="00876BB2"/>
    <w:rsid w:val="00890B1E"/>
    <w:rsid w:val="008920BB"/>
    <w:rsid w:val="0089456D"/>
    <w:rsid w:val="00895EBE"/>
    <w:rsid w:val="008B0623"/>
    <w:rsid w:val="008B1FAD"/>
    <w:rsid w:val="008C3470"/>
    <w:rsid w:val="008C76F7"/>
    <w:rsid w:val="008D0909"/>
    <w:rsid w:val="008E04A5"/>
    <w:rsid w:val="008E329A"/>
    <w:rsid w:val="00902F45"/>
    <w:rsid w:val="00904EA1"/>
    <w:rsid w:val="009075E1"/>
    <w:rsid w:val="0091199E"/>
    <w:rsid w:val="009523B2"/>
    <w:rsid w:val="00961D71"/>
    <w:rsid w:val="00973D51"/>
    <w:rsid w:val="00983B2C"/>
    <w:rsid w:val="00985A61"/>
    <w:rsid w:val="009921B3"/>
    <w:rsid w:val="00993A60"/>
    <w:rsid w:val="00993B54"/>
    <w:rsid w:val="0099504B"/>
    <w:rsid w:val="009A3A2F"/>
    <w:rsid w:val="009C0FE9"/>
    <w:rsid w:val="009D13ED"/>
    <w:rsid w:val="009F0C31"/>
    <w:rsid w:val="009F5C9A"/>
    <w:rsid w:val="00A077C3"/>
    <w:rsid w:val="00A16C38"/>
    <w:rsid w:val="00A2408B"/>
    <w:rsid w:val="00A47AA8"/>
    <w:rsid w:val="00A51F30"/>
    <w:rsid w:val="00A7208F"/>
    <w:rsid w:val="00A748AB"/>
    <w:rsid w:val="00A772CA"/>
    <w:rsid w:val="00AA0C4A"/>
    <w:rsid w:val="00AA4D7E"/>
    <w:rsid w:val="00AA63DA"/>
    <w:rsid w:val="00AA6DB2"/>
    <w:rsid w:val="00AC12D7"/>
    <w:rsid w:val="00AC4679"/>
    <w:rsid w:val="00AC70C9"/>
    <w:rsid w:val="00AF1CA4"/>
    <w:rsid w:val="00B0066F"/>
    <w:rsid w:val="00B22831"/>
    <w:rsid w:val="00B23636"/>
    <w:rsid w:val="00B4582F"/>
    <w:rsid w:val="00B56139"/>
    <w:rsid w:val="00B75212"/>
    <w:rsid w:val="00B81C8A"/>
    <w:rsid w:val="00B848EE"/>
    <w:rsid w:val="00B93DE5"/>
    <w:rsid w:val="00BA1742"/>
    <w:rsid w:val="00BA54FB"/>
    <w:rsid w:val="00BA654F"/>
    <w:rsid w:val="00BB3BC7"/>
    <w:rsid w:val="00C17C64"/>
    <w:rsid w:val="00C27679"/>
    <w:rsid w:val="00C356C6"/>
    <w:rsid w:val="00C41374"/>
    <w:rsid w:val="00C50E2A"/>
    <w:rsid w:val="00C634CE"/>
    <w:rsid w:val="00C64CD3"/>
    <w:rsid w:val="00C736DD"/>
    <w:rsid w:val="00CB61C5"/>
    <w:rsid w:val="00CC2DC2"/>
    <w:rsid w:val="00CD1BAB"/>
    <w:rsid w:val="00CD4AB5"/>
    <w:rsid w:val="00CE2F6D"/>
    <w:rsid w:val="00CE6417"/>
    <w:rsid w:val="00CE657E"/>
    <w:rsid w:val="00D06AA8"/>
    <w:rsid w:val="00D11F82"/>
    <w:rsid w:val="00D15F73"/>
    <w:rsid w:val="00D16088"/>
    <w:rsid w:val="00D25106"/>
    <w:rsid w:val="00D25911"/>
    <w:rsid w:val="00D25F37"/>
    <w:rsid w:val="00D274B0"/>
    <w:rsid w:val="00D55C25"/>
    <w:rsid w:val="00D62904"/>
    <w:rsid w:val="00D6795D"/>
    <w:rsid w:val="00D7600D"/>
    <w:rsid w:val="00D93266"/>
    <w:rsid w:val="00DA3142"/>
    <w:rsid w:val="00DA5D49"/>
    <w:rsid w:val="00DE0153"/>
    <w:rsid w:val="00DE35FE"/>
    <w:rsid w:val="00E055F8"/>
    <w:rsid w:val="00E05C3D"/>
    <w:rsid w:val="00E41196"/>
    <w:rsid w:val="00E53C91"/>
    <w:rsid w:val="00E546FA"/>
    <w:rsid w:val="00E61DBD"/>
    <w:rsid w:val="00E62C6E"/>
    <w:rsid w:val="00E650D7"/>
    <w:rsid w:val="00E65BBE"/>
    <w:rsid w:val="00E6652D"/>
    <w:rsid w:val="00E81D5F"/>
    <w:rsid w:val="00E92F49"/>
    <w:rsid w:val="00E93CBD"/>
    <w:rsid w:val="00E944D9"/>
    <w:rsid w:val="00E94DA2"/>
    <w:rsid w:val="00E965C3"/>
    <w:rsid w:val="00E97149"/>
    <w:rsid w:val="00EB5B3C"/>
    <w:rsid w:val="00ED67FF"/>
    <w:rsid w:val="00EE20CE"/>
    <w:rsid w:val="00EF1663"/>
    <w:rsid w:val="00EF21D6"/>
    <w:rsid w:val="00F23870"/>
    <w:rsid w:val="00F5327A"/>
    <w:rsid w:val="00F60E77"/>
    <w:rsid w:val="00F61E58"/>
    <w:rsid w:val="00F755DE"/>
    <w:rsid w:val="00F76E6C"/>
    <w:rsid w:val="00F807A8"/>
    <w:rsid w:val="00F81B58"/>
    <w:rsid w:val="00F96D5A"/>
    <w:rsid w:val="00F979F9"/>
    <w:rsid w:val="00FA6F92"/>
    <w:rsid w:val="00FD3A3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E7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120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3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29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969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8</cp:revision>
  <cp:lastPrinted>2025-09-11T10:32:00Z</cp:lastPrinted>
  <dcterms:created xsi:type="dcterms:W3CDTF">2025-09-09T10:20:00Z</dcterms:created>
  <dcterms:modified xsi:type="dcterms:W3CDTF">2025-09-11T15:03:00Z</dcterms:modified>
</cp:coreProperties>
</file>