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Lázeňské lesy a parky Karlovy Vary, příspěvková organizace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Sovova stezka 504/4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360 01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00074811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08.09.2025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OBJ35-47383/2025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Zralý Martin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Úvalská, parkoviště - náhradní výsadba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LLaP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K.Vary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257 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112,-Kč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vč.DPH</w:t>
            </w:r>
            <w:proofErr w:type="spellEnd"/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K.Vary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Úvalská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30.11.2026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obj.č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 117/205</w:t>
            </w:r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C21808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1808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21808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>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00074811, konstantní symbol 1148, specifický symbol 00254657 (§ 109a zákona o DPH).</w:t>
      </w: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218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21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C2180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08"/>
    <w:rsid w:val="00C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1FE5B"/>
  <w14:defaultImageDpi w14:val="0"/>
  <w15:docId w15:val="{26AC8682-E5CC-481A-B436-39235317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A82E89B9</Template>
  <TotalTime>2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Zralý Martin</dc:creator>
  <cp:keywords/>
  <dc:description/>
  <cp:lastModifiedBy>Zralý Martin</cp:lastModifiedBy>
  <cp:revision>2</cp:revision>
  <dcterms:created xsi:type="dcterms:W3CDTF">2025-09-08T09:06:00Z</dcterms:created>
  <dcterms:modified xsi:type="dcterms:W3CDTF">2025-09-08T09:06:00Z</dcterms:modified>
</cp:coreProperties>
</file>