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horzAnchor="margin" w:tblpY="1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7190"/>
      </w:tblGrid>
      <w:tr w:rsidR="004C4225" w:rsidRPr="00F83891" w14:paraId="42E5B994" w14:textId="77777777" w:rsidTr="004C4225">
        <w:trPr>
          <w:trHeight w:val="10773"/>
        </w:trPr>
        <w:tc>
          <w:tcPr>
            <w:tcW w:w="3232" w:type="dxa"/>
          </w:tcPr>
          <w:p w14:paraId="2ED55154" w14:textId="77777777" w:rsidR="00877470" w:rsidRPr="00522613" w:rsidRDefault="00877470" w:rsidP="00877470">
            <w:pPr>
              <w:spacing w:line="174" w:lineRule="exact"/>
              <w:rPr>
                <w:rFonts w:ascii="Arial" w:hAnsi="Arial" w:cs="Arial"/>
                <w:b/>
                <w:bCs/>
                <w:color w:val="003C78"/>
                <w:sz w:val="14"/>
                <w:szCs w:val="14"/>
              </w:rPr>
            </w:pPr>
            <w:bookmarkStart w:id="0" w:name="_Hlk62222326"/>
            <w:r w:rsidRPr="00522613">
              <w:rPr>
                <w:rFonts w:ascii="Arial" w:hAnsi="Arial" w:cs="Arial"/>
                <w:b/>
                <w:bCs/>
                <w:color w:val="003C78"/>
                <w:sz w:val="14"/>
                <w:szCs w:val="14"/>
              </w:rPr>
              <w:t>Vyřizuje:</w:t>
            </w:r>
          </w:p>
          <w:p w14:paraId="489DC5D4" w14:textId="0C628CC9" w:rsidR="00877470" w:rsidRPr="00FF2573" w:rsidRDefault="00D25951" w:rsidP="00877470">
            <w:pPr>
              <w:spacing w:line="174" w:lineRule="exact"/>
              <w:rPr>
                <w:rFonts w:ascii="Arial" w:hAnsi="Arial" w:cs="Arial"/>
                <w:bCs/>
                <w:color w:val="003C78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3C78"/>
                <w:sz w:val="14"/>
                <w:szCs w:val="14"/>
              </w:rPr>
              <w:t>XXX</w:t>
            </w:r>
          </w:p>
          <w:p w14:paraId="1097984F" w14:textId="02F9F0A7" w:rsidR="004F0C37" w:rsidRPr="004F0C37" w:rsidRDefault="00A8720C" w:rsidP="004F0C37">
            <w:pPr>
              <w:spacing w:line="174" w:lineRule="exact"/>
              <w:rPr>
                <w:rFonts w:ascii="Arial" w:hAnsi="Arial" w:cs="Arial"/>
                <w:bCs/>
                <w:color w:val="003C78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3C78"/>
                <w:sz w:val="14"/>
                <w:szCs w:val="14"/>
              </w:rPr>
              <w:t>Finanční účetní</w:t>
            </w:r>
          </w:p>
          <w:p w14:paraId="11BAA6A8" w14:textId="1F9014C9" w:rsidR="00877470" w:rsidRPr="00FF2573" w:rsidRDefault="00877470" w:rsidP="00877470">
            <w:pPr>
              <w:spacing w:line="174" w:lineRule="exact"/>
              <w:rPr>
                <w:rFonts w:ascii="Arial" w:hAnsi="Arial" w:cs="Arial"/>
                <w:color w:val="003C78"/>
                <w:sz w:val="14"/>
                <w:szCs w:val="14"/>
              </w:rPr>
            </w:pPr>
            <w:r w:rsidRPr="00FF2573">
              <w:rPr>
                <w:rFonts w:ascii="Arial" w:hAnsi="Arial" w:cs="Arial"/>
                <w:color w:val="003C78"/>
                <w:sz w:val="14"/>
                <w:szCs w:val="14"/>
              </w:rPr>
              <w:t xml:space="preserve">Tel.: +420 </w:t>
            </w:r>
            <w:r w:rsidR="00D25951">
              <w:rPr>
                <w:rFonts w:ascii="Arial" w:hAnsi="Arial" w:cs="Arial"/>
                <w:color w:val="003C78"/>
                <w:sz w:val="14"/>
                <w:szCs w:val="14"/>
              </w:rPr>
              <w:t>XXX</w:t>
            </w:r>
          </w:p>
          <w:p w14:paraId="409846B6" w14:textId="0272FBDD" w:rsidR="00877470" w:rsidRDefault="00D25951" w:rsidP="00877470">
            <w:pPr>
              <w:spacing w:line="174" w:lineRule="exact"/>
            </w:pPr>
            <w:r>
              <w:t>XXX</w:t>
            </w:r>
          </w:p>
          <w:p w14:paraId="2CDD7921" w14:textId="77777777" w:rsidR="00877470" w:rsidRPr="00877470" w:rsidRDefault="00877470" w:rsidP="00877470">
            <w:pPr>
              <w:spacing w:line="174" w:lineRule="exact"/>
              <w:rPr>
                <w:rFonts w:ascii="Arial" w:hAnsi="Arial" w:cs="Arial"/>
                <w:sz w:val="14"/>
                <w:szCs w:val="14"/>
              </w:rPr>
            </w:pPr>
          </w:p>
          <w:p w14:paraId="477CA5A1" w14:textId="4C8E91E0" w:rsidR="008D10DE" w:rsidRPr="0087469B" w:rsidRDefault="00877470" w:rsidP="00877470">
            <w:pPr>
              <w:pStyle w:val="DocumentSpecificationCzechTourism"/>
              <w:rPr>
                <w:rFonts w:eastAsiaTheme="minorHAnsi"/>
                <w:bCs/>
                <w:color w:val="003C78"/>
                <w:sz w:val="14"/>
                <w:szCs w:val="14"/>
              </w:rPr>
            </w:pPr>
            <w:r w:rsidRPr="00877470">
              <w:rPr>
                <w:b/>
                <w:color w:val="003C78"/>
                <w:sz w:val="14"/>
                <w:szCs w:val="14"/>
              </w:rPr>
              <w:t>Dne</w:t>
            </w:r>
            <w:r>
              <w:rPr>
                <w:bCs/>
                <w:color w:val="003C78"/>
                <w:sz w:val="14"/>
                <w:szCs w:val="14"/>
              </w:rPr>
              <w:t xml:space="preserve"> </w:t>
            </w:r>
            <w:r w:rsidR="00100B86">
              <w:rPr>
                <w:bCs/>
                <w:color w:val="003C78"/>
                <w:sz w:val="14"/>
                <w:szCs w:val="14"/>
              </w:rPr>
              <w:t>2</w:t>
            </w:r>
            <w:r w:rsidR="00667424">
              <w:rPr>
                <w:bCs/>
                <w:color w:val="003C78"/>
                <w:sz w:val="14"/>
                <w:szCs w:val="14"/>
              </w:rPr>
              <w:t>6</w:t>
            </w:r>
            <w:r>
              <w:rPr>
                <w:bCs/>
                <w:color w:val="003C78"/>
                <w:sz w:val="14"/>
                <w:szCs w:val="14"/>
              </w:rPr>
              <w:t xml:space="preserve">. </w:t>
            </w:r>
            <w:r w:rsidR="00461A09">
              <w:rPr>
                <w:bCs/>
                <w:color w:val="003C78"/>
                <w:sz w:val="14"/>
                <w:szCs w:val="14"/>
              </w:rPr>
              <w:t>0</w:t>
            </w:r>
            <w:r w:rsidR="00100B86">
              <w:rPr>
                <w:bCs/>
                <w:color w:val="003C78"/>
                <w:sz w:val="14"/>
                <w:szCs w:val="14"/>
              </w:rPr>
              <w:t>8</w:t>
            </w:r>
            <w:r>
              <w:rPr>
                <w:bCs/>
                <w:color w:val="003C78"/>
                <w:sz w:val="14"/>
                <w:szCs w:val="14"/>
              </w:rPr>
              <w:t xml:space="preserve">. </w:t>
            </w:r>
            <w:r w:rsidR="00461A09">
              <w:rPr>
                <w:bCs/>
                <w:color w:val="003C78"/>
                <w:sz w:val="14"/>
                <w:szCs w:val="14"/>
              </w:rPr>
              <w:t>2025</w:t>
            </w:r>
            <w:r w:rsidRPr="00522613">
              <w:rPr>
                <w:bCs/>
                <w:color w:val="003C78"/>
                <w:sz w:val="14"/>
                <w:szCs w:val="14"/>
              </w:rPr>
              <w:t xml:space="preserve"> </w:t>
            </w:r>
          </w:p>
          <w:p w14:paraId="13EAE5A3" w14:textId="77777777" w:rsidR="008D10DE" w:rsidRDefault="008D10DE" w:rsidP="008D10DE">
            <w:pPr>
              <w:pStyle w:val="DocumentSpecificationCzechTourism"/>
              <w:rPr>
                <w:rFonts w:eastAsiaTheme="minorHAnsi"/>
                <w:bCs/>
                <w:color w:val="003C78"/>
                <w:sz w:val="14"/>
                <w:szCs w:val="14"/>
              </w:rPr>
            </w:pPr>
          </w:p>
          <w:p w14:paraId="35785104" w14:textId="77777777" w:rsidR="008D10DE" w:rsidRPr="0087469B" w:rsidRDefault="008D10DE" w:rsidP="008D10DE">
            <w:pPr>
              <w:pStyle w:val="DocumentSpecificationCzechTourism"/>
              <w:rPr>
                <w:rFonts w:eastAsiaTheme="minorHAnsi"/>
                <w:bCs/>
                <w:color w:val="003C78"/>
                <w:sz w:val="14"/>
                <w:szCs w:val="14"/>
              </w:rPr>
            </w:pPr>
            <w:r w:rsidRPr="0087469B">
              <w:rPr>
                <w:rFonts w:eastAsiaTheme="minorHAnsi"/>
                <w:bCs/>
                <w:color w:val="003C78"/>
                <w:sz w:val="14"/>
                <w:szCs w:val="14"/>
              </w:rPr>
              <w:t>Číslo rozpočtové zakázky:</w:t>
            </w:r>
          </w:p>
          <w:p w14:paraId="617EF32A" w14:textId="65E47400" w:rsidR="004022F6" w:rsidRPr="007167B1" w:rsidRDefault="004022F6" w:rsidP="004022F6">
            <w:pPr>
              <w:pStyle w:val="DocumentSpecificationCzechTourism"/>
              <w:rPr>
                <w:rFonts w:eastAsiaTheme="minorHAnsi"/>
                <w:bCs/>
                <w:color w:val="003C78"/>
                <w:sz w:val="14"/>
                <w:szCs w:val="14"/>
              </w:rPr>
            </w:pPr>
            <w:r w:rsidRPr="007167B1">
              <w:rPr>
                <w:rFonts w:eastAsiaTheme="minorHAnsi"/>
                <w:bCs/>
                <w:color w:val="003C78"/>
                <w:sz w:val="14"/>
                <w:szCs w:val="14"/>
              </w:rPr>
              <w:t>25/</w:t>
            </w:r>
            <w:r w:rsidR="00626DF2">
              <w:rPr>
                <w:rFonts w:eastAsiaTheme="minorHAnsi"/>
                <w:bCs/>
                <w:color w:val="003C78"/>
                <w:sz w:val="14"/>
                <w:szCs w:val="14"/>
              </w:rPr>
              <w:t>200002</w:t>
            </w:r>
            <w:r w:rsidRPr="007167B1">
              <w:rPr>
                <w:rFonts w:eastAsiaTheme="minorHAnsi"/>
                <w:bCs/>
                <w:color w:val="003C78"/>
                <w:sz w:val="14"/>
                <w:szCs w:val="14"/>
              </w:rPr>
              <w:t xml:space="preserve"> </w:t>
            </w:r>
          </w:p>
          <w:p w14:paraId="63C8E622" w14:textId="44DDC8F6" w:rsidR="008D10DE" w:rsidRPr="0087469B" w:rsidRDefault="00626DF2" w:rsidP="008D10DE">
            <w:pPr>
              <w:pStyle w:val="DocumentSpecificationCzechTourism"/>
              <w:rPr>
                <w:rFonts w:eastAsiaTheme="minorHAnsi"/>
                <w:bCs/>
                <w:color w:val="003C78"/>
                <w:sz w:val="14"/>
                <w:szCs w:val="14"/>
              </w:rPr>
            </w:pPr>
            <w:r>
              <w:rPr>
                <w:rFonts w:eastAsiaTheme="minorHAnsi"/>
                <w:bCs/>
                <w:color w:val="003C78"/>
                <w:sz w:val="14"/>
                <w:szCs w:val="14"/>
              </w:rPr>
              <w:t>Vzdělávání zaměstnanců</w:t>
            </w:r>
          </w:p>
          <w:p w14:paraId="2D31A4D5" w14:textId="77777777" w:rsidR="008D10DE" w:rsidRPr="0087469B" w:rsidRDefault="008D10DE" w:rsidP="008D10DE">
            <w:pPr>
              <w:pStyle w:val="DocumentSpecificationCzechTourism"/>
              <w:rPr>
                <w:rFonts w:eastAsiaTheme="minorHAnsi"/>
                <w:bCs/>
                <w:color w:val="003C78"/>
                <w:sz w:val="14"/>
                <w:szCs w:val="14"/>
              </w:rPr>
            </w:pPr>
          </w:p>
          <w:p w14:paraId="648D4A3B" w14:textId="0085D862" w:rsidR="004C4225" w:rsidRPr="00877470" w:rsidRDefault="008D10DE" w:rsidP="00877470">
            <w:pPr>
              <w:pStyle w:val="DocumentSpecificationCzechTourism"/>
              <w:rPr>
                <w:rFonts w:eastAsiaTheme="minorHAnsi"/>
                <w:bCs/>
                <w:color w:val="003C78"/>
                <w:sz w:val="14"/>
                <w:szCs w:val="14"/>
              </w:rPr>
            </w:pPr>
            <w:r w:rsidRPr="0087469B">
              <w:rPr>
                <w:rFonts w:eastAsiaTheme="minorHAnsi"/>
                <w:bCs/>
                <w:color w:val="003C78"/>
                <w:sz w:val="14"/>
                <w:szCs w:val="14"/>
              </w:rPr>
              <w:t>Aktivita:</w:t>
            </w:r>
            <w:r w:rsidRPr="0087469B">
              <w:rPr>
                <w:rFonts w:eastAsiaTheme="minorHAnsi"/>
                <w:bCs/>
                <w:color w:val="003C78"/>
                <w:sz w:val="14"/>
                <w:szCs w:val="14"/>
              </w:rPr>
              <w:br/>
            </w:r>
            <w:r w:rsidR="00626DF2">
              <w:rPr>
                <w:bCs/>
                <w:color w:val="003C78"/>
                <w:sz w:val="14"/>
                <w:szCs w:val="14"/>
              </w:rPr>
              <w:t>10</w:t>
            </w:r>
            <w:r w:rsidRPr="0087469B">
              <w:rPr>
                <w:bCs/>
                <w:color w:val="003C78"/>
                <w:sz w:val="14"/>
                <w:szCs w:val="14"/>
              </w:rPr>
              <w:br/>
              <w:t>Druh činnosti:</w:t>
            </w:r>
            <w:r w:rsidRPr="0087469B">
              <w:rPr>
                <w:bCs/>
                <w:color w:val="003C78"/>
                <w:sz w:val="14"/>
                <w:szCs w:val="14"/>
              </w:rPr>
              <w:br/>
            </w:r>
            <w:r w:rsidRPr="0094220E">
              <w:rPr>
                <w:bCs/>
                <w:color w:val="003C78"/>
                <w:sz w:val="14"/>
                <w:szCs w:val="14"/>
              </w:rPr>
              <w:t>hlavní</w:t>
            </w:r>
          </w:p>
        </w:tc>
        <w:tc>
          <w:tcPr>
            <w:tcW w:w="7190" w:type="dxa"/>
          </w:tcPr>
          <w:p w14:paraId="1B65A4E2" w14:textId="77777777" w:rsidR="008D10DE" w:rsidRPr="0009414E" w:rsidRDefault="008D10DE" w:rsidP="008D10DE">
            <w:pPr>
              <w:tabs>
                <w:tab w:val="left" w:pos="4253"/>
                <w:tab w:val="left" w:pos="6804"/>
              </w:tabs>
              <w:ind w:left="142" w:hanging="142"/>
              <w:rPr>
                <w:rFonts w:ascii="Georgia" w:hAnsi="Georgia" w:cs="Arial"/>
                <w:sz w:val="20"/>
                <w:szCs w:val="20"/>
              </w:rPr>
            </w:pPr>
            <w:r w:rsidRPr="0009414E">
              <w:rPr>
                <w:rFonts w:ascii="Georgia" w:hAnsi="Georgia" w:cs="Arial"/>
                <w:sz w:val="20"/>
                <w:szCs w:val="20"/>
              </w:rPr>
              <w:t>Č</w:t>
            </w:r>
            <w:r w:rsidR="00877470" w:rsidRPr="0009414E">
              <w:rPr>
                <w:rFonts w:ascii="Georgia" w:hAnsi="Georgia" w:cs="Arial"/>
                <w:sz w:val="20"/>
                <w:szCs w:val="20"/>
              </w:rPr>
              <w:t xml:space="preserve">eská centrála cestovního ruchu </w:t>
            </w:r>
            <w:r w:rsidRPr="0009414E">
              <w:rPr>
                <w:rFonts w:ascii="Georgia" w:hAnsi="Georgia" w:cs="Arial"/>
                <w:sz w:val="20"/>
                <w:szCs w:val="20"/>
              </w:rPr>
              <w:t xml:space="preserve">– CzechTourism </w:t>
            </w:r>
          </w:p>
          <w:p w14:paraId="257337B6" w14:textId="77777777" w:rsidR="008D10DE" w:rsidRPr="0009414E" w:rsidRDefault="008D10DE" w:rsidP="008D10DE">
            <w:pPr>
              <w:tabs>
                <w:tab w:val="left" w:pos="4253"/>
                <w:tab w:val="left" w:pos="6804"/>
              </w:tabs>
              <w:rPr>
                <w:rFonts w:ascii="Georgia" w:hAnsi="Georgia" w:cs="Arial"/>
                <w:sz w:val="20"/>
                <w:szCs w:val="20"/>
              </w:rPr>
            </w:pPr>
            <w:r w:rsidRPr="0009414E">
              <w:rPr>
                <w:rFonts w:ascii="Georgia" w:eastAsia="Georgia" w:hAnsi="Georgia" w:cs="Arial"/>
                <w:sz w:val="20"/>
                <w:szCs w:val="20"/>
              </w:rPr>
              <w:t>Štěpánská 567/15</w:t>
            </w:r>
          </w:p>
          <w:p w14:paraId="502D1124" w14:textId="77777777" w:rsidR="008D10DE" w:rsidRPr="0009414E" w:rsidRDefault="008D10DE" w:rsidP="008D10DE">
            <w:pPr>
              <w:tabs>
                <w:tab w:val="left" w:pos="4253"/>
                <w:tab w:val="left" w:pos="6804"/>
              </w:tabs>
              <w:rPr>
                <w:rFonts w:ascii="Georgia" w:hAnsi="Georgia" w:cs="Arial"/>
                <w:sz w:val="20"/>
                <w:szCs w:val="20"/>
              </w:rPr>
            </w:pPr>
            <w:r w:rsidRPr="0009414E">
              <w:rPr>
                <w:rFonts w:ascii="Georgia" w:eastAsia="Georgia" w:hAnsi="Georgia" w:cs="Arial"/>
                <w:sz w:val="20"/>
                <w:szCs w:val="20"/>
              </w:rPr>
              <w:t xml:space="preserve">120 00 Praha 2 </w:t>
            </w:r>
            <w:r w:rsidR="00877470" w:rsidRPr="0009414E">
              <w:rPr>
                <w:rFonts w:ascii="Georgia" w:eastAsia="Georgia" w:hAnsi="Georgia" w:cs="Arial"/>
                <w:sz w:val="20"/>
                <w:szCs w:val="20"/>
              </w:rPr>
              <w:t xml:space="preserve">– </w:t>
            </w:r>
            <w:r w:rsidRPr="0009414E">
              <w:rPr>
                <w:rFonts w:ascii="Georgia" w:eastAsia="Georgia" w:hAnsi="Georgia" w:cs="Arial"/>
                <w:sz w:val="20"/>
                <w:szCs w:val="20"/>
              </w:rPr>
              <w:t>Nové Město</w:t>
            </w:r>
            <w:r w:rsidRPr="0009414E">
              <w:rPr>
                <w:rFonts w:ascii="Georgia" w:hAnsi="Georgia" w:cs="Arial"/>
                <w:sz w:val="20"/>
                <w:szCs w:val="20"/>
              </w:rPr>
              <w:tab/>
            </w:r>
            <w:r w:rsidRPr="0009414E">
              <w:rPr>
                <w:rFonts w:ascii="Georgia" w:hAnsi="Georgia" w:cs="Arial"/>
                <w:sz w:val="20"/>
                <w:szCs w:val="20"/>
              </w:rPr>
              <w:tab/>
            </w:r>
            <w:r w:rsidRPr="0009414E">
              <w:rPr>
                <w:rFonts w:ascii="Georgia" w:hAnsi="Georgia" w:cs="Arial"/>
                <w:sz w:val="20"/>
                <w:szCs w:val="20"/>
              </w:rPr>
              <w:tab/>
            </w:r>
            <w:r w:rsidRPr="0009414E">
              <w:rPr>
                <w:rFonts w:ascii="Georgia" w:hAnsi="Georgia" w:cs="Arial"/>
                <w:sz w:val="20"/>
                <w:szCs w:val="20"/>
              </w:rPr>
              <w:br/>
              <w:t>IČO: 49277600</w:t>
            </w:r>
          </w:p>
          <w:p w14:paraId="6BF76B9D" w14:textId="77777777" w:rsidR="008D10DE" w:rsidRPr="0009414E" w:rsidRDefault="008D10DE" w:rsidP="008D10DE">
            <w:pPr>
              <w:tabs>
                <w:tab w:val="left" w:pos="4253"/>
                <w:tab w:val="left" w:pos="6804"/>
              </w:tabs>
              <w:rPr>
                <w:rFonts w:ascii="Georgia" w:hAnsi="Georgia" w:cs="Arial"/>
                <w:sz w:val="20"/>
                <w:szCs w:val="20"/>
              </w:rPr>
            </w:pPr>
            <w:r w:rsidRPr="0009414E">
              <w:rPr>
                <w:rFonts w:ascii="Georgia" w:hAnsi="Georgia" w:cs="Arial"/>
                <w:sz w:val="20"/>
                <w:szCs w:val="20"/>
              </w:rPr>
              <w:t>DIČ: CZ49277600</w:t>
            </w:r>
          </w:p>
          <w:p w14:paraId="0DE86890" w14:textId="77777777" w:rsidR="008D10DE" w:rsidRPr="0009414E" w:rsidRDefault="008D10DE" w:rsidP="008D10DE">
            <w:pPr>
              <w:pStyle w:val="Zkladntext"/>
              <w:spacing w:line="240" w:lineRule="exact"/>
              <w:rPr>
                <w:rFonts w:ascii="Georgia" w:hAnsi="Georgia" w:cs="Arial"/>
                <w:bCs/>
                <w:lang w:val="cs-CZ"/>
              </w:rPr>
            </w:pPr>
          </w:p>
          <w:p w14:paraId="28001FF9" w14:textId="77777777" w:rsidR="008D10DE" w:rsidRPr="0009414E" w:rsidRDefault="008D10DE" w:rsidP="008D10DE">
            <w:pPr>
              <w:pStyle w:val="Zkladntext"/>
              <w:spacing w:line="240" w:lineRule="exact"/>
              <w:rPr>
                <w:rFonts w:ascii="Georgia" w:hAnsi="Georgia" w:cs="Arial"/>
                <w:bCs/>
                <w:lang w:val="cs-CZ"/>
              </w:rPr>
            </w:pPr>
          </w:p>
          <w:p w14:paraId="7FD0020F" w14:textId="77777777" w:rsidR="00AA754E" w:rsidRDefault="008D10DE" w:rsidP="00AA754E">
            <w:r w:rsidRPr="0009414E">
              <w:rPr>
                <w:rFonts w:ascii="Georgia" w:hAnsi="Georgia" w:cs="Arial"/>
                <w:b/>
                <w:sz w:val="20"/>
                <w:szCs w:val="20"/>
              </w:rPr>
              <w:t>Dodavatel:</w:t>
            </w:r>
            <w:r w:rsidRPr="0009414E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09414E">
              <w:rPr>
                <w:rFonts w:ascii="Georgia" w:hAnsi="Georgia" w:cs="Arial"/>
                <w:sz w:val="20"/>
                <w:szCs w:val="20"/>
              </w:rPr>
              <w:tab/>
            </w:r>
            <w:r w:rsidR="00AA754E" w:rsidRPr="00FC63A9">
              <w:t xml:space="preserve"> </w:t>
            </w:r>
          </w:p>
          <w:p w14:paraId="15F3455A" w14:textId="1AE4145B" w:rsidR="0010537F" w:rsidRDefault="00344960" w:rsidP="00E03B0B">
            <w:pPr>
              <w:tabs>
                <w:tab w:val="left" w:pos="4253"/>
                <w:tab w:val="left" w:pos="6804"/>
              </w:tabs>
              <w:ind w:left="142" w:hanging="142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WELLTAX, s.r.o.</w:t>
            </w:r>
          </w:p>
          <w:p w14:paraId="3B3AC456" w14:textId="7D77469F" w:rsidR="0010537F" w:rsidRDefault="004F4F44" w:rsidP="00E03B0B">
            <w:pPr>
              <w:tabs>
                <w:tab w:val="left" w:pos="4253"/>
                <w:tab w:val="left" w:pos="6804"/>
              </w:tabs>
              <w:ind w:left="142" w:hanging="142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Petrohradská 1570/5</w:t>
            </w:r>
          </w:p>
          <w:p w14:paraId="6614A8BE" w14:textId="3BE025A7" w:rsidR="00A61396" w:rsidRDefault="00A61396" w:rsidP="00E03B0B">
            <w:pPr>
              <w:tabs>
                <w:tab w:val="left" w:pos="4253"/>
                <w:tab w:val="left" w:pos="6804"/>
              </w:tabs>
              <w:ind w:left="142" w:hanging="142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101 00 Praha 10</w:t>
            </w:r>
          </w:p>
          <w:p w14:paraId="45B248CA" w14:textId="2A1A35FB" w:rsidR="0010537F" w:rsidRDefault="0010537F" w:rsidP="00E03B0B">
            <w:pPr>
              <w:tabs>
                <w:tab w:val="left" w:pos="4253"/>
                <w:tab w:val="left" w:pos="6804"/>
              </w:tabs>
              <w:ind w:left="142" w:hanging="142"/>
              <w:rPr>
                <w:rFonts w:ascii="Georgia" w:hAnsi="Georgia"/>
                <w:color w:val="000000"/>
              </w:rPr>
            </w:pPr>
            <w:r w:rsidRPr="0010537F">
              <w:rPr>
                <w:rFonts w:ascii="Georgia" w:hAnsi="Georgia"/>
                <w:color w:val="000000"/>
              </w:rPr>
              <w:t xml:space="preserve">IČ: </w:t>
            </w:r>
            <w:r w:rsidR="00A61396">
              <w:rPr>
                <w:rFonts w:ascii="Georgia" w:hAnsi="Georgia"/>
                <w:color w:val="000000"/>
              </w:rPr>
              <w:t>25387979</w:t>
            </w:r>
            <w:r w:rsidRPr="0010537F">
              <w:rPr>
                <w:rFonts w:ascii="Georgia" w:hAnsi="Georgia"/>
                <w:color w:val="000000"/>
              </w:rPr>
              <w:t xml:space="preserve">, DIČ: </w:t>
            </w:r>
            <w:r w:rsidR="00A61396">
              <w:rPr>
                <w:rFonts w:ascii="Georgia" w:hAnsi="Georgia"/>
                <w:color w:val="000000"/>
              </w:rPr>
              <w:t>CZ</w:t>
            </w:r>
            <w:r w:rsidR="001B263A">
              <w:rPr>
                <w:rFonts w:ascii="Georgia" w:hAnsi="Georgia"/>
                <w:color w:val="000000"/>
              </w:rPr>
              <w:t>25387979</w:t>
            </w:r>
          </w:p>
          <w:p w14:paraId="4E7B50E1" w14:textId="77777777" w:rsidR="00D07738" w:rsidRDefault="00D07738" w:rsidP="008774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62517E" w14:textId="77777777" w:rsidR="00F348A5" w:rsidRDefault="00F348A5" w:rsidP="00877470">
            <w:pPr>
              <w:rPr>
                <w:rFonts w:ascii="Georgia" w:hAnsi="Georgia" w:cs="Arial"/>
                <w:b/>
                <w:sz w:val="20"/>
                <w:szCs w:val="20"/>
              </w:rPr>
            </w:pPr>
          </w:p>
          <w:p w14:paraId="0C975EE2" w14:textId="6F52CBD3" w:rsidR="00877470" w:rsidRPr="0009414E" w:rsidRDefault="008D10DE" w:rsidP="00877470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09414E">
              <w:rPr>
                <w:rFonts w:ascii="Georgia" w:hAnsi="Georgia" w:cs="Arial"/>
                <w:b/>
                <w:sz w:val="20"/>
                <w:szCs w:val="20"/>
              </w:rPr>
              <w:t>Objednáváme</w:t>
            </w:r>
            <w:r w:rsidR="00E464C9" w:rsidRPr="0009414E">
              <w:rPr>
                <w:rFonts w:ascii="Georgia" w:hAnsi="Georgia" w:cs="Arial"/>
                <w:b/>
                <w:sz w:val="20"/>
                <w:szCs w:val="20"/>
              </w:rPr>
              <w:t xml:space="preserve"> u vás</w:t>
            </w:r>
            <w:r w:rsidRPr="0009414E">
              <w:rPr>
                <w:rFonts w:ascii="Georgia" w:hAnsi="Georgia" w:cs="Arial"/>
                <w:b/>
                <w:sz w:val="20"/>
                <w:szCs w:val="20"/>
              </w:rPr>
              <w:t xml:space="preserve">: </w:t>
            </w:r>
          </w:p>
          <w:p w14:paraId="3C0ED035" w14:textId="7909D178" w:rsidR="002D6B3F" w:rsidRPr="001C11AE" w:rsidRDefault="00A364AC" w:rsidP="002D6B3F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Cyklus školení „Příspěvkové organizace – majetek, financování, účetnictví, daně, kontrola – 20</w:t>
            </w:r>
            <w:r w:rsidR="00EC2699">
              <w:rPr>
                <w:rFonts w:ascii="Georgia" w:hAnsi="Georgia"/>
                <w:color w:val="000000"/>
              </w:rPr>
              <w:t>2</w:t>
            </w:r>
            <w:r>
              <w:rPr>
                <w:rFonts w:ascii="Georgia" w:hAnsi="Georgia"/>
                <w:color w:val="000000"/>
              </w:rPr>
              <w:t>5/2026</w:t>
            </w:r>
            <w:r w:rsidR="00EC2699">
              <w:rPr>
                <w:rFonts w:ascii="Georgia" w:hAnsi="Georgia"/>
                <w:color w:val="000000"/>
              </w:rPr>
              <w:t xml:space="preserve">“ pro 4 osoby, </w:t>
            </w:r>
            <w:r w:rsidR="00D25951">
              <w:rPr>
                <w:rFonts w:ascii="Georgia" w:hAnsi="Georgia"/>
                <w:color w:val="000000"/>
              </w:rPr>
              <w:t>XXX</w:t>
            </w:r>
            <w:r w:rsidR="00EC2699">
              <w:rPr>
                <w:rFonts w:ascii="Georgia" w:hAnsi="Georgia"/>
                <w:color w:val="000000"/>
              </w:rPr>
              <w:t xml:space="preserve">, </w:t>
            </w:r>
            <w:r w:rsidR="00D25951">
              <w:rPr>
                <w:rFonts w:ascii="Georgia" w:hAnsi="Georgia"/>
                <w:color w:val="000000"/>
              </w:rPr>
              <w:t>XXX</w:t>
            </w:r>
            <w:r w:rsidR="00EC2699">
              <w:rPr>
                <w:rFonts w:ascii="Georgia" w:hAnsi="Georgia"/>
                <w:color w:val="000000"/>
              </w:rPr>
              <w:t xml:space="preserve">, </w:t>
            </w:r>
            <w:r w:rsidR="00D25951">
              <w:rPr>
                <w:rFonts w:ascii="Georgia" w:hAnsi="Georgia"/>
                <w:color w:val="000000"/>
              </w:rPr>
              <w:t>XXX</w:t>
            </w:r>
            <w:r w:rsidR="00EC2699">
              <w:rPr>
                <w:rFonts w:ascii="Georgia" w:hAnsi="Georgia"/>
                <w:color w:val="000000"/>
              </w:rPr>
              <w:t xml:space="preserve"> a </w:t>
            </w:r>
            <w:r w:rsidR="00D25951">
              <w:rPr>
                <w:rFonts w:ascii="Georgia" w:hAnsi="Georgia"/>
                <w:color w:val="000000"/>
              </w:rPr>
              <w:t>XXX</w:t>
            </w:r>
            <w:r w:rsidR="0083350A">
              <w:rPr>
                <w:rFonts w:ascii="Georgia" w:hAnsi="Georgia"/>
                <w:color w:val="000000"/>
              </w:rPr>
              <w:t>.</w:t>
            </w:r>
          </w:p>
          <w:p w14:paraId="12ADD66A" w14:textId="7F4A3B08" w:rsidR="006934CA" w:rsidRDefault="00EB7920" w:rsidP="00FB33CE">
            <w:pPr>
              <w:tabs>
                <w:tab w:val="left" w:pos="5387"/>
              </w:tabs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 </w:t>
            </w:r>
          </w:p>
          <w:p w14:paraId="39282EEE" w14:textId="627B8A99" w:rsidR="00CA212E" w:rsidRDefault="00FB33CE" w:rsidP="00FB33CE">
            <w:pPr>
              <w:tabs>
                <w:tab w:val="left" w:pos="5387"/>
              </w:tabs>
              <w:rPr>
                <w:rFonts w:ascii="Georgia" w:hAnsi="Georgia"/>
                <w:b/>
                <w:bCs/>
                <w:color w:val="000000"/>
              </w:rPr>
            </w:pPr>
            <w:r w:rsidRPr="00361A03">
              <w:rPr>
                <w:rFonts w:ascii="Georgia" w:hAnsi="Georgia"/>
                <w:b/>
                <w:bCs/>
                <w:color w:val="000000"/>
              </w:rPr>
              <w:t xml:space="preserve">Cena </w:t>
            </w:r>
            <w:r>
              <w:rPr>
                <w:rFonts w:ascii="Georgia" w:hAnsi="Georgia"/>
                <w:b/>
                <w:bCs/>
                <w:color w:val="000000"/>
              </w:rPr>
              <w:t>celkem</w:t>
            </w:r>
            <w:r>
              <w:rPr>
                <w:rFonts w:ascii="Georgia" w:hAnsi="Georgia"/>
                <w:color w:val="000000"/>
              </w:rPr>
              <w:t>:</w:t>
            </w:r>
            <w:r w:rsidR="00ED01FE">
              <w:rPr>
                <w:rFonts w:ascii="Georgia" w:hAnsi="Georgia"/>
                <w:color w:val="000000"/>
              </w:rPr>
              <w:t xml:space="preserve"> </w:t>
            </w:r>
            <w:r w:rsidR="00EC2699">
              <w:rPr>
                <w:rFonts w:ascii="Georgia" w:hAnsi="Georgia"/>
                <w:b/>
                <w:bCs/>
                <w:color w:val="000000"/>
              </w:rPr>
              <w:t>67 200</w:t>
            </w:r>
            <w:r w:rsidRPr="00B31796">
              <w:rPr>
                <w:rFonts w:ascii="Georgia" w:hAnsi="Georgia" w:cs="Arial"/>
                <w:b/>
                <w:bCs/>
              </w:rPr>
              <w:t>,-</w:t>
            </w:r>
            <w:r w:rsidRPr="008D3500">
              <w:rPr>
                <w:rFonts w:ascii="Georgia" w:hAnsi="Georgia" w:cs="Arial"/>
                <w:b/>
                <w:bCs/>
              </w:rPr>
              <w:t xml:space="preserve"> </w:t>
            </w:r>
            <w:r w:rsidRPr="008D3500">
              <w:rPr>
                <w:rFonts w:ascii="Georgia" w:hAnsi="Georgia"/>
                <w:b/>
                <w:bCs/>
                <w:color w:val="000000"/>
              </w:rPr>
              <w:t>Kč</w:t>
            </w:r>
            <w:r w:rsidRPr="00817D23">
              <w:rPr>
                <w:rFonts w:ascii="Georgia" w:hAnsi="Georgia"/>
                <w:b/>
                <w:bCs/>
                <w:color w:val="000000"/>
              </w:rPr>
              <w:t xml:space="preserve"> </w:t>
            </w:r>
            <w:r w:rsidR="00ED01FE">
              <w:rPr>
                <w:rFonts w:ascii="Georgia" w:hAnsi="Georgia"/>
                <w:b/>
                <w:bCs/>
                <w:color w:val="000000"/>
              </w:rPr>
              <w:t>vč. DPH</w:t>
            </w:r>
          </w:p>
          <w:p w14:paraId="2140F1E0" w14:textId="74FF662E" w:rsidR="00FB33CE" w:rsidRDefault="00FB33CE" w:rsidP="00FB33CE">
            <w:pPr>
              <w:tabs>
                <w:tab w:val="left" w:pos="5387"/>
              </w:tabs>
              <w:rPr>
                <w:rFonts w:ascii="Georgia" w:hAnsi="Georgia"/>
                <w:b/>
                <w:bCs/>
                <w:color w:val="000000"/>
              </w:rPr>
            </w:pPr>
          </w:p>
          <w:p w14:paraId="5CA036C0" w14:textId="1D27CACB" w:rsidR="008D10DE" w:rsidRDefault="008D10DE" w:rsidP="008D10DE">
            <w:pPr>
              <w:tabs>
                <w:tab w:val="left" w:pos="5387"/>
              </w:tabs>
              <w:rPr>
                <w:rFonts w:ascii="Georgia" w:hAnsi="Georgia" w:cs="Arial"/>
                <w:bCs/>
                <w:sz w:val="20"/>
                <w:szCs w:val="20"/>
              </w:rPr>
            </w:pPr>
            <w:r w:rsidRPr="0009414E">
              <w:rPr>
                <w:rFonts w:ascii="Georgia" w:hAnsi="Georgia" w:cs="Arial"/>
                <w:b/>
                <w:sz w:val="20"/>
                <w:szCs w:val="20"/>
              </w:rPr>
              <w:t xml:space="preserve">Termín dodání: </w:t>
            </w:r>
            <w:r w:rsidR="00EC2699">
              <w:rPr>
                <w:rFonts w:ascii="Georgia" w:hAnsi="Georgia" w:cs="Arial"/>
                <w:bCs/>
                <w:sz w:val="20"/>
                <w:szCs w:val="20"/>
              </w:rPr>
              <w:t>září 2025</w:t>
            </w:r>
          </w:p>
          <w:p w14:paraId="5D489BE4" w14:textId="77777777" w:rsidR="00EC2699" w:rsidRPr="00B31796" w:rsidRDefault="00EC2699" w:rsidP="008D10DE">
            <w:pPr>
              <w:tabs>
                <w:tab w:val="left" w:pos="5387"/>
              </w:tabs>
              <w:rPr>
                <w:rFonts w:ascii="Georgia" w:hAnsi="Georgia" w:cs="Arial"/>
                <w:bCs/>
                <w:sz w:val="20"/>
                <w:szCs w:val="20"/>
              </w:rPr>
            </w:pPr>
          </w:p>
          <w:p w14:paraId="096144A3" w14:textId="63A0D8E4" w:rsidR="008D10DE" w:rsidRPr="0009414E" w:rsidRDefault="008D10DE" w:rsidP="008D10DE">
            <w:pPr>
              <w:rPr>
                <w:rFonts w:ascii="Georgia" w:hAnsi="Georgia" w:cs="Arial"/>
                <w:bCs/>
                <w:color w:val="000000"/>
                <w:sz w:val="20"/>
                <w:szCs w:val="20"/>
              </w:rPr>
            </w:pPr>
            <w:r w:rsidRPr="0009414E">
              <w:rPr>
                <w:rFonts w:ascii="Georgia" w:hAnsi="Georgia" w:cs="Arial"/>
                <w:b/>
                <w:color w:val="000000"/>
                <w:sz w:val="20"/>
                <w:szCs w:val="20"/>
              </w:rPr>
              <w:t>Předávací protokol</w:t>
            </w:r>
            <w:r w:rsidRPr="0009414E">
              <w:rPr>
                <w:rFonts w:ascii="Georgia" w:hAnsi="Georgia" w:cs="Arial"/>
                <w:bCs/>
                <w:color w:val="000000"/>
                <w:sz w:val="20"/>
                <w:szCs w:val="20"/>
              </w:rPr>
              <w:t>:</w:t>
            </w:r>
            <w:r w:rsidR="00D27E4D">
              <w:rPr>
                <w:rFonts w:ascii="Georgia" w:hAnsi="Georgia" w:cs="Arial"/>
                <w:bCs/>
                <w:color w:val="000000"/>
                <w:sz w:val="20"/>
                <w:szCs w:val="20"/>
              </w:rPr>
              <w:t xml:space="preserve"> ne</w:t>
            </w:r>
          </w:p>
          <w:p w14:paraId="7392CF5E" w14:textId="77777777" w:rsidR="008D10DE" w:rsidRPr="0009414E" w:rsidRDefault="008D10DE" w:rsidP="008D10DE">
            <w:pPr>
              <w:rPr>
                <w:rFonts w:ascii="Georgia" w:hAnsi="Georgia" w:cs="Arial"/>
                <w:bCs/>
                <w:color w:val="000000"/>
                <w:sz w:val="20"/>
                <w:szCs w:val="20"/>
              </w:rPr>
            </w:pPr>
          </w:p>
          <w:p w14:paraId="622A4527" w14:textId="2CAD946C" w:rsidR="008D10DE" w:rsidRPr="0009414E" w:rsidRDefault="008D10DE" w:rsidP="008D10DE">
            <w:pPr>
              <w:rPr>
                <w:rFonts w:ascii="Georgia" w:hAnsi="Georgia" w:cs="Arial"/>
                <w:bCs/>
                <w:color w:val="000000"/>
                <w:sz w:val="20"/>
                <w:szCs w:val="20"/>
              </w:rPr>
            </w:pPr>
            <w:r w:rsidRPr="0009414E">
              <w:rPr>
                <w:rFonts w:ascii="Georgia" w:hAnsi="Georgia" w:cs="Arial"/>
                <w:b/>
                <w:color w:val="000000"/>
                <w:sz w:val="20"/>
                <w:szCs w:val="20"/>
              </w:rPr>
              <w:t xml:space="preserve">Způsob úhrady: </w:t>
            </w:r>
            <w:r w:rsidRPr="00D27E4D">
              <w:rPr>
                <w:rFonts w:ascii="Georgia" w:hAnsi="Georgia" w:cs="Arial"/>
                <w:bCs/>
                <w:color w:val="000000"/>
                <w:sz w:val="20"/>
                <w:szCs w:val="20"/>
              </w:rPr>
              <w:t xml:space="preserve">na fakturu převodem </w:t>
            </w:r>
          </w:p>
          <w:p w14:paraId="0AABDAB0" w14:textId="77777777" w:rsidR="00877470" w:rsidRPr="0009414E" w:rsidRDefault="00877470" w:rsidP="008D10DE">
            <w:pPr>
              <w:rPr>
                <w:rFonts w:ascii="Georgia" w:hAnsi="Georgia" w:cs="Arial"/>
                <w:b/>
                <w:color w:val="000000"/>
                <w:sz w:val="20"/>
                <w:szCs w:val="20"/>
              </w:rPr>
            </w:pPr>
          </w:p>
          <w:p w14:paraId="7DF14C87" w14:textId="77777777" w:rsidR="008D10DE" w:rsidRPr="0009414E" w:rsidRDefault="008D10DE" w:rsidP="008D10DE">
            <w:pPr>
              <w:rPr>
                <w:rFonts w:ascii="Georgia" w:hAnsi="Georgia" w:cs="Arial"/>
                <w:b/>
                <w:color w:val="000000"/>
                <w:sz w:val="20"/>
                <w:szCs w:val="20"/>
              </w:rPr>
            </w:pPr>
            <w:r w:rsidRPr="0009414E">
              <w:rPr>
                <w:rFonts w:ascii="Georgia" w:hAnsi="Georgia" w:cs="Arial"/>
                <w:b/>
                <w:color w:val="000000"/>
                <w:sz w:val="20"/>
                <w:szCs w:val="20"/>
              </w:rPr>
              <w:t>Platební podmínky:</w:t>
            </w:r>
          </w:p>
          <w:p w14:paraId="20BA9ACA" w14:textId="2F6E6736" w:rsidR="008D10DE" w:rsidRPr="0009414E" w:rsidRDefault="00F8553C" w:rsidP="008D10DE">
            <w:pPr>
              <w:tabs>
                <w:tab w:val="left" w:pos="5387"/>
              </w:tabs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1</w:t>
            </w:r>
            <w:r w:rsidRPr="00F8553C">
              <w:rPr>
                <w:rFonts w:ascii="Georgia" w:hAnsi="Georgia" w:cs="Arial"/>
                <w:color w:val="000000"/>
                <w:sz w:val="20"/>
                <w:szCs w:val="20"/>
              </w:rPr>
              <w:t>00 % celkové ceny bude uhrazeno po dodání všech výstupů plynoucích  </w:t>
            </w:r>
            <w:r w:rsidRPr="00F8553C">
              <w:rPr>
                <w:rFonts w:ascii="Georgia" w:hAnsi="Georgia" w:cs="Arial"/>
                <w:color w:val="000000"/>
                <w:sz w:val="20"/>
                <w:szCs w:val="20"/>
              </w:rPr>
              <w:br/>
              <w:t>z objednávky. V</w:t>
            </w:r>
            <w:r w:rsidRPr="00F85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  <w:r w:rsidRPr="00F8553C">
              <w:rPr>
                <w:rFonts w:ascii="Georgia" w:hAnsi="Georgia" w:cs="Arial"/>
                <w:color w:val="000000"/>
                <w:sz w:val="20"/>
                <w:szCs w:val="20"/>
              </w:rPr>
              <w:t>p</w:t>
            </w:r>
            <w:r w:rsidRPr="00F8553C">
              <w:rPr>
                <w:rFonts w:ascii="Georgia" w:hAnsi="Georgia" w:cs="Georgia"/>
                <w:color w:val="000000"/>
                <w:sz w:val="20"/>
                <w:szCs w:val="20"/>
              </w:rPr>
              <w:t>ří</w:t>
            </w:r>
            <w:r w:rsidRPr="00F8553C">
              <w:rPr>
                <w:rFonts w:ascii="Georgia" w:hAnsi="Georgia" w:cs="Arial"/>
                <w:color w:val="000000"/>
                <w:sz w:val="20"/>
                <w:szCs w:val="20"/>
              </w:rPr>
              <w:t>pad</w:t>
            </w:r>
            <w:r w:rsidRPr="00F8553C">
              <w:rPr>
                <w:rFonts w:ascii="Georgia" w:hAnsi="Georgia" w:cs="Georgia"/>
                <w:color w:val="000000"/>
                <w:sz w:val="20"/>
                <w:szCs w:val="20"/>
              </w:rPr>
              <w:t>ě</w:t>
            </w:r>
            <w:r w:rsidRPr="00F8553C">
              <w:rPr>
                <w:rFonts w:ascii="Georgia" w:hAnsi="Georgia" w:cs="Arial"/>
                <w:color w:val="000000"/>
                <w:sz w:val="20"/>
                <w:szCs w:val="20"/>
              </w:rPr>
              <w:t xml:space="preserve">, </w:t>
            </w:r>
            <w:r w:rsidRPr="00F8553C">
              <w:rPr>
                <w:rFonts w:ascii="Georgia" w:hAnsi="Georgia" w:cs="Georgia"/>
                <w:color w:val="000000"/>
                <w:sz w:val="20"/>
                <w:szCs w:val="20"/>
              </w:rPr>
              <w:t>ž</w:t>
            </w:r>
            <w:r w:rsidRPr="00F8553C">
              <w:rPr>
                <w:rFonts w:ascii="Georgia" w:hAnsi="Georgia" w:cs="Arial"/>
                <w:color w:val="000000"/>
                <w:sz w:val="20"/>
                <w:szCs w:val="20"/>
              </w:rPr>
              <w:t>e nebude dodavatelem dod</w:t>
            </w:r>
            <w:r w:rsidRPr="00F8553C">
              <w:rPr>
                <w:rFonts w:ascii="Georgia" w:hAnsi="Georgia" w:cs="Georgia"/>
                <w:color w:val="000000"/>
                <w:sz w:val="20"/>
                <w:szCs w:val="20"/>
              </w:rPr>
              <w:t>á</w:t>
            </w:r>
            <w:r w:rsidRPr="00F8553C">
              <w:rPr>
                <w:rFonts w:ascii="Georgia" w:hAnsi="Georgia" w:cs="Arial"/>
                <w:color w:val="000000"/>
                <w:sz w:val="20"/>
                <w:szCs w:val="20"/>
              </w:rPr>
              <w:t>no ve</w:t>
            </w:r>
            <w:r w:rsidRPr="00F8553C">
              <w:rPr>
                <w:rFonts w:ascii="Georgia" w:hAnsi="Georgia" w:cs="Georgia"/>
                <w:color w:val="000000"/>
                <w:sz w:val="20"/>
                <w:szCs w:val="20"/>
              </w:rPr>
              <w:t>š</w:t>
            </w:r>
            <w:r w:rsidRPr="00F8553C">
              <w:rPr>
                <w:rFonts w:ascii="Georgia" w:hAnsi="Georgia" w:cs="Arial"/>
                <w:color w:val="000000"/>
                <w:sz w:val="20"/>
                <w:szCs w:val="20"/>
              </w:rPr>
              <w:t>ker</w:t>
            </w:r>
            <w:r w:rsidRPr="00F8553C">
              <w:rPr>
                <w:rFonts w:ascii="Georgia" w:hAnsi="Georgia" w:cs="Georgia"/>
                <w:color w:val="000000"/>
                <w:sz w:val="20"/>
                <w:szCs w:val="20"/>
              </w:rPr>
              <w:t>é</w:t>
            </w:r>
            <w:r w:rsidRPr="00F8553C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pln</w:t>
            </w:r>
            <w:r w:rsidRPr="00F8553C">
              <w:rPr>
                <w:rFonts w:ascii="Georgia" w:hAnsi="Georgia" w:cs="Georgia"/>
                <w:color w:val="000000"/>
                <w:sz w:val="20"/>
                <w:szCs w:val="20"/>
              </w:rPr>
              <w:t>ě</w:t>
            </w:r>
            <w:r w:rsidRPr="00F8553C">
              <w:rPr>
                <w:rFonts w:ascii="Georgia" w:hAnsi="Georgia" w:cs="Arial"/>
                <w:color w:val="000000"/>
                <w:sz w:val="20"/>
                <w:szCs w:val="20"/>
              </w:rPr>
              <w:t>n</w:t>
            </w:r>
            <w:r w:rsidRPr="00F8553C">
              <w:rPr>
                <w:rFonts w:ascii="Georgia" w:hAnsi="Georgia" w:cs="Georgia"/>
                <w:color w:val="000000"/>
                <w:sz w:val="20"/>
                <w:szCs w:val="20"/>
              </w:rPr>
              <w:t>í</w:t>
            </w:r>
            <w:r w:rsidRPr="00F8553C">
              <w:rPr>
                <w:rFonts w:ascii="Georgia" w:hAnsi="Georgia" w:cs="Arial"/>
                <w:color w:val="000000"/>
                <w:sz w:val="20"/>
                <w:szCs w:val="20"/>
              </w:rPr>
              <w:t>, faktura/da</w:t>
            </w:r>
            <w:r w:rsidRPr="00F8553C">
              <w:rPr>
                <w:rFonts w:ascii="Georgia" w:hAnsi="Georgia" w:cs="Georgia"/>
                <w:color w:val="000000"/>
                <w:sz w:val="20"/>
                <w:szCs w:val="20"/>
              </w:rPr>
              <w:t>ň</w:t>
            </w:r>
            <w:r w:rsidRPr="00F8553C">
              <w:rPr>
                <w:rFonts w:ascii="Georgia" w:hAnsi="Georgia" w:cs="Arial"/>
                <w:color w:val="000000"/>
                <w:sz w:val="20"/>
                <w:szCs w:val="20"/>
              </w:rPr>
              <w:t>ov</w:t>
            </w:r>
            <w:r w:rsidRPr="00F8553C">
              <w:rPr>
                <w:rFonts w:ascii="Georgia" w:hAnsi="Georgia" w:cs="Georgia"/>
                <w:color w:val="000000"/>
                <w:sz w:val="20"/>
                <w:szCs w:val="20"/>
              </w:rPr>
              <w:t>ý</w:t>
            </w:r>
            <w:r w:rsidRPr="00F8553C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doklad nebude p</w:t>
            </w:r>
            <w:r w:rsidRPr="00F8553C">
              <w:rPr>
                <w:rFonts w:ascii="Georgia" w:hAnsi="Georgia" w:cs="Georgia"/>
                <w:color w:val="000000"/>
                <w:sz w:val="20"/>
                <w:szCs w:val="20"/>
              </w:rPr>
              <w:t>ř</w:t>
            </w:r>
            <w:r w:rsidRPr="00F8553C">
              <w:rPr>
                <w:rFonts w:ascii="Georgia" w:hAnsi="Georgia" w:cs="Arial"/>
                <w:color w:val="000000"/>
                <w:sz w:val="20"/>
                <w:szCs w:val="20"/>
              </w:rPr>
              <w:t>ijat/a.</w:t>
            </w:r>
          </w:p>
          <w:p w14:paraId="3918B581" w14:textId="77777777" w:rsidR="000418DB" w:rsidRDefault="000418DB" w:rsidP="008D10DE">
            <w:pPr>
              <w:tabs>
                <w:tab w:val="left" w:pos="5387"/>
              </w:tabs>
              <w:rPr>
                <w:rFonts w:ascii="Georgia" w:hAnsi="Georgia" w:cs="Arial"/>
                <w:b/>
                <w:sz w:val="20"/>
                <w:szCs w:val="20"/>
              </w:rPr>
            </w:pPr>
          </w:p>
          <w:p w14:paraId="31D109CE" w14:textId="37E075EC" w:rsidR="008D10DE" w:rsidRPr="0009414E" w:rsidRDefault="008D10DE" w:rsidP="008D10DE">
            <w:pPr>
              <w:tabs>
                <w:tab w:val="left" w:pos="5387"/>
              </w:tabs>
              <w:rPr>
                <w:rFonts w:ascii="Georgia" w:hAnsi="Georgia" w:cs="Arial"/>
                <w:b/>
                <w:sz w:val="20"/>
                <w:szCs w:val="20"/>
              </w:rPr>
            </w:pPr>
            <w:r w:rsidRPr="0009414E">
              <w:rPr>
                <w:rFonts w:ascii="Georgia" w:hAnsi="Georgia" w:cs="Arial"/>
                <w:b/>
                <w:sz w:val="20"/>
                <w:szCs w:val="20"/>
              </w:rPr>
              <w:t xml:space="preserve">Sankce: </w:t>
            </w:r>
          </w:p>
          <w:p w14:paraId="3B71F62F" w14:textId="77777777" w:rsidR="008D10DE" w:rsidRPr="0009414E" w:rsidRDefault="008D10DE" w:rsidP="008D10DE">
            <w:pPr>
              <w:tabs>
                <w:tab w:val="left" w:pos="5387"/>
              </w:tabs>
              <w:rPr>
                <w:rFonts w:ascii="Georgia" w:hAnsi="Georgia" w:cs="Arial"/>
                <w:bCs/>
                <w:sz w:val="20"/>
                <w:szCs w:val="20"/>
              </w:rPr>
            </w:pPr>
            <w:r w:rsidRPr="0009414E">
              <w:rPr>
                <w:rFonts w:ascii="Georgia" w:hAnsi="Georgia" w:cs="Arial"/>
                <w:bCs/>
                <w:sz w:val="20"/>
                <w:szCs w:val="20"/>
              </w:rPr>
              <w:t>Za každý den prodlení s plněním bude účtována sankce ve výši 5 % z celkové hodnoty objednávky.</w:t>
            </w:r>
          </w:p>
          <w:p w14:paraId="1DFE3474" w14:textId="77777777" w:rsidR="008D10DE" w:rsidRPr="0009414E" w:rsidRDefault="008D10DE" w:rsidP="008D10DE">
            <w:pPr>
              <w:tabs>
                <w:tab w:val="left" w:pos="5387"/>
              </w:tabs>
              <w:rPr>
                <w:rFonts w:ascii="Georgia" w:hAnsi="Georgia" w:cs="Arial"/>
                <w:b/>
                <w:sz w:val="20"/>
                <w:szCs w:val="20"/>
              </w:rPr>
            </w:pPr>
          </w:p>
          <w:p w14:paraId="3C2F15A4" w14:textId="77777777" w:rsidR="008D10DE" w:rsidRPr="00CA212E" w:rsidRDefault="008D10DE" w:rsidP="008D10DE">
            <w:pPr>
              <w:tabs>
                <w:tab w:val="left" w:pos="5387"/>
              </w:tabs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09414E">
              <w:rPr>
                <w:rFonts w:ascii="Georgia" w:hAnsi="Georgia" w:cs="Arial"/>
                <w:b/>
                <w:sz w:val="20"/>
                <w:szCs w:val="20"/>
              </w:rPr>
              <w:t xml:space="preserve">Splatnost faktury: </w:t>
            </w:r>
            <w:r w:rsidRPr="00CA212E">
              <w:rPr>
                <w:rFonts w:ascii="Georgia" w:hAnsi="Georgia" w:cs="Arial"/>
                <w:sz w:val="20"/>
                <w:szCs w:val="20"/>
              </w:rPr>
              <w:t>21 dní</w:t>
            </w:r>
          </w:p>
          <w:p w14:paraId="755E03B3" w14:textId="77777777" w:rsidR="008D10DE" w:rsidRPr="0009414E" w:rsidRDefault="008D10DE" w:rsidP="008D10DE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32C0E30A" w14:textId="79ECD0B3" w:rsidR="008D10DE" w:rsidRPr="0009414E" w:rsidRDefault="008D10DE" w:rsidP="008D10DE">
            <w:pPr>
              <w:rPr>
                <w:rFonts w:ascii="Georgia" w:hAnsi="Georgia" w:cs="Arial"/>
                <w:sz w:val="20"/>
                <w:szCs w:val="20"/>
              </w:rPr>
            </w:pPr>
            <w:r w:rsidRPr="0009414E">
              <w:rPr>
                <w:rFonts w:ascii="Georgia" w:hAnsi="Georgia" w:cs="Arial"/>
                <w:sz w:val="20"/>
                <w:szCs w:val="20"/>
              </w:rPr>
              <w:t xml:space="preserve">Prosíme o uvedení čísla objednávky na faktuře. </w:t>
            </w:r>
            <w:r w:rsidRPr="001B3505">
              <w:rPr>
                <w:rFonts w:ascii="Georgia" w:hAnsi="Georgia" w:cs="Arial"/>
                <w:sz w:val="20"/>
                <w:szCs w:val="20"/>
              </w:rPr>
              <w:t>Fakturu</w:t>
            </w:r>
            <w:r w:rsidRPr="0009414E">
              <w:rPr>
                <w:rFonts w:ascii="Georgia" w:hAnsi="Georgia" w:cs="Arial"/>
                <w:sz w:val="20"/>
                <w:szCs w:val="20"/>
              </w:rPr>
              <w:t xml:space="preserve"> spolu s kopií této objednávky prosím</w:t>
            </w:r>
            <w:r w:rsidR="00196DF3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196DF3" w:rsidRPr="001B3505">
              <w:rPr>
                <w:rFonts w:ascii="Georgia" w:hAnsi="Georgia" w:cs="Arial"/>
                <w:sz w:val="20"/>
                <w:szCs w:val="20"/>
              </w:rPr>
              <w:t>po ukončení akce</w:t>
            </w:r>
            <w:r w:rsidR="00196DF3" w:rsidRPr="00CD1307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09414E">
              <w:rPr>
                <w:rFonts w:ascii="Georgia" w:hAnsi="Georgia" w:cs="Arial"/>
                <w:sz w:val="20"/>
                <w:szCs w:val="20"/>
              </w:rPr>
              <w:t>zaslat na e-mail</w:t>
            </w:r>
            <w:r w:rsidR="00CD1307">
              <w:rPr>
                <w:rFonts w:ascii="Georgia" w:hAnsi="Georgia" w:cs="Arial"/>
                <w:sz w:val="20"/>
                <w:szCs w:val="20"/>
              </w:rPr>
              <w:t>:</w:t>
            </w:r>
            <w:r w:rsidR="001B263A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D25951">
              <w:rPr>
                <w:rFonts w:ascii="Georgia" w:hAnsi="Georgia" w:cs="Arial"/>
                <w:sz w:val="20"/>
                <w:szCs w:val="20"/>
              </w:rPr>
              <w:t>XXX</w:t>
            </w:r>
          </w:p>
          <w:p w14:paraId="2CD2B799" w14:textId="77777777" w:rsidR="008D10DE" w:rsidRPr="0009414E" w:rsidRDefault="008D10DE" w:rsidP="008D10DE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2ADA2E91" w14:textId="77777777" w:rsidR="008D10DE" w:rsidRPr="0009414E" w:rsidRDefault="008D10DE" w:rsidP="008D10DE">
            <w:pPr>
              <w:rPr>
                <w:rFonts w:ascii="Georgia" w:hAnsi="Georgia" w:cs="Arial"/>
                <w:sz w:val="20"/>
                <w:szCs w:val="20"/>
                <w:lang w:val="es-ES"/>
              </w:rPr>
            </w:pPr>
            <w:r w:rsidRPr="0009414E">
              <w:rPr>
                <w:rFonts w:ascii="Georgia" w:hAnsi="Georgia" w:cs="Arial"/>
                <w:sz w:val="20"/>
                <w:szCs w:val="20"/>
                <w:lang w:val="es-ES"/>
              </w:rPr>
              <w:t xml:space="preserve">Příkazce operace provedl posouzení 3E dle platné Směrnice o řídící kontrole </w:t>
            </w:r>
            <w:r w:rsidRPr="0009414E">
              <w:rPr>
                <w:rFonts w:ascii="Georgia" w:hAnsi="Georgia" w:cs="Arial"/>
                <w:sz w:val="20"/>
                <w:szCs w:val="20"/>
                <w:lang w:val="es-ES"/>
              </w:rPr>
              <w:br/>
              <w:t xml:space="preserve">a oběhu účetních dokladů. </w:t>
            </w:r>
          </w:p>
          <w:p w14:paraId="0F393D2E" w14:textId="77777777" w:rsidR="00513671" w:rsidRPr="0009414E" w:rsidRDefault="00513671" w:rsidP="008D10DE">
            <w:pPr>
              <w:rPr>
                <w:rFonts w:ascii="Georgia" w:hAnsi="Georgia" w:cs="Arial"/>
                <w:sz w:val="20"/>
                <w:szCs w:val="20"/>
                <w:lang w:val="es-ES"/>
              </w:rPr>
            </w:pPr>
          </w:p>
          <w:p w14:paraId="21ECD2A6" w14:textId="77777777" w:rsidR="00513671" w:rsidRPr="0009414E" w:rsidRDefault="00513671" w:rsidP="008D10DE">
            <w:pPr>
              <w:rPr>
                <w:rFonts w:ascii="Georgia" w:hAnsi="Georgia" w:cs="Arial"/>
                <w:sz w:val="20"/>
                <w:szCs w:val="20"/>
                <w:lang w:val="es-ES"/>
              </w:rPr>
            </w:pPr>
          </w:p>
          <w:p w14:paraId="1559E1FB" w14:textId="77777777" w:rsidR="002C4FB7" w:rsidRPr="0009414E" w:rsidRDefault="008D10DE" w:rsidP="008D10DE">
            <w:pPr>
              <w:pStyle w:val="Bezmezer"/>
              <w:ind w:right="217"/>
              <w:rPr>
                <w:rFonts w:ascii="Georgia" w:hAnsi="Georgia" w:cs="Arial"/>
                <w:sz w:val="20"/>
                <w:szCs w:val="20"/>
              </w:rPr>
            </w:pPr>
            <w:r w:rsidRPr="0009414E">
              <w:rPr>
                <w:rFonts w:ascii="Georgia" w:hAnsi="Georgia" w:cs="Arial"/>
                <w:sz w:val="20"/>
                <w:szCs w:val="20"/>
              </w:rPr>
              <w:t>Děkuji za vyřízení naší objednávky.</w:t>
            </w:r>
          </w:p>
          <w:p w14:paraId="343F0C16" w14:textId="77777777" w:rsidR="00877470" w:rsidRPr="0009414E" w:rsidRDefault="00877470" w:rsidP="008D10DE">
            <w:pPr>
              <w:tabs>
                <w:tab w:val="left" w:pos="5387"/>
              </w:tabs>
              <w:jc w:val="both"/>
              <w:rPr>
                <w:rFonts w:ascii="Georgia" w:hAnsi="Georgia" w:cs="Arial"/>
                <w:b/>
                <w:sz w:val="20"/>
                <w:szCs w:val="20"/>
              </w:rPr>
            </w:pPr>
          </w:p>
          <w:p w14:paraId="71BF80C8" w14:textId="77777777" w:rsidR="00877470" w:rsidRPr="0009414E" w:rsidRDefault="00877470" w:rsidP="008D10DE">
            <w:pPr>
              <w:tabs>
                <w:tab w:val="left" w:pos="5387"/>
              </w:tabs>
              <w:jc w:val="both"/>
              <w:rPr>
                <w:rFonts w:ascii="Georgia" w:hAnsi="Georgia" w:cs="Arial"/>
                <w:b/>
                <w:sz w:val="20"/>
                <w:szCs w:val="20"/>
              </w:rPr>
            </w:pPr>
          </w:p>
          <w:p w14:paraId="5ABC5BDC" w14:textId="77777777" w:rsidR="008D10DE" w:rsidRPr="0009414E" w:rsidRDefault="008D10DE" w:rsidP="008D10DE">
            <w:pPr>
              <w:tabs>
                <w:tab w:val="left" w:pos="5387"/>
              </w:tabs>
              <w:jc w:val="both"/>
              <w:rPr>
                <w:rFonts w:ascii="Georgia" w:hAnsi="Georgia" w:cs="Arial"/>
                <w:b/>
                <w:sz w:val="20"/>
                <w:szCs w:val="20"/>
              </w:rPr>
            </w:pPr>
            <w:r w:rsidRPr="0009414E">
              <w:rPr>
                <w:rFonts w:ascii="Georgia" w:hAnsi="Georgia" w:cs="Arial"/>
                <w:b/>
                <w:sz w:val="20"/>
                <w:szCs w:val="20"/>
              </w:rPr>
              <w:t>S pozdravem</w:t>
            </w:r>
          </w:p>
          <w:p w14:paraId="071CF3A6" w14:textId="77777777" w:rsidR="008D10DE" w:rsidRPr="0009414E" w:rsidRDefault="008D10DE" w:rsidP="008D10DE">
            <w:pPr>
              <w:tabs>
                <w:tab w:val="left" w:pos="5387"/>
              </w:tabs>
              <w:rPr>
                <w:rFonts w:ascii="Georgia" w:hAnsi="Georgia" w:cs="Arial"/>
                <w:b/>
                <w:sz w:val="20"/>
                <w:szCs w:val="20"/>
              </w:rPr>
            </w:pPr>
          </w:p>
          <w:p w14:paraId="4B3E396D" w14:textId="543A6CE2" w:rsidR="008D10DE" w:rsidRPr="0009414E" w:rsidRDefault="008D10DE" w:rsidP="008D10DE">
            <w:pPr>
              <w:tabs>
                <w:tab w:val="left" w:pos="5387"/>
              </w:tabs>
              <w:rPr>
                <w:rFonts w:ascii="Georgia" w:hAnsi="Georgia" w:cs="Arial"/>
                <w:sz w:val="20"/>
                <w:szCs w:val="20"/>
              </w:rPr>
            </w:pPr>
            <w:r w:rsidRPr="0009414E">
              <w:rPr>
                <w:rFonts w:ascii="Georgia" w:hAnsi="Georgia" w:cs="Arial"/>
                <w:b/>
                <w:sz w:val="20"/>
                <w:szCs w:val="20"/>
              </w:rPr>
              <w:t xml:space="preserve">V Praze </w:t>
            </w:r>
            <w:r w:rsidR="00C05CE6" w:rsidRPr="0009414E">
              <w:rPr>
                <w:rFonts w:ascii="Georgia" w:hAnsi="Georgia" w:cs="Arial"/>
                <w:b/>
                <w:sz w:val="20"/>
                <w:szCs w:val="20"/>
              </w:rPr>
              <w:t>dne</w:t>
            </w:r>
            <w:r w:rsidR="00C05CE6">
              <w:rPr>
                <w:rFonts w:ascii="Georgia" w:hAnsi="Georgia" w:cs="Arial"/>
                <w:b/>
                <w:sz w:val="20"/>
                <w:szCs w:val="20"/>
              </w:rPr>
              <w:t xml:space="preserve"> </w:t>
            </w:r>
          </w:p>
          <w:p w14:paraId="558D23C1" w14:textId="77777777" w:rsidR="008D10DE" w:rsidRPr="0009414E" w:rsidRDefault="008D10DE" w:rsidP="008D10DE">
            <w:pPr>
              <w:rPr>
                <w:rFonts w:ascii="Georgia" w:hAnsi="Georgia" w:cs="Arial"/>
                <w:b/>
                <w:sz w:val="20"/>
                <w:szCs w:val="20"/>
              </w:rPr>
            </w:pPr>
            <w:bookmarkStart w:id="1" w:name="Seznam"/>
            <w:bookmarkStart w:id="2" w:name="Podpis"/>
            <w:bookmarkStart w:id="3" w:name="Funkce"/>
            <w:bookmarkEnd w:id="1"/>
            <w:bookmarkEnd w:id="2"/>
            <w:bookmarkEnd w:id="3"/>
          </w:p>
          <w:p w14:paraId="22A183D9" w14:textId="77777777" w:rsidR="008D10DE" w:rsidRPr="0009414E" w:rsidRDefault="008D10DE" w:rsidP="008D10DE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09414E">
              <w:rPr>
                <w:rFonts w:ascii="Georgia" w:hAnsi="Georgia" w:cs="Arial"/>
                <w:b/>
                <w:bCs/>
                <w:sz w:val="20"/>
                <w:szCs w:val="20"/>
              </w:rPr>
              <w:t xml:space="preserve">Za objednávajícího </w:t>
            </w:r>
          </w:p>
          <w:p w14:paraId="294BE26B" w14:textId="77777777" w:rsidR="008D10DE" w:rsidRPr="0009414E" w:rsidRDefault="008D10DE" w:rsidP="008D10DE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09414E">
              <w:rPr>
                <w:rFonts w:ascii="Georgia" w:hAnsi="Georgia" w:cs="Arial"/>
                <w:b/>
                <w:bCs/>
                <w:sz w:val="20"/>
                <w:szCs w:val="20"/>
              </w:rPr>
              <w:t>(příkazce operace):</w:t>
            </w:r>
          </w:p>
          <w:p w14:paraId="5F39DA64" w14:textId="77777777" w:rsidR="008D10DE" w:rsidRPr="0009414E" w:rsidRDefault="008D10DE" w:rsidP="008D10DE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09414E">
              <w:rPr>
                <w:rFonts w:ascii="Georgia" w:hAnsi="Georgia" w:cs="Arial"/>
                <w:b/>
                <w:sz w:val="20"/>
                <w:szCs w:val="20"/>
              </w:rPr>
              <w:t xml:space="preserve">      </w:t>
            </w:r>
          </w:p>
          <w:p w14:paraId="497C1F05" w14:textId="77777777" w:rsidR="008D10DE" w:rsidRDefault="008D10DE" w:rsidP="008D10DE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674D46D4" w14:textId="77777777" w:rsidR="003166CD" w:rsidRPr="0009414E" w:rsidRDefault="003166CD" w:rsidP="008D10DE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552337FA" w14:textId="29DF2D87" w:rsidR="00C05CE6" w:rsidRPr="00B675D0" w:rsidRDefault="00C05CE6" w:rsidP="00C05CE6">
            <w:pPr>
              <w:rPr>
                <w:rFonts w:ascii="Georgia" w:hAnsi="Georgia"/>
              </w:rPr>
            </w:pPr>
            <w:r w:rsidRPr="00B675D0">
              <w:rPr>
                <w:rFonts w:ascii="Georgia" w:hAnsi="Georgia"/>
              </w:rPr>
              <w:t xml:space="preserve">Ing. </w:t>
            </w:r>
            <w:r w:rsidR="00E14DC2">
              <w:rPr>
                <w:rFonts w:ascii="Georgia" w:hAnsi="Georgia"/>
              </w:rPr>
              <w:t>Radovan Vaštyl</w:t>
            </w:r>
            <w:r w:rsidRPr="00B675D0">
              <w:rPr>
                <w:rFonts w:ascii="Georgia" w:hAnsi="Georgia"/>
              </w:rPr>
              <w:t xml:space="preserve">                  </w:t>
            </w:r>
            <w:r w:rsidRPr="00B675D0">
              <w:rPr>
                <w:rFonts w:ascii="Georgia" w:hAnsi="Georgia"/>
              </w:rPr>
              <w:tab/>
            </w:r>
            <w:r w:rsidRPr="00B675D0">
              <w:rPr>
                <w:rFonts w:ascii="Georgia" w:hAnsi="Georgia"/>
              </w:rPr>
              <w:tab/>
            </w:r>
            <w:r w:rsidRPr="00B675D0">
              <w:rPr>
                <w:rFonts w:ascii="Georgia" w:hAnsi="Georgia"/>
              </w:rPr>
              <w:tab/>
            </w:r>
            <w:r w:rsidRPr="00B675D0">
              <w:rPr>
                <w:rFonts w:ascii="Georgia" w:hAnsi="Georgia"/>
              </w:rPr>
              <w:tab/>
            </w:r>
          </w:p>
          <w:p w14:paraId="5948B921" w14:textId="4863C1A1" w:rsidR="00C05CE6" w:rsidRDefault="00E14DC2" w:rsidP="00C05CE6">
            <w:pPr>
              <w:rPr>
                <w:rFonts w:ascii="Georgia" w:hAnsi="Georgia"/>
                <w:lang w:val="es-ES"/>
              </w:rPr>
            </w:pPr>
            <w:r>
              <w:rPr>
                <w:rFonts w:ascii="Georgia" w:hAnsi="Georgia"/>
              </w:rPr>
              <w:t>Ředitel odboru FFM</w:t>
            </w:r>
          </w:p>
          <w:p w14:paraId="55F30D44" w14:textId="77777777" w:rsidR="00C05CE6" w:rsidRDefault="00C05CE6" w:rsidP="00C05CE6">
            <w:pPr>
              <w:rPr>
                <w:rFonts w:ascii="Georgia" w:hAnsi="Georgia"/>
                <w:lang w:val="es-ES"/>
              </w:rPr>
            </w:pPr>
          </w:p>
          <w:p w14:paraId="0E60DE6D" w14:textId="77777777" w:rsidR="004C4225" w:rsidRPr="0009414E" w:rsidRDefault="004C4225" w:rsidP="00015925">
            <w:pPr>
              <w:pStyle w:val="Zkladntext"/>
              <w:spacing w:line="240" w:lineRule="exact"/>
              <w:rPr>
                <w:rFonts w:ascii="Georgia" w:hAnsi="Georgia" w:cs="Arial"/>
                <w:bCs/>
                <w:szCs w:val="22"/>
              </w:rPr>
            </w:pPr>
          </w:p>
          <w:p w14:paraId="3541AF26" w14:textId="77777777" w:rsidR="004C4225" w:rsidRPr="0009414E" w:rsidRDefault="004C4225" w:rsidP="00015925">
            <w:pPr>
              <w:pStyle w:val="Zkladntext"/>
              <w:spacing w:line="240" w:lineRule="exact"/>
              <w:rPr>
                <w:rFonts w:ascii="Georgia" w:hAnsi="Georgia" w:cs="Arial"/>
                <w:bCs/>
                <w:szCs w:val="22"/>
              </w:rPr>
            </w:pPr>
          </w:p>
          <w:p w14:paraId="33E91D72" w14:textId="77777777" w:rsidR="00E51ADC" w:rsidRPr="0009414E" w:rsidRDefault="00E51ADC" w:rsidP="00015925">
            <w:pPr>
              <w:pStyle w:val="Zkladntext"/>
              <w:spacing w:line="240" w:lineRule="exact"/>
              <w:rPr>
                <w:rFonts w:ascii="Georgia" w:hAnsi="Georgia" w:cs="Arial"/>
                <w:bCs/>
                <w:szCs w:val="22"/>
              </w:rPr>
            </w:pPr>
          </w:p>
          <w:p w14:paraId="111B73B0" w14:textId="77777777" w:rsidR="00E51ADC" w:rsidRPr="0009414E" w:rsidRDefault="00E51ADC" w:rsidP="00015925">
            <w:pPr>
              <w:pStyle w:val="Zkladntext"/>
              <w:spacing w:line="240" w:lineRule="exact"/>
              <w:rPr>
                <w:rFonts w:ascii="Georgia" w:hAnsi="Georgia" w:cs="Arial"/>
                <w:bCs/>
                <w:szCs w:val="22"/>
              </w:rPr>
            </w:pPr>
          </w:p>
          <w:p w14:paraId="6531CF2C" w14:textId="77777777" w:rsidR="004C4225" w:rsidRPr="00053463" w:rsidRDefault="004C4225" w:rsidP="00015925">
            <w:pPr>
              <w:pStyle w:val="Zkladntext"/>
              <w:spacing w:line="240" w:lineRule="exact"/>
              <w:rPr>
                <w:rFonts w:ascii="Arial" w:hAnsi="Arial" w:cs="Arial"/>
                <w:bCs/>
                <w:szCs w:val="22"/>
              </w:rPr>
            </w:pPr>
          </w:p>
        </w:tc>
      </w:tr>
      <w:bookmarkEnd w:id="0"/>
    </w:tbl>
    <w:p w14:paraId="020D4081" w14:textId="77777777" w:rsidR="007F207F" w:rsidRPr="007F207F" w:rsidRDefault="007F207F" w:rsidP="00B82F42">
      <w:pPr>
        <w:rPr>
          <w:rFonts w:ascii="Arial" w:hAnsi="Arial" w:cs="Arial"/>
        </w:rPr>
      </w:pPr>
    </w:p>
    <w:sectPr w:rsidR="007F207F" w:rsidRPr="007F207F" w:rsidSect="008D10D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636" w:right="737" w:bottom="1701" w:left="737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71B48" w14:textId="77777777" w:rsidR="00982CE1" w:rsidRDefault="00982CE1" w:rsidP="00675493">
      <w:pPr>
        <w:spacing w:after="0" w:line="240" w:lineRule="auto"/>
      </w:pPr>
      <w:r>
        <w:separator/>
      </w:r>
    </w:p>
  </w:endnote>
  <w:endnote w:type="continuationSeparator" w:id="0">
    <w:p w14:paraId="33CE9184" w14:textId="77777777" w:rsidR="00982CE1" w:rsidRDefault="00982CE1" w:rsidP="0067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raphik LCG Regular">
    <w:altName w:val="Calibri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FCDB9" w14:textId="77777777" w:rsidR="009B1DD0" w:rsidRDefault="009B1DD0" w:rsidP="009B1DD0">
    <w:pPr>
      <w:pStyle w:val="Zpat"/>
      <w:spacing w:line="174" w:lineRule="exact"/>
      <w:rPr>
        <w:rFonts w:ascii="Arial" w:hAnsi="Arial" w:cs="Arial"/>
        <w:color w:val="003C78"/>
        <w:sz w:val="14"/>
        <w:szCs w:val="14"/>
      </w:rPr>
    </w:pPr>
    <w:r w:rsidRPr="00F83891"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1C03AE4" wp14:editId="26A02F9F">
              <wp:simplePos x="0" y="0"/>
              <wp:positionH relativeFrom="margin">
                <wp:align>left</wp:align>
              </wp:positionH>
              <wp:positionV relativeFrom="paragraph">
                <wp:posOffset>149225</wp:posOffset>
              </wp:positionV>
              <wp:extent cx="487680" cy="34290"/>
              <wp:effectExtent l="0" t="0" r="7620" b="3810"/>
              <wp:wrapTopAndBottom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34290"/>
                      </a:xfrm>
                      <a:prstGeom prst="rect">
                        <a:avLst/>
                      </a:prstGeom>
                      <a:solidFill>
                        <a:srgbClr val="003E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0E08CD" id="Obdélník 2" o:spid="_x0000_s1026" style="position:absolute;margin-left:0;margin-top:11.75pt;width:38.4pt;height:2.7pt;z-index:-25165004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" fillcolor="#003e70" stroked="f">
              <w10:wrap type="topAndBottom" anchorx="margin"/>
            </v:rect>
          </w:pict>
        </mc:Fallback>
      </mc:AlternateContent>
    </w:r>
  </w:p>
  <w:p w14:paraId="514412A4" w14:textId="77777777" w:rsidR="009B1DD0" w:rsidRDefault="00E51ADC" w:rsidP="009B1DD0">
    <w:pPr>
      <w:pStyle w:val="Zpat"/>
      <w:spacing w:before="40" w:line="120" w:lineRule="exact"/>
      <w:rPr>
        <w:rFonts w:ascii="Arial" w:hAnsi="Arial" w:cs="Arial"/>
        <w:color w:val="003C78"/>
        <w:sz w:val="14"/>
        <w:szCs w:val="14"/>
      </w:rPr>
    </w:pPr>
    <w:r>
      <w:rPr>
        <w:rFonts w:ascii="Arial" w:hAnsi="Arial" w:cs="Arial"/>
        <w:noProof/>
        <w:color w:val="003C78"/>
        <w:sz w:val="14"/>
        <w:szCs w:val="14"/>
      </w:rPr>
      <w:drawing>
        <wp:anchor distT="0" distB="0" distL="114300" distR="71755" simplePos="0" relativeHeight="251671552" behindDoc="1" locked="0" layoutInCell="1" allowOverlap="1" wp14:anchorId="6A4FA4BA" wp14:editId="0C6F55BB">
          <wp:simplePos x="0" y="0"/>
          <wp:positionH relativeFrom="column">
            <wp:posOffset>0</wp:posOffset>
          </wp:positionH>
          <wp:positionV relativeFrom="paragraph">
            <wp:posOffset>181610</wp:posOffset>
          </wp:positionV>
          <wp:extent cx="82800" cy="208800"/>
          <wp:effectExtent l="0" t="0" r="6350" b="0"/>
          <wp:wrapTight wrapText="bothSides">
            <wp:wrapPolygon edited="0">
              <wp:start x="0" y="0"/>
              <wp:lineTo x="0" y="19756"/>
              <wp:lineTo x="19938" y="19756"/>
              <wp:lineTo x="19938" y="0"/>
              <wp:lineTo x="0" y="0"/>
            </wp:wrapPolygon>
          </wp:wrapTight>
          <wp:docPr id="79831182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045108" name="Obrázek 15310451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8BEEA7" w14:textId="77777777" w:rsidR="009B1DD0" w:rsidRPr="00F55BE4" w:rsidRDefault="009B1DD0" w:rsidP="009B1DD0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 w:rsidRPr="00F55BE4">
      <w:rPr>
        <w:rFonts w:ascii="Arial" w:hAnsi="Arial" w:cs="Arial"/>
        <w:color w:val="003C78"/>
        <w:sz w:val="14"/>
        <w:szCs w:val="14"/>
      </w:rPr>
      <w:t xml:space="preserve">Česká centrála cestovního ruchu – CzechTourism, </w:t>
    </w:r>
    <w:r w:rsidR="00877470">
      <w:rPr>
        <w:rFonts w:ascii="Arial" w:hAnsi="Arial" w:cs="Arial"/>
        <w:color w:val="003C78"/>
        <w:sz w:val="14"/>
        <w:szCs w:val="14"/>
      </w:rPr>
      <w:t>Štěpánská 567/15</w:t>
    </w:r>
    <w:r w:rsidRPr="00F55BE4">
      <w:rPr>
        <w:rFonts w:ascii="Arial" w:hAnsi="Arial" w:cs="Arial"/>
        <w:color w:val="003C78"/>
        <w:sz w:val="14"/>
        <w:szCs w:val="14"/>
      </w:rPr>
      <w:t xml:space="preserve">, 120 </w:t>
    </w:r>
    <w:r w:rsidR="00877470">
      <w:rPr>
        <w:rFonts w:ascii="Arial" w:hAnsi="Arial" w:cs="Arial"/>
        <w:color w:val="003C78"/>
        <w:sz w:val="14"/>
        <w:szCs w:val="14"/>
      </w:rPr>
      <w:t>00</w:t>
    </w:r>
    <w:r w:rsidRPr="00F55BE4">
      <w:rPr>
        <w:rFonts w:ascii="Arial" w:hAnsi="Arial" w:cs="Arial"/>
        <w:color w:val="003C78"/>
        <w:sz w:val="14"/>
        <w:szCs w:val="14"/>
      </w:rPr>
      <w:t xml:space="preserve"> Praha 2</w:t>
    </w:r>
  </w:p>
  <w:p w14:paraId="024F44AE" w14:textId="77777777" w:rsidR="00F55BE4" w:rsidRPr="009B1DD0" w:rsidRDefault="009B1DD0" w:rsidP="009B1DD0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 w:rsidRPr="00F55BE4">
      <w:rPr>
        <w:rFonts w:ascii="Arial" w:hAnsi="Arial" w:cs="Arial"/>
        <w:color w:val="003C78"/>
        <w:sz w:val="14"/>
        <w:szCs w:val="14"/>
      </w:rPr>
      <w:t>czechtourism.cz</w:t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fldChar w:fldCharType="begin"/>
    </w:r>
    <w:r w:rsidR="00E51ADC">
      <w:rPr>
        <w:rFonts w:ascii="Arial" w:hAnsi="Arial" w:cs="Arial"/>
        <w:color w:val="003C78"/>
        <w:sz w:val="14"/>
        <w:szCs w:val="14"/>
      </w:rPr>
      <w:instrText xml:space="preserve"> PAGE \* Arabic \* MERGEFORMAT </w:instrText>
    </w:r>
    <w:r w:rsidR="00E51ADC">
      <w:rPr>
        <w:rFonts w:ascii="Arial" w:hAnsi="Arial" w:cs="Arial"/>
        <w:color w:val="003C78"/>
        <w:sz w:val="14"/>
        <w:szCs w:val="14"/>
      </w:rPr>
      <w:fldChar w:fldCharType="separate"/>
    </w:r>
    <w:r w:rsidR="00E51ADC">
      <w:rPr>
        <w:rFonts w:ascii="Arial" w:hAnsi="Arial" w:cs="Arial"/>
        <w:color w:val="003C78"/>
        <w:sz w:val="14"/>
        <w:szCs w:val="14"/>
      </w:rPr>
      <w:t>1</w:t>
    </w:r>
    <w:r w:rsidR="00E51ADC">
      <w:rPr>
        <w:rFonts w:ascii="Arial" w:hAnsi="Arial" w:cs="Arial"/>
        <w:color w:val="003C78"/>
        <w:sz w:val="14"/>
        <w:szCs w:val="14"/>
      </w:rPr>
      <w:fldChar w:fldCharType="end"/>
    </w:r>
    <w:r w:rsidR="00E51ADC">
      <w:rPr>
        <w:rFonts w:ascii="Arial" w:hAnsi="Arial" w:cs="Arial"/>
        <w:color w:val="003C78"/>
        <w:sz w:val="14"/>
        <w:szCs w:val="14"/>
      </w:rPr>
      <w:t>/</w:t>
    </w:r>
    <w:r w:rsidR="00E51ADC">
      <w:rPr>
        <w:rFonts w:ascii="Arial" w:hAnsi="Arial" w:cs="Arial"/>
        <w:color w:val="003C78"/>
        <w:sz w:val="14"/>
        <w:szCs w:val="14"/>
      </w:rPr>
      <w:fldChar w:fldCharType="begin"/>
    </w:r>
    <w:r w:rsidR="00E51ADC">
      <w:rPr>
        <w:rFonts w:ascii="Arial" w:hAnsi="Arial" w:cs="Arial"/>
        <w:color w:val="003C78"/>
        <w:sz w:val="14"/>
        <w:szCs w:val="14"/>
      </w:rPr>
      <w:instrText xml:space="preserve"> NUMPAGES  \* MERGEFORMAT </w:instrText>
    </w:r>
    <w:r w:rsidR="00E51ADC">
      <w:rPr>
        <w:rFonts w:ascii="Arial" w:hAnsi="Arial" w:cs="Arial"/>
        <w:color w:val="003C78"/>
        <w:sz w:val="14"/>
        <w:szCs w:val="14"/>
      </w:rPr>
      <w:fldChar w:fldCharType="separate"/>
    </w:r>
    <w:r w:rsidR="00E51ADC">
      <w:rPr>
        <w:rFonts w:ascii="Arial" w:hAnsi="Arial" w:cs="Arial"/>
        <w:color w:val="003C78"/>
        <w:sz w:val="14"/>
        <w:szCs w:val="14"/>
      </w:rPr>
      <w:t>2</w:t>
    </w:r>
    <w:r w:rsidR="00E51ADC">
      <w:rPr>
        <w:rFonts w:ascii="Arial" w:hAnsi="Arial" w:cs="Arial"/>
        <w:color w:val="003C78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F3FFF" w14:textId="77777777" w:rsidR="00B82F42" w:rsidRDefault="00147A6A" w:rsidP="00B82F42">
    <w:pPr>
      <w:pStyle w:val="Zpat"/>
      <w:spacing w:line="174" w:lineRule="exact"/>
      <w:rPr>
        <w:rFonts w:ascii="Arial" w:hAnsi="Arial" w:cs="Arial"/>
        <w:color w:val="003C78"/>
        <w:sz w:val="14"/>
        <w:szCs w:val="14"/>
      </w:rPr>
    </w:pPr>
    <w:r w:rsidRPr="00F83891"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7F4BDD4" wp14:editId="132338A6">
              <wp:simplePos x="0" y="0"/>
              <wp:positionH relativeFrom="margin">
                <wp:align>left</wp:align>
              </wp:positionH>
              <wp:positionV relativeFrom="paragraph">
                <wp:posOffset>149225</wp:posOffset>
              </wp:positionV>
              <wp:extent cx="487680" cy="34290"/>
              <wp:effectExtent l="0" t="0" r="7620" b="3810"/>
              <wp:wrapTopAndBottom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34290"/>
                      </a:xfrm>
                      <a:prstGeom prst="rect">
                        <a:avLst/>
                      </a:prstGeom>
                      <a:solidFill>
                        <a:srgbClr val="003E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4BD900" id="Obdélník 3" o:spid="_x0000_s1026" style="position:absolute;margin-left:0;margin-top:11.75pt;width:38.4pt;height:2.7pt;z-index:-2516531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" fillcolor="#003e70" stroked="f">
              <w10:wrap type="topAndBottom" anchorx="margin"/>
            </v:rect>
          </w:pict>
        </mc:Fallback>
      </mc:AlternateContent>
    </w:r>
  </w:p>
  <w:p w14:paraId="64D7230E" w14:textId="77777777" w:rsidR="00B82F42" w:rsidRDefault="00B82F42" w:rsidP="00C35AD4">
    <w:pPr>
      <w:pStyle w:val="Zpat"/>
      <w:spacing w:before="40" w:line="120" w:lineRule="exact"/>
      <w:rPr>
        <w:rFonts w:ascii="Arial" w:hAnsi="Arial" w:cs="Arial"/>
        <w:color w:val="003C78"/>
        <w:sz w:val="14"/>
        <w:szCs w:val="14"/>
      </w:rPr>
    </w:pPr>
  </w:p>
  <w:p w14:paraId="2C68AF06" w14:textId="77777777" w:rsidR="00B82F42" w:rsidRPr="00F55BE4" w:rsidRDefault="00B020D1" w:rsidP="00847E47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>
      <w:rPr>
        <w:rFonts w:ascii="Arial" w:hAnsi="Arial" w:cs="Arial"/>
        <w:noProof/>
        <w:color w:val="003C78"/>
        <w:sz w:val="14"/>
        <w:szCs w:val="14"/>
      </w:rPr>
      <w:drawing>
        <wp:anchor distT="0" distB="0" distL="114300" distR="71755" simplePos="0" relativeHeight="251669504" behindDoc="1" locked="0" layoutInCell="1" allowOverlap="1" wp14:anchorId="4940E87C" wp14:editId="5A23AF04">
          <wp:simplePos x="0" y="0"/>
          <wp:positionH relativeFrom="column">
            <wp:posOffset>-1905</wp:posOffset>
          </wp:positionH>
          <wp:positionV relativeFrom="paragraph">
            <wp:posOffset>19050</wp:posOffset>
          </wp:positionV>
          <wp:extent cx="82800" cy="208800"/>
          <wp:effectExtent l="0" t="0" r="6350" b="0"/>
          <wp:wrapTight wrapText="bothSides">
            <wp:wrapPolygon edited="0">
              <wp:start x="0" y="0"/>
              <wp:lineTo x="0" y="19756"/>
              <wp:lineTo x="19938" y="19756"/>
              <wp:lineTo x="19938" y="0"/>
              <wp:lineTo x="0" y="0"/>
            </wp:wrapPolygon>
          </wp:wrapTight>
          <wp:docPr id="149228525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045108" name="Obrázek 15310451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2F42" w:rsidRPr="00F55BE4">
      <w:rPr>
        <w:rFonts w:ascii="Arial" w:hAnsi="Arial" w:cs="Arial"/>
        <w:color w:val="003C78"/>
        <w:sz w:val="14"/>
        <w:szCs w:val="14"/>
      </w:rPr>
      <w:t xml:space="preserve">Česká centrála cestovního ruchu – CzechTourism, </w:t>
    </w:r>
    <w:r w:rsidR="00877470">
      <w:rPr>
        <w:rFonts w:ascii="Arial" w:hAnsi="Arial" w:cs="Arial"/>
        <w:color w:val="003C78"/>
        <w:sz w:val="14"/>
        <w:szCs w:val="14"/>
      </w:rPr>
      <w:t>Štěpánská 567/15</w:t>
    </w:r>
    <w:r w:rsidR="00B82F42" w:rsidRPr="00F55BE4">
      <w:rPr>
        <w:rFonts w:ascii="Arial" w:hAnsi="Arial" w:cs="Arial"/>
        <w:color w:val="003C78"/>
        <w:sz w:val="14"/>
        <w:szCs w:val="14"/>
      </w:rPr>
      <w:t xml:space="preserve">, 120 </w:t>
    </w:r>
    <w:r w:rsidR="00877470">
      <w:rPr>
        <w:rFonts w:ascii="Arial" w:hAnsi="Arial" w:cs="Arial"/>
        <w:color w:val="003C78"/>
        <w:sz w:val="14"/>
        <w:szCs w:val="14"/>
      </w:rPr>
      <w:t>00</w:t>
    </w:r>
    <w:r w:rsidR="00B82F42" w:rsidRPr="00F55BE4">
      <w:rPr>
        <w:rFonts w:ascii="Arial" w:hAnsi="Arial" w:cs="Arial"/>
        <w:color w:val="003C78"/>
        <w:sz w:val="14"/>
        <w:szCs w:val="14"/>
      </w:rPr>
      <w:t xml:space="preserve"> Praha 2</w:t>
    </w:r>
  </w:p>
  <w:p w14:paraId="470F31FA" w14:textId="77777777" w:rsidR="00B82F42" w:rsidRPr="00B82F42" w:rsidRDefault="00B82F42" w:rsidP="00847E47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 w:rsidRPr="00F55BE4">
      <w:rPr>
        <w:rFonts w:ascii="Arial" w:hAnsi="Arial" w:cs="Arial"/>
        <w:color w:val="003C78"/>
        <w:sz w:val="14"/>
        <w:szCs w:val="14"/>
      </w:rPr>
      <w:t>czechtourism.c</w:t>
    </w:r>
    <w:r w:rsidR="00E51ADC">
      <w:rPr>
        <w:rFonts w:ascii="Arial" w:hAnsi="Arial" w:cs="Arial"/>
        <w:color w:val="003C78"/>
        <w:sz w:val="14"/>
        <w:szCs w:val="14"/>
      </w:rPr>
      <w:t>z</w:t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fldChar w:fldCharType="begin"/>
    </w:r>
    <w:r w:rsidR="00E51ADC">
      <w:rPr>
        <w:rFonts w:ascii="Arial" w:hAnsi="Arial" w:cs="Arial"/>
        <w:color w:val="003C78"/>
        <w:sz w:val="14"/>
        <w:szCs w:val="14"/>
      </w:rPr>
      <w:instrText xml:space="preserve"> PAGE \* Arabic \* MERGEFORMAT </w:instrText>
    </w:r>
    <w:r w:rsidR="00E51ADC">
      <w:rPr>
        <w:rFonts w:ascii="Arial" w:hAnsi="Arial" w:cs="Arial"/>
        <w:color w:val="003C78"/>
        <w:sz w:val="14"/>
        <w:szCs w:val="14"/>
      </w:rPr>
      <w:fldChar w:fldCharType="separate"/>
    </w:r>
    <w:r w:rsidR="00E51ADC">
      <w:rPr>
        <w:rFonts w:ascii="Arial" w:hAnsi="Arial" w:cs="Arial"/>
        <w:noProof/>
        <w:color w:val="003C78"/>
        <w:sz w:val="14"/>
        <w:szCs w:val="14"/>
      </w:rPr>
      <w:t>1</w:t>
    </w:r>
    <w:r w:rsidR="00E51ADC">
      <w:rPr>
        <w:rFonts w:ascii="Arial" w:hAnsi="Arial" w:cs="Arial"/>
        <w:color w:val="003C78"/>
        <w:sz w:val="14"/>
        <w:szCs w:val="14"/>
      </w:rPr>
      <w:fldChar w:fldCharType="end"/>
    </w:r>
    <w:r w:rsidR="00E51ADC">
      <w:rPr>
        <w:rFonts w:ascii="Arial" w:hAnsi="Arial" w:cs="Arial"/>
        <w:color w:val="003C78"/>
        <w:sz w:val="14"/>
        <w:szCs w:val="14"/>
      </w:rPr>
      <w:t>/</w:t>
    </w:r>
    <w:r w:rsidR="00E51ADC">
      <w:rPr>
        <w:rFonts w:ascii="Arial" w:hAnsi="Arial" w:cs="Arial"/>
        <w:color w:val="003C78"/>
        <w:sz w:val="14"/>
        <w:szCs w:val="14"/>
      </w:rPr>
      <w:fldChar w:fldCharType="begin"/>
    </w:r>
    <w:r w:rsidR="00E51ADC">
      <w:rPr>
        <w:rFonts w:ascii="Arial" w:hAnsi="Arial" w:cs="Arial"/>
        <w:color w:val="003C78"/>
        <w:sz w:val="14"/>
        <w:szCs w:val="14"/>
      </w:rPr>
      <w:instrText xml:space="preserve"> NUMPAGES  \* MERGEFORMAT </w:instrText>
    </w:r>
    <w:r w:rsidR="00E51ADC">
      <w:rPr>
        <w:rFonts w:ascii="Arial" w:hAnsi="Arial" w:cs="Arial"/>
        <w:color w:val="003C78"/>
        <w:sz w:val="14"/>
        <w:szCs w:val="14"/>
      </w:rPr>
      <w:fldChar w:fldCharType="separate"/>
    </w:r>
    <w:r w:rsidR="00E51ADC">
      <w:rPr>
        <w:rFonts w:ascii="Arial" w:hAnsi="Arial" w:cs="Arial"/>
        <w:noProof/>
        <w:color w:val="003C78"/>
        <w:sz w:val="14"/>
        <w:szCs w:val="14"/>
      </w:rPr>
      <w:t>1</w:t>
    </w:r>
    <w:r w:rsidR="00E51ADC">
      <w:rPr>
        <w:rFonts w:ascii="Arial" w:hAnsi="Arial" w:cs="Arial"/>
        <w:color w:val="003C78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4CE5E" w14:textId="77777777" w:rsidR="00982CE1" w:rsidRDefault="00982CE1" w:rsidP="00675493">
      <w:pPr>
        <w:spacing w:after="0" w:line="240" w:lineRule="auto"/>
      </w:pPr>
      <w:r>
        <w:separator/>
      </w:r>
    </w:p>
  </w:footnote>
  <w:footnote w:type="continuationSeparator" w:id="0">
    <w:p w14:paraId="4B87AE23" w14:textId="77777777" w:rsidR="00982CE1" w:rsidRDefault="00982CE1" w:rsidP="0067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07AF1" w14:textId="77777777" w:rsidR="00EF5B97" w:rsidRDefault="009B1DD0">
    <w:pPr>
      <w:pStyle w:val="Zhlav"/>
    </w:pPr>
    <w:r>
      <w:rPr>
        <w:noProof/>
      </w:rPr>
      <w:drawing>
        <wp:inline distT="0" distB="0" distL="0" distR="0" wp14:anchorId="2CFE9947" wp14:editId="3E4B170E">
          <wp:extent cx="2196000" cy="334800"/>
          <wp:effectExtent l="0" t="0" r="0" b="8255"/>
          <wp:docPr id="2084451160" name="Grafický objekt 2084451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33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D932E9" w14:textId="77777777" w:rsidR="00EF5B97" w:rsidRDefault="00EF5B97">
    <w:pPr>
      <w:pStyle w:val="Zhlav"/>
    </w:pPr>
  </w:p>
  <w:p w14:paraId="2C82F9CD" w14:textId="77777777" w:rsidR="00EF5B97" w:rsidRDefault="00EF5B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500F8" w14:textId="77777777" w:rsidR="00646864" w:rsidRDefault="00954805" w:rsidP="002C4FB7">
    <w:pPr>
      <w:pStyle w:val="Zhlav"/>
      <w:ind w:right="226" w:firstLine="2124"/>
      <w:jc w:val="right"/>
      <w:rPr>
        <w:rFonts w:ascii="Arial" w:hAnsi="Arial" w:cs="Arial"/>
        <w:b/>
        <w:bCs/>
        <w:color w:val="FF0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389877" wp14:editId="643DC32D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2196000" cy="334800"/>
          <wp:effectExtent l="0" t="0" r="1270" b="0"/>
          <wp:wrapNone/>
          <wp:docPr id="1643141640" name="Grafický objekt 1643141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4FB7" w:rsidRPr="002C4FB7">
      <w:rPr>
        <w:rFonts w:ascii="Arial" w:hAnsi="Arial" w:cs="Arial"/>
        <w:b/>
        <w:bCs/>
        <w:color w:val="FF0000"/>
        <w:sz w:val="28"/>
        <w:szCs w:val="28"/>
      </w:rPr>
      <w:t xml:space="preserve"> </w:t>
    </w:r>
    <w:r w:rsidR="008D10DE">
      <w:rPr>
        <w:rFonts w:ascii="Arial" w:hAnsi="Arial" w:cs="Arial"/>
        <w:b/>
        <w:bCs/>
        <w:color w:val="FF0000"/>
        <w:sz w:val="28"/>
        <w:szCs w:val="28"/>
      </w:rPr>
      <w:t xml:space="preserve">Objednávka </w:t>
    </w:r>
  </w:p>
  <w:p w14:paraId="318302E3" w14:textId="1C7EDF28" w:rsidR="00954805" w:rsidRDefault="008D10DE" w:rsidP="003F032A">
    <w:pPr>
      <w:pStyle w:val="Zhlav"/>
      <w:ind w:right="226" w:firstLine="2124"/>
      <w:jc w:val="right"/>
      <w:rPr>
        <w:rFonts w:ascii="Arial" w:hAnsi="Arial" w:cs="Arial"/>
        <w:b/>
        <w:bCs/>
        <w:color w:val="FF0000"/>
        <w:sz w:val="28"/>
        <w:szCs w:val="28"/>
      </w:rPr>
    </w:pPr>
    <w:r>
      <w:rPr>
        <w:rFonts w:ascii="Arial" w:hAnsi="Arial" w:cs="Arial"/>
        <w:b/>
        <w:bCs/>
        <w:color w:val="FF0000"/>
        <w:sz w:val="28"/>
        <w:szCs w:val="28"/>
      </w:rPr>
      <w:t>č</w:t>
    </w:r>
    <w:r w:rsidR="00646864">
      <w:rPr>
        <w:rFonts w:ascii="Arial" w:hAnsi="Arial" w:cs="Arial"/>
        <w:b/>
        <w:bCs/>
        <w:color w:val="FF0000"/>
        <w:sz w:val="28"/>
        <w:szCs w:val="28"/>
      </w:rPr>
      <w:t>.</w:t>
    </w:r>
    <w:r w:rsidR="009F54D5">
      <w:rPr>
        <w:rFonts w:ascii="Arial" w:hAnsi="Arial" w:cs="Arial"/>
        <w:b/>
        <w:bCs/>
        <w:color w:val="FF0000"/>
        <w:sz w:val="28"/>
        <w:szCs w:val="28"/>
      </w:rPr>
      <w:t xml:space="preserve"> </w:t>
    </w:r>
    <w:r w:rsidR="00736A62">
      <w:rPr>
        <w:rFonts w:ascii="Arial" w:hAnsi="Arial" w:cs="Arial"/>
        <w:b/>
        <w:bCs/>
        <w:color w:val="FF0000"/>
        <w:sz w:val="28"/>
        <w:szCs w:val="28"/>
      </w:rPr>
      <w:t>2351</w:t>
    </w:r>
    <w:r w:rsidRPr="00646864">
      <w:rPr>
        <w:rFonts w:ascii="Arial" w:hAnsi="Arial" w:cs="Arial"/>
        <w:b/>
        <w:bCs/>
        <w:color w:val="FF0000"/>
        <w:sz w:val="28"/>
        <w:szCs w:val="28"/>
      </w:rPr>
      <w:t>/</w:t>
    </w:r>
    <w:r w:rsidR="003B6022">
      <w:rPr>
        <w:rFonts w:ascii="Arial" w:hAnsi="Arial" w:cs="Arial"/>
        <w:b/>
        <w:bCs/>
        <w:color w:val="FF0000"/>
        <w:sz w:val="28"/>
        <w:szCs w:val="28"/>
      </w:rPr>
      <w:t>2025</w:t>
    </w:r>
  </w:p>
  <w:p w14:paraId="0A127B4F" w14:textId="77777777" w:rsidR="00646864" w:rsidRDefault="00646864" w:rsidP="00646864">
    <w:pPr>
      <w:pStyle w:val="Zhlav"/>
      <w:ind w:right="226" w:firstLine="2124"/>
      <w:jc w:val="right"/>
      <w:rPr>
        <w:rFonts w:ascii="Arial" w:hAnsi="Arial" w:cs="Arial"/>
        <w:b/>
        <w:bCs/>
        <w:color w:val="FF0000"/>
      </w:rPr>
    </w:pPr>
  </w:p>
  <w:p w14:paraId="02114C10" w14:textId="77777777" w:rsidR="00646864" w:rsidRPr="00646864" w:rsidRDefault="00646864" w:rsidP="00646864">
    <w:pPr>
      <w:pStyle w:val="Zhlav"/>
      <w:ind w:right="226" w:firstLine="2124"/>
      <w:jc w:val="right"/>
      <w:rPr>
        <w:rFonts w:ascii="Arial" w:hAnsi="Arial" w:cs="Arial"/>
        <w:b/>
        <w:bCs/>
        <w:color w:val="FF0000"/>
      </w:rPr>
    </w:pPr>
  </w:p>
  <w:p w14:paraId="6C9FA46D" w14:textId="77777777" w:rsidR="00646864" w:rsidRDefault="00646864" w:rsidP="00646864">
    <w:pPr>
      <w:pStyle w:val="Zhlav"/>
      <w:ind w:right="226" w:firstLine="2124"/>
      <w:jc w:val="right"/>
      <w:rPr>
        <w:rFonts w:ascii="Arial" w:hAnsi="Arial" w:cs="Arial"/>
        <w:b/>
        <w:bCs/>
        <w:color w:val="FF0000"/>
        <w:sz w:val="28"/>
        <w:szCs w:val="28"/>
      </w:rPr>
    </w:pPr>
  </w:p>
  <w:p w14:paraId="4373E6A8" w14:textId="77777777" w:rsidR="00646864" w:rsidRDefault="00646864" w:rsidP="00646864">
    <w:pPr>
      <w:pStyle w:val="Zhlav"/>
      <w:ind w:right="226" w:firstLine="2124"/>
      <w:jc w:val="right"/>
      <w:rPr>
        <w:rFonts w:ascii="Arial" w:hAnsi="Arial" w:cs="Arial"/>
        <w:b/>
        <w:bCs/>
        <w:color w:val="FF0000"/>
        <w:sz w:val="28"/>
        <w:szCs w:val="28"/>
      </w:rPr>
    </w:pPr>
  </w:p>
  <w:p w14:paraId="50648B94" w14:textId="77777777" w:rsidR="00646864" w:rsidRDefault="00646864" w:rsidP="00646864">
    <w:pPr>
      <w:pStyle w:val="Zhlav"/>
      <w:ind w:right="226" w:firstLine="2124"/>
      <w:jc w:val="right"/>
      <w:rPr>
        <w:rFonts w:ascii="Arial" w:hAnsi="Arial" w:cs="Arial"/>
        <w:b/>
        <w:bCs/>
        <w:color w:val="FF0000"/>
        <w:sz w:val="28"/>
        <w:szCs w:val="28"/>
      </w:rPr>
    </w:pPr>
  </w:p>
  <w:p w14:paraId="3C4B90B8" w14:textId="77777777" w:rsidR="00646864" w:rsidRPr="00646864" w:rsidRDefault="00646864" w:rsidP="00646864">
    <w:pPr>
      <w:pStyle w:val="Zhlav"/>
      <w:ind w:right="226" w:firstLine="2124"/>
      <w:jc w:val="right"/>
      <w:rPr>
        <w:rFonts w:ascii="Arial" w:hAnsi="Arial" w:cs="Arial"/>
        <w:b/>
        <w:bCs/>
        <w:color w:val="FF0000"/>
        <w:sz w:val="28"/>
        <w:szCs w:val="28"/>
      </w:rPr>
    </w:pPr>
  </w:p>
  <w:p w14:paraId="39FBC886" w14:textId="77777777" w:rsidR="00954805" w:rsidRDefault="00954805" w:rsidP="00954805">
    <w:pPr>
      <w:pStyle w:val="Zhlav"/>
      <w:tabs>
        <w:tab w:val="clear" w:pos="4536"/>
        <w:tab w:val="clear" w:pos="9072"/>
        <w:tab w:val="left" w:pos="645"/>
        <w:tab w:val="left" w:pos="1560"/>
      </w:tabs>
      <w:spacing w:after="100"/>
    </w:pPr>
    <w:r w:rsidRPr="00F83891">
      <w:rPr>
        <w:rFonts w:ascii="Arial" w:hAnsi="Arial" w:cs="Arial"/>
        <w:noProof/>
      </w:rPr>
      <mc:AlternateContent>
        <mc:Choice Requires="wps">
          <w:drawing>
            <wp:inline distT="0" distB="0" distL="0" distR="0" wp14:anchorId="30758D29" wp14:editId="28B52261">
              <wp:extent cx="487680" cy="34290"/>
              <wp:effectExtent l="0" t="0" r="7620" b="3810"/>
              <wp:docPr id="10" name="Obdélní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34290"/>
                      </a:xfrm>
                      <a:prstGeom prst="rect">
                        <a:avLst/>
                      </a:prstGeom>
                      <a:solidFill>
                        <a:srgbClr val="003E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8B8C28B" id="Obdélník 10" o:spid="_x0000_s1026" style="width:38.4pt;height: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" fillcolor="#003e70" stroked="f">
              <w10:anchorlock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271BD"/>
    <w:multiLevelType w:val="multilevel"/>
    <w:tmpl w:val="39AA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46276B"/>
    <w:multiLevelType w:val="hybridMultilevel"/>
    <w:tmpl w:val="F8AEB9F4"/>
    <w:lvl w:ilvl="0" w:tplc="E0B045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025897">
    <w:abstractNumId w:val="1"/>
  </w:num>
  <w:num w:numId="2" w16cid:durableId="124495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47"/>
    <w:rsid w:val="00002133"/>
    <w:rsid w:val="00015925"/>
    <w:rsid w:val="00015BB5"/>
    <w:rsid w:val="00017E14"/>
    <w:rsid w:val="000418DB"/>
    <w:rsid w:val="00053463"/>
    <w:rsid w:val="00075E34"/>
    <w:rsid w:val="0009414E"/>
    <w:rsid w:val="000D17C9"/>
    <w:rsid w:val="000E7D19"/>
    <w:rsid w:val="000F443A"/>
    <w:rsid w:val="00100B86"/>
    <w:rsid w:val="0010537F"/>
    <w:rsid w:val="00107BF7"/>
    <w:rsid w:val="00111C92"/>
    <w:rsid w:val="001155E8"/>
    <w:rsid w:val="00126643"/>
    <w:rsid w:val="00133875"/>
    <w:rsid w:val="00147A6A"/>
    <w:rsid w:val="0015156D"/>
    <w:rsid w:val="001535F8"/>
    <w:rsid w:val="00153943"/>
    <w:rsid w:val="00154E46"/>
    <w:rsid w:val="00156C29"/>
    <w:rsid w:val="001571DF"/>
    <w:rsid w:val="00165256"/>
    <w:rsid w:val="00182A78"/>
    <w:rsid w:val="001932A1"/>
    <w:rsid w:val="00196DF3"/>
    <w:rsid w:val="00197D3C"/>
    <w:rsid w:val="001B263A"/>
    <w:rsid w:val="001B3505"/>
    <w:rsid w:val="001B40A5"/>
    <w:rsid w:val="001C0798"/>
    <w:rsid w:val="001C11AE"/>
    <w:rsid w:val="001C7ED0"/>
    <w:rsid w:val="001D2321"/>
    <w:rsid w:val="001D7661"/>
    <w:rsid w:val="001E6788"/>
    <w:rsid w:val="001F6BB9"/>
    <w:rsid w:val="002049A2"/>
    <w:rsid w:val="00213DD7"/>
    <w:rsid w:val="002220D6"/>
    <w:rsid w:val="00224B42"/>
    <w:rsid w:val="00227252"/>
    <w:rsid w:val="00234019"/>
    <w:rsid w:val="00242EC6"/>
    <w:rsid w:val="00262FEF"/>
    <w:rsid w:val="00263505"/>
    <w:rsid w:val="0027145A"/>
    <w:rsid w:val="00276807"/>
    <w:rsid w:val="0028723A"/>
    <w:rsid w:val="0028744D"/>
    <w:rsid w:val="00292472"/>
    <w:rsid w:val="002B0C65"/>
    <w:rsid w:val="002B254A"/>
    <w:rsid w:val="002C4FB7"/>
    <w:rsid w:val="002D1928"/>
    <w:rsid w:val="002D6B3F"/>
    <w:rsid w:val="002D7D58"/>
    <w:rsid w:val="002E404A"/>
    <w:rsid w:val="003045B8"/>
    <w:rsid w:val="0030515A"/>
    <w:rsid w:val="003166CD"/>
    <w:rsid w:val="0032120B"/>
    <w:rsid w:val="0032335D"/>
    <w:rsid w:val="00335FA3"/>
    <w:rsid w:val="00340C23"/>
    <w:rsid w:val="00344960"/>
    <w:rsid w:val="00350D4F"/>
    <w:rsid w:val="00351A46"/>
    <w:rsid w:val="00353CFE"/>
    <w:rsid w:val="0036751D"/>
    <w:rsid w:val="00394CDE"/>
    <w:rsid w:val="0039718A"/>
    <w:rsid w:val="003A361A"/>
    <w:rsid w:val="003A50BA"/>
    <w:rsid w:val="003B2CDE"/>
    <w:rsid w:val="003B6022"/>
    <w:rsid w:val="003D38D3"/>
    <w:rsid w:val="003E146C"/>
    <w:rsid w:val="003E15D5"/>
    <w:rsid w:val="003F032A"/>
    <w:rsid w:val="003F2B59"/>
    <w:rsid w:val="004022F6"/>
    <w:rsid w:val="004140A2"/>
    <w:rsid w:val="0041561B"/>
    <w:rsid w:val="00415714"/>
    <w:rsid w:val="00424DC3"/>
    <w:rsid w:val="00441034"/>
    <w:rsid w:val="004529CF"/>
    <w:rsid w:val="00461A09"/>
    <w:rsid w:val="004A5E69"/>
    <w:rsid w:val="004A6648"/>
    <w:rsid w:val="004B7363"/>
    <w:rsid w:val="004C4225"/>
    <w:rsid w:val="004C78FA"/>
    <w:rsid w:val="004C7AD7"/>
    <w:rsid w:val="004D4A7D"/>
    <w:rsid w:val="004D5324"/>
    <w:rsid w:val="004E278D"/>
    <w:rsid w:val="004E4183"/>
    <w:rsid w:val="004E5AA2"/>
    <w:rsid w:val="004F0C37"/>
    <w:rsid w:val="004F4F44"/>
    <w:rsid w:val="004F69F9"/>
    <w:rsid w:val="004F7B0E"/>
    <w:rsid w:val="005011FD"/>
    <w:rsid w:val="0050388B"/>
    <w:rsid w:val="005047D5"/>
    <w:rsid w:val="00505494"/>
    <w:rsid w:val="00511A52"/>
    <w:rsid w:val="00513671"/>
    <w:rsid w:val="005142D3"/>
    <w:rsid w:val="00552573"/>
    <w:rsid w:val="00571C7D"/>
    <w:rsid w:val="005754DB"/>
    <w:rsid w:val="00592E92"/>
    <w:rsid w:val="005946C3"/>
    <w:rsid w:val="005A004B"/>
    <w:rsid w:val="005A11CC"/>
    <w:rsid w:val="005B689B"/>
    <w:rsid w:val="005B71DB"/>
    <w:rsid w:val="005D2A2D"/>
    <w:rsid w:val="005D443A"/>
    <w:rsid w:val="005E1131"/>
    <w:rsid w:val="005E2953"/>
    <w:rsid w:val="005E3130"/>
    <w:rsid w:val="005E7409"/>
    <w:rsid w:val="006202CB"/>
    <w:rsid w:val="00624A8E"/>
    <w:rsid w:val="00626DF2"/>
    <w:rsid w:val="00634E8A"/>
    <w:rsid w:val="00646864"/>
    <w:rsid w:val="00650044"/>
    <w:rsid w:val="00667424"/>
    <w:rsid w:val="00673500"/>
    <w:rsid w:val="006747D0"/>
    <w:rsid w:val="00675493"/>
    <w:rsid w:val="00677180"/>
    <w:rsid w:val="006778C5"/>
    <w:rsid w:val="006820B3"/>
    <w:rsid w:val="006934CA"/>
    <w:rsid w:val="006A6147"/>
    <w:rsid w:val="006A6F19"/>
    <w:rsid w:val="006A7829"/>
    <w:rsid w:val="006B3F92"/>
    <w:rsid w:val="006B7728"/>
    <w:rsid w:val="006C05AA"/>
    <w:rsid w:val="006D316F"/>
    <w:rsid w:val="006D31A3"/>
    <w:rsid w:val="006F40D3"/>
    <w:rsid w:val="007167B1"/>
    <w:rsid w:val="00717084"/>
    <w:rsid w:val="00736A62"/>
    <w:rsid w:val="00744E1B"/>
    <w:rsid w:val="00750DB4"/>
    <w:rsid w:val="00762CC0"/>
    <w:rsid w:val="00774D08"/>
    <w:rsid w:val="00791CCD"/>
    <w:rsid w:val="0079383E"/>
    <w:rsid w:val="00794AD0"/>
    <w:rsid w:val="0079652F"/>
    <w:rsid w:val="0079723E"/>
    <w:rsid w:val="007A6223"/>
    <w:rsid w:val="007A737C"/>
    <w:rsid w:val="007A7D5A"/>
    <w:rsid w:val="007B4117"/>
    <w:rsid w:val="007B4C57"/>
    <w:rsid w:val="007B5633"/>
    <w:rsid w:val="007B58CE"/>
    <w:rsid w:val="007C5D37"/>
    <w:rsid w:val="007E042D"/>
    <w:rsid w:val="007E6756"/>
    <w:rsid w:val="007F207F"/>
    <w:rsid w:val="0080189B"/>
    <w:rsid w:val="00805158"/>
    <w:rsid w:val="00817D23"/>
    <w:rsid w:val="00821366"/>
    <w:rsid w:val="0083350A"/>
    <w:rsid w:val="00845A2E"/>
    <w:rsid w:val="00847E47"/>
    <w:rsid w:val="00850DF4"/>
    <w:rsid w:val="00853051"/>
    <w:rsid w:val="008564D1"/>
    <w:rsid w:val="00860B24"/>
    <w:rsid w:val="00861CEA"/>
    <w:rsid w:val="00861DFB"/>
    <w:rsid w:val="00870689"/>
    <w:rsid w:val="00872F57"/>
    <w:rsid w:val="00877470"/>
    <w:rsid w:val="00882028"/>
    <w:rsid w:val="00886035"/>
    <w:rsid w:val="008A130E"/>
    <w:rsid w:val="008A4DD0"/>
    <w:rsid w:val="008D10DE"/>
    <w:rsid w:val="008D3500"/>
    <w:rsid w:val="008D4CC9"/>
    <w:rsid w:val="0091271F"/>
    <w:rsid w:val="0092061C"/>
    <w:rsid w:val="0094220E"/>
    <w:rsid w:val="009507D3"/>
    <w:rsid w:val="00954805"/>
    <w:rsid w:val="009657D1"/>
    <w:rsid w:val="00966BC3"/>
    <w:rsid w:val="00972D58"/>
    <w:rsid w:val="00973157"/>
    <w:rsid w:val="00982CE1"/>
    <w:rsid w:val="00990833"/>
    <w:rsid w:val="00995606"/>
    <w:rsid w:val="00995826"/>
    <w:rsid w:val="00997A0C"/>
    <w:rsid w:val="009B006F"/>
    <w:rsid w:val="009B0A86"/>
    <w:rsid w:val="009B17E8"/>
    <w:rsid w:val="009B1DD0"/>
    <w:rsid w:val="009C01CD"/>
    <w:rsid w:val="009D7779"/>
    <w:rsid w:val="009D7B8A"/>
    <w:rsid w:val="009E65D8"/>
    <w:rsid w:val="009F0022"/>
    <w:rsid w:val="009F54D5"/>
    <w:rsid w:val="00A042A6"/>
    <w:rsid w:val="00A05D6A"/>
    <w:rsid w:val="00A07267"/>
    <w:rsid w:val="00A257CC"/>
    <w:rsid w:val="00A364AC"/>
    <w:rsid w:val="00A53F9E"/>
    <w:rsid w:val="00A61396"/>
    <w:rsid w:val="00A75591"/>
    <w:rsid w:val="00A8720C"/>
    <w:rsid w:val="00A9586C"/>
    <w:rsid w:val="00AA754E"/>
    <w:rsid w:val="00AA7896"/>
    <w:rsid w:val="00AB057E"/>
    <w:rsid w:val="00AB2D3F"/>
    <w:rsid w:val="00AC55FC"/>
    <w:rsid w:val="00AE773A"/>
    <w:rsid w:val="00AE7FC6"/>
    <w:rsid w:val="00B020D1"/>
    <w:rsid w:val="00B03432"/>
    <w:rsid w:val="00B04C5F"/>
    <w:rsid w:val="00B0560C"/>
    <w:rsid w:val="00B06D35"/>
    <w:rsid w:val="00B11044"/>
    <w:rsid w:val="00B118E8"/>
    <w:rsid w:val="00B15108"/>
    <w:rsid w:val="00B247BD"/>
    <w:rsid w:val="00B31796"/>
    <w:rsid w:val="00B3770D"/>
    <w:rsid w:val="00B37ADC"/>
    <w:rsid w:val="00B42513"/>
    <w:rsid w:val="00B42727"/>
    <w:rsid w:val="00B4351D"/>
    <w:rsid w:val="00B4768D"/>
    <w:rsid w:val="00B54F24"/>
    <w:rsid w:val="00B66A12"/>
    <w:rsid w:val="00B66C86"/>
    <w:rsid w:val="00B67C92"/>
    <w:rsid w:val="00B82320"/>
    <w:rsid w:val="00B82F42"/>
    <w:rsid w:val="00B91CA3"/>
    <w:rsid w:val="00BA3CF8"/>
    <w:rsid w:val="00BB2673"/>
    <w:rsid w:val="00BC04C1"/>
    <w:rsid w:val="00BD2E23"/>
    <w:rsid w:val="00BD6269"/>
    <w:rsid w:val="00BF0B54"/>
    <w:rsid w:val="00BF0B57"/>
    <w:rsid w:val="00BF3F22"/>
    <w:rsid w:val="00BF4477"/>
    <w:rsid w:val="00C03EFF"/>
    <w:rsid w:val="00C05CE6"/>
    <w:rsid w:val="00C115BE"/>
    <w:rsid w:val="00C21CB4"/>
    <w:rsid w:val="00C24C1A"/>
    <w:rsid w:val="00C24DEC"/>
    <w:rsid w:val="00C35AD4"/>
    <w:rsid w:val="00C35FB2"/>
    <w:rsid w:val="00C527D3"/>
    <w:rsid w:val="00C619F6"/>
    <w:rsid w:val="00C67E5A"/>
    <w:rsid w:val="00C70B30"/>
    <w:rsid w:val="00C73041"/>
    <w:rsid w:val="00C73476"/>
    <w:rsid w:val="00C8157D"/>
    <w:rsid w:val="00C8795F"/>
    <w:rsid w:val="00CA08BA"/>
    <w:rsid w:val="00CA212E"/>
    <w:rsid w:val="00CB5BFB"/>
    <w:rsid w:val="00CD1307"/>
    <w:rsid w:val="00CF367E"/>
    <w:rsid w:val="00D05A0E"/>
    <w:rsid w:val="00D07596"/>
    <w:rsid w:val="00D07738"/>
    <w:rsid w:val="00D25951"/>
    <w:rsid w:val="00D27E4D"/>
    <w:rsid w:val="00D366DB"/>
    <w:rsid w:val="00D47095"/>
    <w:rsid w:val="00D54BB0"/>
    <w:rsid w:val="00D65312"/>
    <w:rsid w:val="00D717B2"/>
    <w:rsid w:val="00D7400B"/>
    <w:rsid w:val="00D745A5"/>
    <w:rsid w:val="00D831A1"/>
    <w:rsid w:val="00D912FD"/>
    <w:rsid w:val="00DA7747"/>
    <w:rsid w:val="00DA7B8A"/>
    <w:rsid w:val="00DB6547"/>
    <w:rsid w:val="00DC0007"/>
    <w:rsid w:val="00DC48B7"/>
    <w:rsid w:val="00DD27EB"/>
    <w:rsid w:val="00DD556B"/>
    <w:rsid w:val="00DD70BE"/>
    <w:rsid w:val="00DE6C20"/>
    <w:rsid w:val="00E03B0B"/>
    <w:rsid w:val="00E10B95"/>
    <w:rsid w:val="00E14DC2"/>
    <w:rsid w:val="00E21162"/>
    <w:rsid w:val="00E319CD"/>
    <w:rsid w:val="00E464C9"/>
    <w:rsid w:val="00E506BC"/>
    <w:rsid w:val="00E51ADC"/>
    <w:rsid w:val="00E63AEB"/>
    <w:rsid w:val="00E730FD"/>
    <w:rsid w:val="00E74E9F"/>
    <w:rsid w:val="00E82FFD"/>
    <w:rsid w:val="00E95D9E"/>
    <w:rsid w:val="00EA1D5D"/>
    <w:rsid w:val="00EA6188"/>
    <w:rsid w:val="00EB3C99"/>
    <w:rsid w:val="00EB7920"/>
    <w:rsid w:val="00EC04DF"/>
    <w:rsid w:val="00EC2110"/>
    <w:rsid w:val="00EC2699"/>
    <w:rsid w:val="00ED01FE"/>
    <w:rsid w:val="00EE1CC7"/>
    <w:rsid w:val="00EF4FDF"/>
    <w:rsid w:val="00EF5B97"/>
    <w:rsid w:val="00F07831"/>
    <w:rsid w:val="00F10AD3"/>
    <w:rsid w:val="00F32883"/>
    <w:rsid w:val="00F348A5"/>
    <w:rsid w:val="00F45C01"/>
    <w:rsid w:val="00F51E18"/>
    <w:rsid w:val="00F55BE4"/>
    <w:rsid w:val="00F574BD"/>
    <w:rsid w:val="00F631FF"/>
    <w:rsid w:val="00F72412"/>
    <w:rsid w:val="00F74158"/>
    <w:rsid w:val="00F76398"/>
    <w:rsid w:val="00F83891"/>
    <w:rsid w:val="00F8553C"/>
    <w:rsid w:val="00F85E5A"/>
    <w:rsid w:val="00F97D2B"/>
    <w:rsid w:val="00FB33CE"/>
    <w:rsid w:val="00FB5066"/>
    <w:rsid w:val="00FC55FB"/>
    <w:rsid w:val="00FF0589"/>
    <w:rsid w:val="00FF09F2"/>
    <w:rsid w:val="00FF10F5"/>
    <w:rsid w:val="00FF2573"/>
    <w:rsid w:val="00FF34CE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04D96"/>
  <w15:chartTrackingRefBased/>
  <w15:docId w15:val="{2BB3D3B5-05A2-4A21-A592-F33DBAFA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42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42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1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5142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14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rsid w:val="0028744D"/>
    <w:pPr>
      <w:widowControl w:val="0"/>
      <w:autoSpaceDE w:val="0"/>
      <w:autoSpaceDN w:val="0"/>
      <w:spacing w:after="0" w:line="240" w:lineRule="auto"/>
    </w:pPr>
    <w:rPr>
      <w:rFonts w:ascii="Graphik LCG Regular" w:eastAsia="Graphik LCG Regular" w:hAnsi="Graphik LCG Regular" w:cs="Graphik LCG Regular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8744D"/>
    <w:rPr>
      <w:rFonts w:ascii="Graphik LCG Regular" w:eastAsia="Graphik LCG Regular" w:hAnsi="Graphik LCG Regular" w:cs="Graphik LCG Regular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675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493"/>
  </w:style>
  <w:style w:type="paragraph" w:styleId="Zpat">
    <w:name w:val="footer"/>
    <w:basedOn w:val="Normln"/>
    <w:link w:val="ZpatChar"/>
    <w:uiPriority w:val="99"/>
    <w:unhideWhenUsed/>
    <w:rsid w:val="00675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493"/>
  </w:style>
  <w:style w:type="character" w:styleId="slostrnky">
    <w:name w:val="page number"/>
    <w:basedOn w:val="Standardnpsmoodstavce"/>
    <w:uiPriority w:val="99"/>
    <w:semiHidden/>
    <w:unhideWhenUsed/>
    <w:rsid w:val="00E51ADC"/>
  </w:style>
  <w:style w:type="paragraph" w:styleId="Bezmezer">
    <w:name w:val="No Spacing"/>
    <w:uiPriority w:val="1"/>
    <w:qFormat/>
    <w:rsid w:val="002C4FB7"/>
    <w:pPr>
      <w:spacing w:after="0" w:line="240" w:lineRule="auto"/>
    </w:pPr>
  </w:style>
  <w:style w:type="paragraph" w:customStyle="1" w:styleId="DocumentSpecificationCzechTourism">
    <w:name w:val="Document Specification (Czech Tourism)"/>
    <w:basedOn w:val="Normln"/>
    <w:uiPriority w:val="2"/>
    <w:qFormat/>
    <w:rsid w:val="008D10D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180" w:lineRule="exact"/>
    </w:pPr>
    <w:rPr>
      <w:rFonts w:ascii="Arial" w:eastAsia="Calibri" w:hAnsi="Arial" w:cs="Arial"/>
      <w:sz w:val="16"/>
      <w:szCs w:val="16"/>
    </w:rPr>
  </w:style>
  <w:style w:type="character" w:styleId="Siln">
    <w:name w:val="Strong"/>
    <w:aliases w:val="Strong (Czech Tourism)"/>
    <w:uiPriority w:val="22"/>
    <w:qFormat/>
    <w:rsid w:val="008D10DE"/>
    <w:rPr>
      <w:b/>
      <w:bCs/>
    </w:rPr>
  </w:style>
  <w:style w:type="character" w:customStyle="1" w:styleId="normaltextrun">
    <w:name w:val="normaltextrun"/>
    <w:basedOn w:val="Standardnpsmoodstavce"/>
    <w:uiPriority w:val="1"/>
    <w:rsid w:val="008D10DE"/>
  </w:style>
  <w:style w:type="character" w:styleId="Hypertextovodkaz">
    <w:name w:val="Hyperlink"/>
    <w:basedOn w:val="Standardnpsmoodstavce"/>
    <w:uiPriority w:val="99"/>
    <w:unhideWhenUsed/>
    <w:rsid w:val="00461A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1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kovska\OneDrive%20-%20CZT\Dokumenty\VZORY%20obj.%20a%20dal&#353;&#237;\Objedn&#225;vka_vzor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ECB902CBCF741BDDDD7A10903DD8F" ma:contentTypeVersion="16" ma:contentTypeDescription="Vytvoří nový dokument" ma:contentTypeScope="" ma:versionID="eb172c55afe051f24af1434cd1dffb27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fbd9a9188d4e863cd271c40e9ba67c1b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8E480A-F423-487E-BAAB-9E87188C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6AE541-92CF-408C-956D-EAD475BD5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F0959-0BA8-4988-B1DF-B72BFB4A69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5C944C-24E7-4567-AAD0-D80E980BBAB8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Objednávka_vzor</Template>
  <TotalTime>26</TotalTime>
  <Pages>2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Birkovska, Anna</dc:creator>
  <cp:keywords/>
  <dc:description/>
  <cp:lastModifiedBy>Krušberská Eliška</cp:lastModifiedBy>
  <cp:revision>21</cp:revision>
  <cp:lastPrinted>2025-07-07T07:48:00Z</cp:lastPrinted>
  <dcterms:created xsi:type="dcterms:W3CDTF">2025-09-02T07:37:00Z</dcterms:created>
  <dcterms:modified xsi:type="dcterms:W3CDTF">2025-09-11T10:52:00Z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</Properties>
</file>