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6173A3" w14:paraId="62020113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522777F3" w14:textId="77777777" w:rsidR="00A741DB" w:rsidRPr="006173A3" w:rsidRDefault="000D1B0F" w:rsidP="00A741DB">
            <w:pPr>
              <w:spacing w:after="0"/>
              <w:rPr>
                <w:szCs w:val="24"/>
                <w:lang w:eastAsia="en-US"/>
              </w:rPr>
            </w:pPr>
            <w:r w:rsidRPr="006173A3">
              <w:rPr>
                <w:szCs w:val="24"/>
                <w:lang w:eastAsia="en-US"/>
              </w:rPr>
              <w:t>Podlahy Škárka s.r.o.</w:t>
            </w:r>
          </w:p>
          <w:p w14:paraId="497A7FB2" w14:textId="77777777" w:rsidR="000D1B0F" w:rsidRPr="006173A3" w:rsidRDefault="000D1B0F" w:rsidP="00A741DB">
            <w:pPr>
              <w:spacing w:after="0"/>
              <w:rPr>
                <w:szCs w:val="24"/>
                <w:lang w:eastAsia="en-US"/>
              </w:rPr>
            </w:pPr>
            <w:r w:rsidRPr="006173A3">
              <w:rPr>
                <w:szCs w:val="24"/>
                <w:lang w:eastAsia="en-US"/>
              </w:rPr>
              <w:t>Stropešín 57</w:t>
            </w:r>
          </w:p>
          <w:p w14:paraId="20403743" w14:textId="60983395" w:rsidR="000D1B0F" w:rsidRPr="006173A3" w:rsidRDefault="000D1B0F" w:rsidP="00A741DB">
            <w:pPr>
              <w:spacing w:after="0"/>
              <w:rPr>
                <w:szCs w:val="24"/>
                <w:lang w:eastAsia="en-US"/>
              </w:rPr>
            </w:pPr>
            <w:r w:rsidRPr="006173A3">
              <w:rPr>
                <w:szCs w:val="24"/>
                <w:lang w:eastAsia="en-US"/>
              </w:rPr>
              <w:t>675 55 Hrotovice</w:t>
            </w:r>
          </w:p>
        </w:tc>
        <w:tc>
          <w:tcPr>
            <w:tcW w:w="3119" w:type="dxa"/>
            <w:tcMar>
              <w:bottom w:w="284" w:type="dxa"/>
            </w:tcMar>
          </w:tcPr>
          <w:p w14:paraId="5A94C69A" w14:textId="77777777" w:rsidR="00A741DB" w:rsidRPr="006173A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6173A3">
              <w:rPr>
                <w:sz w:val="18"/>
                <w:szCs w:val="18"/>
                <w:lang w:eastAsia="en-US"/>
              </w:rPr>
              <w:t>Mozartova 18/3</w:t>
            </w:r>
          </w:p>
          <w:p w14:paraId="1893E3CE" w14:textId="77777777" w:rsidR="00A741DB" w:rsidRPr="006173A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6173A3">
              <w:rPr>
                <w:sz w:val="18"/>
                <w:szCs w:val="18"/>
                <w:lang w:eastAsia="en-US"/>
              </w:rPr>
              <w:t xml:space="preserve">601 </w:t>
            </w:r>
            <w:proofErr w:type="gramStart"/>
            <w:r w:rsidRPr="006173A3">
              <w:rPr>
                <w:sz w:val="18"/>
                <w:szCs w:val="18"/>
                <w:lang w:eastAsia="en-US"/>
              </w:rPr>
              <w:t>52  Brno</w:t>
            </w:r>
            <w:proofErr w:type="gramEnd"/>
          </w:p>
          <w:p w14:paraId="7C9711DA" w14:textId="77777777" w:rsidR="00A741DB" w:rsidRPr="006173A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6173A3">
              <w:rPr>
                <w:sz w:val="18"/>
                <w:szCs w:val="18"/>
                <w:lang w:eastAsia="en-US"/>
              </w:rPr>
              <w:t>tel.: +420 542 427 427</w:t>
            </w:r>
          </w:p>
          <w:p w14:paraId="4A94C4FE" w14:textId="77777777" w:rsidR="00A741DB" w:rsidRPr="006173A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6173A3">
              <w:rPr>
                <w:sz w:val="18"/>
                <w:szCs w:val="18"/>
                <w:lang w:eastAsia="en-US"/>
              </w:rPr>
              <w:t>fax: +420 542 215 004</w:t>
            </w:r>
          </w:p>
          <w:p w14:paraId="48561439" w14:textId="77777777" w:rsidR="00A741DB" w:rsidRPr="006173A3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6173A3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2952A148" w14:textId="77777777" w:rsidR="00A741DB" w:rsidRPr="006173A3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6173A3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6173A3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6173A3" w14:paraId="7F118BC3" w14:textId="77777777" w:rsidTr="00A741DB">
        <w:trPr>
          <w:cantSplit/>
          <w:trHeight w:val="567"/>
        </w:trPr>
        <w:tc>
          <w:tcPr>
            <w:tcW w:w="6237" w:type="dxa"/>
          </w:tcPr>
          <w:p w14:paraId="73F182AA" w14:textId="77777777" w:rsidR="00A741DB" w:rsidRPr="006173A3" w:rsidRDefault="00A741DB" w:rsidP="000D1B0F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132EA235" w14:textId="11119C26" w:rsidR="00A741DB" w:rsidRPr="006173A3" w:rsidRDefault="00A741DB" w:rsidP="00A741DB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6173A3">
              <w:rPr>
                <w:szCs w:val="24"/>
              </w:rPr>
              <w:t>Brno</w:t>
            </w:r>
            <w:r w:rsidR="00C942D1" w:rsidRPr="006173A3">
              <w:rPr>
                <w:szCs w:val="24"/>
              </w:rPr>
              <w:t> </w:t>
            </w:r>
            <w:r w:rsidRPr="006173A3">
              <w:rPr>
                <w:szCs w:val="24"/>
              </w:rPr>
              <w:t>9. září 2025</w:t>
            </w:r>
            <w:r w:rsidRPr="006173A3">
              <w:rPr>
                <w:szCs w:val="24"/>
              </w:rPr>
              <w:br/>
            </w:r>
            <w:r w:rsidRPr="006173A3">
              <w:rPr>
                <w:szCs w:val="24"/>
                <w:lang w:eastAsia="en-US"/>
              </w:rPr>
              <w:t>3 SPR 378/2025</w:t>
            </w:r>
          </w:p>
        </w:tc>
      </w:tr>
    </w:tbl>
    <w:p w14:paraId="5F2BC71A" w14:textId="291FE921" w:rsidR="00A741DB" w:rsidRPr="006173A3" w:rsidRDefault="008F1FA3" w:rsidP="00A741DB">
      <w:pPr>
        <w:spacing w:before="480"/>
        <w:rPr>
          <w:b/>
          <w:sz w:val="28"/>
          <w:szCs w:val="28"/>
          <w:lang w:eastAsia="en-US"/>
        </w:rPr>
      </w:pPr>
      <w:bookmarkStart w:id="0" w:name="_Hlk208317504"/>
      <w:r w:rsidRPr="006173A3">
        <w:rPr>
          <w:b/>
          <w:sz w:val="28"/>
          <w:szCs w:val="28"/>
          <w:lang w:eastAsia="en-US"/>
        </w:rPr>
        <w:t xml:space="preserve">Objednávka na </w:t>
      </w:r>
      <w:proofErr w:type="spellStart"/>
      <w:r w:rsidR="00C4741D" w:rsidRPr="006173A3">
        <w:rPr>
          <w:b/>
          <w:sz w:val="28"/>
          <w:szCs w:val="28"/>
          <w:lang w:eastAsia="en-US"/>
        </w:rPr>
        <w:t>podlahářské</w:t>
      </w:r>
      <w:proofErr w:type="spellEnd"/>
      <w:r w:rsidR="00C4741D" w:rsidRPr="006173A3">
        <w:rPr>
          <w:b/>
          <w:sz w:val="28"/>
          <w:szCs w:val="28"/>
          <w:lang w:eastAsia="en-US"/>
        </w:rPr>
        <w:t xml:space="preserve"> práce</w:t>
      </w:r>
      <w:r w:rsidRPr="006173A3">
        <w:rPr>
          <w:b/>
          <w:sz w:val="28"/>
          <w:szCs w:val="28"/>
          <w:lang w:eastAsia="en-US"/>
        </w:rPr>
        <w:t xml:space="preserve"> v budově Okresního státního zastupitelství v Třebíči</w:t>
      </w:r>
    </w:p>
    <w:p w14:paraId="294E0C91" w14:textId="44695C86" w:rsidR="000D1B0F" w:rsidRPr="006173A3" w:rsidRDefault="000D1B0F" w:rsidP="000D1B0F">
      <w:r w:rsidRPr="006173A3">
        <w:t xml:space="preserve">na základě Vaší Cenové nabídky ze dne </w:t>
      </w:r>
      <w:r w:rsidR="008F1FA3" w:rsidRPr="006173A3">
        <w:t>10. 6. 2025</w:t>
      </w:r>
      <w:r w:rsidRPr="006173A3">
        <w:t xml:space="preserve"> ve výši </w:t>
      </w:r>
      <w:proofErr w:type="gramStart"/>
      <w:r w:rsidR="008F1FA3" w:rsidRPr="006173A3">
        <w:t>64.009</w:t>
      </w:r>
      <w:r w:rsidRPr="006173A3">
        <w:t>,-</w:t>
      </w:r>
      <w:proofErr w:type="gramEnd"/>
      <w:r w:rsidRPr="006173A3">
        <w:t xml:space="preserve"> Kč bez DPH, </w:t>
      </w:r>
      <w:r w:rsidR="00C8770B" w:rsidRPr="006173A3">
        <w:t>77.451, -</w:t>
      </w:r>
      <w:r w:rsidR="008F1FA3" w:rsidRPr="006173A3">
        <w:t xml:space="preserve"> </w:t>
      </w:r>
      <w:r w:rsidRPr="006173A3">
        <w:t xml:space="preserve">Kč včetně DPH </w:t>
      </w:r>
      <w:r w:rsidR="00C8770B" w:rsidRPr="006173A3">
        <w:t xml:space="preserve">objednáváme </w:t>
      </w:r>
      <w:r w:rsidR="008F1FA3" w:rsidRPr="006173A3">
        <w:t>kompletní výměnu koberců</w:t>
      </w:r>
      <w:r w:rsidR="00C4741D" w:rsidRPr="006173A3">
        <w:t xml:space="preserve"> ve 4 kancelářích.</w:t>
      </w:r>
    </w:p>
    <w:p w14:paraId="46CB6D18" w14:textId="3257B2F0" w:rsidR="00874326" w:rsidRPr="006173A3" w:rsidRDefault="00C4741D" w:rsidP="000D1B0F">
      <w:r w:rsidRPr="006173A3">
        <w:t xml:space="preserve">Termín realizace si dohodněte s paní </w:t>
      </w:r>
    </w:p>
    <w:p w14:paraId="3244CF2C" w14:textId="42F564AC" w:rsidR="000D1B0F" w:rsidRPr="006173A3" w:rsidRDefault="00874326" w:rsidP="000D1B0F">
      <w:r w:rsidRPr="006173A3">
        <w:t>Veškeré práce včetně fakturace musí být dokončeny nejpozději do 15. 12. 2025.</w:t>
      </w:r>
      <w:r w:rsidR="000D1B0F" w:rsidRPr="006173A3">
        <w:t xml:space="preserve"> Zálohové faktury nejsou povoleny.</w:t>
      </w:r>
    </w:p>
    <w:bookmarkEnd w:id="0"/>
    <w:p w14:paraId="2D8215AD" w14:textId="77777777" w:rsidR="00A741DB" w:rsidRPr="006173A3" w:rsidRDefault="00A741DB" w:rsidP="00A741DB"/>
    <w:p w14:paraId="19D5A89A" w14:textId="77777777" w:rsidR="00C8770B" w:rsidRPr="006173A3" w:rsidRDefault="00C8770B" w:rsidP="00A741DB"/>
    <w:p w14:paraId="2851C729" w14:textId="77777777" w:rsidR="00C8770B" w:rsidRPr="006173A3" w:rsidRDefault="00C8770B" w:rsidP="00A741DB"/>
    <w:p w14:paraId="42DB0EDE" w14:textId="77777777" w:rsidR="00C8770B" w:rsidRPr="006173A3" w:rsidRDefault="00C8770B" w:rsidP="00A741DB"/>
    <w:p w14:paraId="7BEAB99D" w14:textId="77777777" w:rsidR="00C8770B" w:rsidRPr="006173A3" w:rsidRDefault="00C8770B" w:rsidP="00A741DB"/>
    <w:p w14:paraId="72865088" w14:textId="10C09465" w:rsidR="00A741DB" w:rsidRPr="006173A3" w:rsidRDefault="00C4741D" w:rsidP="00A741DB">
      <w:pPr>
        <w:keepNext/>
        <w:jc w:val="right"/>
        <w:rPr>
          <w:lang w:eastAsia="en-US"/>
        </w:rPr>
      </w:pPr>
      <w:r w:rsidRPr="006173A3">
        <w:rPr>
          <w:lang w:eastAsia="en-US"/>
        </w:rPr>
        <w:t>JUDr. Jan Sladký</w:t>
      </w:r>
      <w:r w:rsidR="00A741DB" w:rsidRPr="006173A3">
        <w:rPr>
          <w:lang w:eastAsia="en-US"/>
        </w:rPr>
        <w:br/>
      </w:r>
      <w:r w:rsidRPr="006173A3">
        <w:rPr>
          <w:lang w:eastAsia="en-US"/>
        </w:rPr>
        <w:t xml:space="preserve">krajský státní </w:t>
      </w:r>
      <w:r w:rsidR="00C8770B" w:rsidRPr="006173A3">
        <w:rPr>
          <w:lang w:eastAsia="en-US"/>
        </w:rPr>
        <w:t>zástupce</w:t>
      </w:r>
    </w:p>
    <w:p w14:paraId="4EC4D341" w14:textId="77777777" w:rsidR="002540BE" w:rsidRPr="006173A3" w:rsidRDefault="002540BE" w:rsidP="00A741DB">
      <w:pPr>
        <w:pStyle w:val="Plohy"/>
        <w:keepNext/>
      </w:pPr>
    </w:p>
    <w:sectPr w:rsidR="002540BE" w:rsidRPr="006173A3" w:rsidSect="00D74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D6125" w14:textId="77777777" w:rsidR="00D74D71" w:rsidRDefault="00D74D71" w:rsidP="003D79C1">
      <w:pPr>
        <w:spacing w:after="0"/>
      </w:pPr>
      <w:r>
        <w:separator/>
      </w:r>
    </w:p>
  </w:endnote>
  <w:endnote w:type="continuationSeparator" w:id="0">
    <w:p w14:paraId="0BBEBC7C" w14:textId="77777777" w:rsidR="00D74D71" w:rsidRDefault="00D74D71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5F53" w14:textId="77777777" w:rsidR="00D4296F" w:rsidRDefault="00D42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DAB6" w14:textId="77777777" w:rsidR="00D4296F" w:rsidRDefault="00D429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A936" w14:textId="77777777" w:rsidR="00D4296F" w:rsidRDefault="00D42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2D10" w14:textId="77777777" w:rsidR="00D74D71" w:rsidRDefault="00D74D71" w:rsidP="003D79C1">
      <w:pPr>
        <w:spacing w:after="0"/>
      </w:pPr>
      <w:r>
        <w:separator/>
      </w:r>
    </w:p>
  </w:footnote>
  <w:footnote w:type="continuationSeparator" w:id="0">
    <w:p w14:paraId="365DF045" w14:textId="77777777" w:rsidR="00D74D71" w:rsidRDefault="00D74D71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2AEC" w14:textId="77777777" w:rsidR="00D4296F" w:rsidRDefault="00D42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F37D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81A1" w14:textId="77777777" w:rsidR="003D79C1" w:rsidRDefault="00F56C28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  <w:r w:rsidRPr="00103B28">
      <w:rPr>
        <w:rFonts w:asciiTheme="minorHAnsi" w:eastAsia="Times New Roman" w:hAnsiTheme="minorHAnsi"/>
        <w:noProof/>
        <w:kern w:val="2"/>
        <w:szCs w:val="24"/>
        <w:lang w:eastAsia="en-US"/>
      </w:rPr>
      <w:drawing>
        <wp:inline distT="0" distB="0" distL="0" distR="0" wp14:anchorId="35277ADE" wp14:editId="46A16672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1E44A" w14:textId="77777777" w:rsidR="00513907" w:rsidRPr="00D4296F" w:rsidRDefault="00513907" w:rsidP="00D4296F">
    <w:pPr>
      <w:pStyle w:val="Zhlav"/>
      <w:spacing w:after="160" w:line="278" w:lineRule="auto"/>
      <w:jc w:val="left"/>
      <w:rPr>
        <w:rFonts w:asciiTheme="minorHAnsi" w:eastAsia="Times New Roman" w:hAnsiTheme="minorHAnsi"/>
        <w:kern w:val="2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CA1C0C"/>
    <w:multiLevelType w:val="multilevel"/>
    <w:tmpl w:val="FFFFFFFF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49298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5/09/09 12:19:29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rejstrik  = 3 AND A.druh_vec  = 'SPR' AND A.bc_vec  = 378 AND A.rocnik  = 2025)"/>
    <w:docVar w:name="SOUBOR_DOC" w:val="C:\tmp\BRY\"/>
  </w:docVars>
  <w:rsids>
    <w:rsidRoot w:val="002540BE"/>
    <w:rsid w:val="00037326"/>
    <w:rsid w:val="000A5720"/>
    <w:rsid w:val="000D1B0F"/>
    <w:rsid w:val="00103B28"/>
    <w:rsid w:val="00121FDC"/>
    <w:rsid w:val="001F6B79"/>
    <w:rsid w:val="00225087"/>
    <w:rsid w:val="002540BE"/>
    <w:rsid w:val="002D0563"/>
    <w:rsid w:val="002D1DB4"/>
    <w:rsid w:val="00334E5E"/>
    <w:rsid w:val="00394E25"/>
    <w:rsid w:val="00395AFB"/>
    <w:rsid w:val="00397701"/>
    <w:rsid w:val="003C1C31"/>
    <w:rsid w:val="003D79C1"/>
    <w:rsid w:val="004D2A52"/>
    <w:rsid w:val="00513907"/>
    <w:rsid w:val="00515306"/>
    <w:rsid w:val="005C1D57"/>
    <w:rsid w:val="006173A3"/>
    <w:rsid w:val="006754F8"/>
    <w:rsid w:val="00687F23"/>
    <w:rsid w:val="006C1109"/>
    <w:rsid w:val="006C3F5A"/>
    <w:rsid w:val="00706856"/>
    <w:rsid w:val="00734108"/>
    <w:rsid w:val="00784223"/>
    <w:rsid w:val="007B57F1"/>
    <w:rsid w:val="00874326"/>
    <w:rsid w:val="0089251D"/>
    <w:rsid w:val="008E00F3"/>
    <w:rsid w:val="008F1FA3"/>
    <w:rsid w:val="009139A2"/>
    <w:rsid w:val="00981047"/>
    <w:rsid w:val="00A0268C"/>
    <w:rsid w:val="00A500C5"/>
    <w:rsid w:val="00A52792"/>
    <w:rsid w:val="00A741DB"/>
    <w:rsid w:val="00A80981"/>
    <w:rsid w:val="00AF6123"/>
    <w:rsid w:val="00B020BE"/>
    <w:rsid w:val="00BF5DE9"/>
    <w:rsid w:val="00C4741D"/>
    <w:rsid w:val="00C8770B"/>
    <w:rsid w:val="00C9131A"/>
    <w:rsid w:val="00C942D1"/>
    <w:rsid w:val="00D14BB8"/>
    <w:rsid w:val="00D4296F"/>
    <w:rsid w:val="00D74D71"/>
    <w:rsid w:val="00DD5715"/>
    <w:rsid w:val="00E80750"/>
    <w:rsid w:val="00EB66D9"/>
    <w:rsid w:val="00F151A1"/>
    <w:rsid w:val="00F56C28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2B44E"/>
  <w14:defaultImageDpi w14:val="0"/>
  <w15:docId w15:val="{3F8E71B2-2D7C-42B3-A634-72208507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743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101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5</cp:revision>
  <cp:lastPrinted>2025-09-09T11:34:00Z</cp:lastPrinted>
  <dcterms:created xsi:type="dcterms:W3CDTF">2025-09-11T05:37:00Z</dcterms:created>
  <dcterms:modified xsi:type="dcterms:W3CDTF">2025-09-11T05:40:00Z</dcterms:modified>
</cp:coreProperties>
</file>