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F61E58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90170</wp:posOffset>
                </wp:positionV>
                <wp:extent cx="3028950" cy="14954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D24C7" w:rsidRDefault="00C6364E" w:rsidP="0072383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Taktik vydavatelství, s.r.o.</w:t>
                            </w:r>
                          </w:p>
                          <w:p w:rsidR="00C6364E" w:rsidRDefault="00C6364E" w:rsidP="0072383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Argentinská 1621/36</w:t>
                            </w:r>
                          </w:p>
                          <w:p w:rsidR="00C6364E" w:rsidRPr="00C6364E" w:rsidRDefault="00C6364E" w:rsidP="0072383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170 00 Praha</w:t>
                            </w:r>
                          </w:p>
                          <w:p w:rsidR="00904EA1" w:rsidRPr="00723832" w:rsidRDefault="00904EA1" w:rsidP="0072383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25pt;margin-top:7.1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3&#10;HlI63gAAAAoBAAAPAAAAAAAAAAAAAAAAANwEAABkcnMvZG93bnJldi54bWxQSwUGAAAAAAQABADz&#10;AAAA5wUAAAAA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D24C7" w:rsidRDefault="00C6364E" w:rsidP="0072383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Taktik vydavatelství, s.r.o.</w:t>
                      </w:r>
                    </w:p>
                    <w:p w:rsidR="00C6364E" w:rsidRDefault="00C6364E" w:rsidP="0072383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Argentinská 1621/36</w:t>
                      </w:r>
                    </w:p>
                    <w:p w:rsidR="00C6364E" w:rsidRPr="00C6364E" w:rsidRDefault="00C6364E" w:rsidP="0072383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170 00 Praha</w:t>
                      </w:r>
                    </w:p>
                    <w:p w:rsidR="00904EA1" w:rsidRPr="00723832" w:rsidRDefault="00904EA1" w:rsidP="0072383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Pr="00364726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VÁŠ DOPIS ZN.: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="00A7208F" w:rsidRPr="00364726">
        <w:rPr>
          <w:rFonts w:asciiTheme="minorHAnsi" w:hAnsiTheme="minorHAnsi" w:cstheme="minorHAnsi"/>
          <w:sz w:val="22"/>
          <w:szCs w:val="22"/>
        </w:rPr>
        <w:tab/>
      </w:r>
      <w:r w:rsidR="00A7208F" w:rsidRPr="00364726">
        <w:rPr>
          <w:rFonts w:asciiTheme="minorHAnsi" w:hAnsiTheme="minorHAnsi" w:cstheme="minorHAnsi"/>
          <w:sz w:val="22"/>
          <w:szCs w:val="22"/>
        </w:rPr>
        <w:tab/>
      </w:r>
    </w:p>
    <w:p w:rsidR="00AC12D7" w:rsidRPr="00364726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ZE DNE: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="00A7208F"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vanish/>
          <w:sz w:val="22"/>
          <w:szCs w:val="22"/>
          <w:vertAlign w:val="superscript"/>
        </w:rPr>
        <w:t>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vanish/>
          <w:sz w:val="22"/>
          <w:szCs w:val="22"/>
          <w:vertAlign w:val="superscript"/>
        </w:rPr>
        <w:t></w:t>
      </w:r>
    </w:p>
    <w:p w:rsidR="00AC12D7" w:rsidRPr="00364726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NAŠE ZN.:</w:t>
      </w:r>
      <w:r w:rsidR="008E04A5"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</w:p>
    <w:p w:rsidR="00AC12D7" w:rsidRPr="00364726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</w:p>
    <w:p w:rsidR="00AC12D7" w:rsidRPr="00364726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VYŘIZUJE:</w:t>
      </w:r>
      <w:r w:rsidR="006F3084"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</w:p>
    <w:p w:rsidR="00AC12D7" w:rsidRPr="00364726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TEL.: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="006F3084" w:rsidRPr="00364726">
        <w:rPr>
          <w:rFonts w:asciiTheme="minorHAnsi" w:hAnsiTheme="minorHAnsi" w:cstheme="minorHAnsi"/>
          <w:sz w:val="22"/>
          <w:szCs w:val="22"/>
        </w:rPr>
        <w:t>465 471</w:t>
      </w:r>
      <w:r w:rsidR="00F807A8" w:rsidRPr="00364726">
        <w:rPr>
          <w:rFonts w:asciiTheme="minorHAnsi" w:hAnsiTheme="minorHAnsi" w:cstheme="minorHAnsi"/>
          <w:sz w:val="22"/>
          <w:szCs w:val="22"/>
        </w:rPr>
        <w:t> </w:t>
      </w:r>
      <w:r w:rsidR="006F3084" w:rsidRPr="00364726">
        <w:rPr>
          <w:rFonts w:asciiTheme="minorHAnsi" w:hAnsiTheme="minorHAnsi" w:cstheme="minorHAnsi"/>
          <w:sz w:val="22"/>
          <w:szCs w:val="22"/>
        </w:rPr>
        <w:t>338</w:t>
      </w:r>
    </w:p>
    <w:p w:rsidR="00AC12D7" w:rsidRPr="00364726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FAX: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Pr="00364726">
        <w:rPr>
          <w:rFonts w:asciiTheme="minorHAnsi" w:hAnsiTheme="minorHAnsi" w:cstheme="minorHAnsi"/>
          <w:vanish/>
          <w:sz w:val="22"/>
          <w:szCs w:val="22"/>
          <w:vertAlign w:val="subscript"/>
        </w:rPr>
        <w:t></w:t>
      </w:r>
      <w:r w:rsidRPr="00364726">
        <w:rPr>
          <w:rFonts w:asciiTheme="minorHAnsi" w:hAnsiTheme="minorHAnsi" w:cstheme="minorHAnsi"/>
          <w:sz w:val="22"/>
          <w:szCs w:val="22"/>
          <w:vertAlign w:val="subscript"/>
        </w:rPr>
        <w:tab/>
      </w:r>
    </w:p>
    <w:p w:rsidR="00AC12D7" w:rsidRPr="00364726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E-MAIL: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vanish/>
          <w:sz w:val="22"/>
          <w:szCs w:val="22"/>
        </w:rPr>
        <w:sym w:font="Courier New" w:char="2022"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vanish/>
          <w:sz w:val="22"/>
          <w:szCs w:val="22"/>
        </w:rPr>
        <w:sym w:font="Courier New" w:char="2022"/>
      </w:r>
    </w:p>
    <w:p w:rsidR="00A7208F" w:rsidRPr="00364726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DATUM: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="00FB32C8">
        <w:rPr>
          <w:rFonts w:asciiTheme="minorHAnsi" w:hAnsiTheme="minorHAnsi" w:cstheme="minorHAnsi"/>
          <w:sz w:val="22"/>
          <w:szCs w:val="22"/>
        </w:rPr>
        <w:t>8. září 2025</w:t>
      </w:r>
    </w:p>
    <w:p w:rsidR="006F3084" w:rsidRPr="00364726" w:rsidRDefault="006F3084" w:rsidP="000E408E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64726">
        <w:rPr>
          <w:rFonts w:asciiTheme="minorHAnsi" w:hAnsiTheme="minorHAnsi" w:cstheme="minorHAnsi"/>
          <w:b/>
          <w:sz w:val="22"/>
          <w:szCs w:val="22"/>
        </w:rPr>
        <w:t>Objednávka č</w:t>
      </w:r>
      <w:r w:rsidR="00364726">
        <w:rPr>
          <w:rFonts w:asciiTheme="minorHAnsi" w:hAnsiTheme="minorHAnsi" w:cstheme="minorHAnsi"/>
          <w:b/>
          <w:sz w:val="22"/>
          <w:szCs w:val="22"/>
        </w:rPr>
        <w:t>.</w:t>
      </w:r>
      <w:r w:rsidR="00AA63DA" w:rsidRPr="003647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364E">
        <w:rPr>
          <w:rFonts w:asciiTheme="minorHAnsi" w:hAnsiTheme="minorHAnsi" w:cstheme="minorHAnsi"/>
          <w:b/>
          <w:sz w:val="22"/>
          <w:szCs w:val="22"/>
        </w:rPr>
        <w:t>247</w:t>
      </w:r>
      <w:r w:rsidR="004670DA">
        <w:rPr>
          <w:rFonts w:asciiTheme="minorHAnsi" w:hAnsiTheme="minorHAnsi" w:cstheme="minorHAnsi"/>
          <w:b/>
          <w:sz w:val="22"/>
          <w:szCs w:val="22"/>
        </w:rPr>
        <w:t>/2025</w:t>
      </w:r>
    </w:p>
    <w:p w:rsidR="006B5DB0" w:rsidRPr="00364726" w:rsidRDefault="003355F6" w:rsidP="00CE2F6D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Vážení obchodní partneři</w:t>
      </w:r>
      <w:r w:rsidR="00FD3A39" w:rsidRPr="00364726">
        <w:rPr>
          <w:rFonts w:asciiTheme="minorHAnsi" w:hAnsiTheme="minorHAnsi" w:cstheme="minorHAnsi"/>
          <w:sz w:val="22"/>
          <w:szCs w:val="22"/>
        </w:rPr>
        <w:t>,</w:t>
      </w:r>
    </w:p>
    <w:p w:rsidR="00C6364E" w:rsidRDefault="00AA0C4A" w:rsidP="00AA0C4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4481A">
        <w:rPr>
          <w:rFonts w:asciiTheme="minorHAnsi" w:hAnsiTheme="minorHAnsi" w:cstheme="minorHAnsi"/>
          <w:sz w:val="22"/>
          <w:szCs w:val="22"/>
        </w:rPr>
        <w:t>bjednáváme u Vás</w:t>
      </w:r>
      <w:r w:rsidR="00C6364E">
        <w:rPr>
          <w:rFonts w:asciiTheme="minorHAnsi" w:hAnsiTheme="minorHAnsi" w:cstheme="minorHAnsi"/>
          <w:sz w:val="22"/>
          <w:szCs w:val="22"/>
        </w:rPr>
        <w:t xml:space="preserve"> učebnice českého jazyka pro žáky střední školy:</w:t>
      </w:r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960"/>
        <w:gridCol w:w="960"/>
        <w:gridCol w:w="1160"/>
      </w:tblGrid>
      <w:tr w:rsidR="00C6364E" w:rsidRPr="00C6364E" w:rsidTr="00C6364E">
        <w:trPr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celkem Kč</w:t>
            </w:r>
          </w:p>
        </w:tc>
      </w:tr>
      <w:tr w:rsidR="00C6364E" w:rsidRPr="00C6364E" w:rsidTr="00C6364E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Český jazyk 1 pro SŠ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9765</w:t>
            </w:r>
          </w:p>
        </w:tc>
      </w:tr>
      <w:tr w:rsidR="00C6364E" w:rsidRPr="00C6364E" w:rsidTr="00C6364E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Český jazyk 1 pro SŠ - učebnice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10740</w:t>
            </w:r>
          </w:p>
        </w:tc>
      </w:tr>
      <w:tr w:rsidR="00C6364E" w:rsidRPr="00C6364E" w:rsidTr="00C6364E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Český jazyk 2 pro SŠ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9300</w:t>
            </w:r>
          </w:p>
        </w:tc>
      </w:tr>
      <w:tr w:rsidR="00C6364E" w:rsidRPr="00C6364E" w:rsidTr="00C6364E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Český jazyk 2 pro SŠ - učebnice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9129</w:t>
            </w:r>
          </w:p>
        </w:tc>
      </w:tr>
      <w:tr w:rsidR="00C6364E" w:rsidRPr="00C6364E" w:rsidTr="00C6364E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Český jazyk 3 pro SŠ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9300</w:t>
            </w:r>
          </w:p>
        </w:tc>
      </w:tr>
      <w:tr w:rsidR="00C6364E" w:rsidRPr="00C6364E" w:rsidTr="00C6364E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Český jazyk 3 pro SŠ - učebnice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10740</w:t>
            </w:r>
          </w:p>
        </w:tc>
      </w:tr>
      <w:tr w:rsidR="00C6364E" w:rsidRPr="00C6364E" w:rsidTr="00C6364E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Český jazyk 4 pro SŠ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8990</w:t>
            </w:r>
          </w:p>
        </w:tc>
      </w:tr>
      <w:tr w:rsidR="00C6364E" w:rsidRPr="00C6364E" w:rsidTr="00C6364E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Český jazyk 4 pro SŠ - učebnice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10382</w:t>
            </w:r>
          </w:p>
        </w:tc>
      </w:tr>
      <w:tr w:rsidR="00C6364E" w:rsidRPr="00C6364E" w:rsidTr="00C6364E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Nová literatura 1 -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10816</w:t>
            </w:r>
          </w:p>
        </w:tc>
      </w:tr>
      <w:tr w:rsidR="00C6364E" w:rsidRPr="00C6364E" w:rsidTr="00C6364E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Nová literatura 1 - učebnice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11529</w:t>
            </w:r>
          </w:p>
        </w:tc>
      </w:tr>
      <w:tr w:rsidR="00C6364E" w:rsidRPr="00C6364E" w:rsidTr="00C6364E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Nová literatura 2 -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9464</w:t>
            </w:r>
          </w:p>
        </w:tc>
      </w:tr>
      <w:tr w:rsidR="00C6364E" w:rsidRPr="00C6364E" w:rsidTr="00C6364E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Nová literatura 2 - učebnice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10584</w:t>
            </w:r>
          </w:p>
        </w:tc>
      </w:tr>
      <w:tr w:rsidR="00C6364E" w:rsidRPr="00C6364E" w:rsidTr="00C6364E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Nová literatura 3 -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10140</w:t>
            </w:r>
          </w:p>
        </w:tc>
      </w:tr>
      <w:tr w:rsidR="00C6364E" w:rsidRPr="00C6364E" w:rsidTr="00C6364E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Nová literatura 3 - učebnice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11340</w:t>
            </w:r>
          </w:p>
        </w:tc>
      </w:tr>
      <w:tr w:rsidR="00C6364E" w:rsidRPr="00C6364E" w:rsidTr="00C6364E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Nová literatura 4 -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9802</w:t>
            </w:r>
          </w:p>
        </w:tc>
      </w:tr>
      <w:tr w:rsidR="00C6364E" w:rsidRPr="00C6364E" w:rsidTr="00C6364E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Nová literatura 4 - učebnice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10962</w:t>
            </w:r>
          </w:p>
        </w:tc>
      </w:tr>
      <w:tr w:rsidR="00C6364E" w:rsidRPr="00C6364E" w:rsidTr="00C6364E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Celkem cena objednávky v Kč s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E" w:rsidRPr="00C6364E" w:rsidRDefault="00C6364E" w:rsidP="00C63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64E">
              <w:rPr>
                <w:rFonts w:ascii="Calibri" w:hAnsi="Calibri" w:cs="Calibri"/>
                <w:color w:val="000000"/>
                <w:sz w:val="22"/>
                <w:szCs w:val="22"/>
              </w:rPr>
              <w:t>162983</w:t>
            </w:r>
          </w:p>
        </w:tc>
      </w:tr>
    </w:tbl>
    <w:p w:rsidR="00F96D5A" w:rsidRPr="00364726" w:rsidRDefault="000E408E" w:rsidP="004905C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S</w:t>
      </w:r>
      <w:r w:rsidR="006C0DD2" w:rsidRPr="00364726">
        <w:rPr>
          <w:rFonts w:asciiTheme="minorHAnsi" w:hAnsiTheme="minorHAnsi" w:cstheme="minorHAnsi"/>
          <w:sz w:val="22"/>
          <w:szCs w:val="22"/>
        </w:rPr>
        <w:t> </w:t>
      </w:r>
      <w:r w:rsidRPr="00364726">
        <w:rPr>
          <w:rFonts w:asciiTheme="minorHAnsi" w:hAnsiTheme="minorHAnsi" w:cstheme="minorHAnsi"/>
          <w:sz w:val="22"/>
          <w:szCs w:val="22"/>
        </w:rPr>
        <w:t>pozdravem</w:t>
      </w:r>
    </w:p>
    <w:p w:rsidR="00D55C25" w:rsidRPr="00364726" w:rsidRDefault="00D55C25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E965C3" w:rsidRPr="00364726" w:rsidRDefault="00E965C3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8E04A5" w:rsidRPr="00364726" w:rsidRDefault="006F3084" w:rsidP="00685CAB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364726">
        <w:rPr>
          <w:rFonts w:asciiTheme="minorHAnsi" w:hAnsiTheme="minorHAnsi" w:cstheme="minorHAnsi"/>
          <w:sz w:val="22"/>
          <w:szCs w:val="22"/>
        </w:rPr>
        <w:t>ředitel</w:t>
      </w:r>
      <w:r w:rsidR="004670DA">
        <w:rPr>
          <w:rFonts w:asciiTheme="minorHAnsi" w:hAnsiTheme="minorHAnsi" w:cstheme="minorHAnsi"/>
          <w:sz w:val="22"/>
          <w:szCs w:val="22"/>
        </w:rPr>
        <w:t>ka</w:t>
      </w:r>
      <w:r w:rsidRPr="00364726">
        <w:rPr>
          <w:rFonts w:asciiTheme="minorHAnsi" w:hAnsiTheme="minorHAnsi" w:cstheme="minorHAnsi"/>
          <w:sz w:val="22"/>
          <w:szCs w:val="22"/>
        </w:rPr>
        <w:t xml:space="preserve"> školy</w:t>
      </w:r>
    </w:p>
    <w:sectPr w:rsidR="008E04A5" w:rsidRPr="00364726" w:rsidSect="00685CAB">
      <w:headerReference w:type="default" r:id="rId7"/>
      <w:footerReference w:type="default" r:id="rId8"/>
      <w:type w:val="continuous"/>
      <w:pgSz w:w="11907" w:h="16840" w:code="9"/>
      <w:pgMar w:top="1418" w:right="680" w:bottom="1276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0E" w:rsidRDefault="0001460E" w:rsidP="00AC12D7">
      <w:r>
        <w:separator/>
      </w:r>
    </w:p>
  </w:endnote>
  <w:endnote w:type="continuationSeparator" w:id="0">
    <w:p w:rsidR="0001460E" w:rsidRDefault="0001460E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8363E8" w:rsidRDefault="00904EA1" w:rsidP="00A7208F">
    <w:pPr>
      <w:pStyle w:val="Zhlav"/>
      <w:rPr>
        <w:rFonts w:ascii="Arial" w:hAnsi="Arial" w:cs="Arial"/>
        <w:sz w:val="18"/>
        <w:szCs w:val="18"/>
      </w:rPr>
    </w:pPr>
    <w:r w:rsidRPr="008363E8">
      <w:rPr>
        <w:rFonts w:ascii="Arial" w:hAnsi="Arial" w:cs="Arial"/>
        <w:sz w:val="18"/>
        <w:szCs w:val="18"/>
      </w:rPr>
      <w:t>IČ:      49314661</w:t>
    </w:r>
    <w:r w:rsidRPr="008363E8">
      <w:rPr>
        <w:rFonts w:ascii="Arial" w:hAnsi="Arial" w:cs="Arial"/>
        <w:sz w:val="18"/>
        <w:szCs w:val="18"/>
      </w:rPr>
      <w:tab/>
      <w:t>tel.:    465 471 338</w:t>
    </w:r>
    <w:r w:rsidRPr="008363E8">
      <w:rPr>
        <w:rFonts w:ascii="Arial" w:hAnsi="Arial" w:cs="Arial"/>
        <w:sz w:val="18"/>
        <w:szCs w:val="18"/>
      </w:rPr>
      <w:tab/>
    </w:r>
    <w:hyperlink r:id="rId1" w:history="1">
      <w:r w:rsidRPr="008363E8">
        <w:rPr>
          <w:rStyle w:val="Hypertextovodkaz"/>
          <w:rFonts w:ascii="Arial" w:hAnsi="Arial" w:cs="Arial"/>
          <w:color w:val="auto"/>
          <w:sz w:val="18"/>
          <w:szCs w:val="18"/>
        </w:rPr>
        <w:t>www.oa-chocen.cz</w:t>
      </w:r>
    </w:hyperlink>
  </w:p>
  <w:p w:rsidR="00904EA1" w:rsidRPr="00B05373" w:rsidRDefault="00904EA1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0E" w:rsidRDefault="0001460E" w:rsidP="00AC12D7">
      <w:r>
        <w:separator/>
      </w:r>
    </w:p>
  </w:footnote>
  <w:footnote w:type="continuationSeparator" w:id="0">
    <w:p w:rsidR="0001460E" w:rsidRDefault="0001460E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0C3C53" w:rsidRDefault="000C3C53" w:rsidP="000C3C53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5FE"/>
    <w:multiLevelType w:val="hybridMultilevel"/>
    <w:tmpl w:val="B1161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BCF"/>
    <w:multiLevelType w:val="hybridMultilevel"/>
    <w:tmpl w:val="AC9C59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059E9"/>
    <w:multiLevelType w:val="hybridMultilevel"/>
    <w:tmpl w:val="29DAE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1460E"/>
    <w:rsid w:val="00031452"/>
    <w:rsid w:val="000347F7"/>
    <w:rsid w:val="0004159D"/>
    <w:rsid w:val="00043660"/>
    <w:rsid w:val="00047CD7"/>
    <w:rsid w:val="00050F8B"/>
    <w:rsid w:val="00053315"/>
    <w:rsid w:val="000603CA"/>
    <w:rsid w:val="00067B1F"/>
    <w:rsid w:val="00074353"/>
    <w:rsid w:val="000777CA"/>
    <w:rsid w:val="00082715"/>
    <w:rsid w:val="000B5A75"/>
    <w:rsid w:val="000C3C53"/>
    <w:rsid w:val="000D2484"/>
    <w:rsid w:val="000D740F"/>
    <w:rsid w:val="000E408E"/>
    <w:rsid w:val="001106F7"/>
    <w:rsid w:val="00124826"/>
    <w:rsid w:val="00141F58"/>
    <w:rsid w:val="00154B4A"/>
    <w:rsid w:val="00162897"/>
    <w:rsid w:val="0016526D"/>
    <w:rsid w:val="001A5074"/>
    <w:rsid w:val="001B6F92"/>
    <w:rsid w:val="001C6F6A"/>
    <w:rsid w:val="001E26C6"/>
    <w:rsid w:val="001E5DE0"/>
    <w:rsid w:val="001F5D63"/>
    <w:rsid w:val="00242FF3"/>
    <w:rsid w:val="00251F17"/>
    <w:rsid w:val="002537D4"/>
    <w:rsid w:val="00255E91"/>
    <w:rsid w:val="00283AEF"/>
    <w:rsid w:val="002A2814"/>
    <w:rsid w:val="002A5C3C"/>
    <w:rsid w:val="002B0DDC"/>
    <w:rsid w:val="002E2319"/>
    <w:rsid w:val="002F6537"/>
    <w:rsid w:val="003100F1"/>
    <w:rsid w:val="00316D5D"/>
    <w:rsid w:val="00322770"/>
    <w:rsid w:val="0032502F"/>
    <w:rsid w:val="00327225"/>
    <w:rsid w:val="00334DA5"/>
    <w:rsid w:val="003355F6"/>
    <w:rsid w:val="00343551"/>
    <w:rsid w:val="00347AD0"/>
    <w:rsid w:val="00364726"/>
    <w:rsid w:val="003B74F3"/>
    <w:rsid w:val="003B7A91"/>
    <w:rsid w:val="003C54CD"/>
    <w:rsid w:val="003D6FBB"/>
    <w:rsid w:val="00414432"/>
    <w:rsid w:val="004246E9"/>
    <w:rsid w:val="00426D65"/>
    <w:rsid w:val="0044051B"/>
    <w:rsid w:val="00455779"/>
    <w:rsid w:val="004670DA"/>
    <w:rsid w:val="00484404"/>
    <w:rsid w:val="00485248"/>
    <w:rsid w:val="004905C6"/>
    <w:rsid w:val="00492616"/>
    <w:rsid w:val="004C0A30"/>
    <w:rsid w:val="004D0726"/>
    <w:rsid w:val="004D24C7"/>
    <w:rsid w:val="004D3AA1"/>
    <w:rsid w:val="00503BC2"/>
    <w:rsid w:val="005778A6"/>
    <w:rsid w:val="005809D2"/>
    <w:rsid w:val="00586CEA"/>
    <w:rsid w:val="005A5139"/>
    <w:rsid w:val="005B2B3B"/>
    <w:rsid w:val="006030EA"/>
    <w:rsid w:val="00641721"/>
    <w:rsid w:val="0064697F"/>
    <w:rsid w:val="0067219E"/>
    <w:rsid w:val="006839CE"/>
    <w:rsid w:val="00685CAB"/>
    <w:rsid w:val="00693A01"/>
    <w:rsid w:val="006B5988"/>
    <w:rsid w:val="006B5DB0"/>
    <w:rsid w:val="006C0DD2"/>
    <w:rsid w:val="006E3E02"/>
    <w:rsid w:val="006F3084"/>
    <w:rsid w:val="006F74FF"/>
    <w:rsid w:val="00711D30"/>
    <w:rsid w:val="00723832"/>
    <w:rsid w:val="007238E4"/>
    <w:rsid w:val="0072792D"/>
    <w:rsid w:val="00735BA9"/>
    <w:rsid w:val="007401C1"/>
    <w:rsid w:val="00746ACD"/>
    <w:rsid w:val="00752103"/>
    <w:rsid w:val="007710D4"/>
    <w:rsid w:val="007766B9"/>
    <w:rsid w:val="00784561"/>
    <w:rsid w:val="007964CF"/>
    <w:rsid w:val="007B5161"/>
    <w:rsid w:val="007B7152"/>
    <w:rsid w:val="007C4CD2"/>
    <w:rsid w:val="007D7432"/>
    <w:rsid w:val="007D7A38"/>
    <w:rsid w:val="007E0F39"/>
    <w:rsid w:val="007E7578"/>
    <w:rsid w:val="007F3A5F"/>
    <w:rsid w:val="008229F9"/>
    <w:rsid w:val="008308B9"/>
    <w:rsid w:val="008363E8"/>
    <w:rsid w:val="00842322"/>
    <w:rsid w:val="0084333C"/>
    <w:rsid w:val="0084481A"/>
    <w:rsid w:val="0085157D"/>
    <w:rsid w:val="00873146"/>
    <w:rsid w:val="00876BB2"/>
    <w:rsid w:val="00890B1E"/>
    <w:rsid w:val="008920BB"/>
    <w:rsid w:val="0089456D"/>
    <w:rsid w:val="00895EBE"/>
    <w:rsid w:val="008B0623"/>
    <w:rsid w:val="008B1FAD"/>
    <w:rsid w:val="008C3470"/>
    <w:rsid w:val="008C76F7"/>
    <w:rsid w:val="008D0909"/>
    <w:rsid w:val="008E04A5"/>
    <w:rsid w:val="008E329A"/>
    <w:rsid w:val="00902F45"/>
    <w:rsid w:val="00904EA1"/>
    <w:rsid w:val="009075E1"/>
    <w:rsid w:val="0091199E"/>
    <w:rsid w:val="009523B2"/>
    <w:rsid w:val="00961D71"/>
    <w:rsid w:val="00973D51"/>
    <w:rsid w:val="00983B2C"/>
    <w:rsid w:val="00985A61"/>
    <w:rsid w:val="009921B3"/>
    <w:rsid w:val="00993A60"/>
    <w:rsid w:val="00993B54"/>
    <w:rsid w:val="0099504B"/>
    <w:rsid w:val="009A3A2F"/>
    <w:rsid w:val="009C0FE9"/>
    <w:rsid w:val="009D13ED"/>
    <w:rsid w:val="009F0C31"/>
    <w:rsid w:val="009F5C9A"/>
    <w:rsid w:val="00A077C3"/>
    <w:rsid w:val="00A16C38"/>
    <w:rsid w:val="00A2408B"/>
    <w:rsid w:val="00A47AA8"/>
    <w:rsid w:val="00A51F30"/>
    <w:rsid w:val="00A7208F"/>
    <w:rsid w:val="00A748AB"/>
    <w:rsid w:val="00A772CA"/>
    <w:rsid w:val="00AA0C4A"/>
    <w:rsid w:val="00AA4D7E"/>
    <w:rsid w:val="00AA63DA"/>
    <w:rsid w:val="00AA6DB2"/>
    <w:rsid w:val="00AC12D7"/>
    <w:rsid w:val="00AC4679"/>
    <w:rsid w:val="00AC70C9"/>
    <w:rsid w:val="00AF1CA4"/>
    <w:rsid w:val="00B0066F"/>
    <w:rsid w:val="00B22831"/>
    <w:rsid w:val="00B23636"/>
    <w:rsid w:val="00B4582F"/>
    <w:rsid w:val="00B56139"/>
    <w:rsid w:val="00B75212"/>
    <w:rsid w:val="00B81C8A"/>
    <w:rsid w:val="00B848EE"/>
    <w:rsid w:val="00B93DE5"/>
    <w:rsid w:val="00BA1742"/>
    <w:rsid w:val="00BA54FB"/>
    <w:rsid w:val="00BA654F"/>
    <w:rsid w:val="00BB3BC7"/>
    <w:rsid w:val="00C17C64"/>
    <w:rsid w:val="00C27679"/>
    <w:rsid w:val="00C356C6"/>
    <w:rsid w:val="00C41374"/>
    <w:rsid w:val="00C50E2A"/>
    <w:rsid w:val="00C634CE"/>
    <w:rsid w:val="00C6364E"/>
    <w:rsid w:val="00C64CD3"/>
    <w:rsid w:val="00C736DD"/>
    <w:rsid w:val="00CB61C5"/>
    <w:rsid w:val="00CC2DC2"/>
    <w:rsid w:val="00CD1BAB"/>
    <w:rsid w:val="00CD4AB5"/>
    <w:rsid w:val="00CE2F6D"/>
    <w:rsid w:val="00CE6417"/>
    <w:rsid w:val="00CE657E"/>
    <w:rsid w:val="00D06AA8"/>
    <w:rsid w:val="00D11F82"/>
    <w:rsid w:val="00D15F73"/>
    <w:rsid w:val="00D16088"/>
    <w:rsid w:val="00D25106"/>
    <w:rsid w:val="00D25911"/>
    <w:rsid w:val="00D25F37"/>
    <w:rsid w:val="00D274B0"/>
    <w:rsid w:val="00D55C25"/>
    <w:rsid w:val="00D62904"/>
    <w:rsid w:val="00D6795D"/>
    <w:rsid w:val="00D7600D"/>
    <w:rsid w:val="00D93266"/>
    <w:rsid w:val="00DA3142"/>
    <w:rsid w:val="00DA5D49"/>
    <w:rsid w:val="00DE0153"/>
    <w:rsid w:val="00DE35FE"/>
    <w:rsid w:val="00E055F8"/>
    <w:rsid w:val="00E05C3D"/>
    <w:rsid w:val="00E41196"/>
    <w:rsid w:val="00E53C91"/>
    <w:rsid w:val="00E546FA"/>
    <w:rsid w:val="00E62C6E"/>
    <w:rsid w:val="00E650D7"/>
    <w:rsid w:val="00E65BBE"/>
    <w:rsid w:val="00E6652D"/>
    <w:rsid w:val="00E81D5F"/>
    <w:rsid w:val="00E92F49"/>
    <w:rsid w:val="00E93CBD"/>
    <w:rsid w:val="00E944D9"/>
    <w:rsid w:val="00E94DA2"/>
    <w:rsid w:val="00E965C3"/>
    <w:rsid w:val="00E97149"/>
    <w:rsid w:val="00EB5B3C"/>
    <w:rsid w:val="00ED67FF"/>
    <w:rsid w:val="00EE20CE"/>
    <w:rsid w:val="00EF21D6"/>
    <w:rsid w:val="00F23870"/>
    <w:rsid w:val="00F5327A"/>
    <w:rsid w:val="00F60E77"/>
    <w:rsid w:val="00F61E58"/>
    <w:rsid w:val="00F755DE"/>
    <w:rsid w:val="00F76E6C"/>
    <w:rsid w:val="00F807A8"/>
    <w:rsid w:val="00F81B58"/>
    <w:rsid w:val="00F96D5A"/>
    <w:rsid w:val="00F979F9"/>
    <w:rsid w:val="00FA6F92"/>
    <w:rsid w:val="00FB32C8"/>
    <w:rsid w:val="00FD3A39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F5737C-05B1-489B-A1B9-941941B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  <w:style w:type="paragraph" w:styleId="Odstavecseseznamem">
    <w:name w:val="List Paragraph"/>
    <w:basedOn w:val="Normln"/>
    <w:uiPriority w:val="34"/>
    <w:qFormat/>
    <w:rsid w:val="00D1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4120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3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3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1000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4</cp:revision>
  <cp:lastPrinted>2025-09-08T14:15:00Z</cp:lastPrinted>
  <dcterms:created xsi:type="dcterms:W3CDTF">2025-09-09T14:33:00Z</dcterms:created>
  <dcterms:modified xsi:type="dcterms:W3CDTF">2025-09-10T17:16:00Z</dcterms:modified>
</cp:coreProperties>
</file>