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D24C7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Taktik vydavatelství, s.r.o.</w:t>
                            </w:r>
                          </w:p>
                          <w:p w:rsidR="00C6364E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Argentinská 1621/36</w:t>
                            </w:r>
                          </w:p>
                          <w:p w:rsidR="00C6364E" w:rsidRPr="00C6364E" w:rsidRDefault="00C6364E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170 00 Praha</w:t>
                            </w:r>
                          </w:p>
                          <w:p w:rsidR="00904EA1" w:rsidRPr="00723832" w:rsidRDefault="00F3485B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IČ: 22395911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D24C7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Taktik vydavatelství, s.r.o.</w:t>
                      </w:r>
                    </w:p>
                    <w:p w:rsidR="00C6364E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Argentinská 1621/36</w:t>
                      </w:r>
                    </w:p>
                    <w:p w:rsidR="00C6364E" w:rsidRPr="00C6364E" w:rsidRDefault="00C6364E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170 00 Praha</w:t>
                      </w:r>
                    </w:p>
                    <w:p w:rsidR="00904EA1" w:rsidRPr="00723832" w:rsidRDefault="00F3485B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IČ: 22395911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VÁŠ DOPIS ZN.: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ZE DNE: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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</w:t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NAŠE ZN.:</w:t>
      </w:r>
      <w:r w:rsidR="008E04A5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VYŘIZUJE:</w:t>
      </w:r>
      <w:r w:rsidR="006F3084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TEL.: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6F3084" w:rsidRPr="00364726">
        <w:rPr>
          <w:rFonts w:asciiTheme="minorHAnsi" w:hAnsiTheme="minorHAnsi" w:cstheme="minorHAnsi"/>
          <w:sz w:val="22"/>
          <w:szCs w:val="22"/>
        </w:rPr>
        <w:t>465 471</w:t>
      </w:r>
      <w:r w:rsidR="00F807A8" w:rsidRPr="00364726">
        <w:rPr>
          <w:rFonts w:asciiTheme="minorHAnsi" w:hAnsiTheme="minorHAnsi" w:cstheme="minorHAnsi"/>
          <w:sz w:val="22"/>
          <w:szCs w:val="22"/>
        </w:rPr>
        <w:t> </w:t>
      </w:r>
      <w:r w:rsidR="006F3084" w:rsidRPr="00364726">
        <w:rPr>
          <w:rFonts w:asciiTheme="minorHAnsi" w:hAnsiTheme="minorHAnsi" w:cstheme="minorHAnsi"/>
          <w:sz w:val="22"/>
          <w:szCs w:val="22"/>
        </w:rPr>
        <w:t>338</w:t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FAX: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bscript"/>
        </w:rPr>
        <w:t></w:t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</w:p>
    <w:p w:rsidR="00AC12D7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E-MAIL: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</w:p>
    <w:p w:rsidR="00A7208F" w:rsidRPr="00364726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DATUM: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FB32C8">
        <w:rPr>
          <w:rFonts w:asciiTheme="minorHAnsi" w:hAnsiTheme="minorHAnsi" w:cstheme="minorHAnsi"/>
          <w:sz w:val="22"/>
          <w:szCs w:val="22"/>
        </w:rPr>
        <w:t>8. září 2025</w:t>
      </w:r>
    </w:p>
    <w:p w:rsidR="006F3084" w:rsidRPr="00364726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b/>
          <w:sz w:val="22"/>
          <w:szCs w:val="22"/>
        </w:rPr>
        <w:t>Objednávka č</w:t>
      </w:r>
      <w:r w:rsidR="00364726">
        <w:rPr>
          <w:rFonts w:asciiTheme="minorHAnsi" w:hAnsiTheme="minorHAnsi" w:cstheme="minorHAnsi"/>
          <w:b/>
          <w:sz w:val="22"/>
          <w:szCs w:val="22"/>
        </w:rPr>
        <w:t>.</w:t>
      </w:r>
      <w:r w:rsidR="00AA63DA" w:rsidRPr="003647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64E">
        <w:rPr>
          <w:rFonts w:asciiTheme="minorHAnsi" w:hAnsiTheme="minorHAnsi" w:cstheme="minorHAnsi"/>
          <w:b/>
          <w:sz w:val="22"/>
          <w:szCs w:val="22"/>
        </w:rPr>
        <w:t>24</w:t>
      </w:r>
      <w:r w:rsidR="00F3485B">
        <w:rPr>
          <w:rFonts w:asciiTheme="minorHAnsi" w:hAnsiTheme="minorHAnsi" w:cstheme="minorHAnsi"/>
          <w:b/>
          <w:sz w:val="22"/>
          <w:szCs w:val="22"/>
        </w:rPr>
        <w:t>6</w:t>
      </w:r>
      <w:r w:rsidR="004670DA">
        <w:rPr>
          <w:rFonts w:asciiTheme="minorHAnsi" w:hAnsiTheme="minorHAnsi" w:cstheme="minorHAnsi"/>
          <w:b/>
          <w:sz w:val="22"/>
          <w:szCs w:val="22"/>
        </w:rPr>
        <w:t>/2025</w:t>
      </w:r>
    </w:p>
    <w:p w:rsidR="006B5DB0" w:rsidRPr="00364726" w:rsidRDefault="003355F6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64726">
        <w:rPr>
          <w:rFonts w:asciiTheme="minorHAnsi" w:hAnsiTheme="minorHAnsi" w:cstheme="minorHAnsi"/>
          <w:sz w:val="22"/>
          <w:szCs w:val="22"/>
        </w:rPr>
        <w:t>,</w:t>
      </w:r>
    </w:p>
    <w:p w:rsidR="00C6364E" w:rsidRDefault="00AA0C4A" w:rsidP="00AA0C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84481A">
        <w:rPr>
          <w:rFonts w:asciiTheme="minorHAnsi" w:hAnsiTheme="minorHAnsi" w:cstheme="minorHAnsi"/>
          <w:sz w:val="22"/>
          <w:szCs w:val="22"/>
        </w:rPr>
        <w:t>bjednáváme u Vás</w:t>
      </w:r>
      <w:r w:rsidR="00C6364E">
        <w:rPr>
          <w:rFonts w:asciiTheme="minorHAnsi" w:hAnsiTheme="minorHAnsi" w:cstheme="minorHAnsi"/>
          <w:sz w:val="22"/>
          <w:szCs w:val="22"/>
        </w:rPr>
        <w:t xml:space="preserve"> učebnice českého jazyka pro žáky střední školy: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960"/>
        <w:gridCol w:w="960"/>
        <w:gridCol w:w="1160"/>
      </w:tblGrid>
      <w:tr w:rsidR="00F3485B" w:rsidRPr="00F3485B" w:rsidTr="00F3485B">
        <w:trPr>
          <w:trHeight w:val="40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celkem Kč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1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9920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1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11456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2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9455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2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10919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3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8990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3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10382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4 pro SŠ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9300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Český jazyk 4 pro SŠ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10740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1 -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10816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1 -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12096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2 -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10309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2 -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11529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3 -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9802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3 -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10962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4 -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10140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Nová literatura 4 -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11340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Základy společenských věd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13760</w:t>
            </w:r>
          </w:p>
        </w:tc>
      </w:tr>
      <w:tr w:rsidR="00F3485B" w:rsidRPr="00F3485B" w:rsidTr="00F3485B">
        <w:trPr>
          <w:trHeight w:val="40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Celkem cena objednávky v Kč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5B" w:rsidRPr="00F3485B" w:rsidRDefault="00F3485B" w:rsidP="00F348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485B">
              <w:rPr>
                <w:rFonts w:ascii="Calibri" w:hAnsi="Calibri" w:cs="Calibri"/>
                <w:color w:val="000000"/>
                <w:sz w:val="22"/>
                <w:szCs w:val="22"/>
              </w:rPr>
              <w:t>181916</w:t>
            </w:r>
          </w:p>
        </w:tc>
      </w:tr>
    </w:tbl>
    <w:p w:rsidR="00F96D5A" w:rsidRPr="00364726" w:rsidRDefault="000E408E" w:rsidP="00F3485B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S</w:t>
      </w:r>
      <w:r w:rsidR="006C0DD2" w:rsidRPr="00364726">
        <w:rPr>
          <w:rFonts w:asciiTheme="minorHAnsi" w:hAnsiTheme="minorHAnsi" w:cstheme="minorHAnsi"/>
          <w:sz w:val="22"/>
          <w:szCs w:val="22"/>
        </w:rPr>
        <w:t> </w:t>
      </w:r>
      <w:r w:rsidRPr="00364726">
        <w:rPr>
          <w:rFonts w:asciiTheme="minorHAnsi" w:hAnsiTheme="minorHAnsi" w:cstheme="minorHAnsi"/>
          <w:sz w:val="22"/>
          <w:szCs w:val="22"/>
        </w:rPr>
        <w:t>pozdravem</w:t>
      </w:r>
    </w:p>
    <w:p w:rsidR="008E04A5" w:rsidRPr="00364726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64726">
        <w:rPr>
          <w:rFonts w:asciiTheme="minorHAnsi" w:hAnsiTheme="minorHAnsi" w:cstheme="minorHAnsi"/>
          <w:sz w:val="22"/>
          <w:szCs w:val="22"/>
        </w:rPr>
        <w:t>ředitel</w:t>
      </w:r>
      <w:r w:rsidR="004670DA">
        <w:rPr>
          <w:rFonts w:asciiTheme="minorHAnsi" w:hAnsiTheme="minorHAnsi" w:cstheme="minorHAnsi"/>
          <w:sz w:val="22"/>
          <w:szCs w:val="22"/>
        </w:rPr>
        <w:t>ka</w:t>
      </w:r>
      <w:r w:rsidRPr="00364726">
        <w:rPr>
          <w:rFonts w:asciiTheme="minorHAnsi" w:hAnsiTheme="minorHAnsi" w:cstheme="minorHAnsi"/>
          <w:sz w:val="22"/>
          <w:szCs w:val="22"/>
        </w:rPr>
        <w:t xml:space="preserve"> školy</w:t>
      </w:r>
    </w:p>
    <w:sectPr w:rsidR="008E04A5" w:rsidRPr="00364726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97" w:rsidRDefault="00727897" w:rsidP="00AC12D7">
      <w:r>
        <w:separator/>
      </w:r>
    </w:p>
  </w:endnote>
  <w:endnote w:type="continuationSeparator" w:id="0">
    <w:p w:rsidR="00727897" w:rsidRDefault="00727897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97" w:rsidRDefault="00727897" w:rsidP="00AC12D7">
      <w:r>
        <w:separator/>
      </w:r>
    </w:p>
  </w:footnote>
  <w:footnote w:type="continuationSeparator" w:id="0">
    <w:p w:rsidR="00727897" w:rsidRDefault="00727897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0C3C53" w:rsidRDefault="000C3C53" w:rsidP="000C3C53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BCF"/>
    <w:multiLevelType w:val="hybridMultilevel"/>
    <w:tmpl w:val="AC9C5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159D"/>
    <w:rsid w:val="00043660"/>
    <w:rsid w:val="00047CD7"/>
    <w:rsid w:val="00050F8B"/>
    <w:rsid w:val="00053315"/>
    <w:rsid w:val="000603CA"/>
    <w:rsid w:val="00067B1F"/>
    <w:rsid w:val="00074353"/>
    <w:rsid w:val="000777CA"/>
    <w:rsid w:val="00082715"/>
    <w:rsid w:val="000B5A75"/>
    <w:rsid w:val="000C3C53"/>
    <w:rsid w:val="000D2484"/>
    <w:rsid w:val="000D740F"/>
    <w:rsid w:val="000E408E"/>
    <w:rsid w:val="001106F7"/>
    <w:rsid w:val="00124826"/>
    <w:rsid w:val="00141F58"/>
    <w:rsid w:val="00154B4A"/>
    <w:rsid w:val="00162897"/>
    <w:rsid w:val="0016526D"/>
    <w:rsid w:val="001A5074"/>
    <w:rsid w:val="001B6F92"/>
    <w:rsid w:val="001C6F6A"/>
    <w:rsid w:val="001E58A6"/>
    <w:rsid w:val="001E5DE0"/>
    <w:rsid w:val="001F5D63"/>
    <w:rsid w:val="00242FF3"/>
    <w:rsid w:val="00251F17"/>
    <w:rsid w:val="002537D4"/>
    <w:rsid w:val="00255E91"/>
    <w:rsid w:val="00283AEF"/>
    <w:rsid w:val="002A2814"/>
    <w:rsid w:val="002A5C3C"/>
    <w:rsid w:val="002B0DDC"/>
    <w:rsid w:val="002E2319"/>
    <w:rsid w:val="002F6537"/>
    <w:rsid w:val="003100F1"/>
    <w:rsid w:val="00316D5D"/>
    <w:rsid w:val="00322770"/>
    <w:rsid w:val="0032502F"/>
    <w:rsid w:val="00327225"/>
    <w:rsid w:val="00334DA5"/>
    <w:rsid w:val="003355F6"/>
    <w:rsid w:val="00343551"/>
    <w:rsid w:val="00347AD0"/>
    <w:rsid w:val="00364726"/>
    <w:rsid w:val="003B74F3"/>
    <w:rsid w:val="003B7A91"/>
    <w:rsid w:val="003C54CD"/>
    <w:rsid w:val="003D6FBB"/>
    <w:rsid w:val="00414432"/>
    <w:rsid w:val="004246E9"/>
    <w:rsid w:val="00426D65"/>
    <w:rsid w:val="0044051B"/>
    <w:rsid w:val="00455779"/>
    <w:rsid w:val="004670DA"/>
    <w:rsid w:val="00484404"/>
    <w:rsid w:val="00485248"/>
    <w:rsid w:val="004905C6"/>
    <w:rsid w:val="00492616"/>
    <w:rsid w:val="004C0A30"/>
    <w:rsid w:val="004D0726"/>
    <w:rsid w:val="004D24C7"/>
    <w:rsid w:val="004D3AA1"/>
    <w:rsid w:val="00503BC2"/>
    <w:rsid w:val="005778A6"/>
    <w:rsid w:val="005809D2"/>
    <w:rsid w:val="00586CEA"/>
    <w:rsid w:val="005A5139"/>
    <w:rsid w:val="005B2B3B"/>
    <w:rsid w:val="006030EA"/>
    <w:rsid w:val="00641721"/>
    <w:rsid w:val="0064697F"/>
    <w:rsid w:val="0067219E"/>
    <w:rsid w:val="006839CE"/>
    <w:rsid w:val="00685CAB"/>
    <w:rsid w:val="00693A01"/>
    <w:rsid w:val="006B5988"/>
    <w:rsid w:val="006B5DB0"/>
    <w:rsid w:val="006C0DD2"/>
    <w:rsid w:val="006E3E02"/>
    <w:rsid w:val="006F3084"/>
    <w:rsid w:val="006F74FF"/>
    <w:rsid w:val="00711D30"/>
    <w:rsid w:val="00723832"/>
    <w:rsid w:val="007238E4"/>
    <w:rsid w:val="00727897"/>
    <w:rsid w:val="0072792D"/>
    <w:rsid w:val="00735BA9"/>
    <w:rsid w:val="007401C1"/>
    <w:rsid w:val="00746ACD"/>
    <w:rsid w:val="00752103"/>
    <w:rsid w:val="007710D4"/>
    <w:rsid w:val="007766B9"/>
    <w:rsid w:val="00784561"/>
    <w:rsid w:val="007964CF"/>
    <w:rsid w:val="007B5161"/>
    <w:rsid w:val="007B7152"/>
    <w:rsid w:val="007C4CD2"/>
    <w:rsid w:val="007D7432"/>
    <w:rsid w:val="007D7A38"/>
    <w:rsid w:val="007E0F39"/>
    <w:rsid w:val="007E7578"/>
    <w:rsid w:val="007F3A5F"/>
    <w:rsid w:val="008229F9"/>
    <w:rsid w:val="008308B9"/>
    <w:rsid w:val="008363E8"/>
    <w:rsid w:val="00842322"/>
    <w:rsid w:val="0084333C"/>
    <w:rsid w:val="0084481A"/>
    <w:rsid w:val="0085157D"/>
    <w:rsid w:val="00873146"/>
    <w:rsid w:val="00876BB2"/>
    <w:rsid w:val="00890B1E"/>
    <w:rsid w:val="008920BB"/>
    <w:rsid w:val="0089456D"/>
    <w:rsid w:val="00895EBE"/>
    <w:rsid w:val="008B0623"/>
    <w:rsid w:val="008B1FAD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523B2"/>
    <w:rsid w:val="00961D71"/>
    <w:rsid w:val="00973D51"/>
    <w:rsid w:val="00983B2C"/>
    <w:rsid w:val="00985A61"/>
    <w:rsid w:val="009921B3"/>
    <w:rsid w:val="00993A60"/>
    <w:rsid w:val="00993B54"/>
    <w:rsid w:val="0099504B"/>
    <w:rsid w:val="009A3A2F"/>
    <w:rsid w:val="009C0FE9"/>
    <w:rsid w:val="009D13ED"/>
    <w:rsid w:val="009F0C31"/>
    <w:rsid w:val="009F5C9A"/>
    <w:rsid w:val="00A077C3"/>
    <w:rsid w:val="00A16C38"/>
    <w:rsid w:val="00A2408B"/>
    <w:rsid w:val="00A47AA8"/>
    <w:rsid w:val="00A51F30"/>
    <w:rsid w:val="00A7208F"/>
    <w:rsid w:val="00A748AB"/>
    <w:rsid w:val="00A772CA"/>
    <w:rsid w:val="00AA0C4A"/>
    <w:rsid w:val="00AA4D7E"/>
    <w:rsid w:val="00AA63DA"/>
    <w:rsid w:val="00AA6DB2"/>
    <w:rsid w:val="00AC12D7"/>
    <w:rsid w:val="00AC4679"/>
    <w:rsid w:val="00AC70C9"/>
    <w:rsid w:val="00AF1CA4"/>
    <w:rsid w:val="00B0066F"/>
    <w:rsid w:val="00B22831"/>
    <w:rsid w:val="00B23636"/>
    <w:rsid w:val="00B4582F"/>
    <w:rsid w:val="00B56139"/>
    <w:rsid w:val="00B75212"/>
    <w:rsid w:val="00B81C8A"/>
    <w:rsid w:val="00B848EE"/>
    <w:rsid w:val="00B93DE5"/>
    <w:rsid w:val="00BA1742"/>
    <w:rsid w:val="00BA54FB"/>
    <w:rsid w:val="00BA654F"/>
    <w:rsid w:val="00BB3BC7"/>
    <w:rsid w:val="00C17C64"/>
    <w:rsid w:val="00C27679"/>
    <w:rsid w:val="00C356C6"/>
    <w:rsid w:val="00C41374"/>
    <w:rsid w:val="00C50E2A"/>
    <w:rsid w:val="00C634CE"/>
    <w:rsid w:val="00C6364E"/>
    <w:rsid w:val="00C64CD3"/>
    <w:rsid w:val="00C736DD"/>
    <w:rsid w:val="00CB61C5"/>
    <w:rsid w:val="00CC2DC2"/>
    <w:rsid w:val="00CD1BAB"/>
    <w:rsid w:val="00CD4AB5"/>
    <w:rsid w:val="00CE2F6D"/>
    <w:rsid w:val="00CE6417"/>
    <w:rsid w:val="00CE657E"/>
    <w:rsid w:val="00D06AA8"/>
    <w:rsid w:val="00D11F82"/>
    <w:rsid w:val="00D15F73"/>
    <w:rsid w:val="00D16088"/>
    <w:rsid w:val="00D25106"/>
    <w:rsid w:val="00D25911"/>
    <w:rsid w:val="00D25F37"/>
    <w:rsid w:val="00D274B0"/>
    <w:rsid w:val="00D55C25"/>
    <w:rsid w:val="00D62904"/>
    <w:rsid w:val="00D6795D"/>
    <w:rsid w:val="00D7600D"/>
    <w:rsid w:val="00D93266"/>
    <w:rsid w:val="00DA3142"/>
    <w:rsid w:val="00DA5D49"/>
    <w:rsid w:val="00DE0153"/>
    <w:rsid w:val="00DE35FE"/>
    <w:rsid w:val="00E055F8"/>
    <w:rsid w:val="00E05C3D"/>
    <w:rsid w:val="00E41196"/>
    <w:rsid w:val="00E53C91"/>
    <w:rsid w:val="00E546FA"/>
    <w:rsid w:val="00E60942"/>
    <w:rsid w:val="00E62C6E"/>
    <w:rsid w:val="00E650D7"/>
    <w:rsid w:val="00E65BBE"/>
    <w:rsid w:val="00E6652D"/>
    <w:rsid w:val="00E81D5F"/>
    <w:rsid w:val="00E92F49"/>
    <w:rsid w:val="00E93CBD"/>
    <w:rsid w:val="00E944D9"/>
    <w:rsid w:val="00E94DA2"/>
    <w:rsid w:val="00E965C3"/>
    <w:rsid w:val="00E97149"/>
    <w:rsid w:val="00EB5B3C"/>
    <w:rsid w:val="00ED67FF"/>
    <w:rsid w:val="00EE20CE"/>
    <w:rsid w:val="00EF21D6"/>
    <w:rsid w:val="00F23870"/>
    <w:rsid w:val="00F3485B"/>
    <w:rsid w:val="00F5327A"/>
    <w:rsid w:val="00F60E77"/>
    <w:rsid w:val="00F61E58"/>
    <w:rsid w:val="00F755DE"/>
    <w:rsid w:val="00F76E6C"/>
    <w:rsid w:val="00F807A8"/>
    <w:rsid w:val="00F81B58"/>
    <w:rsid w:val="00F96D5A"/>
    <w:rsid w:val="00F979F9"/>
    <w:rsid w:val="00FA6F92"/>
    <w:rsid w:val="00FB32C8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1040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2025-09-08T14:15:00Z</cp:lastPrinted>
  <dcterms:created xsi:type="dcterms:W3CDTF">2025-09-09T14:36:00Z</dcterms:created>
  <dcterms:modified xsi:type="dcterms:W3CDTF">2025-09-10T16:56:00Z</dcterms:modified>
</cp:coreProperties>
</file>