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F091B" w14:textId="6CCF05AF" w:rsidR="00CF524B" w:rsidRPr="00CF524B" w:rsidRDefault="00CF524B" w:rsidP="00833680">
      <w:pPr>
        <w:rPr>
          <w:sz w:val="2"/>
          <w:szCs w:val="2"/>
        </w:rPr>
      </w:pPr>
    </w:p>
    <w:tbl>
      <w:tblPr>
        <w:tblW w:w="13325" w:type="dxa"/>
        <w:shd w:val="clear" w:color="auto" w:fill="EF6D63"/>
        <w:tblLayout w:type="fixed"/>
        <w:tblCellMar>
          <w:left w:w="170" w:type="dxa"/>
          <w:right w:w="170" w:type="dxa"/>
        </w:tblCellMar>
        <w:tblLook w:val="0680" w:firstRow="0" w:lastRow="0" w:firstColumn="1" w:lastColumn="0" w:noHBand="1" w:noVBand="1"/>
      </w:tblPr>
      <w:tblGrid>
        <w:gridCol w:w="3714"/>
        <w:gridCol w:w="2693"/>
        <w:gridCol w:w="3119"/>
        <w:gridCol w:w="1276"/>
        <w:gridCol w:w="2523"/>
      </w:tblGrid>
      <w:tr w:rsidR="00CF524B" w:rsidRPr="00095797" w14:paraId="4F5F0BD4" w14:textId="77777777" w:rsidTr="0093719E">
        <w:trPr>
          <w:trHeight w:hRule="exact" w:val="369"/>
        </w:trPr>
        <w:tc>
          <w:tcPr>
            <w:tcW w:w="13325" w:type="dxa"/>
            <w:gridSpan w:val="5"/>
            <w:shd w:val="clear" w:color="auto" w:fill="ED6B61"/>
            <w:vAlign w:val="center"/>
          </w:tcPr>
          <w:p w14:paraId="7C8D2F5D" w14:textId="77777777" w:rsidR="00CF524B" w:rsidRPr="008A1834" w:rsidRDefault="00CF524B" w:rsidP="00917A6B">
            <w:pPr>
              <w:autoSpaceDE w:val="0"/>
              <w:autoSpaceDN w:val="0"/>
              <w:adjustRightInd w:val="0"/>
              <w:ind w:left="397" w:hanging="397"/>
              <w:rPr>
                <w:b/>
                <w:bCs/>
                <w:color w:val="FFFFFF"/>
                <w:sz w:val="22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color w:val="FFFFFF"/>
                <w:sz w:val="22"/>
              </w:rPr>
              <w:t>Příloha č. 4</w:t>
            </w:r>
          </w:p>
        </w:tc>
      </w:tr>
      <w:tr w:rsidR="00CF524B" w:rsidRPr="008D1300" w14:paraId="4CDD5D7D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0C55A666" w14:textId="77777777" w:rsidR="00CF524B" w:rsidRPr="008D1300" w:rsidRDefault="00CF524B" w:rsidP="00917A6B">
            <w:pPr>
              <w:jc w:val="right"/>
            </w:pPr>
          </w:p>
        </w:tc>
      </w:tr>
      <w:tr w:rsidR="00CF524B" w:rsidRPr="00BF602A" w14:paraId="4EA91FFE" w14:textId="77777777" w:rsidTr="0093719E">
        <w:trPr>
          <w:trHeight w:hRule="exact" w:val="369"/>
        </w:trPr>
        <w:tc>
          <w:tcPr>
            <w:tcW w:w="13325" w:type="dxa"/>
            <w:gridSpan w:val="5"/>
            <w:shd w:val="clear" w:color="auto" w:fill="EDEDED"/>
            <w:vAlign w:val="center"/>
          </w:tcPr>
          <w:p w14:paraId="6358545B" w14:textId="77777777" w:rsidR="00CF524B" w:rsidRPr="00C0206E" w:rsidRDefault="00CF524B" w:rsidP="00917A6B">
            <w:pPr>
              <w:autoSpaceDE w:val="0"/>
              <w:autoSpaceDN w:val="0"/>
              <w:adjustRightInd w:val="0"/>
              <w:rPr>
                <w:b/>
                <w:bCs/>
                <w:lang w:val="x-none"/>
              </w:rPr>
            </w:pPr>
            <w:r>
              <w:rPr>
                <w:b/>
                <w:bCs/>
                <w:sz w:val="22"/>
              </w:rPr>
              <w:t>Vzor žádosti o přistoupení nového účastníka do Poolu</w:t>
            </w:r>
          </w:p>
        </w:tc>
      </w:tr>
      <w:tr w:rsidR="00CF524B" w:rsidRPr="008D1300" w14:paraId="4BEFB816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493D338E" w14:textId="77777777" w:rsidR="00CF524B" w:rsidRPr="008D1300" w:rsidRDefault="00CF524B" w:rsidP="00917A6B">
            <w:pPr>
              <w:jc w:val="right"/>
            </w:pPr>
          </w:p>
        </w:tc>
      </w:tr>
      <w:tr w:rsidR="00CF524B" w:rsidRPr="00C55090" w14:paraId="3627B69B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4675F43E" w14:textId="77777777" w:rsidR="00CF524B" w:rsidRPr="00C55090" w:rsidRDefault="00CF524B" w:rsidP="00917A6B">
            <w:pPr>
              <w:spacing w:before="40"/>
              <w:ind w:left="543" w:hanging="543"/>
              <w:jc w:val="both"/>
            </w:pPr>
            <w:r>
              <w:t>Pro</w:t>
            </w:r>
            <w:r w:rsidRPr="00C55090">
              <w:t>:</w:t>
            </w:r>
            <w:r>
              <w:tab/>
            </w:r>
            <w:r w:rsidRPr="00262C6E">
              <w:rPr>
                <w:b/>
                <w:bCs/>
              </w:rPr>
              <w:t>Komerční banka, a.s.</w:t>
            </w:r>
          </w:p>
        </w:tc>
      </w:tr>
      <w:tr w:rsidR="00CF524B" w:rsidRPr="00C55090" w14:paraId="71307ECE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2C95281C" w14:textId="289FD27C" w:rsidR="00CF524B" w:rsidRPr="00C55090" w:rsidRDefault="00CF524B" w:rsidP="00917A6B">
            <w:pPr>
              <w:spacing w:before="40"/>
              <w:ind w:left="543" w:hanging="543"/>
              <w:jc w:val="both"/>
            </w:pPr>
            <w:r>
              <w:t>Od</w:t>
            </w:r>
            <w:r w:rsidRPr="00C55090">
              <w:t>:</w:t>
            </w:r>
            <w:r>
              <w:tab/>
            </w:r>
            <w:r w:rsidR="004C6969" w:rsidRPr="004C6969">
              <w:rPr>
                <w:b/>
                <w:bCs/>
                <w:sz w:val="20"/>
                <w:szCs w:val="20"/>
              </w:rPr>
              <w:t>Základní škola Ostrava-Vítkovice, Šalounova 56, příspěvková organizace</w:t>
            </w:r>
            <w:r w:rsidR="003F5EBC" w:rsidRPr="004C6969">
              <w:rPr>
                <w:b/>
                <w:bCs/>
                <w:sz w:val="20"/>
                <w:szCs w:val="20"/>
              </w:rPr>
              <w:t>,</w:t>
            </w:r>
            <w:r w:rsidR="004C6969" w:rsidRPr="004C6969">
              <w:rPr>
                <w:b/>
                <w:bCs/>
                <w:sz w:val="20"/>
                <w:szCs w:val="20"/>
              </w:rPr>
              <w:t xml:space="preserve">  Šalounova 394/56, 703 00 Ostrava-Vítkovice,</w:t>
            </w:r>
            <w:r w:rsidR="003F5EBC" w:rsidRPr="004C6969">
              <w:rPr>
                <w:b/>
                <w:bCs/>
                <w:sz w:val="20"/>
                <w:szCs w:val="20"/>
              </w:rPr>
              <w:t xml:space="preserve"> </w:t>
            </w:r>
            <w:r w:rsidR="00820DC6" w:rsidRPr="004C6969">
              <w:rPr>
                <w:b/>
                <w:bCs/>
                <w:sz w:val="20"/>
                <w:szCs w:val="20"/>
              </w:rPr>
              <w:t xml:space="preserve">IČO </w:t>
            </w:r>
            <w:r w:rsidR="004C6969" w:rsidRPr="004C6969">
              <w:rPr>
                <w:b/>
                <w:bCs/>
                <w:sz w:val="20"/>
                <w:szCs w:val="20"/>
              </w:rPr>
              <w:t>75027411</w:t>
            </w:r>
            <w:r>
              <w:rPr>
                <w:b/>
                <w:bCs/>
              </w:rPr>
              <w:t xml:space="preserve"> </w:t>
            </w:r>
            <w:r w:rsidRPr="00CF524B">
              <w:t>(</w:t>
            </w:r>
            <w:r>
              <w:t>dále jen „</w:t>
            </w:r>
            <w:r w:rsidRPr="00CF524B">
              <w:rPr>
                <w:b/>
                <w:bCs/>
              </w:rPr>
              <w:t>Nový účastník Poolu</w:t>
            </w:r>
            <w:r>
              <w:t>“)</w:t>
            </w:r>
          </w:p>
        </w:tc>
      </w:tr>
      <w:tr w:rsidR="00CF524B" w:rsidRPr="00C55090" w14:paraId="27A4EB40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6C7D8D5C" w14:textId="1000D655" w:rsidR="00CF524B" w:rsidRPr="00C55090" w:rsidRDefault="00CF524B" w:rsidP="00917A6B">
            <w:pPr>
              <w:spacing w:before="40"/>
              <w:ind w:left="543" w:hanging="543"/>
              <w:jc w:val="both"/>
            </w:pPr>
            <w:r>
              <w:t>Cc</w:t>
            </w:r>
            <w:r w:rsidRPr="00C55090">
              <w:t>:</w:t>
            </w:r>
            <w:r>
              <w:tab/>
            </w:r>
            <w:r w:rsidR="00433440">
              <w:rPr>
                <w:b/>
                <w:bCs/>
              </w:rPr>
              <w:t>Statutární město Ostrava</w:t>
            </w:r>
            <w:r w:rsidR="003F5EBC">
              <w:rPr>
                <w:b/>
                <w:bCs/>
              </w:rPr>
              <w:t>, Prokešovo náměstí 1803/8, Moravská Ostrava, 702 00  Ostrava</w:t>
            </w:r>
          </w:p>
        </w:tc>
      </w:tr>
      <w:tr w:rsidR="00CF524B" w:rsidRPr="007E7CDD" w14:paraId="78E58E7B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7CE1AE38" w14:textId="77777777" w:rsidR="00CF524B" w:rsidRPr="004059FA" w:rsidRDefault="00CF524B" w:rsidP="00917A6B">
            <w:pPr>
              <w:jc w:val="right"/>
            </w:pPr>
          </w:p>
        </w:tc>
      </w:tr>
      <w:tr w:rsidR="00CF524B" w:rsidRPr="00095797" w14:paraId="75656836" w14:textId="77777777" w:rsidTr="0093719E">
        <w:trPr>
          <w:trHeight w:hRule="exact" w:val="369"/>
        </w:trPr>
        <w:tc>
          <w:tcPr>
            <w:tcW w:w="13325" w:type="dxa"/>
            <w:gridSpan w:val="5"/>
            <w:shd w:val="clear" w:color="auto" w:fill="ED6B61"/>
            <w:vAlign w:val="center"/>
          </w:tcPr>
          <w:p w14:paraId="1997F381" w14:textId="77777777" w:rsidR="00CF524B" w:rsidRPr="00C55090" w:rsidRDefault="00CF524B" w:rsidP="00917A6B">
            <w:pPr>
              <w:autoSpaceDE w:val="0"/>
              <w:autoSpaceDN w:val="0"/>
              <w:adjustRightInd w:val="0"/>
              <w:rPr>
                <w:b/>
                <w:bCs/>
                <w:color w:val="FFFFFF"/>
                <w:sz w:val="22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2"/>
              </w:rPr>
              <w:t>Žádost o přistoupení nového účastníka do Poolu</w:t>
            </w:r>
          </w:p>
        </w:tc>
      </w:tr>
      <w:tr w:rsidR="00CF524B" w:rsidRPr="008D1300" w14:paraId="362D6709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4E5BE357" w14:textId="77777777" w:rsidR="00CF524B" w:rsidRPr="008D1300" w:rsidRDefault="00CF524B" w:rsidP="00917A6B">
            <w:pPr>
              <w:jc w:val="right"/>
            </w:pPr>
          </w:p>
        </w:tc>
      </w:tr>
      <w:tr w:rsidR="00CF524B" w:rsidRPr="00816CF1" w14:paraId="6E7A3803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06D6835D" w14:textId="5F270EB4" w:rsidR="00CF524B" w:rsidRPr="00816CF1" w:rsidRDefault="00917A6B" w:rsidP="00917A6B">
            <w:pPr>
              <w:spacing w:before="40" w:after="40"/>
              <w:jc w:val="both"/>
              <w:rPr>
                <w:b/>
                <w:bCs/>
              </w:rPr>
            </w:pPr>
            <w:r w:rsidRPr="00801F97">
              <w:t>vztahující se k Dohodě o poskytování cash</w:t>
            </w:r>
            <w:r>
              <w:t xml:space="preserve"> </w:t>
            </w:r>
            <w:r w:rsidRPr="00801F97">
              <w:t>poolingu fiktivního pro ekonomicky spjatou skupinu (dále jen „</w:t>
            </w:r>
            <w:r w:rsidRPr="00801F97">
              <w:rPr>
                <w:b/>
              </w:rPr>
              <w:t>Dohoda</w:t>
            </w:r>
            <w:r w:rsidRPr="00801F97">
              <w:t xml:space="preserve">“) ze dne </w:t>
            </w:r>
            <w:r w:rsidR="003F5EBC">
              <w:t>25.6.2025</w:t>
            </w:r>
            <w:r>
              <w:t xml:space="preserve"> ve znění pozdějších dodatků</w:t>
            </w:r>
            <w:r w:rsidRPr="00801F97">
              <w:t xml:space="preserve">, uzavřené mezi Komerční bankou, a.s., jako Bankou, </w:t>
            </w:r>
            <w:r w:rsidR="00433440">
              <w:t>Statutární město Ostrava</w:t>
            </w:r>
            <w:r w:rsidRPr="00801F97">
              <w:t xml:space="preserve"> jako Klientem a </w:t>
            </w:r>
            <w:r w:rsidRPr="001E38F7">
              <w:t>dalšími Spjatými osobami</w:t>
            </w:r>
            <w:r>
              <w:t>.</w:t>
            </w:r>
          </w:p>
        </w:tc>
      </w:tr>
      <w:tr w:rsidR="00CF524B" w:rsidRPr="00816CF1" w14:paraId="2B8C59C3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61C3B1E4" w14:textId="77777777" w:rsidR="00CF524B" w:rsidRPr="00816CF1" w:rsidRDefault="00CF524B" w:rsidP="00917A6B">
            <w:pPr>
              <w:spacing w:before="40" w:after="40"/>
              <w:ind w:left="260" w:hanging="260"/>
              <w:jc w:val="both"/>
              <w:rPr>
                <w:b/>
                <w:bCs/>
              </w:rPr>
            </w:pPr>
            <w:r>
              <w:t>1.</w:t>
            </w:r>
            <w:r>
              <w:tab/>
            </w:r>
            <w:r w:rsidRPr="006A2D8E">
              <w:t>Výrazy definované v Dohodě budou mít v této žádosti stejný význam, není-li uvedeno jinak</w:t>
            </w:r>
            <w:r>
              <w:t>.</w:t>
            </w:r>
          </w:p>
        </w:tc>
      </w:tr>
      <w:tr w:rsidR="00CF524B" w:rsidRPr="00816CF1" w14:paraId="6A959753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425C50D3" w14:textId="77777777" w:rsidR="00CF524B" w:rsidRPr="00F52842" w:rsidRDefault="00CF524B" w:rsidP="00917A6B">
            <w:pPr>
              <w:spacing w:before="40" w:after="40"/>
              <w:ind w:left="260" w:hanging="260"/>
              <w:jc w:val="both"/>
            </w:pPr>
            <w:r>
              <w:t>2.</w:t>
            </w:r>
            <w:r>
              <w:tab/>
            </w:r>
            <w:r w:rsidR="00917A6B" w:rsidRPr="00801F97">
              <w:t xml:space="preserve">Podpisem této žádosti Nový účastník Poolu potvrzuje, že (i) </w:t>
            </w:r>
            <w:r w:rsidR="00917A6B" w:rsidRPr="007B68CE">
              <w:t xml:space="preserve">je Spjatou osobou s Klientem </w:t>
            </w:r>
            <w:r w:rsidR="00917A6B" w:rsidRPr="00801F97">
              <w:t>a (ii) obdržel od Banky nabídku na poskytnutí Poolu za podmínek dohodnutých mezi Bankou a Účastníky poolu v</w:t>
            </w:r>
            <w:r w:rsidR="00917A6B">
              <w:t> </w:t>
            </w:r>
            <w:r w:rsidR="00917A6B" w:rsidRPr="00801F97">
              <w:t>Dohodě</w:t>
            </w:r>
            <w:r w:rsidR="00917A6B">
              <w:t>.</w:t>
            </w:r>
          </w:p>
        </w:tc>
      </w:tr>
      <w:tr w:rsidR="00917A6B" w:rsidRPr="00816CF1" w14:paraId="0179A429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07DB41D8" w14:textId="1F1A4DBE" w:rsidR="00917A6B" w:rsidRPr="00F52842" w:rsidRDefault="00917A6B" w:rsidP="008E7F36">
            <w:pPr>
              <w:spacing w:before="40" w:after="40" w:line="480" w:lineRule="auto"/>
              <w:ind w:left="261" w:hanging="261"/>
              <w:jc w:val="both"/>
            </w:pPr>
            <w:r>
              <w:t>3.</w:t>
            </w:r>
            <w:r>
              <w:tab/>
            </w:r>
            <w:r w:rsidRPr="00801F97">
              <w:t xml:space="preserve">Nový účastník Poolu tímto žádá Banku, aby přijala tuto žádost jakožto žádost o přijetí za Účastníka poolu a přijala jej jako Účastníka poolu a zařadila do Poolu </w:t>
            </w:r>
            <w:r>
              <w:t xml:space="preserve">níže uvedený(-é) účet(-y) </w:t>
            </w:r>
            <w:r w:rsidRPr="00801F97">
              <w:t xml:space="preserve">Nového účastníka Poolu </w:t>
            </w:r>
            <w:r>
              <w:t xml:space="preserve">jako jeden ze Zapojených účtů </w:t>
            </w:r>
            <w:r w:rsidRPr="00C017D7">
              <w:t>za podmínek stanovených v Dohodě</w:t>
            </w:r>
            <w:r>
              <w:t xml:space="preserve">, a to s účinností ode dne </w:t>
            </w:r>
            <w:r w:rsidR="00E70B75">
              <w:t>18.09.2025</w:t>
            </w:r>
            <w:r>
              <w:rPr>
                <w:b/>
              </w:rPr>
              <w:t xml:space="preserve"> </w:t>
            </w:r>
            <w:r>
              <w:t>s níže uvedenými parametry:</w:t>
            </w:r>
          </w:p>
        </w:tc>
      </w:tr>
      <w:tr w:rsidR="00CF524B" w:rsidRPr="007E7CDD" w14:paraId="0D7A02A1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FitText/>
          </w:tcPr>
          <w:p w14:paraId="329B5E36" w14:textId="77777777" w:rsidR="00CF524B" w:rsidRPr="004059FA" w:rsidRDefault="00CF524B" w:rsidP="00917A6B">
            <w:pPr>
              <w:jc w:val="right"/>
            </w:pPr>
          </w:p>
        </w:tc>
      </w:tr>
      <w:tr w:rsidR="008E7F36" w:rsidRPr="006110A8" w14:paraId="1ABFD90A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1CC3A4A2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Číslo Zapojeného účtu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9749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 účtu sjednán kontokorentní úvěr (ANO/NE)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7EBB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 w:rsidRPr="006110A8">
              <w:rPr>
                <w:sz w:val="16"/>
                <w:szCs w:val="16"/>
              </w:rPr>
              <w:t>Účtování poplatků (A</w:t>
            </w:r>
            <w:r>
              <w:rPr>
                <w:sz w:val="16"/>
                <w:szCs w:val="16"/>
              </w:rPr>
              <w:t>NO</w:t>
            </w:r>
            <w:r w:rsidRPr="006110A8">
              <w:rPr>
                <w:sz w:val="16"/>
                <w:szCs w:val="16"/>
              </w:rPr>
              <w:t>/N</w:t>
            </w:r>
            <w:r>
              <w:rPr>
                <w:sz w:val="16"/>
                <w:szCs w:val="16"/>
              </w:rPr>
              <w:t>E</w:t>
            </w:r>
            <w:r w:rsidRPr="006110A8">
              <w:rPr>
                <w:sz w:val="16"/>
                <w:szCs w:val="16"/>
              </w:rPr>
              <w:t>)</w:t>
            </w:r>
          </w:p>
          <w:p w14:paraId="6929BEC2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 w:rsidRPr="006110A8">
              <w:rPr>
                <w:sz w:val="16"/>
                <w:szCs w:val="16"/>
              </w:rPr>
              <w:t>Pokud „Ne“, č. náhradního účtu, na</w:t>
            </w:r>
            <w:r>
              <w:rPr>
                <w:sz w:val="16"/>
                <w:szCs w:val="16"/>
              </w:rPr>
              <w:t xml:space="preserve"> jehož</w:t>
            </w:r>
            <w:r w:rsidRPr="006110A8">
              <w:rPr>
                <w:sz w:val="16"/>
                <w:szCs w:val="16"/>
              </w:rPr>
              <w:t xml:space="preserve"> vrub bude poplatek účtován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1383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 w:rsidRPr="006110A8">
              <w:rPr>
                <w:sz w:val="16"/>
                <w:szCs w:val="16"/>
              </w:rPr>
              <w:t>Č</w:t>
            </w:r>
            <w:r>
              <w:rPr>
                <w:sz w:val="16"/>
                <w:szCs w:val="16"/>
              </w:rPr>
              <w:t>íslo</w:t>
            </w:r>
            <w:r w:rsidRPr="006110A8">
              <w:rPr>
                <w:sz w:val="16"/>
                <w:szCs w:val="16"/>
              </w:rPr>
              <w:t xml:space="preserve"> skupiny*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45CE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Způsob rozpočítání úroků</w:t>
            </w:r>
          </w:p>
        </w:tc>
      </w:tr>
      <w:tr w:rsidR="008E7F36" w:rsidRPr="006110A8" w14:paraId="1407267E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4CF61479" w14:textId="1FADE4C1" w:rsidR="008E7F36" w:rsidRPr="006110A8" w:rsidRDefault="004C6969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275539480207/0100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3682" w14:textId="4BB21105" w:rsidR="008E7F36" w:rsidRPr="006110A8" w:rsidRDefault="00820DC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D6D2" w14:textId="0A5F333B" w:rsidR="008E7F36" w:rsidRPr="006110A8" w:rsidRDefault="00820DC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F59B" w14:textId="06F9D407" w:rsidR="008E7F36" w:rsidRPr="006110A8" w:rsidRDefault="004C6969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0170" w14:textId="0A1D0DF0" w:rsidR="008E7F36" w:rsidRPr="006110A8" w:rsidRDefault="00E233A9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poměrově</w:t>
            </w:r>
          </w:p>
        </w:tc>
      </w:tr>
    </w:tbl>
    <w:p w14:paraId="715C6C76" w14:textId="77777777" w:rsidR="008E7F36" w:rsidRPr="008E7F36" w:rsidRDefault="008E7F36" w:rsidP="008E7F36">
      <w:pPr>
        <w:spacing w:before="120"/>
      </w:pPr>
      <w:r w:rsidRPr="008E7F36">
        <w:rPr>
          <w:sz w:val="16"/>
          <w:szCs w:val="16"/>
        </w:rPr>
        <w:t>* pokud nejsou Zapojené účty rozdělené do skupin, pole zůstane prázdné nebo proškrtnuté</w:t>
      </w:r>
    </w:p>
    <w:p w14:paraId="01B9F005" w14:textId="77777777" w:rsidR="00917A6B" w:rsidRPr="00917A6B" w:rsidRDefault="00917A6B" w:rsidP="00CF524B">
      <w:pPr>
        <w:rPr>
          <w:szCs w:val="18"/>
        </w:rPr>
      </w:pPr>
    </w:p>
    <w:tbl>
      <w:tblPr>
        <w:tblW w:w="13325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2438"/>
        <w:gridCol w:w="1248"/>
        <w:gridCol w:w="2410"/>
        <w:gridCol w:w="1445"/>
        <w:gridCol w:w="1560"/>
        <w:gridCol w:w="1842"/>
        <w:gridCol w:w="2382"/>
      </w:tblGrid>
      <w:tr w:rsidR="00917A6B" w:rsidRPr="00816CF1" w14:paraId="1DF294AA" w14:textId="77777777" w:rsidTr="0093719E">
        <w:tc>
          <w:tcPr>
            <w:tcW w:w="13325" w:type="dxa"/>
            <w:gridSpan w:val="7"/>
            <w:noWrap/>
            <w:tcMar>
              <w:left w:w="170" w:type="dxa"/>
            </w:tcMar>
          </w:tcPr>
          <w:p w14:paraId="55399AC0" w14:textId="77777777" w:rsidR="00917A6B" w:rsidRPr="00F52842" w:rsidRDefault="00917A6B" w:rsidP="00917A6B">
            <w:pPr>
              <w:spacing w:before="40" w:after="40"/>
              <w:ind w:left="260" w:hanging="260"/>
              <w:jc w:val="both"/>
            </w:pPr>
            <w:r>
              <w:t>4.</w:t>
            </w:r>
            <w:r>
              <w:tab/>
            </w:r>
            <w:r w:rsidRPr="00801F97">
              <w:t xml:space="preserve">Nový účastník Poolu potvrzuje, že obdržel kopii Dohody a souvisejících dokumentů, seznámil se s jejich obsahem a souhlasí s nimi. Nový účastník Poolu souhlasí s tím, že na základě akceptace této žádosti Bankou přistoupí k Dohodě a stane se smluvní stranou Dohody se všemi právy a povinnostmi stanovenými v Dohodě pro </w:t>
            </w:r>
            <w:r>
              <w:t>Spjaté osoby</w:t>
            </w:r>
            <w:r w:rsidRPr="00801F97">
              <w:t>. Nový účastník Poolu se dále zavazuje vůči Stranám Dohody, že v souladu s jejími podmínkami bude plnit všechny své závazky dle Dohody</w:t>
            </w:r>
            <w:r>
              <w:t>.</w:t>
            </w:r>
          </w:p>
        </w:tc>
      </w:tr>
      <w:tr w:rsidR="00917A6B" w:rsidRPr="00816CF1" w14:paraId="2E27C53F" w14:textId="77777777" w:rsidTr="0093719E">
        <w:tc>
          <w:tcPr>
            <w:tcW w:w="13325" w:type="dxa"/>
            <w:gridSpan w:val="7"/>
            <w:noWrap/>
            <w:tcMar>
              <w:left w:w="170" w:type="dxa"/>
            </w:tcMar>
          </w:tcPr>
          <w:p w14:paraId="7E3E1139" w14:textId="77777777" w:rsidR="00917A6B" w:rsidRPr="00F52842" w:rsidRDefault="00917A6B" w:rsidP="00917A6B">
            <w:pPr>
              <w:spacing w:before="40" w:after="40"/>
              <w:ind w:left="260" w:hanging="260"/>
              <w:jc w:val="both"/>
            </w:pPr>
            <w:r>
              <w:t>5.</w:t>
            </w:r>
            <w:r>
              <w:tab/>
            </w:r>
            <w:r w:rsidRPr="00801F97">
              <w:t>Kontaktní osoby za Nového účastníka Poolu jsou uvedeny v následující tabulce:</w:t>
            </w:r>
          </w:p>
        </w:tc>
      </w:tr>
      <w:tr w:rsidR="00917A6B" w:rsidRPr="007E7CDD" w14:paraId="569A7839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170"/>
        </w:trPr>
        <w:tc>
          <w:tcPr>
            <w:tcW w:w="1332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FitText/>
          </w:tcPr>
          <w:p w14:paraId="46C6E05F" w14:textId="77777777" w:rsidR="00917A6B" w:rsidRPr="004059FA" w:rsidRDefault="00917A6B" w:rsidP="00917A6B">
            <w:pPr>
              <w:jc w:val="right"/>
            </w:pPr>
          </w:p>
        </w:tc>
      </w:tr>
      <w:tr w:rsidR="008E7F36" w:rsidRPr="007F3052" w14:paraId="05E84EC1" w14:textId="77777777" w:rsidTr="004C6969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7F030921" w14:textId="77777777" w:rsidR="008E7F36" w:rsidRPr="007F3052" w:rsidRDefault="008E7F36" w:rsidP="003520FC">
            <w:pPr>
              <w:keepNext/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lastRenderedPageBreak/>
              <w:t>Jméno a příjmení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42CE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B094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t>E-mail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EC25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t>Telefon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FAC5" w14:textId="77777777" w:rsidR="008E7F36" w:rsidRDefault="008E7F36" w:rsidP="000E69B8">
            <w:pPr>
              <w:spacing w:before="40"/>
              <w:rPr>
                <w:sz w:val="16"/>
                <w:szCs w:val="16"/>
              </w:rPr>
            </w:pPr>
            <w:r w:rsidRPr="004565F3">
              <w:rPr>
                <w:sz w:val="16"/>
                <w:szCs w:val="16"/>
              </w:rPr>
              <w:t>A)</w:t>
            </w:r>
            <w:r>
              <w:rPr>
                <w:sz w:val="16"/>
                <w:szCs w:val="16"/>
              </w:rPr>
              <w:t xml:space="preserve"> </w:t>
            </w:r>
            <w:r w:rsidRPr="004565F3">
              <w:rPr>
                <w:sz w:val="16"/>
                <w:szCs w:val="16"/>
              </w:rPr>
              <w:t>Plné oprávnění jednat</w:t>
            </w:r>
          </w:p>
          <w:p w14:paraId="61731B4D" w14:textId="77777777" w:rsidR="008E7F36" w:rsidRPr="004565F3" w:rsidRDefault="008E7F36" w:rsidP="000E69B8">
            <w:pPr>
              <w:spacing w:before="40"/>
              <w:rPr>
                <w:sz w:val="16"/>
                <w:szCs w:val="16"/>
              </w:rPr>
            </w:pPr>
            <w:r w:rsidRPr="004565F3">
              <w:rPr>
                <w:sz w:val="16"/>
                <w:szCs w:val="16"/>
              </w:rPr>
              <w:t>B) P</w:t>
            </w:r>
            <w:r>
              <w:rPr>
                <w:sz w:val="16"/>
                <w:szCs w:val="16"/>
              </w:rPr>
              <w:t xml:space="preserve">říjemce </w:t>
            </w:r>
            <w:r w:rsidRPr="004565F3">
              <w:rPr>
                <w:sz w:val="16"/>
                <w:szCs w:val="16"/>
              </w:rPr>
              <w:t>sestav dle čl. 3.1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3A9B" w14:textId="77777777" w:rsidR="008E7F36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Zasílání sestav informací dle čl. 3.1:</w:t>
            </w:r>
          </w:p>
          <w:p w14:paraId="363419C9" w14:textId="77777777" w:rsidR="008E7F36" w:rsidRPr="00686D53" w:rsidRDefault="008E7F36" w:rsidP="000E69B8">
            <w:pPr>
              <w:spacing w:before="40"/>
              <w:rPr>
                <w:sz w:val="16"/>
                <w:szCs w:val="16"/>
                <w:lang w:val="x-none"/>
              </w:rPr>
            </w:pPr>
            <w:r>
              <w:rPr>
                <w:sz w:val="16"/>
                <w:szCs w:val="16"/>
              </w:rPr>
              <w:t>Neposílat / Všechny účty / Skupina (č. skupiny)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06D2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t>Podpisový vzor</w:t>
            </w:r>
          </w:p>
        </w:tc>
      </w:tr>
      <w:tr w:rsidR="008E7F36" w:rsidRPr="007F3052" w14:paraId="2B557BC8" w14:textId="77777777" w:rsidTr="004C6969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3C21F8E3" w14:textId="7C039709" w:rsidR="008E7F36" w:rsidRPr="00E70B75" w:rsidRDefault="008E7F36" w:rsidP="000E69B8">
            <w:pPr>
              <w:spacing w:before="480"/>
              <w:rPr>
                <w:sz w:val="16"/>
                <w:szCs w:val="16"/>
                <w:highlight w:val="black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EDD5" w14:textId="2FD791DD" w:rsidR="008E7F36" w:rsidRPr="00E70B75" w:rsidRDefault="008E7F36" w:rsidP="000E69B8">
            <w:pPr>
              <w:spacing w:before="480"/>
              <w:rPr>
                <w:sz w:val="16"/>
                <w:szCs w:val="16"/>
                <w:highlight w:val="blac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0E9F" w14:textId="75E01020" w:rsidR="008E7F36" w:rsidRPr="00E70B75" w:rsidRDefault="008E7F36" w:rsidP="000E69B8">
            <w:pPr>
              <w:spacing w:before="480"/>
              <w:rPr>
                <w:sz w:val="16"/>
                <w:szCs w:val="16"/>
                <w:highlight w:val="black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C88C" w14:textId="2B1C406B" w:rsidR="00E233A9" w:rsidRPr="00E70B75" w:rsidRDefault="00E233A9" w:rsidP="000E69B8">
            <w:pPr>
              <w:spacing w:before="480"/>
              <w:rPr>
                <w:sz w:val="16"/>
                <w:szCs w:val="16"/>
                <w:highlight w:val="blac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BE57415" w14:textId="36991DE2" w:rsidR="008E7F36" w:rsidRPr="00E70B75" w:rsidRDefault="008E7F36" w:rsidP="000E69B8">
            <w:pPr>
              <w:spacing w:before="480"/>
              <w:rPr>
                <w:sz w:val="16"/>
                <w:szCs w:val="16"/>
                <w:highlight w:val="black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1F93" w14:textId="555B9CBF" w:rsidR="008E7F36" w:rsidRPr="00E70B75" w:rsidRDefault="008E7F36" w:rsidP="000E69B8">
            <w:pPr>
              <w:spacing w:before="480"/>
              <w:rPr>
                <w:sz w:val="16"/>
                <w:szCs w:val="16"/>
                <w:highlight w:val="black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0AFE" w14:textId="54582A4D" w:rsidR="008E7F36" w:rsidRPr="007F3052" w:rsidRDefault="008E7F36" w:rsidP="000E69B8">
            <w:pPr>
              <w:spacing w:before="480"/>
              <w:rPr>
                <w:sz w:val="16"/>
                <w:szCs w:val="16"/>
              </w:rPr>
            </w:pPr>
          </w:p>
        </w:tc>
      </w:tr>
    </w:tbl>
    <w:p w14:paraId="097A6267" w14:textId="77777777" w:rsidR="00917A6B" w:rsidRPr="00917A6B" w:rsidRDefault="00917A6B" w:rsidP="00917A6B">
      <w:pPr>
        <w:rPr>
          <w:szCs w:val="18"/>
        </w:rPr>
      </w:pPr>
    </w:p>
    <w:tbl>
      <w:tblPr>
        <w:tblW w:w="13325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3325"/>
      </w:tblGrid>
      <w:tr w:rsidR="00917A6B" w:rsidRPr="00816CF1" w14:paraId="1BFF2C0F" w14:textId="77777777" w:rsidTr="0093719E">
        <w:tc>
          <w:tcPr>
            <w:tcW w:w="13325" w:type="dxa"/>
            <w:noWrap/>
            <w:tcMar>
              <w:left w:w="170" w:type="dxa"/>
            </w:tcMar>
          </w:tcPr>
          <w:p w14:paraId="371DCC7B" w14:textId="17AE4989" w:rsidR="00917A6B" w:rsidRPr="008E7F36" w:rsidRDefault="00917A6B" w:rsidP="00917A6B">
            <w:pPr>
              <w:overflowPunct w:val="0"/>
              <w:autoSpaceDE w:val="0"/>
              <w:autoSpaceDN w:val="0"/>
              <w:adjustRightInd w:val="0"/>
              <w:spacing w:before="40"/>
              <w:ind w:left="260" w:hanging="260"/>
              <w:jc w:val="both"/>
              <w:textAlignment w:val="baseline"/>
            </w:pPr>
            <w:r w:rsidRPr="008E7F36">
              <w:t>6.</w:t>
            </w:r>
            <w:r w:rsidRPr="008E7F36">
              <w:tab/>
              <w:t xml:space="preserve">Nový účastník Poolu tímto zmocňuje </w:t>
            </w:r>
            <w:r w:rsidR="003F5EBC">
              <w:rPr>
                <w:b/>
              </w:rPr>
              <w:t>Statutární město Ostrava</w:t>
            </w:r>
            <w:r w:rsidRPr="008E7F36">
              <w:t xml:space="preserve"> se sídlem: </w:t>
            </w:r>
            <w:r w:rsidR="003F5EBC">
              <w:t>Prokešovo náměstí 1803/8, Moravská Ostrava, 702 00  Ostrava</w:t>
            </w:r>
            <w:r w:rsidRPr="008E7F36">
              <w:t xml:space="preserve">, IČO: </w:t>
            </w:r>
            <w:r w:rsidR="003F5EBC">
              <w:t>00845451</w:t>
            </w:r>
            <w:r w:rsidRPr="008E7F36">
              <w:t>, zapsanou v obchodním rejstříku vedeném, (dále jen „</w:t>
            </w:r>
            <w:r w:rsidRPr="008E7F36">
              <w:rPr>
                <w:b/>
              </w:rPr>
              <w:t>Klient</w:t>
            </w:r>
            <w:r w:rsidRPr="008E7F36">
              <w:t>“), která vystupuje v postavení Klienta podle Dohody, k následujícím jednáním ve smyslu dle Dohody:</w:t>
            </w:r>
          </w:p>
          <w:p w14:paraId="0D3A53F8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>k přebírání a doručování jakýchkoliv dokumentů vyhotovovaných na základě nebo v souvislosti s Dohodou některou ze stran Dohody;</w:t>
            </w:r>
          </w:p>
          <w:p w14:paraId="11B3F6F0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>k udělení souhlasu se zařazením nových účtů mezi Zapojené účty a k podpisu veškerých dokumentů s tím souvisejících;</w:t>
            </w:r>
          </w:p>
          <w:p w14:paraId="4014FE40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>k udělení souhlasu s přistoupením nového účastníka do Poolu a k Dohodě a k podpisu veškerých dokumentů s tím souvisejících;</w:t>
            </w:r>
          </w:p>
          <w:p w14:paraId="006AA569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  <w:tab w:val="num" w:pos="720"/>
              </w:tabs>
              <w:overflowPunct w:val="0"/>
              <w:autoSpaceDE w:val="0"/>
              <w:autoSpaceDN w:val="0"/>
              <w:spacing w:before="40"/>
              <w:ind w:left="709" w:hanging="449"/>
              <w:jc w:val="both"/>
            </w:pPr>
            <w:r w:rsidRPr="008E7F36">
              <w:t xml:space="preserve">k učinění veškerých jednání a k podpisu veškerých dokumentů nezbytných ke změně parametrů Zapojených účtů; </w:t>
            </w:r>
          </w:p>
          <w:p w14:paraId="16585D8D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 xml:space="preserve">k udělení souhlasu s vyřazením Zapojeného účtu z Poolu a k podpisu veškerých dokumentů s tím souvisejících; </w:t>
            </w:r>
          </w:p>
          <w:p w14:paraId="5709AABC" w14:textId="77777777" w:rsidR="00917A6B" w:rsidRPr="008E7F36" w:rsidRDefault="00917A6B" w:rsidP="00917A6B">
            <w:pPr>
              <w:tabs>
                <w:tab w:val="left" w:pos="685"/>
              </w:tabs>
              <w:spacing w:before="40"/>
              <w:ind w:left="709" w:hanging="449"/>
              <w:jc w:val="both"/>
            </w:pPr>
            <w:r w:rsidRPr="008E7F36">
              <w:t>(vi)</w:t>
            </w:r>
            <w:r w:rsidRPr="008E7F36">
              <w:tab/>
              <w:t>v souvislosti s výše uvedenými body (ii), (iii), (iv) a (v) k podepsání jménem Nového účastníka Poolu zejména následujících dokumentů: příslušné žádosti o zařazení nových účtů do Poolu, žádosti o přistoupení nových účastníků do Poolu nebo žádosti o vyřazení Zapojeného účtu z Poolu nebo oznámení o změně parametrů Zapojeného účtu;</w:t>
            </w:r>
          </w:p>
          <w:p w14:paraId="28E7E2B3" w14:textId="77777777" w:rsidR="00917A6B" w:rsidRPr="008E7F36" w:rsidRDefault="00917A6B" w:rsidP="00917A6B">
            <w:pPr>
              <w:tabs>
                <w:tab w:val="left" w:pos="685"/>
              </w:tabs>
              <w:spacing w:before="40"/>
              <w:ind w:left="709" w:hanging="449"/>
              <w:jc w:val="both"/>
            </w:pPr>
            <w:r w:rsidRPr="008E7F36">
              <w:t>(vii)</w:t>
            </w:r>
            <w:r w:rsidRPr="008E7F36">
              <w:tab/>
              <w:t>vyžadování a obdržení veškerých informací o službách poskytovaných Bankou Novému účastníkovi Poolu a informací souvisejících s takovými službami (a to včetně informací, které jsou předmětem bankovního tajemství),</w:t>
            </w:r>
          </w:p>
          <w:p w14:paraId="62F0BA80" w14:textId="77777777" w:rsidR="00917A6B" w:rsidRPr="008E7F36" w:rsidRDefault="00917A6B" w:rsidP="00917A6B">
            <w:pPr>
              <w:tabs>
                <w:tab w:val="left" w:pos="685"/>
              </w:tabs>
              <w:spacing w:before="40"/>
              <w:ind w:left="709" w:hanging="449"/>
              <w:jc w:val="both"/>
            </w:pPr>
            <w:r w:rsidRPr="008E7F36">
              <w:t>(viii)</w:t>
            </w:r>
            <w:r w:rsidRPr="008E7F36">
              <w:tab/>
              <w:t xml:space="preserve">a ke všem dalším právním úkonům v souvislosti s touto Dohodou, mj. činit v zastoupení Nového účastníka Poolu veškeré úkony v souvislosti s podpisem veškerých dokumentů na základě a v souvislosti s touto Dohodou, zejména pak k uzavírání dodatků, </w:t>
            </w:r>
            <w:r w:rsidRPr="008E7F36">
              <w:rPr>
                <w:rFonts w:cs="Arial"/>
                <w:szCs w:val="18"/>
              </w:rPr>
              <w:t>kterými bude Dohoda měněna, rušena či doplňována</w:t>
            </w:r>
            <w:r w:rsidRPr="008E7F36">
              <w:t>.</w:t>
            </w:r>
          </w:p>
          <w:p w14:paraId="482FB9A9" w14:textId="77777777" w:rsidR="00917A6B" w:rsidRPr="008E7F36" w:rsidRDefault="00917A6B" w:rsidP="00917A6B">
            <w:pPr>
              <w:spacing w:before="40"/>
              <w:ind w:left="260"/>
              <w:jc w:val="both"/>
            </w:pPr>
            <w:r w:rsidRPr="008E7F36">
              <w:rPr>
                <w:rFonts w:cs="Arial"/>
                <w:szCs w:val="18"/>
              </w:rPr>
              <w:t>Klient a Nový účastník Poolu prohlašují, že rozsah zmocnění, kterým Nový účastník Poolu zmocňuje Klienta, není v rozporu se žádnými platnými a účinnými právními předpisy, zejména takto stanoveným rozsahem zmocnění nedochází ke střetu zájmů dle platných právních předpisů či jinému konfliktu, který by mohl být obdobně vykládán, a zavazují se, že pokud v budoucnu dojde v této věci k jakékoli změně, neprodleně upraví rozsah zmocnění tak, aby zmocnění nebylo v rozporu s právními předpisy, a zároveň budou o této skutečnosti neprodleně informovat Banku.</w:t>
            </w:r>
          </w:p>
          <w:p w14:paraId="69F25738" w14:textId="77777777" w:rsidR="00917A6B" w:rsidRPr="008E7F36" w:rsidRDefault="00917A6B" w:rsidP="00917A6B">
            <w:pPr>
              <w:spacing w:before="40"/>
              <w:ind w:left="260"/>
              <w:jc w:val="both"/>
            </w:pPr>
            <w:r w:rsidRPr="008E7F36">
              <w:t xml:space="preserve">Klient </w:t>
            </w:r>
            <w:r w:rsidRPr="008E7F36">
              <w:rPr>
                <w:szCs w:val="18"/>
              </w:rPr>
              <w:t>je oprávněn ustanovit si zástupce k právním jednáním jménem Nového účastníka Poolu v rozsahu této plné moci v souladu s ustanovením § 438 z.č. 89/2012 Sb., občanského zákoníku, ve znění pozdějších předpisů, a pokud jich ustanoví více, Nový účastník Poolu souhlasí, aby každý z takto ustanovených zástupců jednal samostatně.</w:t>
            </w:r>
            <w:r w:rsidRPr="008E7F36">
              <w:t xml:space="preserve"> Kontaktní osoba Klienta je oprávněna jednat za Klienta jednajícího za Nového účastníka Poolu ve vztahu k Bance v záležitostech uvedených výše.</w:t>
            </w:r>
            <w:bookmarkStart w:id="0" w:name="S_D1_optUcinnost1_1_F"/>
          </w:p>
          <w:p w14:paraId="4CDFC25A" w14:textId="54E6F630" w:rsidR="008E7F36" w:rsidRDefault="008E7F36" w:rsidP="00917A6B">
            <w:pPr>
              <w:spacing w:before="40"/>
              <w:ind w:left="260"/>
              <w:jc w:val="both"/>
            </w:pPr>
            <w:r w:rsidRPr="008E7F36">
              <w:t xml:space="preserve">Toto přistoupení </w:t>
            </w:r>
            <w:r w:rsidRPr="008E7F36">
              <w:rPr>
                <w:rStyle w:val="preformatted"/>
              </w:rPr>
              <w:t>Nového účastníka</w:t>
            </w:r>
            <w:r w:rsidRPr="008E7F36">
              <w:t xml:space="preserve"> nabývá platnosti dnem uzav</w:t>
            </w:r>
            <w:r w:rsidRPr="008E7F36">
              <w:rPr>
                <w:rFonts w:ascii="Arial,Bold" w:hAnsi="Arial,Bold"/>
              </w:rPr>
              <w:t>ř</w:t>
            </w:r>
            <w:r w:rsidRPr="008E7F36">
              <w:t>ení a ú</w:t>
            </w:r>
            <w:r w:rsidRPr="008E7F36">
              <w:rPr>
                <w:rFonts w:ascii="Arial,Bold" w:hAnsi="Arial,Bold"/>
              </w:rPr>
              <w:t>č</w:t>
            </w:r>
            <w:r w:rsidRPr="008E7F36">
              <w:t>innosti dnem</w:t>
            </w:r>
            <w:r w:rsidR="00583181">
              <w:t xml:space="preserve"> </w:t>
            </w:r>
            <w:r w:rsidR="00583181" w:rsidRPr="00583181">
              <w:t xml:space="preserve">uveřejnění v souladu se zákonem č. 340/2015 Sb., o registru smluv, ve znění pozdějších předpisů. Banka se zavazuje odeslat tuto Dohodu (včetně všech dokumentů, které tvoří její součást) k uveřejnění v registru smluv bez prodlení po jejím uzavření. Banka se dále zavazuje, že Klient obdrží potvrzení o uveřejnění v registru smluv zasílané správcem registru smluv na e-mailovou </w:t>
            </w:r>
            <w:r w:rsidRPr="008E7F36">
              <w:t>adresu </w:t>
            </w:r>
            <w:r w:rsidR="008D5435">
              <w:t>xxxxx</w:t>
            </w:r>
            <w:r w:rsidRPr="008E7F36">
              <w:t>.</w:t>
            </w:r>
            <w:bookmarkEnd w:id="0"/>
          </w:p>
          <w:p w14:paraId="1108DC7C" w14:textId="77777777" w:rsidR="001F61D4" w:rsidRPr="008E7F36" w:rsidRDefault="001F61D4" w:rsidP="00E233A9"/>
        </w:tc>
      </w:tr>
    </w:tbl>
    <w:p w14:paraId="2749F8F8" w14:textId="77777777" w:rsidR="00CF524B" w:rsidRDefault="00CF524B" w:rsidP="00CF524B"/>
    <w:tbl>
      <w:tblPr>
        <w:tblW w:w="98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002"/>
      </w:tblGrid>
      <w:tr w:rsidR="00CF524B" w:rsidRPr="00026AB9" w14:paraId="36D58182" w14:textId="77777777" w:rsidTr="0093719E">
        <w:trPr>
          <w:cantSplit/>
        </w:trPr>
        <w:tc>
          <w:tcPr>
            <w:tcW w:w="4820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BE0FA70" w14:textId="40816591" w:rsidR="00CF524B" w:rsidRPr="00026AB9" w:rsidRDefault="00BC5565" w:rsidP="00917A6B">
            <w:pPr>
              <w:keepNext/>
            </w:pPr>
            <w:r w:rsidRPr="00026AB9">
              <w:lastRenderedPageBreak/>
              <w:t xml:space="preserve">V </w:t>
            </w:r>
            <w:r w:rsidR="003F5EBC">
              <w:t>Ostravě</w:t>
            </w:r>
            <w:r>
              <w:t xml:space="preserve"> </w:t>
            </w:r>
            <w:r w:rsidRPr="00026AB9">
              <w:t xml:space="preserve">dne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33440">
              <w:rPr>
                <w:noProof/>
              </w:rPr>
              <w:t>__________</w:t>
            </w:r>
            <w:r>
              <w:fldChar w:fldCharType="end"/>
            </w:r>
          </w:p>
          <w:p w14:paraId="60F48B4E" w14:textId="5CB3CED2" w:rsidR="00CF524B" w:rsidRPr="00A728F9" w:rsidRDefault="004C6969" w:rsidP="00917A6B">
            <w:pPr>
              <w:keepNext/>
              <w:spacing w:before="60"/>
              <w:rPr>
                <w:b/>
                <w:bCs/>
              </w:rPr>
            </w:pPr>
            <w:r w:rsidRPr="004C6969">
              <w:rPr>
                <w:b/>
                <w:bCs/>
                <w:sz w:val="20"/>
                <w:szCs w:val="20"/>
              </w:rPr>
              <w:t>Základní škola Ostrava-Vítkovice, Šalounova 56, příspěvková organizace</w:t>
            </w:r>
          </w:p>
          <w:p w14:paraId="20910967" w14:textId="77777777" w:rsidR="00CF524B" w:rsidRPr="00026AB9" w:rsidRDefault="00CF524B" w:rsidP="00917A6B">
            <w:pPr>
              <w:keepNext/>
            </w:pPr>
          </w:p>
          <w:p w14:paraId="772274A1" w14:textId="77777777" w:rsidR="00CF524B" w:rsidRPr="00026AB9" w:rsidRDefault="00CF524B" w:rsidP="00917A6B">
            <w:pPr>
              <w:keepNext/>
            </w:pPr>
          </w:p>
          <w:p w14:paraId="7FE137E0" w14:textId="77777777" w:rsidR="00CF524B" w:rsidRPr="00026AB9" w:rsidRDefault="00CF524B" w:rsidP="00917A6B">
            <w:pPr>
              <w:keepNext/>
              <w:spacing w:after="120"/>
            </w:pPr>
          </w:p>
          <w:p w14:paraId="7E298215" w14:textId="77777777" w:rsidR="00CF524B" w:rsidRPr="00026AB9" w:rsidRDefault="00CF524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19706D9F" w14:textId="77777777" w:rsidR="00CF524B" w:rsidRPr="00026AB9" w:rsidRDefault="00CF524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092A2855" w14:textId="592A9B17" w:rsidR="00CF524B" w:rsidRPr="00026AB9" w:rsidRDefault="00CF524B" w:rsidP="00917A6B">
            <w:pPr>
              <w:keepNext/>
              <w:spacing w:after="60"/>
            </w:pPr>
            <w:r w:rsidRPr="00026AB9">
              <w:t xml:space="preserve">Jméno: </w:t>
            </w:r>
            <w:r w:rsidR="008D5435">
              <w:t>xxxxxx</w:t>
            </w:r>
          </w:p>
          <w:p w14:paraId="315A07DE" w14:textId="091A2203" w:rsidR="00CF524B" w:rsidRPr="00026AB9" w:rsidRDefault="00CF524B" w:rsidP="00917A6B">
            <w:r w:rsidRPr="00026AB9">
              <w:t xml:space="preserve">Funkce: </w:t>
            </w:r>
            <w:r w:rsidR="00E233A9">
              <w:rPr>
                <w:b/>
                <w:bCs/>
              </w:rPr>
              <w:t>ředitel</w:t>
            </w:r>
          </w:p>
        </w:tc>
        <w:tc>
          <w:tcPr>
            <w:tcW w:w="5002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5EC91F5" w14:textId="77777777" w:rsidR="00CF524B" w:rsidRPr="00026AB9" w:rsidRDefault="00CF524B" w:rsidP="00917A6B">
            <w:pPr>
              <w:keepNext/>
            </w:pPr>
          </w:p>
          <w:p w14:paraId="3FA85AB1" w14:textId="77777777" w:rsidR="00CF524B" w:rsidRPr="00A728F9" w:rsidRDefault="00CF524B" w:rsidP="00917A6B">
            <w:pPr>
              <w:keepNext/>
              <w:spacing w:before="60"/>
              <w:rPr>
                <w:b/>
                <w:bCs/>
              </w:rPr>
            </w:pPr>
          </w:p>
          <w:p w14:paraId="38AC075A" w14:textId="77777777" w:rsidR="00CF524B" w:rsidRPr="00026AB9" w:rsidRDefault="00CF524B" w:rsidP="00917A6B">
            <w:pPr>
              <w:keepNext/>
            </w:pPr>
          </w:p>
          <w:p w14:paraId="3AA2D360" w14:textId="77777777" w:rsidR="00CF524B" w:rsidRDefault="00CF524B" w:rsidP="00917A6B">
            <w:pPr>
              <w:keepNext/>
            </w:pPr>
          </w:p>
          <w:p w14:paraId="2CF5DC32" w14:textId="77777777" w:rsidR="00E233A9" w:rsidRPr="00026AB9" w:rsidRDefault="00E233A9" w:rsidP="00917A6B">
            <w:pPr>
              <w:keepNext/>
            </w:pPr>
          </w:p>
          <w:p w14:paraId="1393CEE3" w14:textId="77777777" w:rsidR="00CF524B" w:rsidRPr="00026AB9" w:rsidRDefault="00CF524B" w:rsidP="00917A6B">
            <w:pPr>
              <w:keepNext/>
              <w:spacing w:after="120"/>
            </w:pPr>
          </w:p>
          <w:p w14:paraId="2874991B" w14:textId="77777777" w:rsidR="00CF524B" w:rsidRPr="00026AB9" w:rsidRDefault="00CF524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1C2274F5" w14:textId="77777777" w:rsidR="00CF524B" w:rsidRPr="00026AB9" w:rsidRDefault="00CF524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70ED8DCD" w14:textId="77777777" w:rsidR="00CF524B" w:rsidRPr="00026AB9" w:rsidRDefault="00CF524B" w:rsidP="00917A6B">
            <w:pPr>
              <w:keepNext/>
              <w:spacing w:after="60"/>
            </w:pPr>
            <w:r w:rsidRPr="00026AB9">
              <w:t xml:space="preserve">Jméno: </w:t>
            </w:r>
            <w:r>
              <w:rPr>
                <w:b/>
                <w:bCs/>
              </w:rPr>
              <w:fldChar w:fldCharType="begin">
                <w:ffData>
                  <w:name w:val="VV_Klient_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  <w:p w14:paraId="6465F784" w14:textId="77777777" w:rsidR="00CF524B" w:rsidRPr="00026AB9" w:rsidRDefault="00CF524B" w:rsidP="00917A6B">
            <w:r w:rsidRPr="00026AB9">
              <w:t xml:space="preserve">Funkce: </w:t>
            </w:r>
            <w:r>
              <w:rPr>
                <w:b/>
                <w:bCs/>
              </w:rPr>
              <w:fldChar w:fldCharType="begin">
                <w:ffData>
                  <w:name w:val="VV_Klient_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37D62A0D" w14:textId="77777777" w:rsidR="00CF524B" w:rsidRDefault="00CF524B" w:rsidP="00CF524B"/>
    <w:tbl>
      <w:tblPr>
        <w:tblW w:w="13325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3325"/>
      </w:tblGrid>
      <w:tr w:rsidR="00CF524B" w:rsidRPr="00816CF1" w14:paraId="683926EB" w14:textId="77777777" w:rsidTr="0093719E">
        <w:tc>
          <w:tcPr>
            <w:tcW w:w="13325" w:type="dxa"/>
            <w:noWrap/>
            <w:tcMar>
              <w:left w:w="170" w:type="dxa"/>
            </w:tcMar>
          </w:tcPr>
          <w:p w14:paraId="2E17F5B0" w14:textId="77777777" w:rsidR="00CF524B" w:rsidRPr="00816CF1" w:rsidRDefault="00917A6B" w:rsidP="00917A6B">
            <w:pPr>
              <w:spacing w:before="40" w:after="40"/>
              <w:jc w:val="both"/>
              <w:rPr>
                <w:b/>
                <w:bCs/>
              </w:rPr>
            </w:pPr>
            <w:r w:rsidRPr="00AC7DF9">
              <w:t>Výše uvedenou plnou moc udělenou Klientovi Novým účastníkem Poolu přijímáme. Souhlasíme s přistoupením Nového účastníka Poolu do Poolu a na základě příslušného zmocnění udělujeme tento souhlas také za ostatní Účastníky poolu</w:t>
            </w:r>
            <w:r w:rsidR="00CF524B">
              <w:t>.</w:t>
            </w:r>
          </w:p>
        </w:tc>
      </w:tr>
    </w:tbl>
    <w:p w14:paraId="7396F83C" w14:textId="77777777" w:rsidR="00917A6B" w:rsidRDefault="00917A6B" w:rsidP="00917A6B"/>
    <w:tbl>
      <w:tblPr>
        <w:tblW w:w="98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002"/>
      </w:tblGrid>
      <w:tr w:rsidR="00917A6B" w:rsidRPr="00026AB9" w14:paraId="7F299019" w14:textId="77777777" w:rsidTr="00F52E9A">
        <w:trPr>
          <w:cantSplit/>
        </w:trPr>
        <w:tc>
          <w:tcPr>
            <w:tcW w:w="4820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1BE0119" w14:textId="4CFF208E" w:rsidR="00917A6B" w:rsidRPr="00026AB9" w:rsidRDefault="00BC5565" w:rsidP="00917A6B">
            <w:pPr>
              <w:keepNext/>
            </w:pPr>
            <w:r w:rsidRPr="00026AB9">
              <w:t xml:space="preserve">V </w:t>
            </w:r>
            <w:r w:rsidR="003F5EBC">
              <w:t>Ostravě</w:t>
            </w:r>
            <w:r>
              <w:t xml:space="preserve"> </w:t>
            </w:r>
            <w:r w:rsidRPr="00026AB9">
              <w:t xml:space="preserve">dne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33440">
              <w:rPr>
                <w:noProof/>
              </w:rPr>
              <w:t>__________</w:t>
            </w:r>
            <w:r>
              <w:fldChar w:fldCharType="end"/>
            </w:r>
          </w:p>
          <w:p w14:paraId="713CD3C0" w14:textId="1889BDAA" w:rsidR="00917A6B" w:rsidRPr="00A728F9" w:rsidRDefault="003F5EBC" w:rsidP="00917A6B">
            <w:pPr>
              <w:keepNext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Statutární město Ostrava</w:t>
            </w:r>
          </w:p>
          <w:p w14:paraId="45946B62" w14:textId="77777777" w:rsidR="00917A6B" w:rsidRPr="00026AB9" w:rsidRDefault="00917A6B" w:rsidP="00917A6B">
            <w:pPr>
              <w:keepNext/>
            </w:pPr>
          </w:p>
          <w:p w14:paraId="69E8581B" w14:textId="77777777" w:rsidR="00917A6B" w:rsidRPr="00026AB9" w:rsidRDefault="00917A6B" w:rsidP="00917A6B">
            <w:pPr>
              <w:keepNext/>
            </w:pPr>
          </w:p>
          <w:p w14:paraId="1188E4EB" w14:textId="77777777" w:rsidR="00917A6B" w:rsidRPr="00026AB9" w:rsidRDefault="00917A6B" w:rsidP="00917A6B">
            <w:pPr>
              <w:keepNext/>
              <w:spacing w:after="120"/>
            </w:pPr>
          </w:p>
          <w:p w14:paraId="4BC2CE6E" w14:textId="77777777" w:rsidR="00917A6B" w:rsidRPr="00026AB9" w:rsidRDefault="00917A6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0B76419C" w14:textId="77777777" w:rsidR="00917A6B" w:rsidRPr="00026AB9" w:rsidRDefault="00917A6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52BFA383" w14:textId="4943C336" w:rsidR="00917A6B" w:rsidRPr="00026AB9" w:rsidRDefault="00917A6B" w:rsidP="00917A6B">
            <w:pPr>
              <w:keepNext/>
              <w:spacing w:after="60"/>
            </w:pPr>
            <w:r w:rsidRPr="00026AB9">
              <w:t xml:space="preserve">Jméno: </w:t>
            </w:r>
            <w:r w:rsidR="008D5435">
              <w:t>xxxxx</w:t>
            </w:r>
            <w:r w:rsidR="003F5EBC" w:rsidRPr="00E70B75">
              <w:rPr>
                <w:b/>
                <w:bCs/>
                <w:highlight w:val="black"/>
              </w:rPr>
              <w:t>l</w:t>
            </w:r>
          </w:p>
          <w:p w14:paraId="1CF0A804" w14:textId="60275F84" w:rsidR="00917A6B" w:rsidRPr="00026AB9" w:rsidRDefault="00917A6B" w:rsidP="00917A6B">
            <w:r w:rsidRPr="00026AB9">
              <w:t xml:space="preserve">Funkce: </w:t>
            </w:r>
            <w:r w:rsidR="003F5EBC">
              <w:rPr>
                <w:b/>
                <w:bCs/>
              </w:rPr>
              <w:t>primátor statutárního města Ostrava</w:t>
            </w:r>
          </w:p>
        </w:tc>
        <w:tc>
          <w:tcPr>
            <w:tcW w:w="5002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76A699C" w14:textId="77777777" w:rsidR="00917A6B" w:rsidRPr="00026AB9" w:rsidRDefault="00917A6B" w:rsidP="00917A6B">
            <w:pPr>
              <w:keepNext/>
            </w:pPr>
          </w:p>
          <w:p w14:paraId="28625C71" w14:textId="77777777" w:rsidR="00917A6B" w:rsidRPr="00A728F9" w:rsidRDefault="00917A6B" w:rsidP="00917A6B">
            <w:pPr>
              <w:keepNext/>
              <w:spacing w:before="60"/>
              <w:rPr>
                <w:b/>
                <w:bCs/>
              </w:rPr>
            </w:pPr>
          </w:p>
          <w:p w14:paraId="60811B90" w14:textId="77777777" w:rsidR="00917A6B" w:rsidRPr="00026AB9" w:rsidRDefault="00917A6B" w:rsidP="00917A6B">
            <w:pPr>
              <w:keepNext/>
            </w:pPr>
          </w:p>
          <w:p w14:paraId="540B4C36" w14:textId="77777777" w:rsidR="00917A6B" w:rsidRPr="00026AB9" w:rsidRDefault="00917A6B" w:rsidP="00917A6B">
            <w:pPr>
              <w:keepNext/>
            </w:pPr>
          </w:p>
          <w:p w14:paraId="507798D8" w14:textId="77777777" w:rsidR="00917A6B" w:rsidRPr="00026AB9" w:rsidRDefault="00917A6B" w:rsidP="00917A6B">
            <w:pPr>
              <w:keepNext/>
              <w:spacing w:after="120"/>
            </w:pPr>
          </w:p>
          <w:p w14:paraId="172F7F85" w14:textId="77777777" w:rsidR="00917A6B" w:rsidRPr="00026AB9" w:rsidRDefault="00917A6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143BDE1F" w14:textId="77777777" w:rsidR="00917A6B" w:rsidRPr="00026AB9" w:rsidRDefault="00917A6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57C505B4" w14:textId="77777777" w:rsidR="00917A6B" w:rsidRPr="00026AB9" w:rsidRDefault="00917A6B" w:rsidP="00917A6B">
            <w:pPr>
              <w:keepNext/>
              <w:spacing w:after="60"/>
            </w:pPr>
            <w:r w:rsidRPr="00026AB9">
              <w:t xml:space="preserve">Jméno: </w:t>
            </w:r>
            <w:r>
              <w:rPr>
                <w:b/>
                <w:bCs/>
              </w:rPr>
              <w:fldChar w:fldCharType="begin">
                <w:ffData>
                  <w:name w:val="VV_Klient_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  <w:p w14:paraId="3C78BE4E" w14:textId="77777777" w:rsidR="00917A6B" w:rsidRPr="00026AB9" w:rsidRDefault="00917A6B" w:rsidP="00917A6B">
            <w:r w:rsidRPr="00026AB9">
              <w:t xml:space="preserve">Funkce: </w:t>
            </w:r>
            <w:r>
              <w:rPr>
                <w:b/>
                <w:bCs/>
              </w:rPr>
              <w:fldChar w:fldCharType="begin">
                <w:ffData>
                  <w:name w:val="VV_Klient_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788A0025" w14:textId="77777777" w:rsidR="00917A6B" w:rsidRDefault="00917A6B" w:rsidP="00917A6B"/>
    <w:tbl>
      <w:tblPr>
        <w:tblW w:w="13325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3325"/>
      </w:tblGrid>
      <w:tr w:rsidR="00917A6B" w:rsidRPr="00816CF1" w14:paraId="386DC439" w14:textId="77777777" w:rsidTr="00F52E9A">
        <w:tc>
          <w:tcPr>
            <w:tcW w:w="13325" w:type="dxa"/>
            <w:noWrap/>
            <w:tcMar>
              <w:left w:w="170" w:type="dxa"/>
            </w:tcMar>
          </w:tcPr>
          <w:p w14:paraId="61348F63" w14:textId="52288BCB" w:rsidR="00917A6B" w:rsidRPr="00816CF1" w:rsidRDefault="00917A6B" w:rsidP="002A1EAB">
            <w:pPr>
              <w:spacing w:line="480" w:lineRule="auto"/>
              <w:jc w:val="both"/>
              <w:rPr>
                <w:b/>
                <w:bCs/>
              </w:rPr>
            </w:pPr>
            <w:r w:rsidRPr="00801F97">
              <w:t xml:space="preserve">Banka tímto potvrzuje (i) přijetí této žádosti, (ii) zařazení Nového účastníka Poolu do Poolu a zařazení výše uvedeného účtu mezi Zapojené účty ke dni </w:t>
            </w:r>
            <w:r w:rsidR="00E70B75">
              <w:t>18.09.2025</w:t>
            </w:r>
            <w:r w:rsidRPr="00801F97">
              <w:rPr>
                <w:b/>
              </w:rPr>
              <w:t xml:space="preserve"> </w:t>
            </w:r>
            <w:r w:rsidRPr="00801F97">
              <w:t>za podmínek stanovených v Dohodě</w:t>
            </w:r>
            <w:r>
              <w:t>.</w:t>
            </w:r>
          </w:p>
        </w:tc>
      </w:tr>
    </w:tbl>
    <w:p w14:paraId="660D90D4" w14:textId="1443E8DD" w:rsidR="00CF524B" w:rsidRDefault="00CF524B" w:rsidP="00CF524B">
      <w:pPr>
        <w:jc w:val="both"/>
      </w:pPr>
    </w:p>
    <w:tbl>
      <w:tblPr>
        <w:tblW w:w="98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002"/>
      </w:tblGrid>
      <w:tr w:rsidR="00CF524B" w:rsidRPr="00026AB9" w14:paraId="62FBD497" w14:textId="77777777" w:rsidTr="00F52E9A">
        <w:trPr>
          <w:cantSplit/>
        </w:trPr>
        <w:tc>
          <w:tcPr>
            <w:tcW w:w="4820" w:type="dxa"/>
            <w:shd w:val="clear" w:color="auto" w:fill="C8C8C8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179F1DA" w14:textId="379A042D" w:rsidR="00CF524B" w:rsidRPr="00026AB9" w:rsidRDefault="00BC5565" w:rsidP="00917A6B">
            <w:pPr>
              <w:keepNext/>
            </w:pPr>
            <w:r w:rsidRPr="00026AB9">
              <w:lastRenderedPageBreak/>
              <w:t xml:space="preserve">V </w:t>
            </w:r>
            <w:r w:rsidR="003F5EBC">
              <w:t>Ostravě</w:t>
            </w:r>
            <w:r>
              <w:t xml:space="preserve"> </w:t>
            </w:r>
            <w:r w:rsidRPr="00026AB9">
              <w:t xml:space="preserve">dne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33440">
              <w:rPr>
                <w:noProof/>
              </w:rPr>
              <w:t>__________</w:t>
            </w:r>
            <w:r>
              <w:fldChar w:fldCharType="end"/>
            </w:r>
          </w:p>
          <w:p w14:paraId="2E40140F" w14:textId="77777777" w:rsidR="00CF524B" w:rsidRPr="00026AB9" w:rsidRDefault="00CF524B" w:rsidP="00917A6B">
            <w:pPr>
              <w:keepNext/>
              <w:spacing w:before="60"/>
            </w:pPr>
            <w:r w:rsidRPr="00026AB9">
              <w:rPr>
                <w:b/>
              </w:rPr>
              <w:t>Komerční banka, a.s.</w:t>
            </w:r>
          </w:p>
          <w:p w14:paraId="6B4E5172" w14:textId="77777777" w:rsidR="00CF524B" w:rsidRPr="00026AB9" w:rsidRDefault="00CF524B" w:rsidP="00917A6B">
            <w:pPr>
              <w:keepNext/>
            </w:pPr>
          </w:p>
          <w:p w14:paraId="369785FD" w14:textId="77777777" w:rsidR="00CF524B" w:rsidRPr="00026AB9" w:rsidRDefault="00CF524B" w:rsidP="00917A6B">
            <w:pPr>
              <w:keepNext/>
            </w:pPr>
          </w:p>
          <w:p w14:paraId="6DFC1340" w14:textId="77777777" w:rsidR="00CF524B" w:rsidRPr="00026AB9" w:rsidRDefault="00CF524B" w:rsidP="00917A6B">
            <w:pPr>
              <w:keepNext/>
              <w:spacing w:after="120"/>
            </w:pPr>
          </w:p>
          <w:p w14:paraId="7A7B5E01" w14:textId="77777777" w:rsidR="00CF524B" w:rsidRPr="00026AB9" w:rsidRDefault="00CF524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69D251F5" w14:textId="77777777" w:rsidR="00CF524B" w:rsidRPr="00026AB9" w:rsidRDefault="00CF524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449F1F1C" w14:textId="6BA0165B" w:rsidR="00CF524B" w:rsidRPr="00026AB9" w:rsidRDefault="00CF524B" w:rsidP="00917A6B">
            <w:pPr>
              <w:keepNext/>
              <w:spacing w:after="60"/>
            </w:pPr>
            <w:r w:rsidRPr="00026AB9">
              <w:t xml:space="preserve">Jméno: </w:t>
            </w:r>
            <w:r w:rsidR="008D5435">
              <w:t>xxxxx</w:t>
            </w:r>
          </w:p>
          <w:p w14:paraId="27795FB9" w14:textId="69569BD1" w:rsidR="00CF524B" w:rsidRPr="00026AB9" w:rsidRDefault="00CF524B" w:rsidP="00917A6B">
            <w:r w:rsidRPr="00026AB9">
              <w:t xml:space="preserve">Funkce: </w:t>
            </w:r>
            <w:r w:rsidR="003F5EBC">
              <w:rPr>
                <w:b/>
                <w:bCs/>
              </w:rPr>
              <w:t>bankovní poradce - Corporate</w:t>
            </w:r>
          </w:p>
        </w:tc>
        <w:tc>
          <w:tcPr>
            <w:tcW w:w="5002" w:type="dxa"/>
            <w:shd w:val="clear" w:color="auto" w:fill="C8C8C8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659FAEB" w14:textId="77777777" w:rsidR="00CF524B" w:rsidRPr="00026AB9" w:rsidRDefault="00CF524B" w:rsidP="00917A6B">
            <w:pPr>
              <w:keepNext/>
            </w:pPr>
          </w:p>
          <w:p w14:paraId="74FC0AD8" w14:textId="77777777" w:rsidR="00CF524B" w:rsidRPr="00026AB9" w:rsidRDefault="00CF524B" w:rsidP="00917A6B">
            <w:pPr>
              <w:keepNext/>
              <w:spacing w:before="60"/>
            </w:pPr>
          </w:p>
          <w:p w14:paraId="0438FBE1" w14:textId="77777777" w:rsidR="00CF524B" w:rsidRPr="00026AB9" w:rsidRDefault="00CF524B" w:rsidP="00917A6B">
            <w:pPr>
              <w:keepNext/>
            </w:pPr>
          </w:p>
          <w:p w14:paraId="1923A083" w14:textId="77777777" w:rsidR="00CF524B" w:rsidRPr="00026AB9" w:rsidRDefault="00CF524B" w:rsidP="00917A6B">
            <w:pPr>
              <w:keepNext/>
            </w:pPr>
          </w:p>
          <w:p w14:paraId="06D176CB" w14:textId="77777777" w:rsidR="00CF524B" w:rsidRPr="00026AB9" w:rsidRDefault="00CF524B" w:rsidP="00917A6B">
            <w:pPr>
              <w:keepNext/>
              <w:spacing w:after="120"/>
            </w:pPr>
          </w:p>
          <w:p w14:paraId="2CC6FBE0" w14:textId="77777777" w:rsidR="00CF524B" w:rsidRPr="00026AB9" w:rsidRDefault="00CF524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68B987B4" w14:textId="77777777" w:rsidR="00CF524B" w:rsidRPr="00026AB9" w:rsidRDefault="00CF524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30980199" w14:textId="0C17A2BB" w:rsidR="00CF524B" w:rsidRPr="00026AB9" w:rsidRDefault="00CF524B" w:rsidP="00917A6B">
            <w:pPr>
              <w:keepNext/>
              <w:spacing w:after="60"/>
            </w:pPr>
            <w:r w:rsidRPr="00026AB9">
              <w:t xml:space="preserve">Jméno: </w:t>
            </w:r>
            <w:r w:rsidR="008D5435">
              <w:t>xxxxx</w:t>
            </w:r>
          </w:p>
          <w:p w14:paraId="52821210" w14:textId="30BE23B5" w:rsidR="00CF524B" w:rsidRPr="00026AB9" w:rsidRDefault="00CF524B" w:rsidP="00917A6B">
            <w:r w:rsidRPr="00026AB9">
              <w:t xml:space="preserve">Funkce: </w:t>
            </w:r>
            <w:r w:rsidR="008E70BD">
              <w:rPr>
                <w:b/>
                <w:bCs/>
              </w:rPr>
              <w:t>bankovní poradce/komerční pracovník</w:t>
            </w:r>
          </w:p>
        </w:tc>
      </w:tr>
    </w:tbl>
    <w:p w14:paraId="72178A75" w14:textId="77777777" w:rsidR="00CF524B" w:rsidRDefault="00CF524B" w:rsidP="00CF524B">
      <w:pPr>
        <w:jc w:val="both"/>
      </w:pPr>
    </w:p>
    <w:p w14:paraId="3339726B" w14:textId="77777777" w:rsidR="006110A8" w:rsidRPr="00B936D1" w:rsidRDefault="006110A8" w:rsidP="003F5EBC"/>
    <w:sectPr w:rsidR="006110A8" w:rsidRPr="00B936D1" w:rsidSect="003F5EBC">
      <w:headerReference w:type="default" r:id="rId13"/>
      <w:footerReference w:type="default" r:id="rId14"/>
      <w:pgSz w:w="16838" w:h="11906" w:orient="landscape" w:code="9"/>
      <w:pgMar w:top="1134" w:right="1871" w:bottom="1134" w:left="1588" w:header="103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3610D" w14:textId="77777777" w:rsidR="00433440" w:rsidRDefault="00433440" w:rsidP="005D6E7E">
      <w:r>
        <w:separator/>
      </w:r>
    </w:p>
  </w:endnote>
  <w:endnote w:type="continuationSeparator" w:id="0">
    <w:p w14:paraId="3824B758" w14:textId="77777777" w:rsidR="00433440" w:rsidRDefault="00433440" w:rsidP="005D6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recisionID C128 04">
    <w:panose1 w:val="02000506000000020004"/>
    <w:charset w:val="EE"/>
    <w:family w:val="auto"/>
    <w:pitch w:val="variable"/>
    <w:sig w:usb0="80002A87" w:usb1="00000040" w:usb2="00000010" w:usb3="00000000" w:csb0="0000007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Borders>
        <w:top w:val="single" w:sz="6" w:space="0" w:color="C8C8C8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20"/>
      <w:gridCol w:w="4819"/>
    </w:tblGrid>
    <w:tr w:rsidR="00A94C48" w:rsidRPr="00056E7C" w14:paraId="4D8B7815" w14:textId="77777777" w:rsidTr="00A94C48">
      <w:trPr>
        <w:trHeight w:hRule="exact" w:val="907"/>
      </w:trPr>
      <w:tc>
        <w:tcPr>
          <w:tcW w:w="4820" w:type="dxa"/>
          <w:shd w:val="clear" w:color="auto" w:fill="auto"/>
          <w:vAlign w:val="bottom"/>
        </w:tcPr>
        <w:p w14:paraId="2EE28A75" w14:textId="77777777" w:rsidR="00A94C48" w:rsidRDefault="00A94C48" w:rsidP="00BD23F2">
          <w:pPr>
            <w:pStyle w:val="kbFixedtext"/>
            <w:spacing w:before="100"/>
          </w:pPr>
          <w:r>
            <w:t xml:space="preserve">Komerční banka, a. s., se sídlem: </w:t>
          </w:r>
        </w:p>
        <w:p w14:paraId="43E6653F" w14:textId="77777777" w:rsidR="00A94C48" w:rsidRDefault="00A94C48" w:rsidP="00BD23F2">
          <w:pPr>
            <w:pStyle w:val="kbFixedtext"/>
          </w:pPr>
          <w:r>
            <w:t>Praha 1, Na Příkopě 33 čp. 969, PSČ 114 07, IČO: 45317054</w:t>
          </w:r>
        </w:p>
        <w:p w14:paraId="78C70B4F" w14:textId="77777777" w:rsidR="00A94C48" w:rsidRDefault="00A94C48" w:rsidP="00BD23F2">
          <w:pPr>
            <w:pStyle w:val="kbRegistration"/>
          </w:pPr>
          <w:r>
            <w:t>ZAPSANÁ V OBCHODNÍM REJSTŘÍKU VEDENÉM MĚSTSKÝm SOUDEM V PRAZE, ODDÍL B, VLOŽKA 1360</w:t>
          </w:r>
        </w:p>
      </w:tc>
      <w:tc>
        <w:tcPr>
          <w:tcW w:w="4819" w:type="dxa"/>
          <w:shd w:val="clear" w:color="auto" w:fill="auto"/>
          <w:vAlign w:val="bottom"/>
        </w:tcPr>
        <w:p w14:paraId="0709C559" w14:textId="77777777" w:rsidR="00A94C48" w:rsidRDefault="00A94C48" w:rsidP="00BD23F2">
          <w:pPr>
            <w:pStyle w:val="kbFixedtext"/>
            <w:spacing w:before="0"/>
            <w:jc w:val="right"/>
            <w:rPr>
              <w:rStyle w:val="slostrnky"/>
            </w:rPr>
          </w:pP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>
            <w:rPr>
              <w:rStyle w:val="slostrnky"/>
            </w:rPr>
            <w:t>1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>/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>
            <w:rPr>
              <w:rStyle w:val="slostrnky"/>
            </w:rPr>
            <w:t>2</w:t>
          </w:r>
          <w:r>
            <w:rPr>
              <w:rStyle w:val="slostrnky"/>
            </w:rPr>
            <w:fldChar w:fldCharType="end"/>
          </w:r>
        </w:p>
        <w:p w14:paraId="1CE48D53" w14:textId="77777777" w:rsidR="00E824CE" w:rsidRDefault="00E824CE" w:rsidP="00E824CE">
          <w:pPr>
            <w:pStyle w:val="Registration"/>
            <w:jc w:val="right"/>
          </w:pPr>
          <w:r>
            <w:t xml:space="preserve">Datum účinnosti šablony 1. </w:t>
          </w:r>
          <w:r w:rsidR="0009765C">
            <w:t>10</w:t>
          </w:r>
          <w:r>
            <w:t>. 2024</w:t>
          </w:r>
        </w:p>
        <w:p w14:paraId="070E6027" w14:textId="33BD324F" w:rsidR="00A94C48" w:rsidRDefault="00E824CE" w:rsidP="00E824CE">
          <w:pPr>
            <w:pStyle w:val="Registration"/>
            <w:jc w:val="right"/>
          </w:pPr>
          <w:r>
            <w:t xml:space="preserve"> Ver f docpesku.doT </w:t>
          </w:r>
          <w:r w:rsidRPr="006D6A4E">
            <w:rPr>
              <w:rFonts w:cs="Arial"/>
              <w:szCs w:val="8"/>
            </w:rPr>
            <w:fldChar w:fldCharType="begin"/>
          </w:r>
          <w:r w:rsidRPr="006D6A4E">
            <w:rPr>
              <w:rFonts w:cs="Arial"/>
              <w:szCs w:val="8"/>
            </w:rPr>
            <w:instrText>\DATE</w:instrText>
          </w:r>
          <w:r w:rsidRPr="006D6A4E">
            <w:rPr>
              <w:rFonts w:cs="Arial"/>
              <w:szCs w:val="8"/>
            </w:rPr>
            <w:fldChar w:fldCharType="separate"/>
          </w:r>
          <w:r w:rsidR="008D5435">
            <w:rPr>
              <w:rFonts w:cs="Arial"/>
              <w:noProof/>
              <w:szCs w:val="8"/>
            </w:rPr>
            <w:t>10.09.2025</w:t>
          </w:r>
          <w:r w:rsidRPr="006D6A4E">
            <w:rPr>
              <w:rFonts w:cs="Arial"/>
              <w:szCs w:val="8"/>
            </w:rPr>
            <w:fldChar w:fldCharType="end"/>
          </w:r>
          <w:r w:rsidRPr="006D6A4E">
            <w:rPr>
              <w:rFonts w:cs="Arial"/>
              <w:szCs w:val="8"/>
            </w:rPr>
            <w:t xml:space="preserve"> </w:t>
          </w:r>
          <w:r w:rsidRPr="006D6A4E">
            <w:rPr>
              <w:rFonts w:cs="Arial"/>
              <w:szCs w:val="8"/>
            </w:rPr>
            <w:fldChar w:fldCharType="begin"/>
          </w:r>
          <w:r w:rsidRPr="006D6A4E">
            <w:rPr>
              <w:rFonts w:cs="Arial"/>
              <w:szCs w:val="8"/>
            </w:rPr>
            <w:instrText>\TIME</w:instrText>
          </w:r>
          <w:r w:rsidRPr="006D6A4E">
            <w:rPr>
              <w:rFonts w:cs="Arial"/>
              <w:szCs w:val="8"/>
            </w:rPr>
            <w:fldChar w:fldCharType="separate"/>
          </w:r>
          <w:r w:rsidR="008D5435">
            <w:rPr>
              <w:rFonts w:cs="Arial"/>
              <w:noProof/>
              <w:szCs w:val="8"/>
            </w:rPr>
            <w:t>11:10 dop.</w:t>
          </w:r>
          <w:r w:rsidRPr="006D6A4E">
            <w:rPr>
              <w:rFonts w:cs="Arial"/>
              <w:szCs w:val="8"/>
            </w:rPr>
            <w:fldChar w:fldCharType="end"/>
          </w:r>
        </w:p>
      </w:tc>
    </w:tr>
  </w:tbl>
  <w:p w14:paraId="7A8A9524" w14:textId="77777777" w:rsidR="00A94C48" w:rsidRPr="004F51B3" w:rsidRDefault="00A94C48" w:rsidP="00D01E89">
    <w:pPr>
      <w:pStyle w:val="Zpa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EF72B" w14:textId="77777777" w:rsidR="00433440" w:rsidRDefault="00433440" w:rsidP="005D6E7E">
      <w:r>
        <w:separator/>
      </w:r>
    </w:p>
  </w:footnote>
  <w:footnote w:type="continuationSeparator" w:id="0">
    <w:p w14:paraId="4121E270" w14:textId="77777777" w:rsidR="00433440" w:rsidRDefault="00433440" w:rsidP="005D6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Borders>
        <w:bottom w:val="single" w:sz="6" w:space="0" w:color="C8C8C8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9"/>
    </w:tblGrid>
    <w:tr w:rsidR="00A94C48" w:rsidRPr="00D47496" w14:paraId="6903A89D" w14:textId="77777777" w:rsidTr="00A94C48">
      <w:trPr>
        <w:trHeight w:val="425"/>
      </w:trPr>
      <w:tc>
        <w:tcPr>
          <w:tcW w:w="9639" w:type="dxa"/>
          <w:shd w:val="clear" w:color="auto" w:fill="auto"/>
        </w:tcPr>
        <w:p w14:paraId="43F354A9" w14:textId="77777777" w:rsidR="00A94C48" w:rsidRPr="00890151" w:rsidRDefault="00A94C48" w:rsidP="007E368D">
          <w:pPr>
            <w:pStyle w:val="Zhlav"/>
            <w:rPr>
              <w:b/>
              <w:caps/>
              <w:sz w:val="28"/>
              <w:szCs w:val="22"/>
              <w:lang w:val="cs-CZ" w:eastAsia="en-US"/>
            </w:rPr>
          </w:pPr>
          <w:r w:rsidRPr="00DC545A">
            <w:rPr>
              <w:b/>
              <w:caps/>
              <w:sz w:val="28"/>
              <w:lang w:val="cs-CZ" w:eastAsia="en-US"/>
            </w:rPr>
            <w:t>dohoda o poskytování cash-poolingu fiktivního pro ekonomicky spjatou skupinu</w:t>
          </w:r>
        </w:p>
      </w:tc>
    </w:tr>
  </w:tbl>
  <w:p w14:paraId="4C688B57" w14:textId="77777777" w:rsidR="00A94C48" w:rsidRDefault="00A94C48" w:rsidP="00476D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5076E"/>
    <w:multiLevelType w:val="multilevel"/>
    <w:tmpl w:val="0CE4FB90"/>
    <w:lvl w:ilvl="0">
      <w:start w:val="1"/>
      <w:numFmt w:val="decimal"/>
      <w:lvlText w:val="%1."/>
      <w:lvlJc w:val="left"/>
      <w:pPr>
        <w:tabs>
          <w:tab w:val="num" w:pos="721"/>
        </w:tabs>
        <w:ind w:left="425" w:hanging="42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8"/>
        </w:tabs>
        <w:ind w:left="425" w:hanging="424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1"/>
        </w:tabs>
        <w:ind w:left="1801" w:hanging="1800"/>
      </w:pPr>
      <w:rPr>
        <w:rFonts w:cs="Times New Roman" w:hint="default"/>
      </w:rPr>
    </w:lvl>
  </w:abstractNum>
  <w:abstractNum w:abstractNumId="1" w15:restartNumberingAfterBreak="0">
    <w:nsid w:val="0E3701CC"/>
    <w:multiLevelType w:val="multilevel"/>
    <w:tmpl w:val="91A046C8"/>
    <w:styleLink w:val="StylslovnernVlevo075cm"/>
    <w:lvl w:ilvl="0">
      <w:start w:val="1"/>
      <w:numFmt w:val="lowerRoman"/>
      <w:lvlText w:val="(%1) "/>
      <w:legacy w:legacy="1" w:legacySpace="0" w:legacyIndent="283"/>
      <w:lvlJc w:val="left"/>
      <w:pPr>
        <w:ind w:left="708" w:hanging="283"/>
      </w:pPr>
      <w:rPr>
        <w:rFonts w:ascii="Arial" w:hAnsi="Arial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9F1376"/>
    <w:multiLevelType w:val="hybridMultilevel"/>
    <w:tmpl w:val="1BCCE9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1450B"/>
    <w:multiLevelType w:val="hybridMultilevel"/>
    <w:tmpl w:val="6DB42476"/>
    <w:lvl w:ilvl="0" w:tplc="64383284">
      <w:start w:val="1"/>
      <w:numFmt w:val="lowerRoman"/>
      <w:lvlText w:val="(%1)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298A4C79"/>
    <w:multiLevelType w:val="multilevel"/>
    <w:tmpl w:val="215E65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EDB1731"/>
    <w:multiLevelType w:val="multilevel"/>
    <w:tmpl w:val="91A046C8"/>
    <w:numStyleLink w:val="StylslovnernVlevo075cm"/>
  </w:abstractNum>
  <w:abstractNum w:abstractNumId="6" w15:restartNumberingAfterBreak="0">
    <w:nsid w:val="487E5CF2"/>
    <w:multiLevelType w:val="hybridMultilevel"/>
    <w:tmpl w:val="041C1D62"/>
    <w:lvl w:ilvl="0" w:tplc="BA666710">
      <w:start w:val="1"/>
      <w:numFmt w:val="lowerRoman"/>
      <w:lvlText w:val="(%1)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A75C156A">
      <w:start w:val="1"/>
      <w:numFmt w:val="lowerLetter"/>
      <w:lvlText w:val="%2)"/>
      <w:lvlJc w:val="left"/>
      <w:pPr>
        <w:tabs>
          <w:tab w:val="num" w:pos="1716"/>
        </w:tabs>
        <w:ind w:left="1716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4F1E07BA"/>
    <w:multiLevelType w:val="multilevel"/>
    <w:tmpl w:val="D298C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KBEcisl3"/>
      <w:lvlText w:val="2.2.%3."/>
      <w:lvlJc w:val="left"/>
      <w:pPr>
        <w:ind w:left="192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05758A3"/>
    <w:multiLevelType w:val="hybridMultilevel"/>
    <w:tmpl w:val="44FE17B4"/>
    <w:lvl w:ilvl="0" w:tplc="6DF23922">
      <w:start w:val="1"/>
      <w:numFmt w:val="lowerRoman"/>
      <w:lvlText w:val="(%1)"/>
      <w:lvlJc w:val="left"/>
      <w:pPr>
        <w:ind w:left="114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5573635A"/>
    <w:multiLevelType w:val="hybridMultilevel"/>
    <w:tmpl w:val="9040862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961C1"/>
    <w:multiLevelType w:val="multilevel"/>
    <w:tmpl w:val="0DD03ED4"/>
    <w:lvl w:ilvl="0">
      <w:start w:val="1"/>
      <w:numFmt w:val="decimal"/>
      <w:lvlText w:val="%1.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8"/>
        </w:tabs>
        <w:ind w:left="568" w:hanging="567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1"/>
        </w:tabs>
        <w:ind w:left="1801" w:hanging="1800"/>
      </w:pPr>
      <w:rPr>
        <w:rFonts w:cs="Times New Roman" w:hint="default"/>
      </w:rPr>
    </w:lvl>
  </w:abstractNum>
  <w:abstractNum w:abstractNumId="11" w15:restartNumberingAfterBreak="0">
    <w:nsid w:val="57FA5B56"/>
    <w:multiLevelType w:val="singleLevel"/>
    <w:tmpl w:val="014E83F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trike w:val="0"/>
        <w:dstrike w:val="0"/>
        <w:sz w:val="18"/>
        <w:u w:val="none"/>
        <w:effect w:val="none"/>
      </w:rPr>
    </w:lvl>
  </w:abstractNum>
  <w:abstractNum w:abstractNumId="12" w15:restartNumberingAfterBreak="0">
    <w:nsid w:val="59C94A99"/>
    <w:multiLevelType w:val="multilevel"/>
    <w:tmpl w:val="34AAC75A"/>
    <w:styleLink w:val="Stylslovnern"/>
    <w:lvl w:ilvl="0">
      <w:start w:val="1"/>
      <w:numFmt w:val="lowerLetter"/>
      <w:lvlText w:val="%1) "/>
      <w:legacy w:legacy="1" w:legacySpace="0" w:legacyIndent="283"/>
      <w:lvlJc w:val="left"/>
      <w:pPr>
        <w:ind w:left="708" w:hanging="283"/>
      </w:pPr>
      <w:rPr>
        <w:rFonts w:ascii="Arial" w:hAnsi="Arial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EC1B51"/>
    <w:multiLevelType w:val="hybridMultilevel"/>
    <w:tmpl w:val="ED70A71A"/>
    <w:lvl w:ilvl="0" w:tplc="C55ABA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9C11E3"/>
    <w:multiLevelType w:val="multilevel"/>
    <w:tmpl w:val="34AAC75A"/>
    <w:numStyleLink w:val="Stylslovnern"/>
  </w:abstractNum>
  <w:num w:numId="1" w16cid:durableId="239951421">
    <w:abstractNumId w:val="10"/>
  </w:num>
  <w:num w:numId="2" w16cid:durableId="621768123">
    <w:abstractNumId w:val="7"/>
  </w:num>
  <w:num w:numId="3" w16cid:durableId="1812166847">
    <w:abstractNumId w:val="0"/>
  </w:num>
  <w:num w:numId="4" w16cid:durableId="2070956324">
    <w:abstractNumId w:val="5"/>
  </w:num>
  <w:num w:numId="5" w16cid:durableId="805901340">
    <w:abstractNumId w:val="1"/>
  </w:num>
  <w:num w:numId="6" w16cid:durableId="1016201248">
    <w:abstractNumId w:val="9"/>
  </w:num>
  <w:num w:numId="7" w16cid:durableId="2026133040">
    <w:abstractNumId w:val="4"/>
  </w:num>
  <w:num w:numId="8" w16cid:durableId="801508626">
    <w:abstractNumId w:val="12"/>
  </w:num>
  <w:num w:numId="9" w16cid:durableId="714812775">
    <w:abstractNumId w:val="14"/>
  </w:num>
  <w:num w:numId="10" w16cid:durableId="128984401">
    <w:abstractNumId w:val="2"/>
  </w:num>
  <w:num w:numId="11" w16cid:durableId="1134248797">
    <w:abstractNumId w:val="8"/>
  </w:num>
  <w:num w:numId="12" w16cid:durableId="152915711">
    <w:abstractNumId w:val="6"/>
  </w:num>
  <w:num w:numId="13" w16cid:durableId="1291127761">
    <w:abstractNumId w:val="13"/>
  </w:num>
  <w:num w:numId="14" w16cid:durableId="19598642">
    <w:abstractNumId w:val="3"/>
  </w:num>
  <w:num w:numId="15" w16cid:durableId="1533765519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567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40"/>
    <w:rsid w:val="000001FA"/>
    <w:rsid w:val="00001284"/>
    <w:rsid w:val="0000128D"/>
    <w:rsid w:val="00003ECD"/>
    <w:rsid w:val="000055C5"/>
    <w:rsid w:val="00006BCF"/>
    <w:rsid w:val="00007B0F"/>
    <w:rsid w:val="0001115C"/>
    <w:rsid w:val="00011276"/>
    <w:rsid w:val="00011896"/>
    <w:rsid w:val="00011D3B"/>
    <w:rsid w:val="00013673"/>
    <w:rsid w:val="00013817"/>
    <w:rsid w:val="000146ED"/>
    <w:rsid w:val="000151F1"/>
    <w:rsid w:val="00015A0B"/>
    <w:rsid w:val="000206EC"/>
    <w:rsid w:val="00023712"/>
    <w:rsid w:val="00025794"/>
    <w:rsid w:val="00027090"/>
    <w:rsid w:val="00030516"/>
    <w:rsid w:val="000320C8"/>
    <w:rsid w:val="00036570"/>
    <w:rsid w:val="00036FE1"/>
    <w:rsid w:val="000427A0"/>
    <w:rsid w:val="000459B8"/>
    <w:rsid w:val="00045CA1"/>
    <w:rsid w:val="000507EA"/>
    <w:rsid w:val="000540F0"/>
    <w:rsid w:val="000551B1"/>
    <w:rsid w:val="00055E15"/>
    <w:rsid w:val="0006104F"/>
    <w:rsid w:val="000626A8"/>
    <w:rsid w:val="000626FF"/>
    <w:rsid w:val="00062A4C"/>
    <w:rsid w:val="00062FA0"/>
    <w:rsid w:val="00064760"/>
    <w:rsid w:val="00064989"/>
    <w:rsid w:val="00064BC8"/>
    <w:rsid w:val="000655E0"/>
    <w:rsid w:val="00066F69"/>
    <w:rsid w:val="00072160"/>
    <w:rsid w:val="00073553"/>
    <w:rsid w:val="00073585"/>
    <w:rsid w:val="00077295"/>
    <w:rsid w:val="00081592"/>
    <w:rsid w:val="00081838"/>
    <w:rsid w:val="00083086"/>
    <w:rsid w:val="00084897"/>
    <w:rsid w:val="00085FF3"/>
    <w:rsid w:val="00087CFF"/>
    <w:rsid w:val="000907DA"/>
    <w:rsid w:val="0009166B"/>
    <w:rsid w:val="00092763"/>
    <w:rsid w:val="0009323A"/>
    <w:rsid w:val="00093307"/>
    <w:rsid w:val="00094463"/>
    <w:rsid w:val="000953A5"/>
    <w:rsid w:val="00095407"/>
    <w:rsid w:val="00095797"/>
    <w:rsid w:val="0009744F"/>
    <w:rsid w:val="0009765C"/>
    <w:rsid w:val="000A0B2B"/>
    <w:rsid w:val="000A200A"/>
    <w:rsid w:val="000A3575"/>
    <w:rsid w:val="000A38D3"/>
    <w:rsid w:val="000C1828"/>
    <w:rsid w:val="000C1D20"/>
    <w:rsid w:val="000C1D44"/>
    <w:rsid w:val="000C424D"/>
    <w:rsid w:val="000C5A0B"/>
    <w:rsid w:val="000C67A4"/>
    <w:rsid w:val="000C6B99"/>
    <w:rsid w:val="000D31A3"/>
    <w:rsid w:val="000D39A4"/>
    <w:rsid w:val="000D4FD5"/>
    <w:rsid w:val="000D7206"/>
    <w:rsid w:val="000D7FE6"/>
    <w:rsid w:val="000E58CB"/>
    <w:rsid w:val="000E69B8"/>
    <w:rsid w:val="000F30AB"/>
    <w:rsid w:val="00100210"/>
    <w:rsid w:val="00102EF7"/>
    <w:rsid w:val="001054BB"/>
    <w:rsid w:val="001060F7"/>
    <w:rsid w:val="00106786"/>
    <w:rsid w:val="001137E8"/>
    <w:rsid w:val="001150B3"/>
    <w:rsid w:val="00115635"/>
    <w:rsid w:val="001160C1"/>
    <w:rsid w:val="00116C4F"/>
    <w:rsid w:val="00117024"/>
    <w:rsid w:val="00117907"/>
    <w:rsid w:val="001218C0"/>
    <w:rsid w:val="001222CE"/>
    <w:rsid w:val="00124111"/>
    <w:rsid w:val="00124D33"/>
    <w:rsid w:val="00126045"/>
    <w:rsid w:val="00127191"/>
    <w:rsid w:val="00131BEE"/>
    <w:rsid w:val="00133142"/>
    <w:rsid w:val="00134666"/>
    <w:rsid w:val="001371C3"/>
    <w:rsid w:val="00137591"/>
    <w:rsid w:val="001403C3"/>
    <w:rsid w:val="001406BB"/>
    <w:rsid w:val="0014297D"/>
    <w:rsid w:val="00145997"/>
    <w:rsid w:val="0015213B"/>
    <w:rsid w:val="00153517"/>
    <w:rsid w:val="0015385D"/>
    <w:rsid w:val="0015401F"/>
    <w:rsid w:val="0015443D"/>
    <w:rsid w:val="001544D7"/>
    <w:rsid w:val="00156222"/>
    <w:rsid w:val="0015677F"/>
    <w:rsid w:val="00156812"/>
    <w:rsid w:val="001570AA"/>
    <w:rsid w:val="0015724E"/>
    <w:rsid w:val="00167A49"/>
    <w:rsid w:val="00167A5E"/>
    <w:rsid w:val="001715A5"/>
    <w:rsid w:val="00171E0A"/>
    <w:rsid w:val="00172E2A"/>
    <w:rsid w:val="00173CA8"/>
    <w:rsid w:val="00173DBD"/>
    <w:rsid w:val="00173E5E"/>
    <w:rsid w:val="00174313"/>
    <w:rsid w:val="00175A72"/>
    <w:rsid w:val="00177009"/>
    <w:rsid w:val="0018063F"/>
    <w:rsid w:val="001835E6"/>
    <w:rsid w:val="00184ED6"/>
    <w:rsid w:val="00185F55"/>
    <w:rsid w:val="00191A85"/>
    <w:rsid w:val="00196678"/>
    <w:rsid w:val="0019696E"/>
    <w:rsid w:val="00197805"/>
    <w:rsid w:val="001A17AE"/>
    <w:rsid w:val="001A2688"/>
    <w:rsid w:val="001A522B"/>
    <w:rsid w:val="001B26EC"/>
    <w:rsid w:val="001B439B"/>
    <w:rsid w:val="001B4AEC"/>
    <w:rsid w:val="001C23E9"/>
    <w:rsid w:val="001C3AD8"/>
    <w:rsid w:val="001C44DA"/>
    <w:rsid w:val="001C5096"/>
    <w:rsid w:val="001C5345"/>
    <w:rsid w:val="001C5B7E"/>
    <w:rsid w:val="001C6BA5"/>
    <w:rsid w:val="001C6C79"/>
    <w:rsid w:val="001C6D87"/>
    <w:rsid w:val="001D0B24"/>
    <w:rsid w:val="001D21C7"/>
    <w:rsid w:val="001D289D"/>
    <w:rsid w:val="001D32A3"/>
    <w:rsid w:val="001D35B9"/>
    <w:rsid w:val="001D5292"/>
    <w:rsid w:val="001D652C"/>
    <w:rsid w:val="001D69A0"/>
    <w:rsid w:val="001E1710"/>
    <w:rsid w:val="001E23FA"/>
    <w:rsid w:val="001E2472"/>
    <w:rsid w:val="001E6FC1"/>
    <w:rsid w:val="001E741E"/>
    <w:rsid w:val="001F0A40"/>
    <w:rsid w:val="001F18E2"/>
    <w:rsid w:val="001F1E5B"/>
    <w:rsid w:val="001F21CA"/>
    <w:rsid w:val="001F321B"/>
    <w:rsid w:val="001F4008"/>
    <w:rsid w:val="001F61D4"/>
    <w:rsid w:val="001F7ECE"/>
    <w:rsid w:val="0020009C"/>
    <w:rsid w:val="00200EF7"/>
    <w:rsid w:val="00202807"/>
    <w:rsid w:val="00202A85"/>
    <w:rsid w:val="002035A1"/>
    <w:rsid w:val="00204D9B"/>
    <w:rsid w:val="00205ED3"/>
    <w:rsid w:val="0021244F"/>
    <w:rsid w:val="0022257A"/>
    <w:rsid w:val="00223BF7"/>
    <w:rsid w:val="00225654"/>
    <w:rsid w:val="002303CD"/>
    <w:rsid w:val="002337D0"/>
    <w:rsid w:val="002372AC"/>
    <w:rsid w:val="00237D6A"/>
    <w:rsid w:val="0024183A"/>
    <w:rsid w:val="00241D9F"/>
    <w:rsid w:val="0024496D"/>
    <w:rsid w:val="002479B5"/>
    <w:rsid w:val="0025033D"/>
    <w:rsid w:val="002504F5"/>
    <w:rsid w:val="00252F33"/>
    <w:rsid w:val="00253AED"/>
    <w:rsid w:val="00253D8A"/>
    <w:rsid w:val="00256D6B"/>
    <w:rsid w:val="0026194E"/>
    <w:rsid w:val="0026251A"/>
    <w:rsid w:val="00262F84"/>
    <w:rsid w:val="00263144"/>
    <w:rsid w:val="0026396B"/>
    <w:rsid w:val="002656A0"/>
    <w:rsid w:val="00265A77"/>
    <w:rsid w:val="00270D3F"/>
    <w:rsid w:val="00271330"/>
    <w:rsid w:val="002727FA"/>
    <w:rsid w:val="00272AC1"/>
    <w:rsid w:val="00274C2B"/>
    <w:rsid w:val="00274E88"/>
    <w:rsid w:val="00277E3D"/>
    <w:rsid w:val="00280701"/>
    <w:rsid w:val="00283F77"/>
    <w:rsid w:val="0028410C"/>
    <w:rsid w:val="00284EB7"/>
    <w:rsid w:val="00286AE9"/>
    <w:rsid w:val="00291241"/>
    <w:rsid w:val="00295EB0"/>
    <w:rsid w:val="00296549"/>
    <w:rsid w:val="002971F1"/>
    <w:rsid w:val="002A0997"/>
    <w:rsid w:val="002A17F5"/>
    <w:rsid w:val="002A1EAB"/>
    <w:rsid w:val="002A3043"/>
    <w:rsid w:val="002A39BA"/>
    <w:rsid w:val="002A3B04"/>
    <w:rsid w:val="002A3D2D"/>
    <w:rsid w:val="002A55AE"/>
    <w:rsid w:val="002A569F"/>
    <w:rsid w:val="002A6EC3"/>
    <w:rsid w:val="002A73B3"/>
    <w:rsid w:val="002B1303"/>
    <w:rsid w:val="002B17C0"/>
    <w:rsid w:val="002B2637"/>
    <w:rsid w:val="002B2D40"/>
    <w:rsid w:val="002B33C9"/>
    <w:rsid w:val="002B346A"/>
    <w:rsid w:val="002B35FA"/>
    <w:rsid w:val="002B40E7"/>
    <w:rsid w:val="002B7A5F"/>
    <w:rsid w:val="002C15E7"/>
    <w:rsid w:val="002C6C45"/>
    <w:rsid w:val="002C70A5"/>
    <w:rsid w:val="002C7382"/>
    <w:rsid w:val="002C7911"/>
    <w:rsid w:val="002D1695"/>
    <w:rsid w:val="002D1ED6"/>
    <w:rsid w:val="002D22ED"/>
    <w:rsid w:val="002D22FA"/>
    <w:rsid w:val="002D570E"/>
    <w:rsid w:val="002D6A08"/>
    <w:rsid w:val="002D7143"/>
    <w:rsid w:val="002E20CC"/>
    <w:rsid w:val="002E3C38"/>
    <w:rsid w:val="002F22FD"/>
    <w:rsid w:val="002F43BF"/>
    <w:rsid w:val="002F4C22"/>
    <w:rsid w:val="002F5AA0"/>
    <w:rsid w:val="002F7E3C"/>
    <w:rsid w:val="00300ECE"/>
    <w:rsid w:val="00301C1E"/>
    <w:rsid w:val="00301ECB"/>
    <w:rsid w:val="003025B1"/>
    <w:rsid w:val="00304EB7"/>
    <w:rsid w:val="00306035"/>
    <w:rsid w:val="00311AD1"/>
    <w:rsid w:val="003122C1"/>
    <w:rsid w:val="00313DEC"/>
    <w:rsid w:val="00313FE4"/>
    <w:rsid w:val="00320573"/>
    <w:rsid w:val="00321850"/>
    <w:rsid w:val="00323B9E"/>
    <w:rsid w:val="00324540"/>
    <w:rsid w:val="00324EAE"/>
    <w:rsid w:val="003304EA"/>
    <w:rsid w:val="0033138A"/>
    <w:rsid w:val="003321C1"/>
    <w:rsid w:val="0033254B"/>
    <w:rsid w:val="00334076"/>
    <w:rsid w:val="0033443A"/>
    <w:rsid w:val="003346EA"/>
    <w:rsid w:val="00335305"/>
    <w:rsid w:val="00336E9A"/>
    <w:rsid w:val="0034032E"/>
    <w:rsid w:val="00340ED8"/>
    <w:rsid w:val="00341872"/>
    <w:rsid w:val="00343AC3"/>
    <w:rsid w:val="00345589"/>
    <w:rsid w:val="00347A4E"/>
    <w:rsid w:val="003517C3"/>
    <w:rsid w:val="003520FC"/>
    <w:rsid w:val="00352BBF"/>
    <w:rsid w:val="00354A68"/>
    <w:rsid w:val="003565D1"/>
    <w:rsid w:val="003605D3"/>
    <w:rsid w:val="0036191D"/>
    <w:rsid w:val="003624B9"/>
    <w:rsid w:val="00362EFE"/>
    <w:rsid w:val="00363DF1"/>
    <w:rsid w:val="00365AE0"/>
    <w:rsid w:val="00367AD0"/>
    <w:rsid w:val="003713DC"/>
    <w:rsid w:val="003739B0"/>
    <w:rsid w:val="003750E2"/>
    <w:rsid w:val="00376438"/>
    <w:rsid w:val="003800A1"/>
    <w:rsid w:val="00380E25"/>
    <w:rsid w:val="00382018"/>
    <w:rsid w:val="00384CC0"/>
    <w:rsid w:val="00384EF0"/>
    <w:rsid w:val="00385934"/>
    <w:rsid w:val="00387793"/>
    <w:rsid w:val="00387A8D"/>
    <w:rsid w:val="00391537"/>
    <w:rsid w:val="003922E8"/>
    <w:rsid w:val="00396237"/>
    <w:rsid w:val="00396ECE"/>
    <w:rsid w:val="00397796"/>
    <w:rsid w:val="00397F05"/>
    <w:rsid w:val="003A19FA"/>
    <w:rsid w:val="003A4B02"/>
    <w:rsid w:val="003A512F"/>
    <w:rsid w:val="003A6FDC"/>
    <w:rsid w:val="003B1C04"/>
    <w:rsid w:val="003B1FEA"/>
    <w:rsid w:val="003B2244"/>
    <w:rsid w:val="003B5C8E"/>
    <w:rsid w:val="003C088C"/>
    <w:rsid w:val="003C0A91"/>
    <w:rsid w:val="003C1372"/>
    <w:rsid w:val="003C17B9"/>
    <w:rsid w:val="003C22A5"/>
    <w:rsid w:val="003D14AE"/>
    <w:rsid w:val="003D32BB"/>
    <w:rsid w:val="003D3605"/>
    <w:rsid w:val="003E0398"/>
    <w:rsid w:val="003E16D6"/>
    <w:rsid w:val="003E1E92"/>
    <w:rsid w:val="003E30EC"/>
    <w:rsid w:val="003E70D8"/>
    <w:rsid w:val="003F0C57"/>
    <w:rsid w:val="003F0F6A"/>
    <w:rsid w:val="003F2067"/>
    <w:rsid w:val="003F44AB"/>
    <w:rsid w:val="003F5EBC"/>
    <w:rsid w:val="003F68FA"/>
    <w:rsid w:val="00402E92"/>
    <w:rsid w:val="0040517D"/>
    <w:rsid w:val="00405D1C"/>
    <w:rsid w:val="00406793"/>
    <w:rsid w:val="00410CB1"/>
    <w:rsid w:val="004228AD"/>
    <w:rsid w:val="00423C23"/>
    <w:rsid w:val="00425481"/>
    <w:rsid w:val="00425C7B"/>
    <w:rsid w:val="00431BBF"/>
    <w:rsid w:val="00432DB2"/>
    <w:rsid w:val="004331C4"/>
    <w:rsid w:val="00433440"/>
    <w:rsid w:val="00434FA4"/>
    <w:rsid w:val="004379E4"/>
    <w:rsid w:val="00440B86"/>
    <w:rsid w:val="00441A7A"/>
    <w:rsid w:val="0044212E"/>
    <w:rsid w:val="00443754"/>
    <w:rsid w:val="00453CEF"/>
    <w:rsid w:val="004541F1"/>
    <w:rsid w:val="004607B2"/>
    <w:rsid w:val="00462114"/>
    <w:rsid w:val="00462D9C"/>
    <w:rsid w:val="00466DD7"/>
    <w:rsid w:val="00467E75"/>
    <w:rsid w:val="004725B3"/>
    <w:rsid w:val="00473FD1"/>
    <w:rsid w:val="00476D95"/>
    <w:rsid w:val="0048117D"/>
    <w:rsid w:val="00481C81"/>
    <w:rsid w:val="004832A9"/>
    <w:rsid w:val="00486001"/>
    <w:rsid w:val="004876D5"/>
    <w:rsid w:val="004906DD"/>
    <w:rsid w:val="00490C74"/>
    <w:rsid w:val="00491A59"/>
    <w:rsid w:val="00491E99"/>
    <w:rsid w:val="00492691"/>
    <w:rsid w:val="0049307A"/>
    <w:rsid w:val="004A50A7"/>
    <w:rsid w:val="004A6254"/>
    <w:rsid w:val="004A781D"/>
    <w:rsid w:val="004B161B"/>
    <w:rsid w:val="004B4878"/>
    <w:rsid w:val="004B55F6"/>
    <w:rsid w:val="004B5D00"/>
    <w:rsid w:val="004C0339"/>
    <w:rsid w:val="004C0353"/>
    <w:rsid w:val="004C3EA0"/>
    <w:rsid w:val="004C426F"/>
    <w:rsid w:val="004C5F84"/>
    <w:rsid w:val="004C6969"/>
    <w:rsid w:val="004D053A"/>
    <w:rsid w:val="004D181E"/>
    <w:rsid w:val="004D2B20"/>
    <w:rsid w:val="004D2EE9"/>
    <w:rsid w:val="004D3F8B"/>
    <w:rsid w:val="004D41CB"/>
    <w:rsid w:val="004D77E8"/>
    <w:rsid w:val="004E052E"/>
    <w:rsid w:val="004E0D01"/>
    <w:rsid w:val="004E11D8"/>
    <w:rsid w:val="004E15C4"/>
    <w:rsid w:val="004E4B11"/>
    <w:rsid w:val="004E5B91"/>
    <w:rsid w:val="004E5B9E"/>
    <w:rsid w:val="004E6D2C"/>
    <w:rsid w:val="004E7A09"/>
    <w:rsid w:val="004F37ED"/>
    <w:rsid w:val="004F475E"/>
    <w:rsid w:val="004F5B0D"/>
    <w:rsid w:val="004F5D08"/>
    <w:rsid w:val="00502579"/>
    <w:rsid w:val="005038F5"/>
    <w:rsid w:val="00505455"/>
    <w:rsid w:val="00505C39"/>
    <w:rsid w:val="00507C8F"/>
    <w:rsid w:val="00512260"/>
    <w:rsid w:val="0051257E"/>
    <w:rsid w:val="00512CAE"/>
    <w:rsid w:val="0051698B"/>
    <w:rsid w:val="005207C2"/>
    <w:rsid w:val="005239F2"/>
    <w:rsid w:val="00523B25"/>
    <w:rsid w:val="00524278"/>
    <w:rsid w:val="00524D5D"/>
    <w:rsid w:val="005251C3"/>
    <w:rsid w:val="00526E92"/>
    <w:rsid w:val="00527618"/>
    <w:rsid w:val="00530345"/>
    <w:rsid w:val="00532C17"/>
    <w:rsid w:val="00534ED3"/>
    <w:rsid w:val="00535048"/>
    <w:rsid w:val="00535F97"/>
    <w:rsid w:val="0053640B"/>
    <w:rsid w:val="005364DF"/>
    <w:rsid w:val="00536A9A"/>
    <w:rsid w:val="00536F9B"/>
    <w:rsid w:val="00540419"/>
    <w:rsid w:val="005404C1"/>
    <w:rsid w:val="00550935"/>
    <w:rsid w:val="00551A84"/>
    <w:rsid w:val="00552EF7"/>
    <w:rsid w:val="0055490F"/>
    <w:rsid w:val="00556365"/>
    <w:rsid w:val="00562E61"/>
    <w:rsid w:val="00562E70"/>
    <w:rsid w:val="00565813"/>
    <w:rsid w:val="00566189"/>
    <w:rsid w:val="005735B3"/>
    <w:rsid w:val="0057423D"/>
    <w:rsid w:val="005742C8"/>
    <w:rsid w:val="00574503"/>
    <w:rsid w:val="005746CF"/>
    <w:rsid w:val="00574962"/>
    <w:rsid w:val="00580A3C"/>
    <w:rsid w:val="00581CD2"/>
    <w:rsid w:val="00582E61"/>
    <w:rsid w:val="00583181"/>
    <w:rsid w:val="00583437"/>
    <w:rsid w:val="0058646F"/>
    <w:rsid w:val="00587280"/>
    <w:rsid w:val="00587641"/>
    <w:rsid w:val="00590039"/>
    <w:rsid w:val="00591F90"/>
    <w:rsid w:val="00595E95"/>
    <w:rsid w:val="00596300"/>
    <w:rsid w:val="00597189"/>
    <w:rsid w:val="0059781D"/>
    <w:rsid w:val="005A1283"/>
    <w:rsid w:val="005A398B"/>
    <w:rsid w:val="005B0C5B"/>
    <w:rsid w:val="005B1CA4"/>
    <w:rsid w:val="005B3BD1"/>
    <w:rsid w:val="005B423E"/>
    <w:rsid w:val="005B43E8"/>
    <w:rsid w:val="005B5520"/>
    <w:rsid w:val="005B58AF"/>
    <w:rsid w:val="005B5D1B"/>
    <w:rsid w:val="005C0F69"/>
    <w:rsid w:val="005C1C34"/>
    <w:rsid w:val="005C365F"/>
    <w:rsid w:val="005C3850"/>
    <w:rsid w:val="005C3950"/>
    <w:rsid w:val="005C3BB1"/>
    <w:rsid w:val="005C47B2"/>
    <w:rsid w:val="005D6E7E"/>
    <w:rsid w:val="005E09D3"/>
    <w:rsid w:val="005E4303"/>
    <w:rsid w:val="005E4880"/>
    <w:rsid w:val="005E490D"/>
    <w:rsid w:val="005E69D6"/>
    <w:rsid w:val="005E7464"/>
    <w:rsid w:val="005F046C"/>
    <w:rsid w:val="005F2607"/>
    <w:rsid w:val="005F30C3"/>
    <w:rsid w:val="005F36EF"/>
    <w:rsid w:val="005F503F"/>
    <w:rsid w:val="005F5A2E"/>
    <w:rsid w:val="005F61AA"/>
    <w:rsid w:val="005F68BB"/>
    <w:rsid w:val="005F72D7"/>
    <w:rsid w:val="005F7C24"/>
    <w:rsid w:val="005F7D35"/>
    <w:rsid w:val="0060039E"/>
    <w:rsid w:val="00603547"/>
    <w:rsid w:val="006110A8"/>
    <w:rsid w:val="0061177C"/>
    <w:rsid w:val="00612083"/>
    <w:rsid w:val="00612D24"/>
    <w:rsid w:val="00613282"/>
    <w:rsid w:val="00613669"/>
    <w:rsid w:val="00613E8C"/>
    <w:rsid w:val="006148D2"/>
    <w:rsid w:val="00614F5D"/>
    <w:rsid w:val="00616ACE"/>
    <w:rsid w:val="00617108"/>
    <w:rsid w:val="0062078E"/>
    <w:rsid w:val="00620C66"/>
    <w:rsid w:val="00621761"/>
    <w:rsid w:val="00624962"/>
    <w:rsid w:val="00625EA7"/>
    <w:rsid w:val="00625F63"/>
    <w:rsid w:val="0063005E"/>
    <w:rsid w:val="006300A6"/>
    <w:rsid w:val="00630823"/>
    <w:rsid w:val="00633909"/>
    <w:rsid w:val="0063782F"/>
    <w:rsid w:val="00640949"/>
    <w:rsid w:val="00641C95"/>
    <w:rsid w:val="00641DF7"/>
    <w:rsid w:val="0064208C"/>
    <w:rsid w:val="00642E3D"/>
    <w:rsid w:val="006438FC"/>
    <w:rsid w:val="00645687"/>
    <w:rsid w:val="00647F91"/>
    <w:rsid w:val="00647FE9"/>
    <w:rsid w:val="00654361"/>
    <w:rsid w:val="00655E78"/>
    <w:rsid w:val="006647CC"/>
    <w:rsid w:val="006750A2"/>
    <w:rsid w:val="00677811"/>
    <w:rsid w:val="006818C8"/>
    <w:rsid w:val="00681B1B"/>
    <w:rsid w:val="00684376"/>
    <w:rsid w:val="0068467C"/>
    <w:rsid w:val="00685BD6"/>
    <w:rsid w:val="0068676A"/>
    <w:rsid w:val="00686992"/>
    <w:rsid w:val="00692E1E"/>
    <w:rsid w:val="0069420D"/>
    <w:rsid w:val="00694D1C"/>
    <w:rsid w:val="00696C77"/>
    <w:rsid w:val="00697214"/>
    <w:rsid w:val="006A3E45"/>
    <w:rsid w:val="006A3FEE"/>
    <w:rsid w:val="006A604A"/>
    <w:rsid w:val="006A7BA2"/>
    <w:rsid w:val="006B3B5E"/>
    <w:rsid w:val="006B5F7D"/>
    <w:rsid w:val="006B60CD"/>
    <w:rsid w:val="006B74CD"/>
    <w:rsid w:val="006B7813"/>
    <w:rsid w:val="006C0492"/>
    <w:rsid w:val="006C0A8E"/>
    <w:rsid w:val="006C4CFF"/>
    <w:rsid w:val="006C5118"/>
    <w:rsid w:val="006C53BB"/>
    <w:rsid w:val="006C58AB"/>
    <w:rsid w:val="006C5D93"/>
    <w:rsid w:val="006C7B93"/>
    <w:rsid w:val="006D3366"/>
    <w:rsid w:val="006D3D37"/>
    <w:rsid w:val="006D5E70"/>
    <w:rsid w:val="006D636E"/>
    <w:rsid w:val="006E0903"/>
    <w:rsid w:val="006E10FC"/>
    <w:rsid w:val="006E1B1F"/>
    <w:rsid w:val="006E25DB"/>
    <w:rsid w:val="006E2BC1"/>
    <w:rsid w:val="006E2FE8"/>
    <w:rsid w:val="006E5867"/>
    <w:rsid w:val="006E5A03"/>
    <w:rsid w:val="006E6E49"/>
    <w:rsid w:val="006F1916"/>
    <w:rsid w:val="006F26F0"/>
    <w:rsid w:val="006F6043"/>
    <w:rsid w:val="006F7253"/>
    <w:rsid w:val="007020D9"/>
    <w:rsid w:val="00703684"/>
    <w:rsid w:val="007041C7"/>
    <w:rsid w:val="00710E70"/>
    <w:rsid w:val="00710EA8"/>
    <w:rsid w:val="00712555"/>
    <w:rsid w:val="00712914"/>
    <w:rsid w:val="00712C7C"/>
    <w:rsid w:val="00713B08"/>
    <w:rsid w:val="00714C25"/>
    <w:rsid w:val="007166B7"/>
    <w:rsid w:val="00721A77"/>
    <w:rsid w:val="007261D3"/>
    <w:rsid w:val="00727199"/>
    <w:rsid w:val="00727773"/>
    <w:rsid w:val="00727985"/>
    <w:rsid w:val="00732F17"/>
    <w:rsid w:val="00735B68"/>
    <w:rsid w:val="00736079"/>
    <w:rsid w:val="00740B7D"/>
    <w:rsid w:val="00743741"/>
    <w:rsid w:val="00744139"/>
    <w:rsid w:val="0074526C"/>
    <w:rsid w:val="0074637D"/>
    <w:rsid w:val="0074672D"/>
    <w:rsid w:val="0074725E"/>
    <w:rsid w:val="00750E2B"/>
    <w:rsid w:val="00750EFB"/>
    <w:rsid w:val="00751B19"/>
    <w:rsid w:val="00752003"/>
    <w:rsid w:val="00752709"/>
    <w:rsid w:val="00754679"/>
    <w:rsid w:val="00755067"/>
    <w:rsid w:val="0075621E"/>
    <w:rsid w:val="007619B6"/>
    <w:rsid w:val="00762605"/>
    <w:rsid w:val="00764017"/>
    <w:rsid w:val="0076471B"/>
    <w:rsid w:val="00764F85"/>
    <w:rsid w:val="007709A4"/>
    <w:rsid w:val="007724CA"/>
    <w:rsid w:val="00772DCE"/>
    <w:rsid w:val="0077310A"/>
    <w:rsid w:val="0077416D"/>
    <w:rsid w:val="0077679C"/>
    <w:rsid w:val="00776F8A"/>
    <w:rsid w:val="0077735D"/>
    <w:rsid w:val="007777FE"/>
    <w:rsid w:val="00782AEC"/>
    <w:rsid w:val="00784D50"/>
    <w:rsid w:val="00787D6D"/>
    <w:rsid w:val="00790793"/>
    <w:rsid w:val="00790837"/>
    <w:rsid w:val="00790A8E"/>
    <w:rsid w:val="00794F42"/>
    <w:rsid w:val="00795818"/>
    <w:rsid w:val="007A2835"/>
    <w:rsid w:val="007A4121"/>
    <w:rsid w:val="007A42EA"/>
    <w:rsid w:val="007A6650"/>
    <w:rsid w:val="007A72F0"/>
    <w:rsid w:val="007B0029"/>
    <w:rsid w:val="007B13AB"/>
    <w:rsid w:val="007B417F"/>
    <w:rsid w:val="007B4BAE"/>
    <w:rsid w:val="007B7A7C"/>
    <w:rsid w:val="007C00FC"/>
    <w:rsid w:val="007C06A1"/>
    <w:rsid w:val="007C27CF"/>
    <w:rsid w:val="007C2EC8"/>
    <w:rsid w:val="007C7124"/>
    <w:rsid w:val="007C7CD2"/>
    <w:rsid w:val="007D1469"/>
    <w:rsid w:val="007D2379"/>
    <w:rsid w:val="007D31AB"/>
    <w:rsid w:val="007D65C4"/>
    <w:rsid w:val="007D699D"/>
    <w:rsid w:val="007D7355"/>
    <w:rsid w:val="007E1005"/>
    <w:rsid w:val="007E368D"/>
    <w:rsid w:val="007E499F"/>
    <w:rsid w:val="007E4A45"/>
    <w:rsid w:val="007E72DE"/>
    <w:rsid w:val="007F2504"/>
    <w:rsid w:val="007F2818"/>
    <w:rsid w:val="007F3052"/>
    <w:rsid w:val="007F3098"/>
    <w:rsid w:val="007F6DA9"/>
    <w:rsid w:val="00801E27"/>
    <w:rsid w:val="00804871"/>
    <w:rsid w:val="008066F7"/>
    <w:rsid w:val="00806C8B"/>
    <w:rsid w:val="00810010"/>
    <w:rsid w:val="00810984"/>
    <w:rsid w:val="00814802"/>
    <w:rsid w:val="008154FB"/>
    <w:rsid w:val="008177F2"/>
    <w:rsid w:val="00817D7E"/>
    <w:rsid w:val="00820DC6"/>
    <w:rsid w:val="00821293"/>
    <w:rsid w:val="00824061"/>
    <w:rsid w:val="008246F1"/>
    <w:rsid w:val="00824D0E"/>
    <w:rsid w:val="00825C72"/>
    <w:rsid w:val="008330B7"/>
    <w:rsid w:val="00833680"/>
    <w:rsid w:val="00833BFD"/>
    <w:rsid w:val="00834D15"/>
    <w:rsid w:val="00836D51"/>
    <w:rsid w:val="00837216"/>
    <w:rsid w:val="00837E8E"/>
    <w:rsid w:val="00842464"/>
    <w:rsid w:val="008430C5"/>
    <w:rsid w:val="008450FF"/>
    <w:rsid w:val="008452D6"/>
    <w:rsid w:val="0084688D"/>
    <w:rsid w:val="00847405"/>
    <w:rsid w:val="0084780C"/>
    <w:rsid w:val="008502AB"/>
    <w:rsid w:val="008502E9"/>
    <w:rsid w:val="00851224"/>
    <w:rsid w:val="00851250"/>
    <w:rsid w:val="008557EC"/>
    <w:rsid w:val="008565CF"/>
    <w:rsid w:val="00857C88"/>
    <w:rsid w:val="00866F9A"/>
    <w:rsid w:val="00867037"/>
    <w:rsid w:val="008704FD"/>
    <w:rsid w:val="00871004"/>
    <w:rsid w:val="00872A55"/>
    <w:rsid w:val="0087379C"/>
    <w:rsid w:val="0087491E"/>
    <w:rsid w:val="00875305"/>
    <w:rsid w:val="0087632A"/>
    <w:rsid w:val="008763AD"/>
    <w:rsid w:val="0087727C"/>
    <w:rsid w:val="00880061"/>
    <w:rsid w:val="00880785"/>
    <w:rsid w:val="0088253C"/>
    <w:rsid w:val="00882672"/>
    <w:rsid w:val="00883B94"/>
    <w:rsid w:val="008846A9"/>
    <w:rsid w:val="00885029"/>
    <w:rsid w:val="008855E7"/>
    <w:rsid w:val="008868C5"/>
    <w:rsid w:val="00886CF7"/>
    <w:rsid w:val="00886F34"/>
    <w:rsid w:val="00887B85"/>
    <w:rsid w:val="00890151"/>
    <w:rsid w:val="008907D5"/>
    <w:rsid w:val="0089110E"/>
    <w:rsid w:val="00891A00"/>
    <w:rsid w:val="008925B6"/>
    <w:rsid w:val="008959F5"/>
    <w:rsid w:val="008964FA"/>
    <w:rsid w:val="008966FD"/>
    <w:rsid w:val="008A0487"/>
    <w:rsid w:val="008A1D52"/>
    <w:rsid w:val="008A3C6C"/>
    <w:rsid w:val="008A5149"/>
    <w:rsid w:val="008A5645"/>
    <w:rsid w:val="008A7606"/>
    <w:rsid w:val="008B050A"/>
    <w:rsid w:val="008B7618"/>
    <w:rsid w:val="008C032F"/>
    <w:rsid w:val="008C19AC"/>
    <w:rsid w:val="008C5E34"/>
    <w:rsid w:val="008C6DAE"/>
    <w:rsid w:val="008C70EE"/>
    <w:rsid w:val="008C72F1"/>
    <w:rsid w:val="008C7B10"/>
    <w:rsid w:val="008D083A"/>
    <w:rsid w:val="008D10EC"/>
    <w:rsid w:val="008D52CC"/>
    <w:rsid w:val="008D5435"/>
    <w:rsid w:val="008E1D30"/>
    <w:rsid w:val="008E5606"/>
    <w:rsid w:val="008E560B"/>
    <w:rsid w:val="008E5A0A"/>
    <w:rsid w:val="008E5B01"/>
    <w:rsid w:val="008E5E8B"/>
    <w:rsid w:val="008E6402"/>
    <w:rsid w:val="008E70BD"/>
    <w:rsid w:val="008E759C"/>
    <w:rsid w:val="008E7F36"/>
    <w:rsid w:val="008F03E8"/>
    <w:rsid w:val="008F1641"/>
    <w:rsid w:val="008F2715"/>
    <w:rsid w:val="008F3719"/>
    <w:rsid w:val="008F376D"/>
    <w:rsid w:val="008F47D4"/>
    <w:rsid w:val="008F74D2"/>
    <w:rsid w:val="009036F4"/>
    <w:rsid w:val="00906136"/>
    <w:rsid w:val="00907B01"/>
    <w:rsid w:val="0091058C"/>
    <w:rsid w:val="00914EAD"/>
    <w:rsid w:val="00914EBC"/>
    <w:rsid w:val="00915819"/>
    <w:rsid w:val="00916000"/>
    <w:rsid w:val="009179E9"/>
    <w:rsid w:val="00917A6B"/>
    <w:rsid w:val="00923635"/>
    <w:rsid w:val="00925F98"/>
    <w:rsid w:val="00933CB9"/>
    <w:rsid w:val="00935FD9"/>
    <w:rsid w:val="009367B8"/>
    <w:rsid w:val="0093719E"/>
    <w:rsid w:val="00942EE1"/>
    <w:rsid w:val="00944187"/>
    <w:rsid w:val="009444EF"/>
    <w:rsid w:val="00944A31"/>
    <w:rsid w:val="0094671E"/>
    <w:rsid w:val="00947459"/>
    <w:rsid w:val="009505D1"/>
    <w:rsid w:val="00950FE4"/>
    <w:rsid w:val="009528A2"/>
    <w:rsid w:val="009573D8"/>
    <w:rsid w:val="00957D58"/>
    <w:rsid w:val="009603F6"/>
    <w:rsid w:val="00960BFF"/>
    <w:rsid w:val="00965C11"/>
    <w:rsid w:val="00967520"/>
    <w:rsid w:val="009711F4"/>
    <w:rsid w:val="00971930"/>
    <w:rsid w:val="00971EF1"/>
    <w:rsid w:val="00972327"/>
    <w:rsid w:val="00973DA0"/>
    <w:rsid w:val="00974380"/>
    <w:rsid w:val="00977078"/>
    <w:rsid w:val="00983DF6"/>
    <w:rsid w:val="00991726"/>
    <w:rsid w:val="009937ED"/>
    <w:rsid w:val="00994863"/>
    <w:rsid w:val="00994F26"/>
    <w:rsid w:val="0099784E"/>
    <w:rsid w:val="009A1AD6"/>
    <w:rsid w:val="009A35D4"/>
    <w:rsid w:val="009A3903"/>
    <w:rsid w:val="009A48AE"/>
    <w:rsid w:val="009B0D1B"/>
    <w:rsid w:val="009B12E7"/>
    <w:rsid w:val="009B1495"/>
    <w:rsid w:val="009C2DE2"/>
    <w:rsid w:val="009C3695"/>
    <w:rsid w:val="009C3F27"/>
    <w:rsid w:val="009C68E1"/>
    <w:rsid w:val="009C6C22"/>
    <w:rsid w:val="009D128E"/>
    <w:rsid w:val="009D1830"/>
    <w:rsid w:val="009D1C92"/>
    <w:rsid w:val="009D33E1"/>
    <w:rsid w:val="009D7EFD"/>
    <w:rsid w:val="009E3891"/>
    <w:rsid w:val="009F232B"/>
    <w:rsid w:val="009F3B3E"/>
    <w:rsid w:val="009F403A"/>
    <w:rsid w:val="00A001DB"/>
    <w:rsid w:val="00A005B1"/>
    <w:rsid w:val="00A00D1C"/>
    <w:rsid w:val="00A010CD"/>
    <w:rsid w:val="00A04020"/>
    <w:rsid w:val="00A05F9A"/>
    <w:rsid w:val="00A14C2A"/>
    <w:rsid w:val="00A15D49"/>
    <w:rsid w:val="00A171A6"/>
    <w:rsid w:val="00A24490"/>
    <w:rsid w:val="00A25E6D"/>
    <w:rsid w:val="00A31BA6"/>
    <w:rsid w:val="00A35ED2"/>
    <w:rsid w:val="00A36283"/>
    <w:rsid w:val="00A36C2B"/>
    <w:rsid w:val="00A36DB5"/>
    <w:rsid w:val="00A42F30"/>
    <w:rsid w:val="00A43D96"/>
    <w:rsid w:val="00A441D9"/>
    <w:rsid w:val="00A47034"/>
    <w:rsid w:val="00A52D19"/>
    <w:rsid w:val="00A530AD"/>
    <w:rsid w:val="00A57D69"/>
    <w:rsid w:val="00A57D81"/>
    <w:rsid w:val="00A61BC8"/>
    <w:rsid w:val="00A731CA"/>
    <w:rsid w:val="00A75606"/>
    <w:rsid w:val="00A8191A"/>
    <w:rsid w:val="00A819E9"/>
    <w:rsid w:val="00A840A0"/>
    <w:rsid w:val="00A8536D"/>
    <w:rsid w:val="00A854B1"/>
    <w:rsid w:val="00A87368"/>
    <w:rsid w:val="00A900EB"/>
    <w:rsid w:val="00A904AE"/>
    <w:rsid w:val="00A91B26"/>
    <w:rsid w:val="00A9302B"/>
    <w:rsid w:val="00A94C48"/>
    <w:rsid w:val="00A95B5B"/>
    <w:rsid w:val="00AA0CF5"/>
    <w:rsid w:val="00AA1D91"/>
    <w:rsid w:val="00AA2431"/>
    <w:rsid w:val="00AA3717"/>
    <w:rsid w:val="00AA7B3F"/>
    <w:rsid w:val="00AA7D35"/>
    <w:rsid w:val="00AB1C62"/>
    <w:rsid w:val="00AB4956"/>
    <w:rsid w:val="00AB5BE8"/>
    <w:rsid w:val="00AB6111"/>
    <w:rsid w:val="00AC36B6"/>
    <w:rsid w:val="00AC3894"/>
    <w:rsid w:val="00AC64D6"/>
    <w:rsid w:val="00AC703F"/>
    <w:rsid w:val="00AC7D0B"/>
    <w:rsid w:val="00AD02F8"/>
    <w:rsid w:val="00AD0906"/>
    <w:rsid w:val="00AD1927"/>
    <w:rsid w:val="00AD2487"/>
    <w:rsid w:val="00AD381F"/>
    <w:rsid w:val="00AD67E5"/>
    <w:rsid w:val="00AD7733"/>
    <w:rsid w:val="00AD7BB7"/>
    <w:rsid w:val="00AE362F"/>
    <w:rsid w:val="00AE37C5"/>
    <w:rsid w:val="00AE3CC3"/>
    <w:rsid w:val="00AE432D"/>
    <w:rsid w:val="00AE5748"/>
    <w:rsid w:val="00AE613A"/>
    <w:rsid w:val="00AE61ED"/>
    <w:rsid w:val="00AE628E"/>
    <w:rsid w:val="00AE7689"/>
    <w:rsid w:val="00AE76E6"/>
    <w:rsid w:val="00AE7A98"/>
    <w:rsid w:val="00AE7DE2"/>
    <w:rsid w:val="00AF3627"/>
    <w:rsid w:val="00AF4C0B"/>
    <w:rsid w:val="00AF5459"/>
    <w:rsid w:val="00AF626C"/>
    <w:rsid w:val="00AF6A4D"/>
    <w:rsid w:val="00B043A9"/>
    <w:rsid w:val="00B109D8"/>
    <w:rsid w:val="00B1104D"/>
    <w:rsid w:val="00B13BF9"/>
    <w:rsid w:val="00B1470E"/>
    <w:rsid w:val="00B1499E"/>
    <w:rsid w:val="00B15418"/>
    <w:rsid w:val="00B15739"/>
    <w:rsid w:val="00B16F79"/>
    <w:rsid w:val="00B17C1D"/>
    <w:rsid w:val="00B202BE"/>
    <w:rsid w:val="00B21654"/>
    <w:rsid w:val="00B230BE"/>
    <w:rsid w:val="00B23ED3"/>
    <w:rsid w:val="00B31020"/>
    <w:rsid w:val="00B32655"/>
    <w:rsid w:val="00B32FAF"/>
    <w:rsid w:val="00B3670F"/>
    <w:rsid w:val="00B36715"/>
    <w:rsid w:val="00B412BE"/>
    <w:rsid w:val="00B4154C"/>
    <w:rsid w:val="00B41C5C"/>
    <w:rsid w:val="00B435EB"/>
    <w:rsid w:val="00B4430E"/>
    <w:rsid w:val="00B459B1"/>
    <w:rsid w:val="00B462EF"/>
    <w:rsid w:val="00B46E36"/>
    <w:rsid w:val="00B5133B"/>
    <w:rsid w:val="00B51BDE"/>
    <w:rsid w:val="00B54142"/>
    <w:rsid w:val="00B543B7"/>
    <w:rsid w:val="00B54FFC"/>
    <w:rsid w:val="00B57AF7"/>
    <w:rsid w:val="00B61454"/>
    <w:rsid w:val="00B65005"/>
    <w:rsid w:val="00B6521F"/>
    <w:rsid w:val="00B65949"/>
    <w:rsid w:val="00B70AB5"/>
    <w:rsid w:val="00B71619"/>
    <w:rsid w:val="00B733C9"/>
    <w:rsid w:val="00B73DAC"/>
    <w:rsid w:val="00B7403B"/>
    <w:rsid w:val="00B75423"/>
    <w:rsid w:val="00B8005C"/>
    <w:rsid w:val="00B80903"/>
    <w:rsid w:val="00B815D0"/>
    <w:rsid w:val="00B82F7E"/>
    <w:rsid w:val="00B84816"/>
    <w:rsid w:val="00B8744D"/>
    <w:rsid w:val="00B874DE"/>
    <w:rsid w:val="00B91A97"/>
    <w:rsid w:val="00B921AE"/>
    <w:rsid w:val="00B9400C"/>
    <w:rsid w:val="00B94078"/>
    <w:rsid w:val="00B943CB"/>
    <w:rsid w:val="00B9570D"/>
    <w:rsid w:val="00B972BB"/>
    <w:rsid w:val="00BA1FFE"/>
    <w:rsid w:val="00BA2694"/>
    <w:rsid w:val="00BA3A94"/>
    <w:rsid w:val="00BA4098"/>
    <w:rsid w:val="00BA595C"/>
    <w:rsid w:val="00BB36C7"/>
    <w:rsid w:val="00BB5609"/>
    <w:rsid w:val="00BB6E88"/>
    <w:rsid w:val="00BC1061"/>
    <w:rsid w:val="00BC2365"/>
    <w:rsid w:val="00BC256A"/>
    <w:rsid w:val="00BC29AC"/>
    <w:rsid w:val="00BC3487"/>
    <w:rsid w:val="00BC3873"/>
    <w:rsid w:val="00BC5565"/>
    <w:rsid w:val="00BC6616"/>
    <w:rsid w:val="00BC790F"/>
    <w:rsid w:val="00BD0FE9"/>
    <w:rsid w:val="00BD23F2"/>
    <w:rsid w:val="00BD4944"/>
    <w:rsid w:val="00BD6C59"/>
    <w:rsid w:val="00BE2726"/>
    <w:rsid w:val="00BE3E96"/>
    <w:rsid w:val="00BE493F"/>
    <w:rsid w:val="00BE4D4F"/>
    <w:rsid w:val="00BE4EA9"/>
    <w:rsid w:val="00BE5EF3"/>
    <w:rsid w:val="00BE7F2C"/>
    <w:rsid w:val="00BF0029"/>
    <w:rsid w:val="00BF0CEA"/>
    <w:rsid w:val="00BF14FF"/>
    <w:rsid w:val="00BF2120"/>
    <w:rsid w:val="00BF3749"/>
    <w:rsid w:val="00BF45DC"/>
    <w:rsid w:val="00BF4E6C"/>
    <w:rsid w:val="00BF5E46"/>
    <w:rsid w:val="00C00352"/>
    <w:rsid w:val="00C00F94"/>
    <w:rsid w:val="00C04007"/>
    <w:rsid w:val="00C0454D"/>
    <w:rsid w:val="00C0512F"/>
    <w:rsid w:val="00C0723C"/>
    <w:rsid w:val="00C072F5"/>
    <w:rsid w:val="00C07C0C"/>
    <w:rsid w:val="00C115A2"/>
    <w:rsid w:val="00C124DF"/>
    <w:rsid w:val="00C128BD"/>
    <w:rsid w:val="00C13FA1"/>
    <w:rsid w:val="00C1645B"/>
    <w:rsid w:val="00C1704A"/>
    <w:rsid w:val="00C227F6"/>
    <w:rsid w:val="00C22BB7"/>
    <w:rsid w:val="00C322D3"/>
    <w:rsid w:val="00C32DE2"/>
    <w:rsid w:val="00C34001"/>
    <w:rsid w:val="00C360D8"/>
    <w:rsid w:val="00C37079"/>
    <w:rsid w:val="00C407A3"/>
    <w:rsid w:val="00C42789"/>
    <w:rsid w:val="00C4729F"/>
    <w:rsid w:val="00C50CBD"/>
    <w:rsid w:val="00C53692"/>
    <w:rsid w:val="00C560A4"/>
    <w:rsid w:val="00C578B0"/>
    <w:rsid w:val="00C6004D"/>
    <w:rsid w:val="00C61964"/>
    <w:rsid w:val="00C62242"/>
    <w:rsid w:val="00C664C3"/>
    <w:rsid w:val="00C70C0C"/>
    <w:rsid w:val="00C714D7"/>
    <w:rsid w:val="00C71619"/>
    <w:rsid w:val="00C72313"/>
    <w:rsid w:val="00C74022"/>
    <w:rsid w:val="00C74825"/>
    <w:rsid w:val="00C7631A"/>
    <w:rsid w:val="00C77E55"/>
    <w:rsid w:val="00C80C65"/>
    <w:rsid w:val="00C81549"/>
    <w:rsid w:val="00C81B91"/>
    <w:rsid w:val="00C82A7B"/>
    <w:rsid w:val="00C8300C"/>
    <w:rsid w:val="00C83C6C"/>
    <w:rsid w:val="00C84335"/>
    <w:rsid w:val="00C84DD6"/>
    <w:rsid w:val="00C908E2"/>
    <w:rsid w:val="00C917BF"/>
    <w:rsid w:val="00C9369D"/>
    <w:rsid w:val="00C93FFF"/>
    <w:rsid w:val="00C9520F"/>
    <w:rsid w:val="00C966AB"/>
    <w:rsid w:val="00CA01F0"/>
    <w:rsid w:val="00CA0306"/>
    <w:rsid w:val="00CA0CED"/>
    <w:rsid w:val="00CA2553"/>
    <w:rsid w:val="00CA36F0"/>
    <w:rsid w:val="00CA3C07"/>
    <w:rsid w:val="00CA4A3B"/>
    <w:rsid w:val="00CA4DAA"/>
    <w:rsid w:val="00CA5118"/>
    <w:rsid w:val="00CA5BF7"/>
    <w:rsid w:val="00CA7447"/>
    <w:rsid w:val="00CB03D0"/>
    <w:rsid w:val="00CB50AE"/>
    <w:rsid w:val="00CB6BDD"/>
    <w:rsid w:val="00CB7776"/>
    <w:rsid w:val="00CB7B1D"/>
    <w:rsid w:val="00CC26C1"/>
    <w:rsid w:val="00CC3848"/>
    <w:rsid w:val="00CC3A97"/>
    <w:rsid w:val="00CC4498"/>
    <w:rsid w:val="00CC4F38"/>
    <w:rsid w:val="00CC5781"/>
    <w:rsid w:val="00CC696F"/>
    <w:rsid w:val="00CC7327"/>
    <w:rsid w:val="00CD0687"/>
    <w:rsid w:val="00CD0B6E"/>
    <w:rsid w:val="00CD216C"/>
    <w:rsid w:val="00CD2AEA"/>
    <w:rsid w:val="00CD369B"/>
    <w:rsid w:val="00CD490B"/>
    <w:rsid w:val="00CD4C40"/>
    <w:rsid w:val="00CD5E10"/>
    <w:rsid w:val="00CE0FF0"/>
    <w:rsid w:val="00CE1E7C"/>
    <w:rsid w:val="00CE4F77"/>
    <w:rsid w:val="00CE6302"/>
    <w:rsid w:val="00CE799F"/>
    <w:rsid w:val="00CF0292"/>
    <w:rsid w:val="00CF09AB"/>
    <w:rsid w:val="00CF0ACC"/>
    <w:rsid w:val="00CF1BA1"/>
    <w:rsid w:val="00CF2CF5"/>
    <w:rsid w:val="00CF4B54"/>
    <w:rsid w:val="00CF524B"/>
    <w:rsid w:val="00CF7AC4"/>
    <w:rsid w:val="00D00E04"/>
    <w:rsid w:val="00D0190E"/>
    <w:rsid w:val="00D01E89"/>
    <w:rsid w:val="00D02355"/>
    <w:rsid w:val="00D0344D"/>
    <w:rsid w:val="00D03CE1"/>
    <w:rsid w:val="00D06942"/>
    <w:rsid w:val="00D06FB9"/>
    <w:rsid w:val="00D1047D"/>
    <w:rsid w:val="00D10E2E"/>
    <w:rsid w:val="00D10FF4"/>
    <w:rsid w:val="00D13B97"/>
    <w:rsid w:val="00D13E93"/>
    <w:rsid w:val="00D14CD4"/>
    <w:rsid w:val="00D20877"/>
    <w:rsid w:val="00D20CCF"/>
    <w:rsid w:val="00D21D7C"/>
    <w:rsid w:val="00D21D7F"/>
    <w:rsid w:val="00D23061"/>
    <w:rsid w:val="00D2691E"/>
    <w:rsid w:val="00D26D18"/>
    <w:rsid w:val="00D32FA3"/>
    <w:rsid w:val="00D345DD"/>
    <w:rsid w:val="00D35EF6"/>
    <w:rsid w:val="00D360F6"/>
    <w:rsid w:val="00D36990"/>
    <w:rsid w:val="00D4241D"/>
    <w:rsid w:val="00D42644"/>
    <w:rsid w:val="00D433E1"/>
    <w:rsid w:val="00D45060"/>
    <w:rsid w:val="00D46BD4"/>
    <w:rsid w:val="00D47496"/>
    <w:rsid w:val="00D50276"/>
    <w:rsid w:val="00D517BE"/>
    <w:rsid w:val="00D52877"/>
    <w:rsid w:val="00D57463"/>
    <w:rsid w:val="00D62B91"/>
    <w:rsid w:val="00D6391F"/>
    <w:rsid w:val="00D64347"/>
    <w:rsid w:val="00D66A48"/>
    <w:rsid w:val="00D66ADF"/>
    <w:rsid w:val="00D6713F"/>
    <w:rsid w:val="00D675F4"/>
    <w:rsid w:val="00D707FD"/>
    <w:rsid w:val="00D70EEC"/>
    <w:rsid w:val="00D70F74"/>
    <w:rsid w:val="00D750D6"/>
    <w:rsid w:val="00D76003"/>
    <w:rsid w:val="00D76CF4"/>
    <w:rsid w:val="00D841C1"/>
    <w:rsid w:val="00D865D8"/>
    <w:rsid w:val="00D8676C"/>
    <w:rsid w:val="00D8788E"/>
    <w:rsid w:val="00D9182C"/>
    <w:rsid w:val="00D92590"/>
    <w:rsid w:val="00D92CDD"/>
    <w:rsid w:val="00D9602F"/>
    <w:rsid w:val="00D9767F"/>
    <w:rsid w:val="00DA3958"/>
    <w:rsid w:val="00DA5006"/>
    <w:rsid w:val="00DA66CE"/>
    <w:rsid w:val="00DA7724"/>
    <w:rsid w:val="00DA7A96"/>
    <w:rsid w:val="00DB0667"/>
    <w:rsid w:val="00DB6DE3"/>
    <w:rsid w:val="00DC03D8"/>
    <w:rsid w:val="00DC545A"/>
    <w:rsid w:val="00DC7919"/>
    <w:rsid w:val="00DD0061"/>
    <w:rsid w:val="00DD2337"/>
    <w:rsid w:val="00DD2F60"/>
    <w:rsid w:val="00DD50C7"/>
    <w:rsid w:val="00DD62BB"/>
    <w:rsid w:val="00DD6F88"/>
    <w:rsid w:val="00DE0046"/>
    <w:rsid w:val="00DE074F"/>
    <w:rsid w:val="00DE0CD5"/>
    <w:rsid w:val="00DE100E"/>
    <w:rsid w:val="00DE33E1"/>
    <w:rsid w:val="00DE58F8"/>
    <w:rsid w:val="00DE5CC3"/>
    <w:rsid w:val="00DE5F0B"/>
    <w:rsid w:val="00DE6E17"/>
    <w:rsid w:val="00DE70D7"/>
    <w:rsid w:val="00DF04CB"/>
    <w:rsid w:val="00DF2EB6"/>
    <w:rsid w:val="00DF5154"/>
    <w:rsid w:val="00DF6D0D"/>
    <w:rsid w:val="00E00FF1"/>
    <w:rsid w:val="00E01B01"/>
    <w:rsid w:val="00E0205C"/>
    <w:rsid w:val="00E03F45"/>
    <w:rsid w:val="00E12708"/>
    <w:rsid w:val="00E13C38"/>
    <w:rsid w:val="00E14AF5"/>
    <w:rsid w:val="00E158ED"/>
    <w:rsid w:val="00E16B61"/>
    <w:rsid w:val="00E16CD5"/>
    <w:rsid w:val="00E17175"/>
    <w:rsid w:val="00E17A4F"/>
    <w:rsid w:val="00E2081A"/>
    <w:rsid w:val="00E233A9"/>
    <w:rsid w:val="00E27753"/>
    <w:rsid w:val="00E3136E"/>
    <w:rsid w:val="00E3300E"/>
    <w:rsid w:val="00E3376C"/>
    <w:rsid w:val="00E373CD"/>
    <w:rsid w:val="00E41A02"/>
    <w:rsid w:val="00E42CBB"/>
    <w:rsid w:val="00E43C0F"/>
    <w:rsid w:val="00E43C50"/>
    <w:rsid w:val="00E5076C"/>
    <w:rsid w:val="00E5124B"/>
    <w:rsid w:val="00E52173"/>
    <w:rsid w:val="00E521BA"/>
    <w:rsid w:val="00E54F74"/>
    <w:rsid w:val="00E60216"/>
    <w:rsid w:val="00E61158"/>
    <w:rsid w:val="00E636A4"/>
    <w:rsid w:val="00E649E9"/>
    <w:rsid w:val="00E66DAB"/>
    <w:rsid w:val="00E70B75"/>
    <w:rsid w:val="00E72DA4"/>
    <w:rsid w:val="00E743AF"/>
    <w:rsid w:val="00E76500"/>
    <w:rsid w:val="00E76B92"/>
    <w:rsid w:val="00E775C1"/>
    <w:rsid w:val="00E824CE"/>
    <w:rsid w:val="00E82DB0"/>
    <w:rsid w:val="00E83979"/>
    <w:rsid w:val="00E84EE0"/>
    <w:rsid w:val="00E86560"/>
    <w:rsid w:val="00E86F93"/>
    <w:rsid w:val="00E877B9"/>
    <w:rsid w:val="00E87ED1"/>
    <w:rsid w:val="00E91A5C"/>
    <w:rsid w:val="00E924BC"/>
    <w:rsid w:val="00E96A2E"/>
    <w:rsid w:val="00E97F6E"/>
    <w:rsid w:val="00EA0966"/>
    <w:rsid w:val="00EA1E72"/>
    <w:rsid w:val="00EA27A8"/>
    <w:rsid w:val="00EA3976"/>
    <w:rsid w:val="00EA3A94"/>
    <w:rsid w:val="00EA4B66"/>
    <w:rsid w:val="00EA70DA"/>
    <w:rsid w:val="00EB0CB7"/>
    <w:rsid w:val="00EB1301"/>
    <w:rsid w:val="00EB4EF2"/>
    <w:rsid w:val="00EB4F2D"/>
    <w:rsid w:val="00EB6CF9"/>
    <w:rsid w:val="00EC1C69"/>
    <w:rsid w:val="00EC28DC"/>
    <w:rsid w:val="00EC3152"/>
    <w:rsid w:val="00ED00B8"/>
    <w:rsid w:val="00ED01BB"/>
    <w:rsid w:val="00ED0713"/>
    <w:rsid w:val="00ED1976"/>
    <w:rsid w:val="00ED1A48"/>
    <w:rsid w:val="00ED37E3"/>
    <w:rsid w:val="00ED3B79"/>
    <w:rsid w:val="00ED3C10"/>
    <w:rsid w:val="00ED3F98"/>
    <w:rsid w:val="00ED4F0F"/>
    <w:rsid w:val="00EE0FB4"/>
    <w:rsid w:val="00EE34BA"/>
    <w:rsid w:val="00EE40B5"/>
    <w:rsid w:val="00EE50A6"/>
    <w:rsid w:val="00EE5192"/>
    <w:rsid w:val="00EF234D"/>
    <w:rsid w:val="00EF2CAD"/>
    <w:rsid w:val="00EF3949"/>
    <w:rsid w:val="00EF40EC"/>
    <w:rsid w:val="00EF488A"/>
    <w:rsid w:val="00EF6FF4"/>
    <w:rsid w:val="00F00E4F"/>
    <w:rsid w:val="00F03948"/>
    <w:rsid w:val="00F039FD"/>
    <w:rsid w:val="00F05811"/>
    <w:rsid w:val="00F05D6D"/>
    <w:rsid w:val="00F10FCD"/>
    <w:rsid w:val="00F14447"/>
    <w:rsid w:val="00F203C0"/>
    <w:rsid w:val="00F21E97"/>
    <w:rsid w:val="00F25DCB"/>
    <w:rsid w:val="00F26B36"/>
    <w:rsid w:val="00F26EED"/>
    <w:rsid w:val="00F31251"/>
    <w:rsid w:val="00F34D15"/>
    <w:rsid w:val="00F350FB"/>
    <w:rsid w:val="00F35D95"/>
    <w:rsid w:val="00F373F9"/>
    <w:rsid w:val="00F41D41"/>
    <w:rsid w:val="00F43221"/>
    <w:rsid w:val="00F44790"/>
    <w:rsid w:val="00F45A17"/>
    <w:rsid w:val="00F47F26"/>
    <w:rsid w:val="00F52842"/>
    <w:rsid w:val="00F52E9A"/>
    <w:rsid w:val="00F54FD0"/>
    <w:rsid w:val="00F5692C"/>
    <w:rsid w:val="00F571D3"/>
    <w:rsid w:val="00F57B8C"/>
    <w:rsid w:val="00F62D62"/>
    <w:rsid w:val="00F62E68"/>
    <w:rsid w:val="00F631CC"/>
    <w:rsid w:val="00F6358E"/>
    <w:rsid w:val="00F63DC6"/>
    <w:rsid w:val="00F63F97"/>
    <w:rsid w:val="00F71728"/>
    <w:rsid w:val="00F723BB"/>
    <w:rsid w:val="00F75341"/>
    <w:rsid w:val="00F76378"/>
    <w:rsid w:val="00F76E45"/>
    <w:rsid w:val="00F8207C"/>
    <w:rsid w:val="00F824F4"/>
    <w:rsid w:val="00F8398E"/>
    <w:rsid w:val="00F84369"/>
    <w:rsid w:val="00F866C4"/>
    <w:rsid w:val="00F87286"/>
    <w:rsid w:val="00F908BA"/>
    <w:rsid w:val="00F90A26"/>
    <w:rsid w:val="00F90AD6"/>
    <w:rsid w:val="00F938D8"/>
    <w:rsid w:val="00F946F3"/>
    <w:rsid w:val="00F94979"/>
    <w:rsid w:val="00F954EA"/>
    <w:rsid w:val="00F95EC5"/>
    <w:rsid w:val="00F9782B"/>
    <w:rsid w:val="00F97DED"/>
    <w:rsid w:val="00FA2409"/>
    <w:rsid w:val="00FA2542"/>
    <w:rsid w:val="00FA653C"/>
    <w:rsid w:val="00FB22F5"/>
    <w:rsid w:val="00FB4D03"/>
    <w:rsid w:val="00FB5DA8"/>
    <w:rsid w:val="00FC044B"/>
    <w:rsid w:val="00FC04FB"/>
    <w:rsid w:val="00FC0635"/>
    <w:rsid w:val="00FC085C"/>
    <w:rsid w:val="00FC1BA2"/>
    <w:rsid w:val="00FC284F"/>
    <w:rsid w:val="00FC2C52"/>
    <w:rsid w:val="00FC534F"/>
    <w:rsid w:val="00FC5B4B"/>
    <w:rsid w:val="00FC772C"/>
    <w:rsid w:val="00FC793B"/>
    <w:rsid w:val="00FC7AE8"/>
    <w:rsid w:val="00FD079A"/>
    <w:rsid w:val="00FD0D28"/>
    <w:rsid w:val="00FD0D7C"/>
    <w:rsid w:val="00FD2879"/>
    <w:rsid w:val="00FD3D70"/>
    <w:rsid w:val="00FE0467"/>
    <w:rsid w:val="00FE2D16"/>
    <w:rsid w:val="00FE2E09"/>
    <w:rsid w:val="00FE46CC"/>
    <w:rsid w:val="00FE4A59"/>
    <w:rsid w:val="00FE79A8"/>
    <w:rsid w:val="00FF1CE3"/>
    <w:rsid w:val="00FF28CB"/>
    <w:rsid w:val="00FF6808"/>
    <w:rsid w:val="00FF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78EE3"/>
  <w15:chartTrackingRefBased/>
  <w15:docId w15:val="{629580F2-1537-4C3A-9958-CB7C5CDA6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S Mincho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7E3D"/>
    <w:rPr>
      <w:sz w:val="18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5D6E7E"/>
    <w:pPr>
      <w:keepNext/>
      <w:keepLines/>
      <w:jc w:val="right"/>
      <w:outlineLvl w:val="0"/>
    </w:pPr>
    <w:rPr>
      <w:rFonts w:eastAsia="Times New Roman"/>
      <w:b/>
      <w:bCs/>
      <w:caps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unhideWhenUsed/>
    <w:qFormat/>
    <w:rsid w:val="005B5D1B"/>
    <w:pPr>
      <w:keepNext/>
      <w:keepLines/>
      <w:spacing w:before="200"/>
      <w:outlineLvl w:val="1"/>
    </w:pPr>
    <w:rPr>
      <w:rFonts w:eastAsia="Times New Roman"/>
      <w:b/>
      <w:bCs/>
      <w:color w:val="4F81BD"/>
      <w:sz w:val="26"/>
      <w:szCs w:val="26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B5D1B"/>
    <w:pPr>
      <w:keepNext/>
      <w:keepLines/>
      <w:spacing w:before="200"/>
      <w:outlineLvl w:val="2"/>
    </w:pPr>
    <w:rPr>
      <w:rFonts w:eastAsia="Times New Roman"/>
      <w:b/>
      <w:bCs/>
      <w:color w:val="4F81BD"/>
      <w:sz w:val="20"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B5D1B"/>
    <w:pPr>
      <w:keepNext/>
      <w:keepLines/>
      <w:spacing w:before="200"/>
      <w:outlineLvl w:val="3"/>
    </w:pPr>
    <w:rPr>
      <w:rFonts w:eastAsia="Times New Roman"/>
      <w:b/>
      <w:bCs/>
      <w:i/>
      <w:iCs/>
      <w:color w:val="4F81BD"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B5D1B"/>
    <w:pPr>
      <w:ind w:left="227" w:hanging="227"/>
    </w:pPr>
    <w:rPr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5D6E7E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5B5D1B"/>
    <w:rPr>
      <w:rFonts w:ascii="Arial" w:eastAsia="Times New Roman" w:hAnsi="Arial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"/>
    <w:rsid w:val="005B5D1B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link w:val="Nadpis4"/>
    <w:uiPriority w:val="9"/>
    <w:rsid w:val="005B5D1B"/>
    <w:rPr>
      <w:rFonts w:ascii="Arial" w:eastAsia="Times New Roman" w:hAnsi="Arial" w:cs="Times New Roman"/>
      <w:b/>
      <w:bCs/>
      <w:i/>
      <w:iCs/>
      <w:color w:val="4F81BD"/>
    </w:rPr>
  </w:style>
  <w:style w:type="paragraph" w:styleId="Zhlav">
    <w:name w:val="header"/>
    <w:basedOn w:val="Normln"/>
    <w:link w:val="ZhlavChar"/>
    <w:uiPriority w:val="99"/>
    <w:unhideWhenUsed/>
    <w:rsid w:val="005D6E7E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rsid w:val="005D6E7E"/>
    <w:rPr>
      <w:rFonts w:ascii="Arial" w:hAnsi="Arial"/>
      <w:sz w:val="18"/>
    </w:rPr>
  </w:style>
  <w:style w:type="paragraph" w:styleId="Zpat">
    <w:name w:val="footer"/>
    <w:basedOn w:val="Normln"/>
    <w:link w:val="ZpatChar"/>
    <w:unhideWhenUsed/>
    <w:rsid w:val="005D6E7E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ZpatChar">
    <w:name w:val="Zápatí Char"/>
    <w:link w:val="Zpat"/>
    <w:rsid w:val="005D6E7E"/>
    <w:rPr>
      <w:rFonts w:ascii="Arial" w:hAnsi="Arial"/>
      <w:sz w:val="18"/>
    </w:rPr>
  </w:style>
  <w:style w:type="table" w:styleId="Mkatabulky">
    <w:name w:val="Table Grid"/>
    <w:basedOn w:val="Normlntabulka"/>
    <w:uiPriority w:val="59"/>
    <w:rsid w:val="005D6E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E158ED"/>
    <w:pPr>
      <w:ind w:left="720"/>
      <w:contextualSpacing/>
    </w:pPr>
  </w:style>
  <w:style w:type="character" w:styleId="Hypertextovodkaz">
    <w:name w:val="Hyperlink"/>
    <w:uiPriority w:val="99"/>
    <w:unhideWhenUsed/>
    <w:rsid w:val="00595E95"/>
    <w:rPr>
      <w:color w:val="0000FF"/>
      <w:u w:val="single"/>
    </w:rPr>
  </w:style>
  <w:style w:type="character" w:styleId="slostrnky">
    <w:name w:val="page number"/>
    <w:rsid w:val="00184ED6"/>
    <w:rPr>
      <w:rFonts w:ascii="Arial" w:hAnsi="Arial"/>
      <w:sz w:val="16"/>
    </w:rPr>
  </w:style>
  <w:style w:type="paragraph" w:customStyle="1" w:styleId="kbFixedtext">
    <w:name w:val="kb_Fixed_text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rFonts w:eastAsia="Times New Roman"/>
      <w:sz w:val="16"/>
      <w:szCs w:val="20"/>
      <w:lang w:eastAsia="cs-CZ"/>
    </w:rPr>
  </w:style>
  <w:style w:type="paragraph" w:customStyle="1" w:styleId="kbRegistration">
    <w:name w:val="kb_Registration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rFonts w:eastAsia="Times New Roman"/>
      <w:caps/>
      <w:sz w:val="8"/>
      <w:szCs w:val="20"/>
      <w:lang w:eastAsia="cs-CZ"/>
    </w:rPr>
  </w:style>
  <w:style w:type="paragraph" w:customStyle="1" w:styleId="Registration">
    <w:name w:val="Registration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rFonts w:eastAsia="Times New Roman"/>
      <w:caps/>
      <w:sz w:val="8"/>
      <w:szCs w:val="20"/>
      <w:lang w:eastAsia="cs-CZ"/>
    </w:rPr>
  </w:style>
  <w:style w:type="character" w:styleId="Odkaznakoment">
    <w:name w:val="annotation reference"/>
    <w:semiHidden/>
    <w:unhideWhenUsed/>
    <w:qFormat/>
    <w:rsid w:val="00D70F7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qFormat/>
    <w:rsid w:val="00D70F74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qFormat/>
    <w:rsid w:val="00D70F74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0F7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70F74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F7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70F74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15724E"/>
    <w:rPr>
      <w:sz w:val="18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D39A4"/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0D39A4"/>
    <w:rPr>
      <w:rFonts w:ascii="Arial" w:hAnsi="Arial"/>
      <w:sz w:val="20"/>
      <w:szCs w:val="20"/>
    </w:rPr>
  </w:style>
  <w:style w:type="character" w:styleId="Znakapoznpodarou">
    <w:name w:val="footnote reference"/>
    <w:semiHidden/>
    <w:rsid w:val="000D39A4"/>
    <w:rPr>
      <w:position w:val="6"/>
      <w:sz w:val="16"/>
    </w:rPr>
  </w:style>
  <w:style w:type="table" w:customStyle="1" w:styleId="Mkatabulky1">
    <w:name w:val="Mřížka tabulky1"/>
    <w:basedOn w:val="Normlntabulka"/>
    <w:next w:val="Mkatabulky"/>
    <w:uiPriority w:val="59"/>
    <w:rsid w:val="00473FD1"/>
    <w:rPr>
      <w:rFonts w:ascii="PrecisionID C128 04" w:hAnsi="PrecisionID C128 04" w:cs="PrecisionID C128 04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BC790F"/>
    <w:pPr>
      <w:spacing w:before="40" w:after="4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7E368D"/>
    <w:rPr>
      <w:rFonts w:ascii="PrecisionID C128 04" w:hAnsi="PrecisionID C128 04" w:cs="PrecisionID C128 04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4">
    <w:name w:val="Mřížka tabulky4"/>
    <w:basedOn w:val="Normlntabulka"/>
    <w:next w:val="Mkatabulky"/>
    <w:uiPriority w:val="59"/>
    <w:rsid w:val="00973DA0"/>
    <w:pPr>
      <w:spacing w:before="40" w:after="4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12">
    <w:name w:val="Mřížka tabulky12"/>
    <w:basedOn w:val="Normlntabulka"/>
    <w:next w:val="Mkatabulky"/>
    <w:uiPriority w:val="59"/>
    <w:rsid w:val="00973DA0"/>
    <w:rPr>
      <w:rFonts w:ascii="PrecisionID C128 04" w:hAnsi="PrecisionID C128 04" w:cs="PrecisionID C128 04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Vlevo0cmPedsazen075cmVpravo-001cm">
    <w:name w:val="Styl Vlevo:  0 cm Předsazení:  075 cm Vpravo:  -001 cm"/>
    <w:basedOn w:val="Normln"/>
    <w:rsid w:val="0064208C"/>
    <w:pPr>
      <w:overflowPunct w:val="0"/>
      <w:autoSpaceDE w:val="0"/>
      <w:autoSpaceDN w:val="0"/>
      <w:adjustRightInd w:val="0"/>
      <w:ind w:left="567" w:hanging="567"/>
      <w:jc w:val="both"/>
      <w:textAlignment w:val="baseline"/>
    </w:pPr>
    <w:rPr>
      <w:rFonts w:eastAsia="Times New Roman"/>
      <w:szCs w:val="20"/>
      <w:lang w:eastAsia="cs-CZ"/>
    </w:rPr>
  </w:style>
  <w:style w:type="paragraph" w:customStyle="1" w:styleId="KBEcisl3">
    <w:name w:val="KBE_cisl_3"/>
    <w:basedOn w:val="Normln"/>
    <w:qFormat/>
    <w:rsid w:val="00A95B5B"/>
    <w:pPr>
      <w:numPr>
        <w:ilvl w:val="2"/>
        <w:numId w:val="2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b/>
    </w:rPr>
  </w:style>
  <w:style w:type="character" w:customStyle="1" w:styleId="Anglicky-tabulkaChar">
    <w:name w:val="Anglicky - tabulka Char"/>
    <w:link w:val="Anglicky-tabulka"/>
    <w:locked/>
    <w:rsid w:val="009A3903"/>
    <w:rPr>
      <w:rFonts w:cs="Arial"/>
      <w:i/>
      <w:iCs/>
      <w:color w:val="808080"/>
    </w:rPr>
  </w:style>
  <w:style w:type="paragraph" w:customStyle="1" w:styleId="Anglicky-tabulka">
    <w:name w:val="Anglicky - tabulka"/>
    <w:basedOn w:val="Normln"/>
    <w:link w:val="Anglicky-tabulkaChar"/>
    <w:qFormat/>
    <w:rsid w:val="009A3903"/>
    <w:pPr>
      <w:overflowPunct w:val="0"/>
      <w:autoSpaceDE w:val="0"/>
      <w:autoSpaceDN w:val="0"/>
      <w:spacing w:before="60"/>
      <w:jc w:val="both"/>
    </w:pPr>
    <w:rPr>
      <w:rFonts w:cs="Arial"/>
      <w:i/>
      <w:iCs/>
      <w:color w:val="808080"/>
      <w:sz w:val="20"/>
      <w:szCs w:val="20"/>
      <w:lang w:eastAsia="cs-CZ"/>
    </w:rPr>
  </w:style>
  <w:style w:type="paragraph" w:customStyle="1" w:styleId="obyejndek">
    <w:name w:val="obyčejný řádek"/>
    <w:basedOn w:val="Normln"/>
    <w:link w:val="obyejndekChar"/>
    <w:qFormat/>
    <w:rsid w:val="009A3903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i/>
      <w:color w:val="808080"/>
      <w:szCs w:val="20"/>
      <w:lang w:val="en-GB" w:eastAsia="cs-CZ"/>
    </w:rPr>
  </w:style>
  <w:style w:type="character" w:customStyle="1" w:styleId="obyejndekChar">
    <w:name w:val="obyčejný řádek Char"/>
    <w:link w:val="obyejndek"/>
    <w:rsid w:val="009A3903"/>
    <w:rPr>
      <w:rFonts w:eastAsia="Times New Roman"/>
      <w:i/>
      <w:color w:val="808080"/>
      <w:sz w:val="18"/>
      <w:lang w:val="en-GB"/>
    </w:rPr>
  </w:style>
  <w:style w:type="numbering" w:customStyle="1" w:styleId="StylslovnernVlevo075cm">
    <w:name w:val="Styl Číslování Černá Vlevo:  075 cm"/>
    <w:basedOn w:val="Bezseznamu"/>
    <w:rsid w:val="00E60216"/>
    <w:pPr>
      <w:numPr>
        <w:numId w:val="5"/>
      </w:numPr>
    </w:pPr>
  </w:style>
  <w:style w:type="character" w:styleId="Nevyeenzmnka">
    <w:name w:val="Unresolved Mention"/>
    <w:uiPriority w:val="99"/>
    <w:semiHidden/>
    <w:unhideWhenUsed/>
    <w:rsid w:val="00306035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073585"/>
    <w:rPr>
      <w:color w:val="954F72"/>
      <w:u w:val="single"/>
    </w:rPr>
  </w:style>
  <w:style w:type="numbering" w:customStyle="1" w:styleId="Stylslovnern">
    <w:name w:val="Styl Číslování Černá"/>
    <w:basedOn w:val="Bezseznamu"/>
    <w:rsid w:val="0055490F"/>
    <w:pPr>
      <w:numPr>
        <w:numId w:val="8"/>
      </w:numPr>
    </w:pPr>
  </w:style>
  <w:style w:type="character" w:customStyle="1" w:styleId="preformatted">
    <w:name w:val="preformatted"/>
    <w:basedOn w:val="Standardnpsmoodstavce"/>
    <w:rsid w:val="008E7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customXml" Target="../customXml/item8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customXml" Target="../customXml/item9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template\DOCPESKU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Osoby_Klient MAXID="1" PocetOsob="1">
  <ListboxValue>Statutární město Ostrava - 00845451</ListboxValue>
  <Osoba>
    <TypRoleOsoby>OBEC</TypRoleOsoby>
    <Dolozka>False</Dolozka>
    <JeZastoupen>True</JeZastoupen>
    <RelZastoupeni>1</RelZastoupeni>
    <Nazev ControlName="TextBox152">Statutární město Ostrava</Nazev>
    <ICO ControlName="TextBox153">00845451</ICO>
    <Sidlo-stat ControlName="TextBox434">ČR</Sidlo-stat>
    <Sidlo-ulice ControlName="TextBox435">Prokešovo náměstí 1803/8, Moravská Ostrava, 70200 Ostrava</Sidlo-ulice>
    <Sidlo-PSC ControlName="TextBox436"/>
    <Sidlo-mesto ControlName="TextBox437"/>
  </Osoba>
  <Osoba>
    <TypRoleOsoby>FOO</TypRoleOsoby>
    <Dolozka>False</Dolozka>
    <Partner/>
    <Zastupujici>True</Zastupujici>
    <TypZastoupeni>primátor</TypZastoupeni>
    <TypZastoupeniAj/>
    <TypZastoupeniPO/>
    <TypZastoupeniPOAj/>
    <RelZastoupeni>1</RelZastoupeni>
    <Adresa-stat ControlName="statZasFOO1">ČR</Adresa-stat>
    <RC ControlName="TextBox233"/>
    <Prijmeni ControlName="TextBox234">Mgr. Jan Dohnal</Prijmeni>
    <Jmeno ControlName="TextBox235"/>
    <TitulPred ControlName="TextBox236"/>
    <Adresa-ulice ControlName="TextBox237"/>
    <Adresa-PSC ControlName="TextBox238"/>
    <Adresa-mesto ControlName="TextBox239"/>
    <TitulZa ControlName="TextBox240"/>
    <Den-zmoceneni ControlName="txtZeDne1"/>
    <ChbZastoupen ControlName="chRuJeZas1">True</ChbZastoupen>
  </Osoba>
</Osoby_Klient>
</file>

<file path=customXml/item2.xml><?xml version="1.0" encoding="utf-8"?>
<Banky_Klient>
  <MistoPodpisu>Ostravě</MistoPodpisu>
  <DatumPodpisu/>
  <PocetBankeru>2</PocetBankeru>
  <Pobocka>
    <PobockaZobrazPobocky>True</PobockaZobrazPobocky>
    <PobockaZobrazHypoCentra>False</PobockaZobrazHypoCentra>
    <PobockaZobrazGB>False</PobockaZobrazGB>
    <PobockaObecCombo/>
    <PobockaNazev/>
    <PobockaUlice/>
    <PobockaPSC/>
    <PobockaObec/>
    <PobockaOM/>
  </Pobocka>
  <Banker>
    <TypOsoby>Pracovnik</TypOsoby>
    <PracovnikFunkce ControlName="pacovnikFunkce1">bankovní poradce - Corporate</PracovnikFunkce>
    <PracovnikJmeno ControlName="pracovnikJmeno1">Lenka Novotná</PracovnikJmeno>
    <PracovnikTel ControlName="pracovnikTel1"/>
    <PracovnikMail ControlName="pracovnikMail1">@kb.cz</PracovnikMail>
    <cmbfunkcePracovnikAj ControlName="cmbfunkcePracovnikAj1"/>
  </Banker>
  <Banker>
    <TypOsoby>Pracovnik</TypOsoby>
    <PracovnikFunkce ControlName="pacovnikFunkce2">bankovní poradce</PracovnikFunkce>
    <PracovnikJmeno ControlName="pracovnikJmeno2"/>
    <PracovnikTel ControlName="pracovnikTel2"/>
    <PracovnikMail ControlName="pracovnikMail2">@kb.cz</PracovnikMail>
    <cmbfunkcePracovnikAj ControlName="cmbfunkcePracovnikAj2"/>
  </Banker>
  <Banker>
    <TypOsoby>Overujici</TypOsoby>
    <OverilFunkce ControlName="OverilFunkce1">bankovní poradce - Corporate</OverilFunkce>
    <OverilJmeno ControlName="OverilJmeno1">Lenka Novotná</OverilJmeno>
    <cmbfunkceOverujiciAj ControlName="cmbfunkceOverujiciAj"/>
  </Banker>
</Banky_Klient>
</file>

<file path=customXml/item3.xml><?xml version="1.0" encoding="utf-8"?>
<Osoby_SpjataOsoba MAXID="1" PocetOsob="1">
  <ListboxValue>Městský ateliér prostorového  plánování a architektury, příspěvková organizace - 8230404</ListboxValue>
  <Osoba>
    <TypRoleOsoby>PO</TypRoleOsoby>
    <Dolozka>False</Dolozka>
    <JeZastoupen>True</JeZastoupen>
    <RelZastoupeni>1</RelZastoupeni>
    <OR ControlName="TextBox181">Pr 5328 vedená u Krajského soudu v Ostravě</OR>
    <Nazev ControlName="TextBox179">Městský ateliér prostorového  plánování a architektury, příspěvková organizace</Nazev>
    <ICO ControlName="TextBox180">8230404</ICO>
    <Sidlo-stat ControlName="TextBox178">ČR</Sidlo-stat>
    <Sidlo-ulice ControlName="TextBox182">Nádražní 942/17, Moravská Ostrava, 702 00 Ostrava</Sidlo-ulice>
    <Sidlo-mesto ControlName="TextBox184"/>
    <Sidlo-PSC ControlName="TextBox433"/>
  </Osoba>
  <Osoba>
    <TypRoleOsoby>FOO</TypRoleOsoby>
    <Dolozka>False</Dolozka>
    <Partner/>
    <Zastupujici>True</Zastupujici>
    <TypZastoupeni>ředitel ústavu</TypZastoupeni>
    <TypZastoupeniAj/>
    <TypZastoupeniPO/>
    <TypZastoupeniPOAj/>
    <RelZastoupeni>1</RelZastoupeni>
    <Adresa-stat ControlName="statZasFOO1">ČR</Adresa-stat>
    <RC ControlName="TextBox233"/>
    <Prijmeni ControlName="TextBox234">Ing. arch. Ondřej Vysloužil</Prijmeni>
    <Jmeno ControlName="TextBox235"/>
    <TitulPred ControlName="TextBox236"/>
    <Adresa-ulice ControlName="TextBox237"/>
    <Adresa-PSC ControlName="TextBox238"/>
    <Adresa-mesto ControlName="TextBox239"/>
    <TitulZa ControlName="TextBox240"/>
    <Den-zmoceneni ControlName="txtZeDne1"/>
    <ChbZastoupen ControlName="chRuJeZas1">True</ChbZastoupen>
  </Osoba>
</Osoby_SpjataOsoba>
</file>

<file path=customXml/item4.xml><?xml version="1.0" encoding="utf-8"?>
<Banky_SpjataOsoba>
  <MistoPodpisu>Ostravě</MistoPodpisu>
  <DatumPodpisu/>
  <PocetBankeru>2</PocetBankeru>
  <Pobocka>
    <PobockaZobrazPobocky>True</PobockaZobrazPobocky>
    <PobockaZobrazHypoCentra>False</PobockaZobrazHypoCentra>
    <PobockaZobrazGB>False</PobockaZobrazGB>
    <PobockaObecCombo/>
    <PobockaNazev/>
    <PobockaUlice/>
    <PobockaPSC/>
    <PobockaObec/>
    <PobockaOM/>
  </Pobocka>
  <Banker>
    <TypOsoby>Pracovnik</TypOsoby>
    <PracovnikFunkce ControlName="pacovnikFunkce1">bankovní poradce</PracovnikFunkce>
    <PracovnikJmeno ControlName="pracovnikJmeno1"/>
    <PracovnikTel ControlName="pracovnikTel1"/>
    <PracovnikMail ControlName="pracovnikMail1">@kb.cz</PracovnikMail>
    <cmbfunkcePracovnikAj ControlName="cmbfunkcePracovnikAj1"/>
  </Banker>
  <Banker>
    <TypOsoby>Pracovnik</TypOsoby>
    <PracovnikFunkce ControlName="pacovnikFunkce2">bankovní poradce</PracovnikFunkce>
    <PracovnikJmeno ControlName="pracovnikJmeno2"/>
    <PracovnikTel ControlName="pracovnikTel2"/>
    <PracovnikMail ControlName="pracovnikMail2">@kb.cz</PracovnikMail>
    <cmbfunkcePracovnikAj ControlName="cmbfunkcePracovnikAj2"/>
  </Banker>
  <Banker>
    <TypOsoby>Overujici</TypOsoby>
    <OverilFunkce ControlName="OverilFunkce1">bankovní poradce</OverilFunkce>
    <OverilJmeno ControlName="OverilJmeno1"/>
    <cmbfunkceOverujiciAj ControlName="cmbfunkceOverujiciAj"/>
  </Banker>
</Banky_SpjataOsoba>
</file>

<file path=customXml/item5.xml><?xml version="1.0" encoding="utf-8"?>
<Smlouva>
  <optCJ>True</optCJ>
  <optAJ>False</optAJ>
  <cboMenaPool>CZK</cboMenaPool>
  <optUrokKredit1>False</optUrokKredit1>
  <optUrokKredit2>False</optUrokKredit2>
  <optUrokKredit3>False</optUrokKredit3>
  <optUrokKredit4>False</optUrokKredit4>
  <optUrokKredit5>False</optUrokKredit5>
  <optUrokKredit6>False</optUrokKredit6>
  <optUrokKredit7>False</optUrokKredit7>
  <optUrokKredit8>False</optUrokKredit8>
  <optUrokKredit9>False</optUrokKredit9>
  <optUrokKredit10>False</optUrokKredit10>
  <optUrokKredit11>False</optUrokKredit11>
  <optObecA>False</optObecA>
  <optObecN>True</optObecN>
  <txtM11/>
  <txtM21/>
  <txtM22/>
  <txtM31/>
  <txtM32/>
  <txtM41/>
  <txtM42/>
  <txtM51/>
  <optPasmo1>True</optPasmo1>
  <optPasmo2>False</optPasmo2>
  <txtU1/>
  <txtU2/>
  <txtU3/>
  <txtU4/>
  <txtU5/>
  <cboPasmo21/>
  <txtPasmo21/>
  <cboPasmo22/>
  <txtPasmo22/>
  <cboPasmo23/>
  <txtPasmo23/>
  <cboPasmo24/>
  <txtPasmo24/>
  <cboPasmo25/>
  <txtPasmo25/>
  <txtM43/>
  <txtM44/>
  <txtPasmo34/>
  <txtM53/>
  <txtPasmo35/>
  <txtUrokKredit6/>
  <txtUrokKredit8/>
  <cboFloat/>
  <txtPevnaOdchylka/>
  <txtM14/>
  <txtPasmo41/>
  <txtM24/>
  <txtM25/>
  <optNahrSazbaA>False</optNahrSazbaA>
  <optNahrSazbaN>True</optNahrSazbaN>
  <txtNahrSazba/>
  <optKtkA>False</optKtkA>
  <optKtkN>True</optKtkN>
  <optSmlRAS>True</optSmlRAS>
  <optSmlKTK>False</optSmlKTK>
  <txtRegistr/>
  <optNahradaA>False</optNahradaA>
  <optNahradaN>True</optNahradaN>
  <txtPuvDohoda/>
  <txtPuvDohodaDen/>
  <optVypisy1>True</optVypisy1>
  <optVypisy2>False</optVypisy2>
  <optDoba1>True</optDoba1>
  <optDoba2>False</optDoba2>
  <txtDoba2/>
  <txtZapojUcet2/>
  <cboFO2>NE</cboFO2>
  <cboUcto2>NE</cboUcto2>
  <txtCu2/>
  <txtSkupina2/>
  <cboZpusob2>Poměrově</cboZpusob2>
  <txtJmenoKB/>
  <cboFunkceKB/>
  <txtMailKB/>
  <txtTelKB/>
  <cboAdresaKB>Nádražní 1698/12, 702 00 Ostrava </cboAdresaKB>
  <optCena1A>True</optCena1A>
  <optCena1N>False</optCena1N>
  <txtCena1>5000</txtCena1>
  <txtCuInk1>107-142780217/0100</txtCuInk1>
  <optCena2A>False</optCena2A>
  <optCena2N>True</optCena2N>
  <txtCena2/>
  <optCena3A>False</optCena3A>
  <optCena3N>True</optCena3N>
  <txtCena3/>
  <optCena4A>False</optCena4A>
  <optCena4N>True</optCena4N>
  <txtCena4/>
  <txtCuInk4>/0100</txtCuInk4>
  <optCena5A>False</optCena5A>
  <optCena5N>True</optCena5N>
  <txtCena5/>
  <txtCuInk5>/0100</txtCuInk5>
  <optSpjataOs1>False</optSpjataOs1>
  <optSpjataOs2>True</optSpjataOs2>
  <txtPokutaVyse>10.000</txtPokutaVyse>
  <txtPokutaCu>107-142780217/0100</txtPokutaCu>
  <txtPocetStej>3</txtPocetStej>
  <txtZapojUcet5/>
  <cboFO5>NE</cboFO5>
  <cboUcto5>NE</cboUcto5>
  <txtCu5/>
  <txtSkupina5/>
  <cboZpusob5>Poměrově</cboZpusob5>
  <cboSpjataOsoba1>Městský ateliér prostorového  plánování a architektury, příspěvková organizace</cboSpjataOsoba1>
  <optPodpis1>True</optPodpis1>
  <optPodpis2>False</optPodpis2>
  <optDolozkaA>True</optDolozkaA>
  <optDolozkaN>False</optDolozkaN>
  <txtDatumZasedani/>
  <txtUsneseni/>
  <optUcinnost2>False</optUcinnost2>
  <txtUcinnost2/>
  <optUcinnost3>False</optUcinnost3>
  <txtUcinnost3/>
  <optUcinnost1>True</optUcinnost1>
  <txtUcinnost1>xxxxxxxxxxxxxxxxxxxxxxxxxx</txtUcinnost1>
  <optUcinnost1N>True</optUcinnost1N>
  <optUcinnost1A>False</optUcinnost1A>
  <optUrokKredit12>True</optUrokKredit12>
  <optRozpocitani1>False</optRozpocitani1>
  <optRozpocitani2>True</optRozpocitani2>
  <txtRozpocitani1/>
  <optJedenUcet1>True</optJedenUcet1>
  <optJedenUcet2>False</optJedenUcet2>
  <txtJedenUcet1/>
  <txtJedenUcet21/>
  <txtJedenUcet22/>
  <txtJmenoKl/>
  <cboFunkceKl>odbor financí a rozpočtu</cboFunkceKl>
  <txtMailKl/>
  <txtTelKl/>
  <cboOpravneniKl>B) Příjemce sestav dle čl. 3.1</cboOpravneniKl>
  <cboSestavyKl>Všechny</cboSestavyKl>
  <txtSkupinaKl/>
  <txtJmenoKlSO1/>
  <cboFunkceKlSO1/>
  <txtMailKlSO1/>
  <txtTelKlSO1/>
  <txtSpjataOsoba1>Městský ateliér prostorového  plánování a architektury, příspěvková organizace</txtSpjataOsoba1>
  <txtSpjataAdresa1>Nádražní 942/17, Moravská Ostrava, 702 00 Ostrava,  </txtSpjataAdresa1>
  <cboOpravneniKlSO1>B) Příjemce sestav dle čl. 3.1</cboOpravneniKlSO1>
  <cboSestavyKlSO1>Skupina č. 2</cboSestavyKlSO1>
  <txtSkupinaKlSO1/>
  <txtJmenoKlSO2/>
  <cboFunkceKlSO2/>
  <txtMailKlSO2/>
  <txtTelKlSO2/>
  <txtSpjataOsoba2/>
  <txtSpjataAdresa2/>
  <cboOpravneniKlSO2>A) Plné oprávnění jednat</cboOpravneniKlSO2>
  <cboSestavyKlSO2>Všechny</cboSestavyKlSO2>
  <txtSkupinaKlSO2/>
  <txtJmenoKlSO3/>
  <cboFunkceKlSO3/>
  <txtMailKlSO3/>
  <txtTelKlSO3/>
  <txtSpjataOsoba3/>
  <txtSpjataAdresa3/>
  <cboOpravneniKlSO3>A) Plné oprávnění jednat</cboOpravneniKlSO3>
  <cboSestavyKlSO3>Všechny</cboSestavyKlSO3>
  <txtSkupinaKlSO3/>
  <txtJmenoKlSO4/>
  <cboFunkceKlSO4/>
  <txtMailKlSO4/>
  <txtTelKlSO4/>
  <txtSpjataOsoba4/>
  <txtSpjataAdresa4/>
  <cboOpravneniKlSO4>A) Plné oprávnění jednat</cboOpravneniKlSO4>
  <cboSestavyKlSO4>Všechny</cboSestavyKlSO4>
  <txtSkupinaKlSO4/>
  <txtJmenoKlSO5/>
  <cboFunkceKlSO5/>
  <txtMailKlSO5/>
  <txtTelKlSO5/>
  <txtSpjataOsoba5/>
  <txtSpjataAdresa5/>
  <cboOpravneniKlSO5>A) Plné oprávnění jednat</cboOpravneniKlSO5>
  <cboSestavyKlSO5>Všechny</cboSestavyKlSO5>
  <txtSkupinaKlSO5/>
  <txtJmenoKlSO6/>
  <cboFunkceKlSO6/>
  <txtMailKlSO6/>
  <txtTelKlSO6/>
  <txtSpjataOsoba6/>
  <txtSpjataAdresa6/>
  <cboOpravneniKlSO6>A) Plné oprávnění jednat</cboOpravneniKlSO6>
  <cboSestavyKlSO6>Všechny</cboSestavyKlSO6>
  <txtSkupinaKlSO6/>
  <txtJmenoKlSO7/>
  <cboFunkceKlSO7/>
  <txtMailKlSO7/>
  <txtTelKlSO7/>
  <txtSpjataOsoba7/>
  <txtSpjataAdresa7/>
  <cboOpravneniKlSO7>A) Plné oprávnění jednat</cboOpravneniKlSO7>
  <cboSestavyKlSO7>Všechny</cboSestavyKlSO7>
  <txtSkupinaKlSO7/>
  <txtJmenoKlSO8/>
  <cboFunkceKlSO8/>
  <txtMailKlSO8/>
  <txtTelKlSO8/>
  <txtSpjataOsoba8/>
  <txtSpjataAdresa8/>
  <cboOpravneniKlSO8>A) Plné oprávnění jednat</cboOpravneniKlSO8>
  <cboSestavyKlSO8>Všechny</cboSestavyKlSO8>
  <txtSkupinaKlSO8/>
  <txtJmenoKlSO9/>
  <cboFunkceKlSO9/>
  <txtMailKlSO9/>
  <txtTelKlSO9/>
  <txtSpjataOsoba9/>
  <txtSpjataAdresa9/>
  <cboOpravneniKlSO9>A) Plné oprávnění jednat</cboOpravneniKlSO9>
  <cboSestavyKlSO9>Všechny</cboSestavyKlSO9>
  <txtSkupinaKlSO9/>
  <txtJmenoKlSO10/>
  <cboFunkceKlSO10/>
  <txtMailKlSO10/>
  <txtTelKlSO10/>
  <txtSpjataOsoba10/>
  <txtSpjataAdresa10/>
  <cboOpravneniKlSO10>A) Plné oprávnění jednat</cboOpravneniKlSO10>
  <cboSestavyKlSO10>Všechny</cboSestavyKlSO10>
  <txtSkupinaKlSO10/>
  <cboCuInk2>/0100</cboCuInk2>
  <cboCuInk3>/0100</cboCuInk3>
  <chkDovetek>True</chkDovetek>
  <optRada>True</optRada>
  <optZastup>False</optZastup>
</Smlouva>
</file>

<file path=customXml/item6.xml><?xml version="1.0" encoding="utf-8"?>
<Zalozky_Smlouva>
  <Zalozka Nazev="Hlava_Klient" Start="2" End="2"/>
  <Zalozka Nazev="Hlava_SpjataOsoba" Start="3" End="3"/>
  <Zalozka Nazev="Podpisy_Klient" Start="42535" End="42535"/>
  <Zalozka Nazev="Podpisy_SpjataOsoba" Start="42536" End="42536"/>
  <Zalozka Nazev="S_D1_optDolozkaA_1_F" Start="42369" End="42532"/>
  <Zalozka Nazev="S_D1_optObecA_1_F" Start="2915" End="3051"/>
  <Zalozka Nazev="S_D1_optPasmo1_11_F" Start="4920" End="4952"/>
  <Zalozka Nazev="S_D1_optPasmo1_12_F" Start="5127" End="5159"/>
  <Zalozka Nazev="S_D1_optPasmo1_13_F" Start="5334" End="5366"/>
  <Zalozka Nazev="S_D1_optPasmo1_14_F" Start="5541" End="5573"/>
  <Zalozka Nazev="S_D1_optPasmo1_15_F" Start="5698" End="5730"/>
  <Zalozka Nazev="S_D1_optPasmo1_1_F" Start="3675" End="3708"/>
  <Zalozka Nazev="S_D1_optPasmo1_2_F" Start="3883" End="3916"/>
  <Zalozka Nazev="S_D1_optPasmo1_3_F" Start="4091" End="4124"/>
  <Zalozka Nazev="S_D1_optPasmo1_4_F" Start="4299" End="4332"/>
  <Zalozka Nazev="S_D1_optPasmo1_5_F" Start="4457" End="4490"/>
  <Zalozka Nazev="S_D1_optPasmo2_11_F" Start="4949" End="5028"/>
  <Zalozka Nazev="S_D1_optPasmo2_12_F" Start="5156" End="5235"/>
  <Zalozka Nazev="S_D1_optPasmo2_13_F" Start="5363" End="5442"/>
  <Zalozka Nazev="S_D1_optPasmo2_14_F" Start="5570" End="5649"/>
  <Zalozka Nazev="S_D1_optPasmo2_15_F" Start="5727" End="5806"/>
  <Zalozka Nazev="S_D1_optPasmo2_1_F" Start="3704" End="3784"/>
  <Zalozka Nazev="S_D1_optPasmo2_2_F" Start="3912" End="3992"/>
  <Zalozka Nazev="S_D1_optPasmo2_3_F" Start="4120" End="4200"/>
  <Zalozka Nazev="S_D1_optPasmo2_4_F" Start="4328" End="4408"/>
  <Zalozka Nazev="S_D1_optPasmo2_5_F" Start="4486" End="4566"/>
  <Zalozka Nazev="S_D1_optRada_1_F" Start="42416" End="42423"/>
  <Zalozka Nazev="S_D1_optUcinnost1_1_F" Start="56613" End="57413"/>
  <Zalozka Nazev="S_D1_optUcinnost1A_1_F" Start="35169" End="35707"/>
  <Zalozka Nazev="S_D1_optZastup_1_F" Start="42420" End="42437"/>
  <Zalozka Nazev="SR_D1_chkDovetek_1_F" Start="10469" End="11110"/>
  <Zalozka Nazev="SR_D1_optDoba1_1_F" Start="23249" End="23294"/>
  <Zalozka Nazev="SR_D1_optDoba2_1_F" Start="23294" End="23360"/>
  <Zalozka Nazev="SR_D1_optJedenUcet1_1_F" Start="42699" End="42755"/>
  <Zalozka Nazev="SR_D1_optJedenUcet2_1_F" Start="42755" End="42864"/>
  <Zalozka Nazev="SR_D1_optKtkA_1_F" Start="3202" End="3328"/>
  <Zalozka Nazev="SR_D1_optKtkA_3_F" Start="11610" End="12735"/>
  <Zalozka Nazev="SR_D1_optKtkN_1_F" Start="3066" End="3202"/>
  <Zalozka Nazev="SR_D1_optNahradaA_1_F" Start="27359" End="27797"/>
  <Zalozka Nazev="SR_D1_optNahrSazbaA_1_F" Start="10120" End="10469"/>
  <Zalozka Nazev="SR_D1_optPodpis1_1_F" Start="34082" End="34323"/>
  <Zalozka Nazev="SR_D1_optPodpis2_1_F" Start="34323" End="34512"/>
  <Zalozka Nazev="SR_D1_optRozpocitani1_1_F" Start="42629" End="42864"/>
  <Zalozka Nazev="SR_D1_optRozpocitani1_2_F" Start="42915" End="43105"/>
  <Zalozka Nazev="SR_D1_optRozpocitani1_3_F" Start="43468" End="43666"/>
  <Zalozka Nazev="SR_D1_optRozpocitani2_1_F" Start="43106" End="43322"/>
  <Zalozka Nazev="SR_D1_optRozpocitani2_2_F" Start="43667" End="43891"/>
  <Zalozka Nazev="SR_D1_optSmlKTK_1_F" Start="11610" End="12179"/>
  <Zalozka Nazev="SR_D1_optSmlRAS_1_F" Start="12179" End="12735"/>
  <Zalozka Nazev="SR_D1_optSpjataOs1_1_F" Start="41182" End="41562"/>
  <Zalozka Nazev="SR_D1_optSpjataOs2_1_F" Start="40704" End="41182"/>
  <Zalozka Nazev="SR_D1_optUcinnost1_1_F" Start="34512" End="35709"/>
  <Zalozka Nazev="SR_D1_optUcinnost2_1_F" Start="35709" End="35798"/>
  <Zalozka Nazev="SR_D1_optUcinnost3_1_F" Start="35798" End="35924"/>
  <Zalozka Nazev="SR_D1_optUrokKredit10_1_F" Start="8820" End="9207"/>
  <Zalozka Nazev="SR_D1_optUrokKredit11_1_F" Start="9207" End="9858"/>
  <Zalozka Nazev="SR_D1_optUrokKredit12_1_F" Start="9858" End="10120"/>
  <Zalozka Nazev="SR_D1_optUrokKredit1_1_F" Start="3328" End="4570"/>
  <Zalozka Nazev="SR_D1_optUrokKredit2_1_F" Start="4570" End="5810"/>
  <Zalozka Nazev="SR_D1_optUrokKredit3_1_F" Start="5810" End="7194"/>
  <Zalozka Nazev="SR_D1_optUrokKredit4_1_F" Start="7194" End="7625"/>
  <Zalozka Nazev="SR_D1_optUrokKredit5_1_F" Start="7625" End="7941"/>
  <Zalozka Nazev="SR_D1_optUrokKredit6_1_F" Start="7941" End="8155"/>
  <Zalozka Nazev="SR_D1_optUrokKredit7_1_F" Start="8155" End="8528"/>
  <Zalozka Nazev="SR_D1_optUrokKredit8_1_F" Start="8528" End="8645"/>
  <Zalozka Nazev="SR_D1_optUrokKredit9_1_F" Start="8645" End="8820"/>
  <Zalozka Nazev="SR_D1_optVypisy1_1_F" Start="32598" End="32882"/>
  <Zalozka Nazev="SR_D1_optVypisy2_1_F" Start="32882" End="33022"/>
  <Zalozka Nazev="V_D1_cboCuInk2_1" Start="58815" End="58815"/>
  <Zalozka Nazev="V_D1_cboCuInk3_1" Start="58893" End="58893"/>
  <Zalozka Nazev="V_D1_txtCuInk1_1" Start="58739" End="58739"/>
  <Zalozka Nazev="V_D1_txtCuInk4_1" Start="58986" End="58986"/>
  <Zalozka Nazev="V_D1_txtCuInk5_1" Start="59045" End="59045"/>
  <Zalozka Nazev="V_D1_txtDatumZasedani_1" Start="42512" End="42531"/>
  <Zalozka Nazev="V_D1_txtJedenUcet21_1" Start="42789" End="42808"/>
  <Zalozka Nazev="V_D1_txtJedenUcet22_1" Start="42843" End="42862"/>
  <Zalozka Nazev="V_D1_txtPevnaOdchylka_1" Start="8792" End="8811"/>
  <Zalozka Nazev="V_D1_txtPuvDohodaDen_1" Start="27591" End="27610"/>
  <Zalozka Nazev="V_D1_txtRozpocitani1_1" Start="42678" End="42697"/>
  <Zalozka Nazev="V_D1_txtSpjataAdresa10_1" Start="47018" End="47037"/>
  <Zalozka Nazev="V_D1_txtSpjataAdresa1_1" Start="44471" End="44490"/>
  <Zalozka Nazev="V_D1_txtSpjataAdresa2_1" Start="44754" End="44773"/>
  <Zalozka Nazev="V_D1_txtSpjataAdresa3_1" Start="45037" End="45056"/>
  <Zalozka Nazev="V_D1_txtSpjataAdresa4_1" Start="45320" End="45339"/>
  <Zalozka Nazev="V_D1_txtSpjataAdresa5_1" Start="45603" End="45622"/>
  <Zalozka Nazev="V_D1_txtSpjataAdresa6_1" Start="45886" End="45905"/>
  <Zalozka Nazev="V_D1_txtSpjataAdresa7_1" Start="46169" End="46188"/>
  <Zalozka Nazev="V_D1_txtSpjataAdresa8_1" Start="46452" End="46471"/>
  <Zalozka Nazev="V_D1_txtSpjataAdresa9_1" Start="46735" End="46754"/>
  <Zalozka Nazev="V_D1_txtSpjataOsoba10_1" Start="46979" End="46998"/>
  <Zalozka Nazev="V_D1_txtSpjataOsoba1_1" Start="44432" End="44451"/>
  <Zalozka Nazev="V_D1_txtSpjataOsoba2_1" Start="44715" End="44734"/>
  <Zalozka Nazev="V_D1_txtSpjataOsoba3_1" Start="44998" End="45017"/>
  <Zalozka Nazev="V_D1_txtSpjataOsoba4_1" Start="45281" End="45300"/>
  <Zalozka Nazev="V_D1_txtSpjataOsoba5_1" Start="45564" End="45583"/>
  <Zalozka Nazev="V_D1_txtSpjataOsoba6_1" Start="45847" End="45866"/>
  <Zalozka Nazev="V_D1_txtSpjataOsoba7_1" Start="46130" End="46149"/>
  <Zalozka Nazev="V_D1_txtSpjataOsoba8_1" Start="46413" End="46432"/>
  <Zalozka Nazev="V_D1_txtSpjataOsoba9_1" Start="46696" End="46715"/>
  <Zalozka Nazev="V_D1_txtUrokKredit6_1" Start="8067" End="8086"/>
  <Zalozka Nazev="V_D1_txtUrokKredit8_1" Start="8617" End="8636"/>
  <Zalozka Nazev="VV_OsobaKB" Start="44135" End="44135"/>
  <Zalozka Nazev="VV_OsobaKl" Start="44409" End="44409"/>
  <Zalozka Nazev="VV_OsobaKlSO_1" Start="44692" End="44692"/>
  <Zalozka Nazev="VV_OsobaKlSO_10" Start="47239" End="47239"/>
  <Zalozka Nazev="VV_OsobaKlSO_2" Start="44975" End="44975"/>
  <Zalozka Nazev="VV_OsobaKlSO_3" Start="45258" End="45258"/>
  <Zalozka Nazev="VV_OsobaKlSO_4" Start="45541" End="45541"/>
  <Zalozka Nazev="VV_OsobaKlSO_5" Start="45824" End="45824"/>
  <Zalozka Nazev="VV_OsobaKlSO_6" Start="46107" End="46107"/>
  <Zalozka Nazev="VV_OsobaKlSO_7" Start="46390" End="46390"/>
  <Zalozka Nazev="VV_OsobaKlSO_8" Start="46673" End="46673"/>
  <Zalozka Nazev="VV_OsobaKlSO_9" Start="46956" End="46956"/>
  <Zalozka Nazev="VV_ZapojUcet1" Start="43099" End="43099"/>
  <Zalozka Nazev="VV_ZapojUcet2" Start="43315" End="43315"/>
  <Zalozka Nazev="VV_ZapojUcetSpjata1" Start="43660" End="43660"/>
  <Zalozka Nazev="VV_ZapojUcetSpjata2" Start="43884" End="43884"/>
  <Zalozka Nazev="ZZ_Ester" Start="36838" End="37686"/>
  <Zalozka Nazev="ZZ_M2_1" Start="3786" End="3993"/>
  <Zalozka Nazev="ZZ_M2_3" Start="5030" End="5236"/>
  <Zalozka Nazev="ZZ_M3_1" Start="3994" End="4201"/>
  <Zalozka Nazev="ZZ_M3_3" Start="5237" End="5443"/>
  <Zalozka Nazev="ZZ_M4_1" Start="4202" End="4409"/>
  <Zalozka Nazev="ZZ_M4_3" Start="5444" End="5650"/>
  <Zalozka Nazev="ZZ_M5_1" Start="4410" End="4567"/>
  <Zalozka Nazev="ZZ_M5_3" Start="5651" End="5807"/>
  <Zalozka Nazev="ZZ_MenaCizi" Start="13295" End="13645"/>
  <Zalozka Nazev="ZZ_MenaCZK" Start="12812" End="13295"/>
  <Zalozka Nazev="ZZ_Obec" Start="42103" End="42534"/>
  <Zalozka Nazev="ZZ_Pribor" Start="38307" End="38795"/>
  <Zalozka Nazev="ZZ_Saron" Start="38795" End="39445"/>
  <Zalozka Nazev="ZZ_SOFR" Start="39445" End="40218"/>
  <Zalozka Nazev="ZZ_SONIA" Start="40218" End="40704"/>
  <Zalozka Nazev="ZZ_SpjataOsoba_10" Start="46965" End="47248"/>
  <Zalozka Nazev="ZZ_SpjataOsoba_2" Start="44701" End="44984"/>
  <Zalozka Nazev="ZZ_SpjataOsoba_3" Start="44984" End="45267"/>
  <Zalozka Nazev="ZZ_SpjataOsoba_4" Start="45267" End="45550"/>
  <Zalozka Nazev="ZZ_SpjataOsoba_5" Start="45550" End="45833"/>
  <Zalozka Nazev="ZZ_SpjataOsoba_6" Start="45833" End="46116"/>
  <Zalozka Nazev="ZZ_SpjataOsoba_7" Start="46116" End="46399"/>
  <Zalozka Nazev="ZZ_SpjataOsoba_8" Start="46399" End="46682"/>
  <Zalozka Nazev="ZZ_SpjataOsoba_9" Start="46682" End="46965"/>
</Zalozky_Smlouva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2945889103534CAC82AE3C4591AC65" ma:contentTypeVersion="4" ma:contentTypeDescription="Vytvoří nový dokument" ma:contentTypeScope="" ma:versionID="3b3e2ca83d69a2348bd54871c15e7345">
  <xsd:schema xmlns:xsd="http://www.w3.org/2001/XMLSchema" xmlns:xs="http://www.w3.org/2001/XMLSchema" xmlns:p="http://schemas.microsoft.com/office/2006/metadata/properties" xmlns:ns2="bbe1baca-7a53-4b49-9c23-c11719742997" targetNamespace="http://schemas.microsoft.com/office/2006/metadata/properties" ma:root="true" ma:fieldsID="7b3edf5623fdf0f23ee1ad4a24663f96" ns2:_="">
    <xsd:import namespace="bbe1baca-7a53-4b49-9c23-c117197429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1baca-7a53-4b49-9c23-c117197429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9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AAD6F7-67E2-468C-BE53-316A987154FC}">
  <ds:schemaRefs/>
</ds:datastoreItem>
</file>

<file path=customXml/itemProps2.xml><?xml version="1.0" encoding="utf-8"?>
<ds:datastoreItem xmlns:ds="http://schemas.openxmlformats.org/officeDocument/2006/customXml" ds:itemID="{C246C89E-8E2B-4248-8A1D-5650765566BD}">
  <ds:schemaRefs/>
</ds:datastoreItem>
</file>

<file path=customXml/itemProps3.xml><?xml version="1.0" encoding="utf-8"?>
<ds:datastoreItem xmlns:ds="http://schemas.openxmlformats.org/officeDocument/2006/customXml" ds:itemID="{6FF6590C-1480-447A-AA5A-B50D5CC37866}">
  <ds:schemaRefs/>
</ds:datastoreItem>
</file>

<file path=customXml/itemProps4.xml><?xml version="1.0" encoding="utf-8"?>
<ds:datastoreItem xmlns:ds="http://schemas.openxmlformats.org/officeDocument/2006/customXml" ds:itemID="{E0D4FAC2-2364-4B64-922D-565A5DAB443F}">
  <ds:schemaRefs/>
</ds:datastoreItem>
</file>

<file path=customXml/itemProps5.xml><?xml version="1.0" encoding="utf-8"?>
<ds:datastoreItem xmlns:ds="http://schemas.openxmlformats.org/officeDocument/2006/customXml" ds:itemID="{1DE93C9B-4FF3-4BB2-A26A-9C2D559D212C}">
  <ds:schemaRefs/>
</ds:datastoreItem>
</file>

<file path=customXml/itemProps6.xml><?xml version="1.0" encoding="utf-8"?>
<ds:datastoreItem xmlns:ds="http://schemas.openxmlformats.org/officeDocument/2006/customXml" ds:itemID="{F82E0F11-3D33-47F1-ABE1-5A9AB38D02BD}">
  <ds:schemaRefs/>
</ds:datastoreItem>
</file>

<file path=customXml/itemProps7.xml><?xml version="1.0" encoding="utf-8"?>
<ds:datastoreItem xmlns:ds="http://schemas.openxmlformats.org/officeDocument/2006/customXml" ds:itemID="{5AC5B367-0C74-49D3-ACFD-E7F453B6CD1C}"/>
</file>

<file path=customXml/itemProps8.xml><?xml version="1.0" encoding="utf-8"?>
<ds:datastoreItem xmlns:ds="http://schemas.openxmlformats.org/officeDocument/2006/customXml" ds:itemID="{4FD3F754-DE00-4058-9D23-631FAF1F6234}"/>
</file>

<file path=customXml/itemProps9.xml><?xml version="1.0" encoding="utf-8"?>
<ds:datastoreItem xmlns:ds="http://schemas.openxmlformats.org/officeDocument/2006/customXml" ds:itemID="{8DC48887-E636-4EEC-B715-D1F5C6A2FA54}"/>
</file>

<file path=docProps/app.xml><?xml version="1.0" encoding="utf-8"?>
<Properties xmlns="http://schemas.openxmlformats.org/officeDocument/2006/extended-properties" xmlns:vt="http://schemas.openxmlformats.org/officeDocument/2006/docPropsVTypes">
  <Template>DOCPESKU</Template>
  <TotalTime>3</TotalTime>
  <Pages>4</Pages>
  <Words>974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POSKYTOVÁNÍ CASH-POOLINGU FIKTIVNÍHO PRO SAMOSTATNÝ PRÁVNÍ SUBJEKT</vt:lpstr>
    </vt:vector>
  </TitlesOfParts>
  <Company>Komerční banka, a.s.</Company>
  <LinksUpToDate>false</LinksUpToDate>
  <CharactersWithSpaces>6711</CharactersWithSpaces>
  <SharedDoc>false</SharedDoc>
  <HLinks>
    <vt:vector size="48" baseType="variant">
      <vt:variant>
        <vt:i4>6029423</vt:i4>
      </vt:variant>
      <vt:variant>
        <vt:i4>570</vt:i4>
      </vt:variant>
      <vt:variant>
        <vt:i4>0</vt:i4>
      </vt:variant>
      <vt:variant>
        <vt:i4>5</vt:i4>
      </vt:variant>
      <vt:variant>
        <vt:lpwstr>mailto:cashpooling@kb.cz</vt:lpwstr>
      </vt:variant>
      <vt:variant>
        <vt:lpwstr/>
      </vt:variant>
      <vt:variant>
        <vt:i4>2621557</vt:i4>
      </vt:variant>
      <vt:variant>
        <vt:i4>321</vt:i4>
      </vt:variant>
      <vt:variant>
        <vt:i4>0</vt:i4>
      </vt:variant>
      <vt:variant>
        <vt:i4>5</vt:i4>
      </vt:variant>
      <vt:variant>
        <vt:lpwstr>https://www.newyorkfed.org/markets/reference-rates/sofr</vt:lpwstr>
      </vt:variant>
      <vt:variant>
        <vt:lpwstr/>
      </vt:variant>
      <vt:variant>
        <vt:i4>5308502</vt:i4>
      </vt:variant>
      <vt:variant>
        <vt:i4>318</vt:i4>
      </vt:variant>
      <vt:variant>
        <vt:i4>0</vt:i4>
      </vt:variant>
      <vt:variant>
        <vt:i4>5</vt:i4>
      </vt:variant>
      <vt:variant>
        <vt:lpwstr>https://www.ecb.europa.eu/stats/financial_markets_and_interest_rates/euro_short-term_rate/html/index.en.html</vt:lpwstr>
      </vt:variant>
      <vt:variant>
        <vt:lpwstr/>
      </vt:variant>
      <vt:variant>
        <vt:i4>1769543</vt:i4>
      </vt:variant>
      <vt:variant>
        <vt:i4>237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  <vt:variant>
        <vt:i4>1769543</vt:i4>
      </vt:variant>
      <vt:variant>
        <vt:i4>225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  <vt:variant>
        <vt:i4>1769543</vt:i4>
      </vt:variant>
      <vt:variant>
        <vt:i4>219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  <vt:variant>
        <vt:i4>1769543</vt:i4>
      </vt:variant>
      <vt:variant>
        <vt:i4>216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  <vt:variant>
        <vt:i4>1769543</vt:i4>
      </vt:variant>
      <vt:variant>
        <vt:i4>189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POSKYTOVÁNÍ CASH-POOLINGU FIKTIVNÍHO PRO SAMOSTATNÝ PRÁVNÍ SUBJEKT</dc:title>
  <dc:subject/>
  <dc:creator>Cermakova Lucie</dc:creator>
  <cp:keywords/>
  <dc:description/>
  <cp:lastModifiedBy>Kalvasova Monika</cp:lastModifiedBy>
  <cp:revision>4</cp:revision>
  <cp:lastPrinted>2015-02-17T16:02:00Z</cp:lastPrinted>
  <dcterms:created xsi:type="dcterms:W3CDTF">2025-09-09T10:44:00Z</dcterms:created>
  <dcterms:modified xsi:type="dcterms:W3CDTF">2025-09-10T09:11:00Z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t_defaultstat">
    <vt:lpwstr>ČR</vt:lpwstr>
  </property>
  <property fmtid="{D5CDD505-2E9C-101B-9397-08002B2CF9AE}" pid="3" name="set_datumpodpisu">
    <vt:lpwstr>A</vt:lpwstr>
  </property>
  <property fmtid="{D5CDD505-2E9C-101B-9397-08002B2CF9AE}" pid="4" name="set_klient">
    <vt:lpwstr>True</vt:lpwstr>
  </property>
  <property fmtid="{D5CDD505-2E9C-101B-9397-08002B2CF9AE}" pid="5" name="set_volitenytextklient">
    <vt:lpwstr>dále jen „&lt;b&gt;Spjatá osoba&lt;/b&gt;“</vt:lpwstr>
  </property>
  <property fmtid="{D5CDD505-2E9C-101B-9397-08002B2CF9AE}" pid="6" name="set_nazevtyposoby">
    <vt:lpwstr>Spjatá osoba</vt:lpwstr>
  </property>
  <property fmtid="{D5CDD505-2E9C-101B-9397-08002B2CF9AE}" pid="7" name="set_pocetosob">
    <vt:lpwstr>10</vt:lpwstr>
  </property>
  <property fmtid="{D5CDD505-2E9C-101B-9397-08002B2CF9AE}" pid="8" name="set_foo">
    <vt:lpwstr>False</vt:lpwstr>
  </property>
  <property fmtid="{D5CDD505-2E9C-101B-9397-08002B2CF9AE}" pid="9" name="set_fop">
    <vt:lpwstr>False</vt:lpwstr>
  </property>
  <property fmtid="{D5CDD505-2E9C-101B-9397-08002B2CF9AE}" pid="10" name="set_fpp">
    <vt:lpwstr>False</vt:lpwstr>
  </property>
  <property fmtid="{D5CDD505-2E9C-101B-9397-08002B2CF9AE}" pid="11" name="set_po">
    <vt:lpwstr>True</vt:lpwstr>
  </property>
  <property fmtid="{D5CDD505-2E9C-101B-9397-08002B2CF9AE}" pid="12" name="set_pos">
    <vt:lpwstr>True</vt:lpwstr>
  </property>
  <property fmtid="{D5CDD505-2E9C-101B-9397-08002B2CF9AE}" pid="13" name="set_obec">
    <vt:lpwstr>True</vt:lpwstr>
  </property>
  <property fmtid="{D5CDD505-2E9C-101B-9397-08002B2CF9AE}" pid="14" name="set_dolozka">
    <vt:lpwstr>True</vt:lpwstr>
  </property>
  <property fmtid="{D5CDD505-2E9C-101B-9397-08002B2CF9AE}" pid="15" name="set_banka">
    <vt:lpwstr>False</vt:lpwstr>
  </property>
  <property fmtid="{D5CDD505-2E9C-101B-9397-08002B2CF9AE}" pid="16" name="set_bankadohlavicky">
    <vt:lpwstr>False</vt:lpwstr>
  </property>
  <property fmtid="{D5CDD505-2E9C-101B-9397-08002B2CF9AE}" pid="17" name="set_bankadopodpisovky">
    <vt:lpwstr>False</vt:lpwstr>
  </property>
  <property fmtid="{D5CDD505-2E9C-101B-9397-08002B2CF9AE}" pid="18" name="set_bankapocet">
    <vt:lpwstr>2</vt:lpwstr>
  </property>
  <property fmtid="{D5CDD505-2E9C-101B-9397-08002B2CF9AE}" pid="19" name="set_volitenytextbanka">
    <vt:lpwstr>dále jen „&lt;b&gt;Banka&lt;/b&gt;“</vt:lpwstr>
  </property>
  <property fmtid="{D5CDD505-2E9C-101B-9397-08002B2CF9AE}" pid="20" name="set_zastoupeni">
    <vt:lpwstr>5</vt:lpwstr>
  </property>
  <property fmtid="{D5CDD505-2E9C-101B-9397-08002B2CF9AE}" pid="21" name="set_zastoupenipo">
    <vt:lpwstr>True</vt:lpwstr>
  </property>
  <property fmtid="{D5CDD505-2E9C-101B-9397-08002B2CF9AE}" pid="22" name="set_zastoupenifoo">
    <vt:lpwstr>True</vt:lpwstr>
  </property>
  <property fmtid="{D5CDD505-2E9C-101B-9397-08002B2CF9AE}" pid="23" name="set_zastoupeniza">
    <vt:lpwstr>Za Prodávajícího&lt;KeepNumber&gt;</vt:lpwstr>
  </property>
  <property fmtid="{D5CDD505-2E9C-101B-9397-08002B2CF9AE}" pid="24" name="LocalName">
    <vt:lpwstr>SpjataOsoba</vt:lpwstr>
  </property>
  <property fmtid="{D5CDD505-2E9C-101B-9397-08002B2CF9AE}" pid="25" name="LockDokument">
    <vt:bool>false</vt:bool>
  </property>
  <property fmtid="{D5CDD505-2E9C-101B-9397-08002B2CF9AE}" pid="26" name="ST_dne">
    <vt:lpwstr/>
  </property>
  <property fmtid="{D5CDD505-2E9C-101B-9397-08002B2CF9AE}" pid="27" name="ST_ve">
    <vt:lpwstr>Ostravě</vt:lpwstr>
  </property>
  <property fmtid="{D5CDD505-2E9C-101B-9397-08002B2CF9AE}" pid="28" name="set_infomsg">
    <vt:lpwstr/>
  </property>
  <property fmtid="{D5CDD505-2E9C-101B-9397-08002B2CF9AE}" pid="29" name="set_jazyk">
    <vt:lpwstr>CJ</vt:lpwstr>
  </property>
  <property fmtid="{D5CDD505-2E9C-101B-9397-08002B2CF9AE}" pid="30" name="set_elpodpis">
    <vt:lpwstr>False</vt:lpwstr>
  </property>
  <property fmtid="{D5CDD505-2E9C-101B-9397-08002B2CF9AE}" pid="31" name="set_klientdohlavicky">
    <vt:lpwstr>True</vt:lpwstr>
  </property>
  <property fmtid="{D5CDD505-2E9C-101B-9397-08002B2CF9AE}" pid="32" name="set_klientdopodpisovky">
    <vt:lpwstr>True</vt:lpwstr>
  </property>
  <property fmtid="{D5CDD505-2E9C-101B-9397-08002B2CF9AE}" pid="33" name="set_poznamkapodcarou">
    <vt:lpwstr/>
  </property>
  <property fmtid="{D5CDD505-2E9C-101B-9397-08002B2CF9AE}" pid="34" name="set_rc">
    <vt:lpwstr>False</vt:lpwstr>
  </property>
  <property fmtid="{D5CDD505-2E9C-101B-9397-08002B2CF9AE}" pid="35" name="set_pohlavi">
    <vt:lpwstr>False</vt:lpwstr>
  </property>
  <property fmtid="{D5CDD505-2E9C-101B-9397-08002B2CF9AE}" pid="36" name="set_partner">
    <vt:lpwstr>False</vt:lpwstr>
  </property>
  <property fmtid="{D5CDD505-2E9C-101B-9397-08002B2CF9AE}" pid="37" name="set_overujiciosoba">
    <vt:lpwstr>True</vt:lpwstr>
  </property>
  <property fmtid="{D5CDD505-2E9C-101B-9397-08002B2CF9AE}" pid="38" name="set_telefonpracovnik">
    <vt:lpwstr>False</vt:lpwstr>
  </property>
  <property fmtid="{D5CDD505-2E9C-101B-9397-08002B2CF9AE}" pid="39" name="set_mailpracovnik">
    <vt:lpwstr>False</vt:lpwstr>
  </property>
  <property fmtid="{D5CDD505-2E9C-101B-9397-08002B2CF9AE}" pid="40" name="set_pobocka">
    <vt:lpwstr>False</vt:lpwstr>
  </property>
  <property fmtid="{D5CDD505-2E9C-101B-9397-08002B2CF9AE}" pid="41" name="set_nastavenipobocek">
    <vt:lpwstr>False|False|False</vt:lpwstr>
  </property>
  <property fmtid="{D5CDD505-2E9C-101B-9397-08002B2CF9AE}" pid="42" name="set_datatss">
    <vt:lpwstr/>
  </property>
  <property fmtid="{D5CDD505-2E9C-101B-9397-08002B2CF9AE}" pid="43" name="GenOnOK">
    <vt:lpwstr/>
  </property>
  <property fmtid="{D5CDD505-2E9C-101B-9397-08002B2CF9AE}" pid="44" name="set_spjataosoba">
    <vt:lpwstr>True</vt:lpwstr>
  </property>
  <property fmtid="{D5CDD505-2E9C-101B-9397-08002B2CF9AE}" pid="45" name="MSIP_Label_076d9757-80ae-4c87-b4d7-9ffa7a0710d0_Enabled">
    <vt:lpwstr>true</vt:lpwstr>
  </property>
  <property fmtid="{D5CDD505-2E9C-101B-9397-08002B2CF9AE}" pid="46" name="MSIP_Label_076d9757-80ae-4c87-b4d7-9ffa7a0710d0_SetDate">
    <vt:lpwstr>2025-09-10T09:11:46Z</vt:lpwstr>
  </property>
  <property fmtid="{D5CDD505-2E9C-101B-9397-08002B2CF9AE}" pid="47" name="MSIP_Label_076d9757-80ae-4c87-b4d7-9ffa7a0710d0_Method">
    <vt:lpwstr>Standard</vt:lpwstr>
  </property>
  <property fmtid="{D5CDD505-2E9C-101B-9397-08002B2CF9AE}" pid="48" name="MSIP_Label_076d9757-80ae-4c87-b4d7-9ffa7a0710d0_Name">
    <vt:lpwstr>076d9757-80ae-4c87-b4d7-9ffa7a0710d0</vt:lpwstr>
  </property>
  <property fmtid="{D5CDD505-2E9C-101B-9397-08002B2CF9AE}" pid="49" name="MSIP_Label_076d9757-80ae-4c87-b4d7-9ffa7a0710d0_SiteId">
    <vt:lpwstr>c79e7c80-cff5-4503-b468-3702cea89272</vt:lpwstr>
  </property>
  <property fmtid="{D5CDD505-2E9C-101B-9397-08002B2CF9AE}" pid="50" name="MSIP_Label_076d9757-80ae-4c87-b4d7-9ffa7a0710d0_ActionId">
    <vt:lpwstr>d81ab938-2bdd-4b19-87dd-e17bbb8e03f2</vt:lpwstr>
  </property>
  <property fmtid="{D5CDD505-2E9C-101B-9397-08002B2CF9AE}" pid="51" name="MSIP_Label_076d9757-80ae-4c87-b4d7-9ffa7a0710d0_ContentBits">
    <vt:lpwstr>0</vt:lpwstr>
  </property>
  <property fmtid="{D5CDD505-2E9C-101B-9397-08002B2CF9AE}" pid="52" name="Kod_Duvernosti">
    <vt:lpwstr>KB_C1_INTERNAL_992521</vt:lpwstr>
  </property>
  <property fmtid="{D5CDD505-2E9C-101B-9397-08002B2CF9AE}" pid="53" name="ContentTypeId">
    <vt:lpwstr>0x010100972945889103534CAC82AE3C4591AC65</vt:lpwstr>
  </property>
</Properties>
</file>