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58" w:rsidRDefault="00484E1C">
      <w:pPr>
        <w:rPr>
          <w:noProof/>
          <w:sz w:val="20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175260</wp:posOffset>
            </wp:positionV>
            <wp:extent cx="1377950" cy="9842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58" w:rsidRDefault="00426458"/>
    <w:p w:rsidR="00637145" w:rsidRDefault="00637145" w:rsidP="00637145">
      <w:pPr>
        <w:jc w:val="center"/>
        <w:rPr>
          <w:b/>
          <w:sz w:val="22"/>
          <w:szCs w:val="22"/>
        </w:rPr>
      </w:pPr>
    </w:p>
    <w:p w:rsidR="00637145" w:rsidRPr="00FD297B" w:rsidRDefault="00637145" w:rsidP="00637145">
      <w:pPr>
        <w:jc w:val="center"/>
        <w:rPr>
          <w:b/>
          <w:szCs w:val="24"/>
        </w:rPr>
      </w:pPr>
      <w:r w:rsidRPr="00FD297B">
        <w:rPr>
          <w:b/>
          <w:szCs w:val="24"/>
        </w:rPr>
        <w:t>STŘEDNÍ ODBORNÁ ŠKOLA TECHNICKÁ A ZAHRADNICKÁ,</w:t>
      </w:r>
    </w:p>
    <w:p w:rsidR="00637145" w:rsidRPr="00FD297B" w:rsidRDefault="00637145" w:rsidP="00637145">
      <w:pPr>
        <w:ind w:left="357"/>
        <w:jc w:val="center"/>
        <w:rPr>
          <w:b/>
          <w:szCs w:val="24"/>
        </w:rPr>
      </w:pPr>
      <w:r w:rsidRPr="00FD297B">
        <w:rPr>
          <w:b/>
          <w:szCs w:val="24"/>
        </w:rPr>
        <w:t xml:space="preserve">LOVOSICE, </w:t>
      </w:r>
      <w:r w:rsidR="00FD297B" w:rsidRPr="00FD297B">
        <w:rPr>
          <w:b/>
          <w:szCs w:val="24"/>
        </w:rPr>
        <w:t>PŘÍSPĚVKOVÁ ORGANIZACE</w:t>
      </w:r>
    </w:p>
    <w:p w:rsidR="00637145" w:rsidRPr="00FD297B" w:rsidRDefault="00637145" w:rsidP="00637145">
      <w:pPr>
        <w:ind w:left="360"/>
        <w:jc w:val="center"/>
        <w:rPr>
          <w:b/>
          <w:smallCaps/>
          <w:szCs w:val="24"/>
        </w:rPr>
      </w:pPr>
      <w:r w:rsidRPr="00FD297B">
        <w:rPr>
          <w:b/>
          <w:smallCaps/>
          <w:szCs w:val="24"/>
        </w:rPr>
        <w:t>Osvoboditelů 1/2, 410 02 Lovosice</w:t>
      </w:r>
    </w:p>
    <w:p w:rsidR="00426458" w:rsidRDefault="00426458"/>
    <w:p w:rsidR="00426458" w:rsidRDefault="00426458"/>
    <w:p w:rsidR="008139F3" w:rsidRDefault="008139F3" w:rsidP="00E4710C">
      <w:pPr>
        <w:rPr>
          <w:sz w:val="20"/>
        </w:rPr>
      </w:pPr>
    </w:p>
    <w:p w:rsidR="008139F3" w:rsidRDefault="008139F3" w:rsidP="00E4710C">
      <w:pPr>
        <w:rPr>
          <w:sz w:val="20"/>
        </w:rPr>
      </w:pPr>
    </w:p>
    <w:p w:rsidR="00426458" w:rsidRPr="00E4710C" w:rsidRDefault="000369AB" w:rsidP="00E4710C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29845</wp:posOffset>
                </wp:positionV>
                <wp:extent cx="2727325" cy="1216660"/>
                <wp:effectExtent l="0" t="0" r="1587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216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766E" w:rsidRDefault="0081766E" w:rsidP="00050717">
                            <w:pPr>
                              <w:pStyle w:val="Adresanaoblku"/>
                              <w:ind w:left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4783A" w:rsidRPr="00F30CA3" w:rsidRDefault="00450009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KOWELD s.r.o.</w:t>
                            </w:r>
                          </w:p>
                          <w:p w:rsidR="0074783A" w:rsidRPr="00F30CA3" w:rsidRDefault="0074783A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74783A" w:rsidRPr="00F30CA3" w:rsidRDefault="00450009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>Čepirožská</w:t>
                            </w:r>
                            <w:proofErr w:type="spellEnd"/>
                            <w:r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 xml:space="preserve"> 141</w:t>
                            </w:r>
                            <w:r w:rsidR="0074783A" w:rsidRPr="00F30CA3"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 xml:space="preserve"> </w:t>
                            </w:r>
                            <w:r w:rsidR="0074783A" w:rsidRPr="00F30CA3">
                              <w:rPr>
                                <w:rFonts w:ascii="Tahoma" w:hAnsi="Tahoma" w:cs="Tahoma"/>
                              </w:rPr>
                              <w:br/>
                            </w:r>
                            <w:r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 xml:space="preserve">434 </w:t>
                            </w:r>
                            <w:r w:rsidR="002E2843"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>01 Most</w:t>
                            </w:r>
                          </w:p>
                          <w:p w:rsidR="00426458" w:rsidRPr="005C0E65" w:rsidRDefault="004264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9800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1pt;margin-top:2.35pt;width:214.75pt;height:95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" o:allowincell="f" filled="f">
                <v:textbox inset="5.5mm,2mm">
                  <w:txbxContent>
                    <w:p w:rsidR="0081766E" w:rsidRDefault="0081766E" w:rsidP="00050717">
                      <w:pPr>
                        <w:pStyle w:val="Adresanaoblku"/>
                        <w:ind w:left="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4783A" w:rsidRPr="00F30CA3" w:rsidRDefault="00450009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KOWELD s.r.o.</w:t>
                      </w:r>
                    </w:p>
                    <w:p w:rsidR="0074783A" w:rsidRPr="00F30CA3" w:rsidRDefault="0074783A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</w:p>
                    <w:p w:rsidR="0074783A" w:rsidRPr="00F30CA3" w:rsidRDefault="00450009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Style w:val="selectableonclick"/>
                          <w:rFonts w:ascii="Tahoma" w:eastAsiaTheme="majorEastAsia" w:hAnsi="Tahoma" w:cs="Tahoma"/>
                        </w:rPr>
                        <w:t>Čepirožská</w:t>
                      </w:r>
                      <w:proofErr w:type="spellEnd"/>
                      <w:r>
                        <w:rPr>
                          <w:rStyle w:val="selectableonclick"/>
                          <w:rFonts w:ascii="Tahoma" w:eastAsiaTheme="majorEastAsia" w:hAnsi="Tahoma" w:cs="Tahoma"/>
                        </w:rPr>
                        <w:t xml:space="preserve"> 141</w:t>
                      </w:r>
                      <w:r w:rsidR="0074783A" w:rsidRPr="00F30CA3">
                        <w:rPr>
                          <w:rStyle w:val="selectableonclick"/>
                          <w:rFonts w:ascii="Tahoma" w:eastAsiaTheme="majorEastAsia" w:hAnsi="Tahoma" w:cs="Tahoma"/>
                        </w:rPr>
                        <w:t xml:space="preserve"> </w:t>
                      </w:r>
                      <w:r w:rsidR="0074783A" w:rsidRPr="00F30CA3">
                        <w:rPr>
                          <w:rFonts w:ascii="Tahoma" w:hAnsi="Tahoma" w:cs="Tahoma"/>
                        </w:rPr>
                        <w:br/>
                      </w:r>
                      <w:r>
                        <w:rPr>
                          <w:rStyle w:val="selectableonclick"/>
                          <w:rFonts w:ascii="Tahoma" w:eastAsiaTheme="majorEastAsia" w:hAnsi="Tahoma" w:cs="Tahoma"/>
                        </w:rPr>
                        <w:t xml:space="preserve">434 </w:t>
                      </w:r>
                      <w:r w:rsidR="002E2843">
                        <w:rPr>
                          <w:rStyle w:val="selectableonclick"/>
                          <w:rFonts w:ascii="Tahoma" w:eastAsiaTheme="majorEastAsia" w:hAnsi="Tahoma" w:cs="Tahoma"/>
                        </w:rPr>
                        <w:t>01 Most</w:t>
                      </w:r>
                    </w:p>
                    <w:p w:rsidR="00426458" w:rsidRPr="005C0E65" w:rsidRDefault="004264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29B" w:rsidRPr="00E4710C">
        <w:rPr>
          <w:sz w:val="20"/>
        </w:rPr>
        <w:t>VÁŠ DOPIS ZN.:</w:t>
      </w:r>
      <w:r w:rsidR="00C4429B" w:rsidRPr="00E4710C">
        <w:rPr>
          <w:sz w:val="20"/>
        </w:rPr>
        <w:tab/>
      </w:r>
    </w:p>
    <w:p w:rsidR="00426458" w:rsidRPr="00E4710C" w:rsidRDefault="00C4429B" w:rsidP="00E4710C">
      <w:pPr>
        <w:spacing w:after="120"/>
        <w:rPr>
          <w:sz w:val="20"/>
        </w:rPr>
      </w:pPr>
      <w:r w:rsidRPr="00E4710C">
        <w:rPr>
          <w:sz w:val="20"/>
        </w:rPr>
        <w:t>ZE DNE</w:t>
      </w:r>
      <w:r w:rsidRPr="00E4710C">
        <w:rPr>
          <w:sz w:val="20"/>
        </w:rPr>
        <w:tab/>
      </w:r>
      <w:r w:rsidRPr="00E4710C">
        <w:rPr>
          <w:sz w:val="20"/>
        </w:rPr>
        <w:tab/>
      </w:r>
    </w:p>
    <w:p w:rsidR="00426458" w:rsidRPr="00461223" w:rsidRDefault="00C4429B" w:rsidP="00E4710C">
      <w:pPr>
        <w:rPr>
          <w:sz w:val="20"/>
        </w:rPr>
      </w:pPr>
      <w:r w:rsidRPr="00E4710C">
        <w:rPr>
          <w:sz w:val="20"/>
        </w:rPr>
        <w:t>NAŠE ZN.:</w:t>
      </w:r>
      <w:r w:rsidRPr="00E4710C">
        <w:rPr>
          <w:sz w:val="20"/>
        </w:rPr>
        <w:tab/>
      </w:r>
      <w:r w:rsidRPr="00E4710C">
        <w:rPr>
          <w:sz w:val="20"/>
        </w:rPr>
        <w:tab/>
      </w:r>
      <w:r w:rsidR="0081766E" w:rsidRPr="00461223">
        <w:rPr>
          <w:sz w:val="20"/>
        </w:rPr>
        <w:t>ZIV/202</w:t>
      </w:r>
      <w:r w:rsidR="00C72158">
        <w:rPr>
          <w:sz w:val="20"/>
        </w:rPr>
        <w:t>5</w:t>
      </w:r>
      <w:r w:rsidR="0081766E" w:rsidRPr="00461223">
        <w:rPr>
          <w:sz w:val="20"/>
        </w:rPr>
        <w:t>/</w:t>
      </w:r>
      <w:r w:rsidR="005F21B0">
        <w:rPr>
          <w:sz w:val="20"/>
        </w:rPr>
        <w:t>1</w:t>
      </w:r>
      <w:r w:rsidR="00A66D91">
        <w:rPr>
          <w:sz w:val="20"/>
        </w:rPr>
        <w:t>3</w:t>
      </w: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>VYŘIZUJE: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81766E" w:rsidRPr="00461223">
        <w:rPr>
          <w:sz w:val="20"/>
        </w:rPr>
        <w:t>Bc. Hana Živcová</w:t>
      </w:r>
    </w:p>
    <w:p w:rsidR="00426458" w:rsidRPr="00461223" w:rsidRDefault="00637145" w:rsidP="00E4710C">
      <w:pPr>
        <w:rPr>
          <w:sz w:val="20"/>
        </w:rPr>
      </w:pPr>
      <w:r w:rsidRPr="00461223">
        <w:rPr>
          <w:sz w:val="20"/>
        </w:rPr>
        <w:t>TEL.: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Pr="00461223">
        <w:rPr>
          <w:sz w:val="20"/>
        </w:rPr>
        <w:tab/>
        <w:t xml:space="preserve">416 532 </w:t>
      </w:r>
      <w:r w:rsidR="0081766E" w:rsidRPr="00461223">
        <w:rPr>
          <w:sz w:val="20"/>
        </w:rPr>
        <w:t>398</w:t>
      </w:r>
    </w:p>
    <w:p w:rsidR="00426458" w:rsidRPr="00461223" w:rsidRDefault="00637145" w:rsidP="00E4710C">
      <w:pPr>
        <w:rPr>
          <w:sz w:val="20"/>
        </w:rPr>
      </w:pPr>
      <w:r w:rsidRPr="00461223">
        <w:rPr>
          <w:sz w:val="20"/>
        </w:rPr>
        <w:t>MOB.</w:t>
      </w:r>
      <w:r w:rsidR="00C4429B" w:rsidRPr="00461223">
        <w:rPr>
          <w:sz w:val="20"/>
        </w:rPr>
        <w:t xml:space="preserve">:  </w:t>
      </w:r>
      <w:r w:rsidR="00C4429B" w:rsidRPr="00461223">
        <w:rPr>
          <w:sz w:val="20"/>
        </w:rPr>
        <w:tab/>
      </w:r>
      <w:r w:rsidR="00C4429B" w:rsidRPr="00461223">
        <w:rPr>
          <w:sz w:val="20"/>
        </w:rPr>
        <w:tab/>
      </w:r>
      <w:r w:rsidR="0081766E" w:rsidRPr="00461223">
        <w:rPr>
          <w:sz w:val="20"/>
        </w:rPr>
        <w:t>725 319 736</w:t>
      </w: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 xml:space="preserve">E-MAIL: 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81766E" w:rsidRPr="00461223">
        <w:rPr>
          <w:sz w:val="20"/>
        </w:rPr>
        <w:t>zivcova</w:t>
      </w:r>
      <w:r w:rsidRPr="00461223">
        <w:rPr>
          <w:sz w:val="20"/>
        </w:rPr>
        <w:t>@s</w:t>
      </w:r>
      <w:r w:rsidR="00637145" w:rsidRPr="00461223">
        <w:rPr>
          <w:sz w:val="20"/>
        </w:rPr>
        <w:t>oslovo.cz</w:t>
      </w:r>
    </w:p>
    <w:p w:rsidR="00426458" w:rsidRPr="00461223" w:rsidRDefault="00426458" w:rsidP="00E4710C">
      <w:pPr>
        <w:rPr>
          <w:sz w:val="20"/>
        </w:rPr>
      </w:pP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 xml:space="preserve">DATUM: 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C72158">
        <w:rPr>
          <w:sz w:val="20"/>
        </w:rPr>
        <w:t>2</w:t>
      </w:r>
      <w:r w:rsidR="005F21B0">
        <w:rPr>
          <w:sz w:val="20"/>
        </w:rPr>
        <w:t xml:space="preserve">. </w:t>
      </w:r>
      <w:r w:rsidR="00A66D91">
        <w:rPr>
          <w:sz w:val="20"/>
        </w:rPr>
        <w:t>9</w:t>
      </w:r>
      <w:r w:rsidR="00EC605C">
        <w:rPr>
          <w:sz w:val="20"/>
        </w:rPr>
        <w:t>. 202</w:t>
      </w:r>
      <w:r w:rsidR="00C72158">
        <w:rPr>
          <w:sz w:val="20"/>
        </w:rPr>
        <w:t>5</w:t>
      </w:r>
    </w:p>
    <w:p w:rsidR="00426458" w:rsidRPr="00461223" w:rsidRDefault="00426458" w:rsidP="0081766E">
      <w:pPr>
        <w:pStyle w:val="Zhlav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:rsidR="00050717" w:rsidRDefault="00050717" w:rsidP="0081766E">
      <w:pPr>
        <w:spacing w:line="360" w:lineRule="auto"/>
        <w:rPr>
          <w:rFonts w:asciiTheme="minorHAnsi" w:hAnsiTheme="minorHAnsi" w:cstheme="minorHAnsi"/>
        </w:rPr>
      </w:pPr>
    </w:p>
    <w:p w:rsidR="008139F3" w:rsidRPr="00461223" w:rsidRDefault="008139F3" w:rsidP="0081766E">
      <w:pPr>
        <w:spacing w:line="360" w:lineRule="auto"/>
        <w:rPr>
          <w:rFonts w:asciiTheme="minorHAnsi" w:hAnsiTheme="minorHAnsi" w:cstheme="minorHAnsi"/>
        </w:rPr>
      </w:pPr>
    </w:p>
    <w:p w:rsidR="008139F3" w:rsidRDefault="008139F3" w:rsidP="00BF3394">
      <w:pPr>
        <w:spacing w:line="360" w:lineRule="auto"/>
        <w:rPr>
          <w:b/>
        </w:rPr>
      </w:pPr>
    </w:p>
    <w:p w:rsidR="0074783A" w:rsidRPr="0005336E" w:rsidRDefault="0074783A" w:rsidP="0074783A">
      <w:pPr>
        <w:jc w:val="both"/>
        <w:rPr>
          <w:rFonts w:ascii="Arial" w:hAnsi="Arial" w:cs="Arial"/>
          <w:b/>
          <w:u w:val="single"/>
        </w:rPr>
      </w:pPr>
      <w:r w:rsidRPr="0005336E">
        <w:rPr>
          <w:rFonts w:ascii="Arial" w:hAnsi="Arial" w:cs="Arial"/>
          <w:b/>
          <w:u w:val="single"/>
        </w:rPr>
        <w:t>Objednávka</w:t>
      </w:r>
    </w:p>
    <w:p w:rsidR="002E2843" w:rsidRDefault="002E2843" w:rsidP="002E2843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Arial" w:hAnsi="Arial" w:cs="Arial"/>
        </w:rPr>
      </w:pPr>
    </w:p>
    <w:p w:rsidR="002E2843" w:rsidRDefault="002E2843" w:rsidP="002E2843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Objednáváme materiál</w:t>
      </w:r>
      <w:r w:rsidRPr="002E2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výuku odborného výcviku pro žáky dle nabídkového listu </w:t>
      </w:r>
    </w:p>
    <w:p w:rsidR="002E2843" w:rsidRDefault="002E2843" w:rsidP="002E2843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A66D91">
        <w:rPr>
          <w:rFonts w:ascii="Arial" w:hAnsi="Arial" w:cs="Arial"/>
        </w:rPr>
        <w:t>2</w:t>
      </w:r>
      <w:r w:rsidR="00C72158">
        <w:rPr>
          <w:rFonts w:ascii="Arial" w:hAnsi="Arial" w:cs="Arial"/>
        </w:rPr>
        <w:t>5</w:t>
      </w:r>
      <w:r w:rsidR="00A66D91">
        <w:rPr>
          <w:rFonts w:ascii="Arial" w:hAnsi="Arial" w:cs="Arial"/>
        </w:rPr>
        <w:t>000</w:t>
      </w:r>
      <w:r w:rsidR="00C72158">
        <w:rPr>
          <w:rFonts w:ascii="Arial" w:hAnsi="Arial" w:cs="Arial"/>
        </w:rPr>
        <w:t>337</w:t>
      </w:r>
      <w:r>
        <w:rPr>
          <w:rFonts w:ascii="Arial" w:hAnsi="Arial" w:cs="Arial"/>
        </w:rPr>
        <w:t xml:space="preserve"> ze dne </w:t>
      </w:r>
      <w:r w:rsidR="00A66D91">
        <w:rPr>
          <w:rFonts w:ascii="Arial" w:hAnsi="Arial" w:cs="Arial"/>
        </w:rPr>
        <w:t>2</w:t>
      </w:r>
      <w:r w:rsidR="00C72158">
        <w:rPr>
          <w:rFonts w:ascii="Arial" w:hAnsi="Arial" w:cs="Arial"/>
        </w:rPr>
        <w:t>6</w:t>
      </w:r>
      <w:r w:rsidR="00A66D91">
        <w:rPr>
          <w:rFonts w:ascii="Arial" w:hAnsi="Arial" w:cs="Arial"/>
        </w:rPr>
        <w:t>. 8. 202</w:t>
      </w:r>
      <w:r w:rsidR="00C72158">
        <w:rPr>
          <w:rFonts w:ascii="Arial" w:hAnsi="Arial" w:cs="Arial"/>
        </w:rPr>
        <w:t>5</w:t>
      </w:r>
      <w:bookmarkStart w:id="0" w:name="_GoBack"/>
      <w:bookmarkEnd w:id="0"/>
    </w:p>
    <w:p w:rsidR="00EA2A3E" w:rsidRPr="00050717" w:rsidRDefault="00EA2A3E" w:rsidP="00BF3394">
      <w:pPr>
        <w:spacing w:line="360" w:lineRule="auto"/>
      </w:pPr>
    </w:p>
    <w:p w:rsidR="00050717" w:rsidRDefault="00050717" w:rsidP="00BF3394">
      <w:pPr>
        <w:spacing w:line="360" w:lineRule="auto"/>
      </w:pPr>
    </w:p>
    <w:p w:rsidR="0005336E" w:rsidRDefault="0005336E" w:rsidP="00BF3394">
      <w:pPr>
        <w:spacing w:line="360" w:lineRule="auto"/>
      </w:pPr>
    </w:p>
    <w:p w:rsidR="0005336E" w:rsidRDefault="0005336E" w:rsidP="00BF3394">
      <w:pPr>
        <w:spacing w:line="360" w:lineRule="auto"/>
      </w:pPr>
    </w:p>
    <w:p w:rsidR="00050717" w:rsidRDefault="00050717" w:rsidP="00BF3394">
      <w:pPr>
        <w:spacing w:line="360" w:lineRule="auto"/>
      </w:pPr>
      <w:r>
        <w:t xml:space="preserve">Bc. </w:t>
      </w:r>
      <w:r w:rsidR="008139F3">
        <w:t>Hana Živcová</w:t>
      </w:r>
    </w:p>
    <w:p w:rsidR="00EA2A3E" w:rsidRPr="00050717" w:rsidRDefault="008139F3" w:rsidP="00BF3394">
      <w:pPr>
        <w:spacing w:line="360" w:lineRule="auto"/>
        <w:rPr>
          <w:szCs w:val="24"/>
        </w:rPr>
      </w:pPr>
      <w:r>
        <w:t xml:space="preserve">ekonomka </w:t>
      </w:r>
    </w:p>
    <w:p w:rsidR="00FA5761" w:rsidRPr="00050717" w:rsidRDefault="00FA5761"/>
    <w:p w:rsidR="00426458" w:rsidRPr="00050717" w:rsidRDefault="00426458">
      <w:pPr>
        <w:rPr>
          <w:sz w:val="28"/>
        </w:rPr>
      </w:pPr>
    </w:p>
    <w:p w:rsidR="00426458" w:rsidRPr="00050717" w:rsidRDefault="00426458">
      <w:pPr>
        <w:rPr>
          <w:sz w:val="28"/>
        </w:rPr>
      </w:pPr>
    </w:p>
    <w:p w:rsidR="00426458" w:rsidRPr="00050717" w:rsidRDefault="00426458">
      <w:pPr>
        <w:rPr>
          <w:sz w:val="28"/>
        </w:rPr>
      </w:pPr>
    </w:p>
    <w:sectPr w:rsidR="00426458" w:rsidRPr="00050717" w:rsidSect="00426458">
      <w:footerReference w:type="default" r:id="rId8"/>
      <w:pgSz w:w="11906" w:h="16838"/>
      <w:pgMar w:top="284" w:right="851" w:bottom="851" w:left="1418" w:header="70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9F" w:rsidRDefault="0072459F">
      <w:r>
        <w:separator/>
      </w:r>
    </w:p>
  </w:endnote>
  <w:endnote w:type="continuationSeparator" w:id="0">
    <w:p w:rsidR="0072459F" w:rsidRDefault="0072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58" w:rsidRDefault="003371AF">
    <w:pPr>
      <w:pStyle w:val="Zpat"/>
      <w:rPr>
        <w:sz w:val="22"/>
      </w:rPr>
    </w:pPr>
    <w:r>
      <w:rPr>
        <w:sz w:val="22"/>
      </w:rPr>
      <w:t>číslo účtu: 1002424389/0800</w:t>
    </w:r>
  </w:p>
  <w:p w:rsidR="003371AF" w:rsidRDefault="003371AF">
    <w:pPr>
      <w:pStyle w:val="Zpat"/>
      <w:rPr>
        <w:sz w:val="22"/>
      </w:rPr>
    </w:pPr>
    <w:r>
      <w:rPr>
        <w:sz w:val="22"/>
      </w:rPr>
      <w:t>IČ: 000 82 571</w:t>
    </w:r>
  </w:p>
  <w:p w:rsidR="00426458" w:rsidRDefault="00C4429B">
    <w:pPr>
      <w:pStyle w:val="Zpat"/>
    </w:pPr>
    <w:r>
      <w:rPr>
        <w:sz w:val="22"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9F" w:rsidRDefault="0072459F">
      <w:r>
        <w:separator/>
      </w:r>
    </w:p>
  </w:footnote>
  <w:footnote w:type="continuationSeparator" w:id="0">
    <w:p w:rsidR="0072459F" w:rsidRDefault="0072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4FF8"/>
    <w:multiLevelType w:val="hybridMultilevel"/>
    <w:tmpl w:val="D852714C"/>
    <w:lvl w:ilvl="0" w:tplc="E1AE5D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C1809"/>
    <w:multiLevelType w:val="hybridMultilevel"/>
    <w:tmpl w:val="3A4C04FC"/>
    <w:lvl w:ilvl="0" w:tplc="7EF632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278F4"/>
    <w:rsid w:val="000369AB"/>
    <w:rsid w:val="00047A3B"/>
    <w:rsid w:val="00050717"/>
    <w:rsid w:val="0005336E"/>
    <w:rsid w:val="000761FB"/>
    <w:rsid w:val="000D49A5"/>
    <w:rsid w:val="00134F3B"/>
    <w:rsid w:val="001522EB"/>
    <w:rsid w:val="00190E57"/>
    <w:rsid w:val="0019195B"/>
    <w:rsid w:val="001B39B7"/>
    <w:rsid w:val="002E2843"/>
    <w:rsid w:val="003371AF"/>
    <w:rsid w:val="00397DE0"/>
    <w:rsid w:val="00426458"/>
    <w:rsid w:val="00450009"/>
    <w:rsid w:val="00461223"/>
    <w:rsid w:val="00484E1C"/>
    <w:rsid w:val="004875B8"/>
    <w:rsid w:val="004A2D1B"/>
    <w:rsid w:val="004C604A"/>
    <w:rsid w:val="004E07A7"/>
    <w:rsid w:val="00586D64"/>
    <w:rsid w:val="005C0E65"/>
    <w:rsid w:val="005E04AE"/>
    <w:rsid w:val="005F21B0"/>
    <w:rsid w:val="00637145"/>
    <w:rsid w:val="00662DFA"/>
    <w:rsid w:val="0067782C"/>
    <w:rsid w:val="006C7173"/>
    <w:rsid w:val="0072459F"/>
    <w:rsid w:val="0074783A"/>
    <w:rsid w:val="007B5319"/>
    <w:rsid w:val="007E134F"/>
    <w:rsid w:val="008139F3"/>
    <w:rsid w:val="0081766E"/>
    <w:rsid w:val="008647DD"/>
    <w:rsid w:val="00882869"/>
    <w:rsid w:val="00886BDF"/>
    <w:rsid w:val="008E2C5A"/>
    <w:rsid w:val="00907E3A"/>
    <w:rsid w:val="00920273"/>
    <w:rsid w:val="00971337"/>
    <w:rsid w:val="00A3039F"/>
    <w:rsid w:val="00A66D91"/>
    <w:rsid w:val="00A80EC6"/>
    <w:rsid w:val="00AD5076"/>
    <w:rsid w:val="00B24FA9"/>
    <w:rsid w:val="00B265B3"/>
    <w:rsid w:val="00B55F5F"/>
    <w:rsid w:val="00BD27D3"/>
    <w:rsid w:val="00BF25FF"/>
    <w:rsid w:val="00BF3394"/>
    <w:rsid w:val="00C4429B"/>
    <w:rsid w:val="00C72158"/>
    <w:rsid w:val="00CF40D8"/>
    <w:rsid w:val="00D90FFE"/>
    <w:rsid w:val="00DA57E7"/>
    <w:rsid w:val="00DF4076"/>
    <w:rsid w:val="00E30D2D"/>
    <w:rsid w:val="00E4710C"/>
    <w:rsid w:val="00E6653F"/>
    <w:rsid w:val="00E77C28"/>
    <w:rsid w:val="00EA2A3E"/>
    <w:rsid w:val="00EC605C"/>
    <w:rsid w:val="00F43067"/>
    <w:rsid w:val="00F64776"/>
    <w:rsid w:val="00FA5761"/>
    <w:rsid w:val="00FD297B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802E3"/>
  <w14:defaultImageDpi w14:val="0"/>
  <w15:docId w15:val="{44A8CE94-0A4D-46D7-8566-39E317F2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645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26458"/>
    <w:pPr>
      <w:keepNext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426458"/>
    <w:pPr>
      <w:keepNext/>
      <w:outlineLvl w:val="1"/>
    </w:pPr>
    <w:rPr>
      <w:rFonts w:ascii="Arial" w:hAnsi="Arial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26458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rsid w:val="00426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</w:rPr>
  </w:style>
  <w:style w:type="paragraph" w:styleId="Zpat">
    <w:name w:val="footer"/>
    <w:basedOn w:val="Normln"/>
    <w:link w:val="ZpatChar"/>
    <w:uiPriority w:val="99"/>
    <w:semiHidden/>
    <w:rsid w:val="00426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</w:rPr>
  </w:style>
  <w:style w:type="paragraph" w:styleId="Textbubliny">
    <w:name w:val="Balloon Text"/>
    <w:basedOn w:val="Normln"/>
    <w:link w:val="TextbublinyChar"/>
    <w:uiPriority w:val="99"/>
    <w:rsid w:val="00F647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64776"/>
    <w:rPr>
      <w:rFonts w:ascii="Segoe UI" w:hAnsi="Segoe UI" w:cs="Segoe UI"/>
      <w:sz w:val="18"/>
      <w:szCs w:val="18"/>
    </w:rPr>
  </w:style>
  <w:style w:type="paragraph" w:styleId="Adresanaoblku">
    <w:name w:val="envelope address"/>
    <w:basedOn w:val="Normln"/>
    <w:rsid w:val="00050717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  <w:szCs w:val="24"/>
    </w:rPr>
  </w:style>
  <w:style w:type="character" w:styleId="Odkaznakoment">
    <w:name w:val="annotation reference"/>
    <w:basedOn w:val="Standardnpsmoodstavce"/>
    <w:uiPriority w:val="99"/>
    <w:rsid w:val="00B55F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55F5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F5F"/>
  </w:style>
  <w:style w:type="paragraph" w:styleId="Pedmtkomente">
    <w:name w:val="annotation subject"/>
    <w:basedOn w:val="Textkomente"/>
    <w:next w:val="Textkomente"/>
    <w:link w:val="PedmtkomenteChar"/>
    <w:uiPriority w:val="99"/>
    <w:rsid w:val="00B55F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55F5F"/>
    <w:rPr>
      <w:b/>
      <w:bCs/>
    </w:rPr>
  </w:style>
  <w:style w:type="paragraph" w:styleId="Odstavecseseznamem">
    <w:name w:val="List Paragraph"/>
    <w:basedOn w:val="Normln"/>
    <w:uiPriority w:val="34"/>
    <w:qFormat/>
    <w:rsid w:val="00DF4076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74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1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%20Proch&#225;zka\My%20Documents\TRMICE\&#352;kolsk&#253;%20z&#225;kon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2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Jiří Procházka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Jiří Procházka</dc:creator>
  <cp:keywords/>
  <dc:description/>
  <cp:lastModifiedBy>Hanka</cp:lastModifiedBy>
  <cp:revision>3</cp:revision>
  <cp:lastPrinted>2023-10-19T12:35:00Z</cp:lastPrinted>
  <dcterms:created xsi:type="dcterms:W3CDTF">2025-09-02T07:48:00Z</dcterms:created>
  <dcterms:modified xsi:type="dcterms:W3CDTF">2025-09-02T07:49:00Z</dcterms:modified>
</cp:coreProperties>
</file>