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05855162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DF15CA" w:rsidRPr="00DF15CA">
              <w:rPr>
                <w:b/>
                <w:bCs/>
              </w:rPr>
              <w:t>Mateřská škola Ostrava - Dubina, F. Formana 13, příspěvková organizace</w:t>
            </w:r>
            <w:r w:rsidR="00CE55CF" w:rsidRPr="00CE55CF">
              <w:rPr>
                <w:b/>
                <w:bCs/>
              </w:rPr>
              <w:t xml:space="preserve">, </w:t>
            </w:r>
            <w:r w:rsidR="00DF15CA" w:rsidRPr="00DF15CA">
              <w:rPr>
                <w:b/>
                <w:bCs/>
              </w:rPr>
              <w:t>Františka Formana 251/13, Dubina, 700 30 Ostrava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DF15CA" w:rsidRPr="00DF15CA">
              <w:rPr>
                <w:b/>
                <w:bCs/>
              </w:rPr>
              <w:t>75029821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2AF393F4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9519B0">
              <w:t>18.09.2025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E7F36" w:rsidRPr="006110A8" w14:paraId="1407267E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4CF61479" w14:textId="6473F28E" w:rsidR="008E7F36" w:rsidRPr="00C4535F" w:rsidRDefault="00DF15CA" w:rsidP="00C4535F">
            <w:pPr>
              <w:rPr>
                <w:rFonts w:cs="Arial"/>
                <w:szCs w:val="18"/>
                <w:lang w:eastAsia="cs-CZ"/>
              </w:rPr>
            </w:pPr>
            <w:r w:rsidRPr="00DF15CA">
              <w:rPr>
                <w:rFonts w:cs="Arial"/>
              </w:rPr>
              <w:t>87133761/0100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3682" w14:textId="3EC0C843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D6D2" w14:textId="2B6699AF" w:rsidR="008E7F36" w:rsidRPr="006110A8" w:rsidRDefault="008166ED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4F59B" w14:textId="4655E2C0" w:rsidR="008E7F36" w:rsidRPr="006110A8" w:rsidRDefault="003C390E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F15CA">
              <w:rPr>
                <w:sz w:val="16"/>
                <w:szCs w:val="16"/>
              </w:rPr>
              <w:t>4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F0170" w14:textId="7BA943FE" w:rsidR="008E7F36" w:rsidRPr="00A14D0B" w:rsidRDefault="0044621C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1418"/>
        <w:gridCol w:w="2523"/>
        <w:gridCol w:w="1276"/>
        <w:gridCol w:w="1446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A14D0B" w:rsidRPr="007F3052" w14:paraId="2B557BC8" w14:textId="77777777" w:rsidTr="00206852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02A06D49" w:rsidR="00A14D0B" w:rsidRPr="009519B0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4D925A56" w:rsidR="00A14D0B" w:rsidRPr="009519B0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633D9BE4" w:rsidR="00A14D0B" w:rsidRPr="009519B0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250C4847" w:rsidR="00A14D0B" w:rsidRPr="009519B0" w:rsidRDefault="00A14D0B" w:rsidP="00A14D0B">
            <w:pPr>
              <w:spacing w:before="480"/>
              <w:rPr>
                <w:rFonts w:ascii="Times New Roman" w:hAnsi="Times New Roman"/>
                <w:highlight w:val="black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6EA0ACA6" w:rsidR="00A14D0B" w:rsidRPr="009519B0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34E5CAC5" w:rsidR="00A14D0B" w:rsidRPr="009519B0" w:rsidRDefault="00A14D0B" w:rsidP="00A14D0B">
            <w:pPr>
              <w:spacing w:before="480"/>
              <w:rPr>
                <w:sz w:val="16"/>
                <w:szCs w:val="16"/>
                <w:highlight w:val="black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3CE19389" w:rsidR="00A14D0B" w:rsidRPr="007F3052" w:rsidRDefault="00A14D0B" w:rsidP="00A14D0B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2A65F3E7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7E01C5">
              <w:t>xxxxx</w:t>
            </w:r>
            <w:r w:rsidRPr="009519B0">
              <w:rPr>
                <w:highlight w:val="black"/>
              </w:rPr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4B09635" w14:textId="6F7DA5A8" w:rsidR="008119C7" w:rsidRDefault="00DF15CA" w:rsidP="00917A6B">
            <w:pPr>
              <w:keepNext/>
              <w:rPr>
                <w:b/>
                <w:bCs/>
              </w:rPr>
            </w:pPr>
            <w:r w:rsidRPr="00DF15CA">
              <w:rPr>
                <w:b/>
                <w:bCs/>
              </w:rPr>
              <w:t>Mateřská škola Ostrava - Dubina, F. Formana 13, příspěvková organizace</w:t>
            </w:r>
          </w:p>
          <w:p w14:paraId="082B4BCB" w14:textId="77777777" w:rsidR="00DF15CA" w:rsidRPr="00026AB9" w:rsidRDefault="00DF15CA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0B4D0056" w:rsidR="00CF524B" w:rsidRPr="009B7C0B" w:rsidRDefault="00CF524B" w:rsidP="00917A6B">
            <w:pPr>
              <w:keepNext/>
              <w:spacing w:after="60"/>
              <w:rPr>
                <w:b/>
                <w:bCs/>
              </w:rPr>
            </w:pPr>
            <w:r w:rsidRPr="00026AB9">
              <w:t xml:space="preserve">Jméno: </w:t>
            </w:r>
            <w:r w:rsidR="007E01C5">
              <w:t>xxxxx</w:t>
            </w:r>
          </w:p>
          <w:p w14:paraId="315A07DE" w14:textId="169C0429" w:rsidR="00CF524B" w:rsidRPr="00026AB9" w:rsidRDefault="00CF524B" w:rsidP="00917A6B">
            <w:r w:rsidRPr="00026AB9">
              <w:t xml:space="preserve">Funkce: </w:t>
            </w:r>
            <w:r w:rsidR="00DF15CA" w:rsidRPr="00DF15CA">
              <w:rPr>
                <w:b/>
                <w:bCs/>
              </w:rPr>
              <w:t>Ředitelka MŠ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3CABED46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7E01C5">
              <w:t>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37DAF144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9519B0">
              <w:t>18.09.2025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7BC844CA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7E01C5">
              <w:t>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5DFC6F4F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7E01C5">
              <w:t>xxxxx</w:t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57A4ED7A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7E01C5">
            <w:rPr>
              <w:rFonts w:cs="Arial"/>
              <w:noProof/>
              <w:szCs w:val="8"/>
            </w:rPr>
            <w:t>10.09.2025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7E01C5">
            <w:rPr>
              <w:rFonts w:cs="Arial"/>
              <w:noProof/>
              <w:szCs w:val="8"/>
            </w:rPr>
            <w:t>11:12 dop.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628D"/>
    <w:rsid w:val="00027090"/>
    <w:rsid w:val="00030516"/>
    <w:rsid w:val="000320C8"/>
    <w:rsid w:val="00036570"/>
    <w:rsid w:val="00036FE1"/>
    <w:rsid w:val="000427A0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C1828"/>
    <w:rsid w:val="000C1D20"/>
    <w:rsid w:val="000C1D44"/>
    <w:rsid w:val="000C424D"/>
    <w:rsid w:val="000C5A0B"/>
    <w:rsid w:val="000C67A4"/>
    <w:rsid w:val="000C6B99"/>
    <w:rsid w:val="000D31A3"/>
    <w:rsid w:val="000D39A4"/>
    <w:rsid w:val="000D4FD5"/>
    <w:rsid w:val="000D7206"/>
    <w:rsid w:val="000D7FE6"/>
    <w:rsid w:val="000E58CB"/>
    <w:rsid w:val="000E69B8"/>
    <w:rsid w:val="000F30AB"/>
    <w:rsid w:val="000F3F06"/>
    <w:rsid w:val="00100210"/>
    <w:rsid w:val="00102EF7"/>
    <w:rsid w:val="001054BB"/>
    <w:rsid w:val="001060F7"/>
    <w:rsid w:val="00106786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4EB7"/>
    <w:rsid w:val="00306035"/>
    <w:rsid w:val="00311AD1"/>
    <w:rsid w:val="003122C1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0AC5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C0353"/>
    <w:rsid w:val="004C3EA0"/>
    <w:rsid w:val="004C426F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1FA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3BA3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01C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19B0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64A2"/>
    <w:rsid w:val="009B7C0B"/>
    <w:rsid w:val="009C2DE2"/>
    <w:rsid w:val="009C3695"/>
    <w:rsid w:val="009C3F27"/>
    <w:rsid w:val="009C68E1"/>
    <w:rsid w:val="009C6C22"/>
    <w:rsid w:val="009D128E"/>
    <w:rsid w:val="009D1830"/>
    <w:rsid w:val="009D1C92"/>
    <w:rsid w:val="009D33E1"/>
    <w:rsid w:val="009D7EFD"/>
    <w:rsid w:val="009E3891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81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2C6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BD4"/>
    <w:rsid w:val="00D47496"/>
    <w:rsid w:val="00D50276"/>
    <w:rsid w:val="00D517BE"/>
    <w:rsid w:val="00D52877"/>
    <w:rsid w:val="00D57463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1D41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2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3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4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5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6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AAD6F7-67E2-468C-BE53-316A987154FC}">
  <ds:schemaRefs/>
</ds:datastoreItem>
</file>

<file path=customXml/itemProps2.xml><?xml version="1.0" encoding="utf-8"?>
<ds:datastoreItem xmlns:ds="http://schemas.openxmlformats.org/officeDocument/2006/customXml" ds:itemID="{F82E0F11-3D33-47F1-ABE1-5A9AB38D02BD}">
  <ds:schemaRefs/>
</ds:datastoreItem>
</file>

<file path=customXml/itemProps3.xml><?xml version="1.0" encoding="utf-8"?>
<ds:datastoreItem xmlns:ds="http://schemas.openxmlformats.org/officeDocument/2006/customXml" ds:itemID="{1DE93C9B-4FF3-4BB2-A26A-9C2D559D212C}">
  <ds:schemaRefs/>
</ds:datastoreItem>
</file>

<file path=customXml/itemProps4.xml><?xml version="1.0" encoding="utf-8"?>
<ds:datastoreItem xmlns:ds="http://schemas.openxmlformats.org/officeDocument/2006/customXml" ds:itemID="{E0D4FAC2-2364-4B64-922D-565A5DAB443F}">
  <ds:schemaRefs/>
</ds:datastoreItem>
</file>

<file path=customXml/itemProps5.xml><?xml version="1.0" encoding="utf-8"?>
<ds:datastoreItem xmlns:ds="http://schemas.openxmlformats.org/officeDocument/2006/customXml" ds:itemID="{6FF6590C-1480-447A-AA5A-B50D5CC37866}">
  <ds:schemaRefs/>
</ds:datastoreItem>
</file>

<file path=customXml/itemProps6.xml><?xml version="1.0" encoding="utf-8"?>
<ds:datastoreItem xmlns:ds="http://schemas.openxmlformats.org/officeDocument/2006/customXml" ds:itemID="{C246C89E-8E2B-4248-8A1D-5650765566BD}">
  <ds:schemaRefs/>
</ds:datastoreItem>
</file>

<file path=customXml/itemProps7.xml><?xml version="1.0" encoding="utf-8"?>
<ds:datastoreItem xmlns:ds="http://schemas.openxmlformats.org/officeDocument/2006/customXml" ds:itemID="{2F1257E3-742A-43D0-9663-B8C00FB82B9B}"/>
</file>

<file path=customXml/itemProps8.xml><?xml version="1.0" encoding="utf-8"?>
<ds:datastoreItem xmlns:ds="http://schemas.openxmlformats.org/officeDocument/2006/customXml" ds:itemID="{D65A3CEC-7D75-45D1-916F-09AA3B630224}"/>
</file>

<file path=customXml/itemProps9.xml><?xml version="1.0" encoding="utf-8"?>
<ds:datastoreItem xmlns:ds="http://schemas.openxmlformats.org/officeDocument/2006/customXml" ds:itemID="{245023BD-8999-4E46-BC26-EF6E92D9805D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4</TotalTime>
  <Pages>4</Pages>
  <Words>967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6663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Kalvasova Monika</cp:lastModifiedBy>
  <cp:revision>4</cp:revision>
  <cp:lastPrinted>2015-02-17T16:02:00Z</cp:lastPrinted>
  <dcterms:created xsi:type="dcterms:W3CDTF">2025-09-09T12:32:00Z</dcterms:created>
  <dcterms:modified xsi:type="dcterms:W3CDTF">2025-09-10T09:13:00Z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2025-09-10T09:13:04Z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