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442C1B59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Od</w:t>
            </w:r>
            <w:r w:rsidRPr="00C55090">
              <w:t>:</w:t>
            </w:r>
            <w:r>
              <w:tab/>
            </w:r>
            <w:r w:rsidR="000B0EB7">
              <w:rPr>
                <w:rFonts w:cs="Arial"/>
                <w:b/>
                <w:bCs/>
                <w:sz w:val="20"/>
                <w:szCs w:val="20"/>
              </w:rPr>
              <w:t>Statutární město Ostrava, městský obvod Ostrava-Jih</w:t>
            </w:r>
            <w:r w:rsidR="003F5EBC">
              <w:rPr>
                <w:b/>
                <w:bCs/>
              </w:rPr>
              <w:t>,</w:t>
            </w:r>
            <w:r w:rsidR="00B832F9">
              <w:rPr>
                <w:b/>
                <w:bCs/>
              </w:rPr>
              <w:t xml:space="preserve"> </w:t>
            </w:r>
            <w:r w:rsidR="000B0EB7" w:rsidRPr="000B0EB7">
              <w:rPr>
                <w:rFonts w:cs="Arial"/>
                <w:b/>
                <w:bCs/>
                <w:sz w:val="20"/>
                <w:szCs w:val="20"/>
              </w:rPr>
              <w:t>Horní 791/3, 700 30 Ostrava-Hrabůvka</w:t>
            </w:r>
            <w:r w:rsidR="001574BC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="003F5EBC" w:rsidRPr="00B832F9">
              <w:rPr>
                <w:rFonts w:cs="Arial"/>
                <w:b/>
                <w:bCs/>
                <w:sz w:val="20"/>
                <w:szCs w:val="20"/>
              </w:rPr>
              <w:t>IČO</w:t>
            </w:r>
            <w:r w:rsidRPr="00B832F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B832F9" w:rsidRPr="00B832F9">
              <w:rPr>
                <w:rFonts w:cs="Arial"/>
                <w:b/>
                <w:bCs/>
                <w:sz w:val="20"/>
                <w:szCs w:val="20"/>
              </w:rPr>
              <w:t>00845451</w:t>
            </w:r>
            <w:r w:rsidR="00B832F9" w:rsidRPr="00CF524B"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6E2CC9DE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73509A">
              <w:t>18.09.2025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279C8498" w:rsidR="008E7F36" w:rsidRPr="001574BC" w:rsidRDefault="000B0EB7" w:rsidP="000E69B8">
            <w:pPr>
              <w:spacing w:before="40"/>
              <w:rPr>
                <w:szCs w:val="18"/>
              </w:rPr>
            </w:pPr>
            <w:r w:rsidRPr="000B0EB7">
              <w:rPr>
                <w:szCs w:val="18"/>
              </w:rPr>
              <w:t>9005-1520761/0100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06FE8DCD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6AB7EBB8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1B8F4421" w:rsidR="008E7F36" w:rsidRPr="006110A8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170" w14:textId="422CD524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B832F9" w:rsidRPr="006110A8" w14:paraId="2CD6B5F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1790145" w14:textId="6DE09DEF" w:rsidR="00B832F9" w:rsidRPr="001574BC" w:rsidRDefault="000B0EB7" w:rsidP="000E69B8">
            <w:pPr>
              <w:spacing w:before="40"/>
              <w:rPr>
                <w:szCs w:val="18"/>
              </w:rPr>
            </w:pPr>
            <w:r w:rsidRPr="000B0EB7">
              <w:rPr>
                <w:szCs w:val="18"/>
              </w:rPr>
              <w:t>19-9923050277/0100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E47" w14:textId="0C8F3BC7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E4E" w14:textId="615A4385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17D" w14:textId="218C77DE" w:rsidR="00B832F9" w:rsidRPr="006110A8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224" w14:textId="531A46D8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1574BC" w:rsidRPr="006110A8" w14:paraId="0CE332FC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048CA022" w14:textId="10888FCC" w:rsidR="001574BC" w:rsidRPr="001574BC" w:rsidRDefault="000B0EB7" w:rsidP="000E69B8">
            <w:pPr>
              <w:spacing w:before="40"/>
              <w:rPr>
                <w:szCs w:val="18"/>
              </w:rPr>
            </w:pPr>
            <w:r w:rsidRPr="000B0EB7">
              <w:rPr>
                <w:szCs w:val="18"/>
              </w:rPr>
              <w:t>1520761/0100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ADB" w14:textId="2246FE54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75E" w14:textId="661B03BE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9C0" w14:textId="2426085D" w:rsidR="001574BC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41B" w14:textId="2969FF39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1574BC" w:rsidRPr="006110A8" w14:paraId="3A736DE1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E540DAB" w14:textId="5E581FCE" w:rsidR="001574BC" w:rsidRPr="001574BC" w:rsidRDefault="000B0EB7" w:rsidP="000E69B8">
            <w:pPr>
              <w:spacing w:before="40"/>
              <w:rPr>
                <w:szCs w:val="18"/>
              </w:rPr>
            </w:pPr>
            <w:r w:rsidRPr="000B0EB7">
              <w:rPr>
                <w:szCs w:val="18"/>
              </w:rPr>
              <w:t>19-1520761/0100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367B" w14:textId="0D7B26E9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F2F6" w14:textId="7A43D5D8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EE2" w14:textId="5A3DE705" w:rsidR="001574BC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3EF" w14:textId="300C33A7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0B0EB7" w:rsidRPr="006110A8" w14:paraId="65DE88E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04B865D1" w14:textId="230DCA70" w:rsidR="000B0EB7" w:rsidRPr="000B0EB7" w:rsidRDefault="000B0EB7" w:rsidP="000E69B8">
            <w:pPr>
              <w:spacing w:before="40"/>
              <w:rPr>
                <w:szCs w:val="18"/>
              </w:rPr>
            </w:pPr>
            <w:r w:rsidRPr="000B0EB7">
              <w:rPr>
                <w:szCs w:val="18"/>
              </w:rPr>
              <w:t>8010-1520761/0100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EE9" w14:textId="3608C626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C06" w14:textId="59D5FF3E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1AF" w14:textId="13D4A387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F55" w14:textId="7C25D658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0B0EB7" w:rsidRPr="006110A8" w14:paraId="38841F3D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6753C5B1" w14:textId="61936E48" w:rsidR="000B0EB7" w:rsidRPr="000B0EB7" w:rsidRDefault="000B0EB7" w:rsidP="000E69B8">
            <w:pPr>
              <w:spacing w:before="40"/>
              <w:rPr>
                <w:szCs w:val="18"/>
              </w:rPr>
            </w:pPr>
            <w:r w:rsidRPr="000B0EB7">
              <w:rPr>
                <w:szCs w:val="18"/>
              </w:rPr>
              <w:t>107-1520761/0100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F710" w14:textId="50C9954E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988" w14:textId="0618E62E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381" w14:textId="5F923D6B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152" w14:textId="23EA09EA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0B0EB7" w:rsidRPr="006110A8" w14:paraId="6D6BAED4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2AF6C6" w14:textId="76F1D79A" w:rsidR="000B0EB7" w:rsidRPr="000B0EB7" w:rsidRDefault="000B0EB7" w:rsidP="000E69B8">
            <w:pPr>
              <w:spacing w:before="40"/>
              <w:rPr>
                <w:szCs w:val="18"/>
              </w:rPr>
            </w:pPr>
            <w:r w:rsidRPr="000B0EB7">
              <w:rPr>
                <w:szCs w:val="18"/>
              </w:rPr>
              <w:t>6015-1520761/0100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4E3" w14:textId="04C36362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526" w14:textId="20369B6E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717" w14:textId="084B27BD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9F7" w14:textId="648B0D87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0B0EB7" w:rsidRPr="006110A8" w14:paraId="04112E82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8E1BF8E" w14:textId="71CE206C" w:rsidR="000B0EB7" w:rsidRPr="000B0EB7" w:rsidRDefault="000B0EB7" w:rsidP="000E69B8">
            <w:pPr>
              <w:spacing w:before="40"/>
              <w:rPr>
                <w:szCs w:val="18"/>
              </w:rPr>
            </w:pPr>
            <w:r w:rsidRPr="000B0EB7">
              <w:rPr>
                <w:szCs w:val="18"/>
              </w:rPr>
              <w:t>123-2395280287/0100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840" w14:textId="610BEDBA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4AC" w14:textId="0EC15D9E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7E2" w14:textId="4640266C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F413" w14:textId="4592E4BC" w:rsidR="000B0EB7" w:rsidRDefault="000B0EB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126"/>
        <w:gridCol w:w="1559"/>
        <w:gridCol w:w="1560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lastRenderedPageBreak/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93719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2B557BC8" w14:textId="77777777" w:rsidTr="0093719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0B84754E" w:rsidR="008E7F36" w:rsidRPr="0073509A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01F76904" w:rsidR="008E7F36" w:rsidRPr="0073509A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3CFAF0DF" w:rsidR="008E7F36" w:rsidRPr="0073509A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7A94E3FA" w:rsidR="008E7F36" w:rsidRPr="0073509A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24AC21AE" w:rsidR="008E7F36" w:rsidRPr="0073509A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6801B5E6" w:rsidR="008E7F36" w:rsidRPr="0073509A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217A32F5" w:rsidR="008E7F36" w:rsidRPr="007F3052" w:rsidRDefault="008E7F36" w:rsidP="000E69B8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1904541A" w:rsidR="008E7F36" w:rsidRDefault="008E7F36" w:rsidP="00917A6B">
            <w:pPr>
              <w:spacing w:before="40"/>
              <w:ind w:left="260"/>
              <w:jc w:val="both"/>
            </w:pPr>
            <w:r w:rsidRPr="008E7F36">
              <w:lastRenderedPageBreak/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4C6CA8">
              <w:t>xxxxx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3F2FD5C8" w14:textId="55A2DAE1" w:rsidR="001F61D4" w:rsidRDefault="001F61D4" w:rsidP="001F61D4">
            <w:pPr>
              <w:rPr>
                <w:sz w:val="22"/>
              </w:rPr>
            </w:pPr>
            <w:r w:rsidRPr="00615484">
              <w:t xml:space="preserve">Přistoupení k Dohodě bylo schváleno </w:t>
            </w:r>
            <w:r w:rsidRPr="00615484">
              <w:rPr>
                <w:b/>
                <w:bCs/>
              </w:rPr>
              <w:t xml:space="preserve">usnesením rady Statutárního města </w:t>
            </w:r>
            <w:r>
              <w:rPr>
                <w:b/>
                <w:bCs/>
              </w:rPr>
              <w:t>Ostravy</w:t>
            </w:r>
            <w:r w:rsidRPr="00615484">
              <w:t xml:space="preserve"> – </w:t>
            </w:r>
            <w:r w:rsidRPr="00615484">
              <w:rPr>
                <w:b/>
                <w:bCs/>
              </w:rPr>
              <w:t>Městské</w:t>
            </w:r>
            <w:r w:rsidR="0067645C">
              <w:rPr>
                <w:b/>
                <w:bCs/>
              </w:rPr>
              <w:t xml:space="preserve">ho obvodu </w:t>
            </w:r>
            <w:r w:rsidR="000B0EB7">
              <w:rPr>
                <w:rFonts w:cs="Arial"/>
                <w:b/>
                <w:bCs/>
                <w:sz w:val="20"/>
                <w:szCs w:val="20"/>
              </w:rPr>
              <w:t>Ostrava-Jih</w:t>
            </w:r>
            <w:r w:rsidR="001574BC" w:rsidRPr="00615484">
              <w:rPr>
                <w:b/>
                <w:bCs/>
              </w:rPr>
              <w:t xml:space="preserve"> </w:t>
            </w:r>
            <w:r w:rsidRPr="00615484">
              <w:rPr>
                <w:b/>
                <w:bCs/>
              </w:rPr>
              <w:t>č. ……… přijatým</w:t>
            </w:r>
            <w:r w:rsidRPr="00615484">
              <w:t xml:space="preserve"> na jejím zasedání konajícím se dne </w:t>
            </w:r>
            <w:r w:rsidRPr="00615484">
              <w:rPr>
                <w:b/>
                <w:bCs/>
              </w:rPr>
              <w:t xml:space="preserve">………… </w:t>
            </w:r>
          </w:p>
          <w:p w14:paraId="1108DC7C" w14:textId="77777777" w:rsidR="001F61D4" w:rsidRPr="008E7F36" w:rsidRDefault="001F61D4" w:rsidP="00917A6B">
            <w:pPr>
              <w:spacing w:before="40"/>
              <w:ind w:left="260"/>
              <w:jc w:val="both"/>
            </w:pPr>
          </w:p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2D5D611" w14:textId="1BF88EB7" w:rsidR="001574BC" w:rsidRDefault="000B0EB7" w:rsidP="00917A6B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Statutární město Ostrava, městský obvod Ostrava-Jih</w:t>
            </w:r>
          </w:p>
          <w:p w14:paraId="595047A9" w14:textId="77777777" w:rsidR="000B0EB7" w:rsidRPr="00026AB9" w:rsidRDefault="000B0EB7" w:rsidP="00917A6B">
            <w:pPr>
              <w:keepNext/>
            </w:pPr>
          </w:p>
          <w:p w14:paraId="772274A1" w14:textId="77777777" w:rsidR="00CF524B" w:rsidRPr="00026AB9" w:rsidRDefault="00CF524B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64E9A5DA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4C6CA8">
              <w:t>xxxxx</w:t>
            </w:r>
          </w:p>
          <w:p w14:paraId="315A07DE" w14:textId="7B0CC84C" w:rsidR="00CF524B" w:rsidRPr="00026AB9" w:rsidRDefault="00CF524B" w:rsidP="00917A6B">
            <w:r w:rsidRPr="00026AB9">
              <w:t xml:space="preserve">Funkce: </w:t>
            </w:r>
            <w:r w:rsidR="00B832F9" w:rsidRPr="00B832F9">
              <w:rPr>
                <w:rFonts w:cs="Arial"/>
                <w:b/>
                <w:bCs/>
                <w:sz w:val="20"/>
                <w:szCs w:val="20"/>
              </w:rPr>
              <w:t xml:space="preserve">starosta 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220370C6" w:rsidR="00CF524B" w:rsidRDefault="00B832F9" w:rsidP="00917A6B">
            <w:pPr>
              <w:keepNext/>
              <w:spacing w:after="120"/>
            </w:pPr>
            <w:r>
              <w:t xml:space="preserve">  </w:t>
            </w:r>
          </w:p>
          <w:p w14:paraId="1284F461" w14:textId="77777777" w:rsidR="00B832F9" w:rsidRPr="00026AB9" w:rsidRDefault="00B832F9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290A34D9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4C6CA8">
              <w:t>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446E2069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lastRenderedPageBreak/>
              <w:t xml:space="preserve">Banka tímto potvrzuje (i) přijetí této žádosti, (ii) zařazení Nového účastníka Poolu do Poolu a zařazení výše uvedeného účtu mezi Zapojené účty ke dni </w:t>
            </w:r>
            <w:r w:rsidR="0073509A">
              <w:t>18.09.2025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6777E14A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4C6CA8">
              <w:t>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3B02737C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4C6CA8">
              <w:t>xxxxx</w:t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601AA0C3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4C6CA8">
            <w:rPr>
              <w:rFonts w:cs="Arial"/>
              <w:noProof/>
              <w:szCs w:val="8"/>
            </w:rPr>
            <w:t>10.09.2025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4C6CA8">
            <w:rPr>
              <w:rFonts w:cs="Arial"/>
              <w:noProof/>
              <w:szCs w:val="8"/>
            </w:rPr>
            <w:t>11:22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B0EB7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574BC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2257A"/>
    <w:rsid w:val="00223BF7"/>
    <w:rsid w:val="00225654"/>
    <w:rsid w:val="002303CD"/>
    <w:rsid w:val="00230486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278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AD0"/>
    <w:rsid w:val="003713DC"/>
    <w:rsid w:val="003739B0"/>
    <w:rsid w:val="0037403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38F8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C6AAA"/>
    <w:rsid w:val="004C6CA8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0B7B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134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645C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09A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3C46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0557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0C84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52E6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32F9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06BAF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5C02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2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5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6590C-1480-447A-AA5A-B50D5CC37866}">
  <ds:schemaRefs/>
</ds:datastoreItem>
</file>

<file path=customXml/itemProps2.xml><?xml version="1.0" encoding="utf-8"?>
<ds:datastoreItem xmlns:ds="http://schemas.openxmlformats.org/officeDocument/2006/customXml" ds:itemID="{E0D4FAC2-2364-4B64-922D-565A5DAB443F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F82E0F11-3D33-47F1-ABE1-5A9AB38D02BD}">
  <ds:schemaRefs/>
</ds:datastoreItem>
</file>

<file path=customXml/itemProps5.xml><?xml version="1.0" encoding="utf-8"?>
<ds:datastoreItem xmlns:ds="http://schemas.openxmlformats.org/officeDocument/2006/customXml" ds:itemID="{86AAD6F7-67E2-468C-BE53-316A987154FC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F207D7A3-B5E7-461F-9EB0-E26E1CDE238B}"/>
</file>

<file path=customXml/itemProps8.xml><?xml version="1.0" encoding="utf-8"?>
<ds:datastoreItem xmlns:ds="http://schemas.openxmlformats.org/officeDocument/2006/customXml" ds:itemID="{FADC63B4-F879-47D3-90B2-97041A7E62D8}"/>
</file>

<file path=customXml/itemProps9.xml><?xml version="1.0" encoding="utf-8"?>
<ds:datastoreItem xmlns:ds="http://schemas.openxmlformats.org/officeDocument/2006/customXml" ds:itemID="{045AD5EC-AEDE-4980-8BF7-909890833A73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8</TotalTime>
  <Pages>4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7035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4</cp:revision>
  <cp:lastPrinted>2015-02-17T16:02:00Z</cp:lastPrinted>
  <dcterms:created xsi:type="dcterms:W3CDTF">2025-09-09T10:31:00Z</dcterms:created>
  <dcterms:modified xsi:type="dcterms:W3CDTF">2025-09-10T09:23:00Z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2025-09-10T09:23:36Z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