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2F1DDC78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C4535F" w:rsidRPr="00C4535F">
              <w:rPr>
                <w:b/>
                <w:bCs/>
              </w:rPr>
              <w:t>Základní škola Ostrava, Gebauerova 8, příspěvková organizace</w:t>
            </w:r>
            <w:r w:rsidR="00CE55CF" w:rsidRPr="00CE55CF">
              <w:rPr>
                <w:b/>
                <w:bCs/>
              </w:rPr>
              <w:t xml:space="preserve">, </w:t>
            </w:r>
            <w:r w:rsidR="00C4535F" w:rsidRPr="00C4535F">
              <w:rPr>
                <w:b/>
                <w:bCs/>
              </w:rPr>
              <w:t>Gebauerova 819/8, Přívoz, 702 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4535F" w:rsidRPr="00C4535F">
              <w:rPr>
                <w:b/>
                <w:bCs/>
              </w:rPr>
              <w:t>70933901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37ABDC2C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D719D3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3D50CED" w:rsidR="008E7F36" w:rsidRPr="00C4535F" w:rsidRDefault="00C4535F" w:rsidP="00C4535F">
            <w:pPr>
              <w:rPr>
                <w:rFonts w:cs="Arial"/>
                <w:szCs w:val="18"/>
                <w:lang w:eastAsia="cs-CZ"/>
              </w:rPr>
            </w:pPr>
            <w:r>
              <w:rPr>
                <w:rFonts w:cs="Arial"/>
                <w:szCs w:val="18"/>
              </w:rPr>
              <w:t>24837761</w:t>
            </w:r>
            <w:r w:rsidR="00972E23" w:rsidRPr="00972E23">
              <w:rPr>
                <w:szCs w:val="18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4B650A55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535F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C4535F" w:rsidRPr="006110A8" w14:paraId="0B8FDC82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DED2A48" w14:textId="431C31BC" w:rsidR="00C4535F" w:rsidRDefault="00C4535F" w:rsidP="00C4535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86-5205380257/0100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031" w14:textId="1FDC3B03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EF1" w14:textId="0300ED9C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6E9" w14:textId="3103CF08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693" w14:textId="03434462" w:rsidR="00C4535F" w:rsidRDefault="00C4535F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142D8AFA" w:rsidR="00A14D0B" w:rsidRPr="00D719D3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48FFB0C6" w:rsidR="00A14D0B" w:rsidRPr="00D719D3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5A3BF3AA" w:rsidR="00A14D0B" w:rsidRPr="00D719D3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5E2C0801" w:rsidR="00A14D0B" w:rsidRPr="00D719D3" w:rsidRDefault="00A14D0B" w:rsidP="00A14D0B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558804C6" w:rsidR="00A14D0B" w:rsidRPr="00D719D3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73D1DFEA" w:rsidR="00A14D0B" w:rsidRPr="00D719D3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0B7DCA98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41FD5C67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bookmarkEnd w:id="0"/>
            <w:r w:rsidR="00A33981">
              <w:t>xxxxx</w:t>
            </w:r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17D703A2" w14:textId="37DCC26D" w:rsidR="009B7C0B" w:rsidRDefault="002F697B" w:rsidP="00917A6B">
            <w:pPr>
              <w:keepNext/>
              <w:rPr>
                <w:b/>
                <w:bCs/>
              </w:rPr>
            </w:pPr>
            <w:r w:rsidRPr="00C4535F">
              <w:rPr>
                <w:b/>
                <w:bCs/>
              </w:rPr>
              <w:t>Základní škola Ostrava, Gebauerova 8, příspěvková organizace</w:t>
            </w:r>
          </w:p>
          <w:p w14:paraId="60CF8D62" w14:textId="77777777" w:rsidR="002F697B" w:rsidRPr="00026AB9" w:rsidRDefault="002F697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B5EAFE7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A33981">
              <w:t>xxxxx</w:t>
            </w:r>
          </w:p>
          <w:p w14:paraId="315A07DE" w14:textId="317C2C59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  <w:r w:rsidR="009B7C0B">
              <w:rPr>
                <w:b/>
                <w:bCs/>
              </w:rPr>
              <w:t>ka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5B02E781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A33981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3A48999D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D719D3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48BB9F08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A33981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139B566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A33981">
              <w:t>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3CDA7F6E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A33981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A33981">
            <w:rPr>
              <w:rFonts w:cs="Arial"/>
              <w:noProof/>
              <w:szCs w:val="8"/>
            </w:rPr>
            <w:t>11:30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461D6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17847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0C54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356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560F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3981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33A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19D3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5CDD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4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93C9B-4FF3-4BB2-A26A-9C2D559D212C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6FF6590C-1480-447A-AA5A-B50D5CC37866}">
  <ds:schemaRefs/>
</ds:datastoreItem>
</file>

<file path=customXml/itemProps4.xml><?xml version="1.0" encoding="utf-8"?>
<ds:datastoreItem xmlns:ds="http://schemas.openxmlformats.org/officeDocument/2006/customXml" ds:itemID="{C246C89E-8E2B-4248-8A1D-5650765566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F82E0F11-3D33-47F1-ABE1-5A9AB38D02BD}">
  <ds:schemaRefs/>
</ds:datastoreItem>
</file>

<file path=customXml/itemProps7.xml><?xml version="1.0" encoding="utf-8"?>
<ds:datastoreItem xmlns:ds="http://schemas.openxmlformats.org/officeDocument/2006/customXml" ds:itemID="{1D236028-793B-40E9-8ED4-EF600F5A85C2}"/>
</file>

<file path=customXml/itemProps8.xml><?xml version="1.0" encoding="utf-8"?>
<ds:datastoreItem xmlns:ds="http://schemas.openxmlformats.org/officeDocument/2006/customXml" ds:itemID="{3B6A2639-C98D-45B5-9594-5EBCFF512878}"/>
</file>

<file path=customXml/itemProps9.xml><?xml version="1.0" encoding="utf-8"?>
<ds:datastoreItem xmlns:ds="http://schemas.openxmlformats.org/officeDocument/2006/customXml" ds:itemID="{2EAE272C-8B9B-40E4-ABBA-BB151F50F80C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9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6675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2025-09-09T10:22:00Z</dcterms:created>
  <dcterms:modified xsi:type="dcterms:W3CDTF">2025-09-10T09:31:00Z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2025-09-10T09:31:26Z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