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58" w:rsidRDefault="00484E1C">
      <w:pPr>
        <w:rPr>
          <w:noProof/>
          <w:sz w:val="20"/>
        </w:rPr>
      </w:pPr>
      <w:bookmarkStart w:id="0" w:name="_GoBack"/>
      <w:bookmarkEnd w:id="0"/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175260</wp:posOffset>
            </wp:positionV>
            <wp:extent cx="1377950" cy="9842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58" w:rsidRDefault="00426458"/>
    <w:p w:rsidR="00637145" w:rsidRDefault="00637145" w:rsidP="00637145">
      <w:pPr>
        <w:jc w:val="center"/>
        <w:rPr>
          <w:b/>
          <w:sz w:val="22"/>
          <w:szCs w:val="22"/>
        </w:rPr>
      </w:pPr>
    </w:p>
    <w:p w:rsidR="00637145" w:rsidRPr="00FD297B" w:rsidRDefault="00637145" w:rsidP="00637145">
      <w:pPr>
        <w:jc w:val="center"/>
        <w:rPr>
          <w:b/>
          <w:szCs w:val="24"/>
        </w:rPr>
      </w:pPr>
      <w:r w:rsidRPr="00FD297B">
        <w:rPr>
          <w:b/>
          <w:szCs w:val="24"/>
        </w:rPr>
        <w:t>STŘEDNÍ ODBORNÁ ŠKOLA TECHNICKÁ A ZAHRADNICKÁ,</w:t>
      </w:r>
    </w:p>
    <w:p w:rsidR="00637145" w:rsidRPr="00FD297B" w:rsidRDefault="00637145" w:rsidP="00637145">
      <w:pPr>
        <w:ind w:left="357"/>
        <w:jc w:val="center"/>
        <w:rPr>
          <w:b/>
          <w:szCs w:val="24"/>
        </w:rPr>
      </w:pPr>
      <w:r w:rsidRPr="00FD297B">
        <w:rPr>
          <w:b/>
          <w:szCs w:val="24"/>
        </w:rPr>
        <w:t xml:space="preserve">LOVOSICE, </w:t>
      </w:r>
      <w:r w:rsidR="00FD297B" w:rsidRPr="00FD297B">
        <w:rPr>
          <w:b/>
          <w:szCs w:val="24"/>
        </w:rPr>
        <w:t>PŘÍSPĚVKOVÁ ORGANIZACE</w:t>
      </w:r>
    </w:p>
    <w:p w:rsidR="00637145" w:rsidRPr="00FD297B" w:rsidRDefault="00637145" w:rsidP="00637145">
      <w:pPr>
        <w:ind w:left="360"/>
        <w:jc w:val="center"/>
        <w:rPr>
          <w:b/>
          <w:smallCaps/>
          <w:szCs w:val="24"/>
        </w:rPr>
      </w:pPr>
      <w:r w:rsidRPr="00FD297B">
        <w:rPr>
          <w:b/>
          <w:smallCaps/>
          <w:szCs w:val="24"/>
        </w:rPr>
        <w:t>Osvoboditelů 1/2, 410 02 Lovosice</w:t>
      </w:r>
    </w:p>
    <w:p w:rsidR="00426458" w:rsidRDefault="00426458"/>
    <w:p w:rsidR="00426458" w:rsidRDefault="00426458"/>
    <w:p w:rsidR="008139F3" w:rsidRDefault="008139F3" w:rsidP="00E4710C">
      <w:pPr>
        <w:rPr>
          <w:sz w:val="20"/>
        </w:rPr>
      </w:pPr>
    </w:p>
    <w:p w:rsidR="008139F3" w:rsidRDefault="008139F3" w:rsidP="00E4710C">
      <w:pPr>
        <w:rPr>
          <w:sz w:val="20"/>
        </w:rPr>
      </w:pPr>
    </w:p>
    <w:p w:rsidR="00426458" w:rsidRPr="00E4710C" w:rsidRDefault="000369AB" w:rsidP="00E4710C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29845</wp:posOffset>
                </wp:positionV>
                <wp:extent cx="2727325" cy="1216660"/>
                <wp:effectExtent l="0" t="0" r="1587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216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66E" w:rsidRDefault="0081766E" w:rsidP="00050717">
                            <w:pPr>
                              <w:pStyle w:val="Adresanaoblku"/>
                              <w:ind w:left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74783A" w:rsidRPr="00F30CA3" w:rsidRDefault="008A423C" w:rsidP="0074783A">
                            <w:pPr>
                              <w:pStyle w:val="Adresanaoblku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Technimat</w:t>
                            </w:r>
                            <w:proofErr w:type="spellEnd"/>
                            <w:r w:rsidR="00450009">
                              <w:rPr>
                                <w:rFonts w:ascii="Tahoma" w:hAnsi="Tahoma" w:cs="Tahoma"/>
                              </w:rPr>
                              <w:t xml:space="preserve"> s.r.o.</w:t>
                            </w:r>
                          </w:p>
                          <w:p w:rsidR="0074783A" w:rsidRPr="00F30CA3" w:rsidRDefault="0074783A" w:rsidP="0074783A">
                            <w:pPr>
                              <w:pStyle w:val="Adresanaoblku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4783A" w:rsidRPr="00F30CA3" w:rsidRDefault="008A423C" w:rsidP="0074783A">
                            <w:pPr>
                              <w:pStyle w:val="Adresanaoblku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Style w:val="selectableonclick"/>
                                <w:rFonts w:ascii="Tahoma" w:eastAsiaTheme="majorEastAsia" w:hAnsi="Tahoma" w:cs="Tahoma"/>
                              </w:rPr>
                              <w:t>Žižkova 3401/74</w:t>
                            </w:r>
                            <w:r w:rsidR="0074783A" w:rsidRPr="00F30CA3">
                              <w:rPr>
                                <w:rStyle w:val="selectableonclick"/>
                                <w:rFonts w:ascii="Tahoma" w:eastAsiaTheme="majorEastAsia" w:hAnsi="Tahoma" w:cs="Tahoma"/>
                              </w:rPr>
                              <w:t xml:space="preserve"> </w:t>
                            </w:r>
                            <w:r w:rsidR="0074783A" w:rsidRPr="00F30CA3"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Style w:val="selectableonclick"/>
                                <w:rFonts w:ascii="Tahoma" w:eastAsiaTheme="majorEastAsia" w:hAnsi="Tahoma" w:cs="Tahoma"/>
                              </w:rPr>
                              <w:t>400 01 Ústí nad Labem</w:t>
                            </w:r>
                          </w:p>
                          <w:p w:rsidR="00426458" w:rsidRPr="005C0E65" w:rsidRDefault="0042645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9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1pt;margin-top:2.35pt;width:214.75pt;height:95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" o:allowincell="f" filled="f">
                <v:textbox inset="5.5mm,2mm">
                  <w:txbxContent>
                    <w:p w:rsidR="0081766E" w:rsidRDefault="0081766E" w:rsidP="00050717">
                      <w:pPr>
                        <w:pStyle w:val="Adresanaoblku"/>
                        <w:ind w:left="0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74783A" w:rsidRPr="00F30CA3" w:rsidRDefault="008A423C" w:rsidP="0074783A">
                      <w:pPr>
                        <w:pStyle w:val="Adresanaoblku"/>
                        <w:ind w:left="0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Technimat</w:t>
                      </w:r>
                      <w:proofErr w:type="spellEnd"/>
                      <w:r w:rsidR="00450009">
                        <w:rPr>
                          <w:rFonts w:ascii="Tahoma" w:hAnsi="Tahoma" w:cs="Tahoma"/>
                        </w:rPr>
                        <w:t xml:space="preserve"> s.r.o.</w:t>
                      </w:r>
                    </w:p>
                    <w:p w:rsidR="0074783A" w:rsidRPr="00F30CA3" w:rsidRDefault="0074783A" w:rsidP="0074783A">
                      <w:pPr>
                        <w:pStyle w:val="Adresanaoblku"/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:rsidR="0074783A" w:rsidRPr="00F30CA3" w:rsidRDefault="008A423C" w:rsidP="0074783A">
                      <w:pPr>
                        <w:pStyle w:val="Adresanaoblku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Style w:val="selectableonclick"/>
                          <w:rFonts w:ascii="Tahoma" w:eastAsiaTheme="majorEastAsia" w:hAnsi="Tahoma" w:cs="Tahoma"/>
                        </w:rPr>
                        <w:t>Žižkova 3401/74</w:t>
                      </w:r>
                      <w:r w:rsidR="0074783A" w:rsidRPr="00F30CA3">
                        <w:rPr>
                          <w:rStyle w:val="selectableonclick"/>
                          <w:rFonts w:ascii="Tahoma" w:eastAsiaTheme="majorEastAsia" w:hAnsi="Tahoma" w:cs="Tahoma"/>
                        </w:rPr>
                        <w:t xml:space="preserve"> </w:t>
                      </w:r>
                      <w:r w:rsidR="0074783A" w:rsidRPr="00F30CA3"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Style w:val="selectableonclick"/>
                          <w:rFonts w:ascii="Tahoma" w:eastAsiaTheme="majorEastAsia" w:hAnsi="Tahoma" w:cs="Tahoma"/>
                        </w:rPr>
                        <w:t>400 01 Ústí nad Labem</w:t>
                      </w:r>
                    </w:p>
                    <w:p w:rsidR="00426458" w:rsidRPr="005C0E65" w:rsidRDefault="0042645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29B" w:rsidRPr="00E4710C">
        <w:rPr>
          <w:sz w:val="20"/>
        </w:rPr>
        <w:t>VÁŠ DOPIS ZN.:</w:t>
      </w:r>
      <w:r w:rsidR="00C4429B" w:rsidRPr="00E4710C">
        <w:rPr>
          <w:sz w:val="20"/>
        </w:rPr>
        <w:tab/>
      </w:r>
    </w:p>
    <w:p w:rsidR="00426458" w:rsidRPr="00E4710C" w:rsidRDefault="00C4429B" w:rsidP="00E4710C">
      <w:pPr>
        <w:spacing w:after="120"/>
        <w:rPr>
          <w:sz w:val="20"/>
        </w:rPr>
      </w:pPr>
      <w:r w:rsidRPr="00E4710C">
        <w:rPr>
          <w:sz w:val="20"/>
        </w:rPr>
        <w:t>ZE DNE</w:t>
      </w:r>
      <w:r w:rsidRPr="00E4710C">
        <w:rPr>
          <w:sz w:val="20"/>
        </w:rPr>
        <w:tab/>
      </w:r>
      <w:r w:rsidRPr="00E4710C">
        <w:rPr>
          <w:sz w:val="20"/>
        </w:rPr>
        <w:tab/>
      </w:r>
    </w:p>
    <w:p w:rsidR="00426458" w:rsidRPr="00461223" w:rsidRDefault="00C4429B" w:rsidP="00E4710C">
      <w:pPr>
        <w:rPr>
          <w:sz w:val="20"/>
        </w:rPr>
      </w:pPr>
      <w:r w:rsidRPr="00E4710C">
        <w:rPr>
          <w:sz w:val="20"/>
        </w:rPr>
        <w:t>NAŠE ZN.:</w:t>
      </w:r>
      <w:r w:rsidRPr="00E4710C">
        <w:rPr>
          <w:sz w:val="20"/>
        </w:rPr>
        <w:tab/>
      </w:r>
      <w:r w:rsidRPr="00E4710C">
        <w:rPr>
          <w:sz w:val="20"/>
        </w:rPr>
        <w:tab/>
      </w:r>
      <w:r w:rsidR="0081766E" w:rsidRPr="00461223">
        <w:rPr>
          <w:sz w:val="20"/>
        </w:rPr>
        <w:t>ZIV/202</w:t>
      </w:r>
      <w:r w:rsidR="001A0E03">
        <w:rPr>
          <w:sz w:val="20"/>
        </w:rPr>
        <w:t>5</w:t>
      </w:r>
      <w:r w:rsidR="0081766E" w:rsidRPr="00461223">
        <w:rPr>
          <w:sz w:val="20"/>
        </w:rPr>
        <w:t>/</w:t>
      </w:r>
      <w:r w:rsidR="00F355A7">
        <w:rPr>
          <w:sz w:val="20"/>
        </w:rPr>
        <w:t>1</w:t>
      </w:r>
      <w:r w:rsidR="00E54315">
        <w:rPr>
          <w:sz w:val="20"/>
        </w:rPr>
        <w:t>2</w:t>
      </w:r>
    </w:p>
    <w:p w:rsidR="00426458" w:rsidRPr="00461223" w:rsidRDefault="00C4429B" w:rsidP="00E4710C">
      <w:pPr>
        <w:rPr>
          <w:sz w:val="20"/>
        </w:rPr>
      </w:pPr>
      <w:r w:rsidRPr="00461223">
        <w:rPr>
          <w:sz w:val="20"/>
        </w:rPr>
        <w:t>VYŘIZUJE:</w:t>
      </w:r>
      <w:r w:rsidRPr="00461223">
        <w:rPr>
          <w:sz w:val="20"/>
        </w:rPr>
        <w:tab/>
      </w:r>
      <w:r w:rsidRPr="00461223">
        <w:rPr>
          <w:sz w:val="20"/>
        </w:rPr>
        <w:tab/>
      </w:r>
      <w:r w:rsidR="0081766E" w:rsidRPr="00461223">
        <w:rPr>
          <w:sz w:val="20"/>
        </w:rPr>
        <w:t>Bc. Hana Živcová</w:t>
      </w:r>
    </w:p>
    <w:p w:rsidR="00426458" w:rsidRPr="00461223" w:rsidRDefault="00637145" w:rsidP="00E4710C">
      <w:pPr>
        <w:rPr>
          <w:sz w:val="20"/>
        </w:rPr>
      </w:pPr>
      <w:r w:rsidRPr="00461223">
        <w:rPr>
          <w:sz w:val="20"/>
        </w:rPr>
        <w:t>TEL.:</w:t>
      </w:r>
      <w:r w:rsidRPr="00461223">
        <w:rPr>
          <w:sz w:val="20"/>
        </w:rPr>
        <w:tab/>
      </w:r>
      <w:r w:rsidRPr="00461223">
        <w:rPr>
          <w:sz w:val="20"/>
        </w:rPr>
        <w:tab/>
      </w:r>
      <w:r w:rsidRPr="00461223">
        <w:rPr>
          <w:sz w:val="20"/>
        </w:rPr>
        <w:tab/>
        <w:t xml:space="preserve">416 532 </w:t>
      </w:r>
      <w:r w:rsidR="0081766E" w:rsidRPr="00461223">
        <w:rPr>
          <w:sz w:val="20"/>
        </w:rPr>
        <w:t>398</w:t>
      </w:r>
    </w:p>
    <w:p w:rsidR="00426458" w:rsidRPr="00461223" w:rsidRDefault="00637145" w:rsidP="00E4710C">
      <w:pPr>
        <w:rPr>
          <w:sz w:val="20"/>
        </w:rPr>
      </w:pPr>
      <w:r w:rsidRPr="00461223">
        <w:rPr>
          <w:sz w:val="20"/>
        </w:rPr>
        <w:t>MOB.</w:t>
      </w:r>
      <w:r w:rsidR="00C4429B" w:rsidRPr="00461223">
        <w:rPr>
          <w:sz w:val="20"/>
        </w:rPr>
        <w:t xml:space="preserve">:  </w:t>
      </w:r>
      <w:r w:rsidR="00C4429B" w:rsidRPr="00461223">
        <w:rPr>
          <w:sz w:val="20"/>
        </w:rPr>
        <w:tab/>
      </w:r>
      <w:r w:rsidR="00C4429B" w:rsidRPr="00461223">
        <w:rPr>
          <w:sz w:val="20"/>
        </w:rPr>
        <w:tab/>
      </w:r>
      <w:r w:rsidR="0081766E" w:rsidRPr="00461223">
        <w:rPr>
          <w:sz w:val="20"/>
        </w:rPr>
        <w:t>725 319 736</w:t>
      </w:r>
    </w:p>
    <w:p w:rsidR="00426458" w:rsidRPr="00461223" w:rsidRDefault="00C4429B" w:rsidP="00E4710C">
      <w:pPr>
        <w:rPr>
          <w:sz w:val="20"/>
        </w:rPr>
      </w:pPr>
      <w:r w:rsidRPr="00461223">
        <w:rPr>
          <w:sz w:val="20"/>
        </w:rPr>
        <w:t xml:space="preserve">E-MAIL: </w:t>
      </w:r>
      <w:r w:rsidRPr="00461223">
        <w:rPr>
          <w:sz w:val="20"/>
        </w:rPr>
        <w:tab/>
      </w:r>
      <w:r w:rsidRPr="00461223">
        <w:rPr>
          <w:sz w:val="20"/>
        </w:rPr>
        <w:tab/>
      </w:r>
      <w:r w:rsidR="0081766E" w:rsidRPr="00461223">
        <w:rPr>
          <w:sz w:val="20"/>
        </w:rPr>
        <w:t>zivcova</w:t>
      </w:r>
      <w:r w:rsidRPr="00461223">
        <w:rPr>
          <w:sz w:val="20"/>
        </w:rPr>
        <w:t>@s</w:t>
      </w:r>
      <w:r w:rsidR="00637145" w:rsidRPr="00461223">
        <w:rPr>
          <w:sz w:val="20"/>
        </w:rPr>
        <w:t>oslovo.cz</w:t>
      </w:r>
    </w:p>
    <w:p w:rsidR="00426458" w:rsidRPr="00461223" w:rsidRDefault="00426458" w:rsidP="00E4710C">
      <w:pPr>
        <w:rPr>
          <w:sz w:val="20"/>
        </w:rPr>
      </w:pPr>
    </w:p>
    <w:p w:rsidR="00426458" w:rsidRPr="00461223" w:rsidRDefault="00C4429B" w:rsidP="00E4710C">
      <w:pPr>
        <w:rPr>
          <w:sz w:val="20"/>
        </w:rPr>
      </w:pPr>
      <w:r w:rsidRPr="00461223">
        <w:rPr>
          <w:sz w:val="20"/>
        </w:rPr>
        <w:t xml:space="preserve">DATUM: </w:t>
      </w:r>
      <w:r w:rsidRPr="00461223">
        <w:rPr>
          <w:sz w:val="20"/>
        </w:rPr>
        <w:tab/>
      </w:r>
      <w:r w:rsidRPr="00461223">
        <w:rPr>
          <w:sz w:val="20"/>
        </w:rPr>
        <w:tab/>
      </w:r>
      <w:r w:rsidR="001A0E03">
        <w:rPr>
          <w:sz w:val="20"/>
        </w:rPr>
        <w:t>2</w:t>
      </w:r>
      <w:r w:rsidR="005F21B0">
        <w:rPr>
          <w:sz w:val="20"/>
        </w:rPr>
        <w:t xml:space="preserve">. </w:t>
      </w:r>
      <w:r w:rsidR="00F355A7">
        <w:rPr>
          <w:sz w:val="20"/>
        </w:rPr>
        <w:t>9</w:t>
      </w:r>
      <w:r w:rsidR="00EC605C">
        <w:rPr>
          <w:sz w:val="20"/>
        </w:rPr>
        <w:t>. 202</w:t>
      </w:r>
      <w:r w:rsidR="001A0E03">
        <w:rPr>
          <w:sz w:val="20"/>
        </w:rPr>
        <w:t>5</w:t>
      </w:r>
    </w:p>
    <w:p w:rsidR="00426458" w:rsidRPr="00461223" w:rsidRDefault="00426458" w:rsidP="0081766E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:rsidR="00050717" w:rsidRDefault="00050717" w:rsidP="0081766E">
      <w:pPr>
        <w:spacing w:line="360" w:lineRule="auto"/>
        <w:rPr>
          <w:rFonts w:asciiTheme="minorHAnsi" w:hAnsiTheme="minorHAnsi" w:cstheme="minorHAnsi"/>
        </w:rPr>
      </w:pPr>
    </w:p>
    <w:p w:rsidR="008139F3" w:rsidRPr="00461223" w:rsidRDefault="008139F3" w:rsidP="0081766E">
      <w:pPr>
        <w:spacing w:line="360" w:lineRule="auto"/>
        <w:rPr>
          <w:rFonts w:asciiTheme="minorHAnsi" w:hAnsiTheme="minorHAnsi" w:cstheme="minorHAnsi"/>
        </w:rPr>
      </w:pPr>
    </w:p>
    <w:p w:rsidR="008139F3" w:rsidRDefault="008139F3" w:rsidP="00BF3394">
      <w:pPr>
        <w:spacing w:line="360" w:lineRule="auto"/>
        <w:rPr>
          <w:b/>
        </w:rPr>
      </w:pPr>
    </w:p>
    <w:p w:rsidR="0074783A" w:rsidRPr="0005336E" w:rsidRDefault="0074783A" w:rsidP="0074783A">
      <w:pPr>
        <w:jc w:val="both"/>
        <w:rPr>
          <w:rFonts w:ascii="Arial" w:hAnsi="Arial" w:cs="Arial"/>
          <w:b/>
          <w:u w:val="single"/>
        </w:rPr>
      </w:pPr>
      <w:r w:rsidRPr="0005336E">
        <w:rPr>
          <w:rFonts w:ascii="Arial" w:hAnsi="Arial" w:cs="Arial"/>
          <w:b/>
          <w:u w:val="single"/>
        </w:rPr>
        <w:t>Objednávka</w:t>
      </w:r>
    </w:p>
    <w:p w:rsidR="002E2843" w:rsidRDefault="002E2843" w:rsidP="002E2843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ascii="Arial" w:hAnsi="Arial" w:cs="Arial"/>
        </w:rPr>
      </w:pPr>
    </w:p>
    <w:p w:rsidR="002E2843" w:rsidRDefault="002E2843" w:rsidP="002E284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Objednáváme materiál</w:t>
      </w:r>
      <w:r w:rsidRPr="002E2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výuku odborného výcviku pro žáky dle nabídkového listu </w:t>
      </w:r>
    </w:p>
    <w:p w:rsidR="002E2843" w:rsidRDefault="002E2843" w:rsidP="002E284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1A0E03">
        <w:rPr>
          <w:rFonts w:ascii="Arial" w:hAnsi="Arial" w:cs="Arial"/>
        </w:rPr>
        <w:t>16</w:t>
      </w:r>
      <w:r w:rsidR="00E54315">
        <w:rPr>
          <w:rFonts w:ascii="Arial" w:hAnsi="Arial" w:cs="Arial"/>
        </w:rPr>
        <w:t>93</w:t>
      </w:r>
      <w:r w:rsidR="008A423C">
        <w:rPr>
          <w:rFonts w:ascii="Arial" w:hAnsi="Arial" w:cs="Arial"/>
        </w:rPr>
        <w:t>/2</w:t>
      </w:r>
      <w:r w:rsidR="001A0E0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ze dne </w:t>
      </w:r>
      <w:r w:rsidR="00F355A7">
        <w:rPr>
          <w:rFonts w:ascii="Arial" w:hAnsi="Arial" w:cs="Arial"/>
        </w:rPr>
        <w:t>2</w:t>
      </w:r>
      <w:r w:rsidR="00E5431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F355A7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 202</w:t>
      </w:r>
      <w:r w:rsidR="001A0E0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EA2A3E" w:rsidRPr="00050717" w:rsidRDefault="00EA2A3E" w:rsidP="00BF3394">
      <w:pPr>
        <w:spacing w:line="360" w:lineRule="auto"/>
      </w:pPr>
    </w:p>
    <w:p w:rsidR="00050717" w:rsidRDefault="00050717" w:rsidP="00BF3394">
      <w:pPr>
        <w:spacing w:line="360" w:lineRule="auto"/>
      </w:pPr>
    </w:p>
    <w:p w:rsidR="0005336E" w:rsidRDefault="0005336E" w:rsidP="00BF3394">
      <w:pPr>
        <w:spacing w:line="360" w:lineRule="auto"/>
      </w:pPr>
    </w:p>
    <w:p w:rsidR="0005336E" w:rsidRDefault="0005336E" w:rsidP="00BF3394">
      <w:pPr>
        <w:spacing w:line="360" w:lineRule="auto"/>
      </w:pPr>
    </w:p>
    <w:p w:rsidR="00050717" w:rsidRDefault="00050717" w:rsidP="00BF3394">
      <w:pPr>
        <w:spacing w:line="360" w:lineRule="auto"/>
      </w:pPr>
      <w:r>
        <w:t xml:space="preserve">Bc. </w:t>
      </w:r>
      <w:r w:rsidR="008139F3">
        <w:t>Hana Živcová</w:t>
      </w:r>
    </w:p>
    <w:p w:rsidR="00EA2A3E" w:rsidRPr="00050717" w:rsidRDefault="008139F3" w:rsidP="00BF3394">
      <w:pPr>
        <w:spacing w:line="360" w:lineRule="auto"/>
        <w:rPr>
          <w:szCs w:val="24"/>
        </w:rPr>
      </w:pPr>
      <w:r>
        <w:t xml:space="preserve">ekonomka </w:t>
      </w:r>
    </w:p>
    <w:p w:rsidR="00FA5761" w:rsidRPr="00050717" w:rsidRDefault="00FA5761"/>
    <w:p w:rsidR="00426458" w:rsidRPr="00050717" w:rsidRDefault="00426458">
      <w:pPr>
        <w:rPr>
          <w:sz w:val="28"/>
        </w:rPr>
      </w:pPr>
    </w:p>
    <w:p w:rsidR="00426458" w:rsidRPr="00050717" w:rsidRDefault="00426458">
      <w:pPr>
        <w:rPr>
          <w:sz w:val="28"/>
        </w:rPr>
      </w:pPr>
    </w:p>
    <w:p w:rsidR="00426458" w:rsidRPr="00050717" w:rsidRDefault="00426458">
      <w:pPr>
        <w:rPr>
          <w:sz w:val="28"/>
        </w:rPr>
      </w:pPr>
    </w:p>
    <w:sectPr w:rsidR="00426458" w:rsidRPr="00050717" w:rsidSect="00426458">
      <w:footerReference w:type="default" r:id="rId8"/>
      <w:pgSz w:w="11906" w:h="16838"/>
      <w:pgMar w:top="284" w:right="851" w:bottom="851" w:left="1418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7C" w:rsidRDefault="00E1407C">
      <w:r>
        <w:separator/>
      </w:r>
    </w:p>
  </w:endnote>
  <w:endnote w:type="continuationSeparator" w:id="0">
    <w:p w:rsidR="00E1407C" w:rsidRDefault="00E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458" w:rsidRDefault="003371AF">
    <w:pPr>
      <w:pStyle w:val="Zpat"/>
      <w:rPr>
        <w:sz w:val="22"/>
      </w:rPr>
    </w:pPr>
    <w:r>
      <w:rPr>
        <w:sz w:val="22"/>
      </w:rPr>
      <w:t>číslo účtu: 1002424389/0800</w:t>
    </w:r>
  </w:p>
  <w:p w:rsidR="003371AF" w:rsidRDefault="003371AF">
    <w:pPr>
      <w:pStyle w:val="Zpat"/>
      <w:rPr>
        <w:sz w:val="22"/>
      </w:rPr>
    </w:pPr>
    <w:r>
      <w:rPr>
        <w:sz w:val="22"/>
      </w:rPr>
      <w:t>IČ: 000 82 571</w:t>
    </w:r>
  </w:p>
  <w:p w:rsidR="00426458" w:rsidRDefault="00C4429B">
    <w:pPr>
      <w:pStyle w:val="Zpat"/>
    </w:pPr>
    <w:r>
      <w:rPr>
        <w:sz w:val="22"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7C" w:rsidRDefault="00E1407C">
      <w:r>
        <w:separator/>
      </w:r>
    </w:p>
  </w:footnote>
  <w:footnote w:type="continuationSeparator" w:id="0">
    <w:p w:rsidR="00E1407C" w:rsidRDefault="00E1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4FF8"/>
    <w:multiLevelType w:val="hybridMultilevel"/>
    <w:tmpl w:val="D852714C"/>
    <w:lvl w:ilvl="0" w:tplc="E1AE5D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1809"/>
    <w:multiLevelType w:val="hybridMultilevel"/>
    <w:tmpl w:val="3A4C04FC"/>
    <w:lvl w:ilvl="0" w:tplc="7EF632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369AB"/>
    <w:rsid w:val="00047A3B"/>
    <w:rsid w:val="00050717"/>
    <w:rsid w:val="0005336E"/>
    <w:rsid w:val="000761FB"/>
    <w:rsid w:val="000D49A5"/>
    <w:rsid w:val="00134F3B"/>
    <w:rsid w:val="001522EB"/>
    <w:rsid w:val="00190E57"/>
    <w:rsid w:val="0019195B"/>
    <w:rsid w:val="001A0E03"/>
    <w:rsid w:val="001B39B7"/>
    <w:rsid w:val="002E2843"/>
    <w:rsid w:val="003371AF"/>
    <w:rsid w:val="00397DE0"/>
    <w:rsid w:val="00426458"/>
    <w:rsid w:val="00450009"/>
    <w:rsid w:val="00461223"/>
    <w:rsid w:val="00484E1C"/>
    <w:rsid w:val="004A2D1B"/>
    <w:rsid w:val="004C604A"/>
    <w:rsid w:val="004E07A7"/>
    <w:rsid w:val="005C0E65"/>
    <w:rsid w:val="005E04AE"/>
    <w:rsid w:val="005F21B0"/>
    <w:rsid w:val="00616FC8"/>
    <w:rsid w:val="00637145"/>
    <w:rsid w:val="00662DFA"/>
    <w:rsid w:val="0067782C"/>
    <w:rsid w:val="006C7173"/>
    <w:rsid w:val="006E44C6"/>
    <w:rsid w:val="0074783A"/>
    <w:rsid w:val="007B5319"/>
    <w:rsid w:val="007E134F"/>
    <w:rsid w:val="008139F3"/>
    <w:rsid w:val="0081766E"/>
    <w:rsid w:val="00847EB0"/>
    <w:rsid w:val="00864901"/>
    <w:rsid w:val="00882869"/>
    <w:rsid w:val="00886BDF"/>
    <w:rsid w:val="008A423C"/>
    <w:rsid w:val="008C7897"/>
    <w:rsid w:val="008E2C5A"/>
    <w:rsid w:val="00907E3A"/>
    <w:rsid w:val="00920273"/>
    <w:rsid w:val="00971337"/>
    <w:rsid w:val="00A3039F"/>
    <w:rsid w:val="00A80EC6"/>
    <w:rsid w:val="00AD5076"/>
    <w:rsid w:val="00B24FA9"/>
    <w:rsid w:val="00B265B3"/>
    <w:rsid w:val="00B55F5F"/>
    <w:rsid w:val="00B820F9"/>
    <w:rsid w:val="00BD27D3"/>
    <w:rsid w:val="00BF25FF"/>
    <w:rsid w:val="00BF3394"/>
    <w:rsid w:val="00C4429B"/>
    <w:rsid w:val="00CF40D8"/>
    <w:rsid w:val="00D90FFE"/>
    <w:rsid w:val="00DA57E7"/>
    <w:rsid w:val="00DF4076"/>
    <w:rsid w:val="00E1407C"/>
    <w:rsid w:val="00E30D2D"/>
    <w:rsid w:val="00E4710C"/>
    <w:rsid w:val="00E54315"/>
    <w:rsid w:val="00E6653F"/>
    <w:rsid w:val="00E77C28"/>
    <w:rsid w:val="00EA2A3E"/>
    <w:rsid w:val="00EC605C"/>
    <w:rsid w:val="00F355A7"/>
    <w:rsid w:val="00F43067"/>
    <w:rsid w:val="00F64776"/>
    <w:rsid w:val="00F75EC9"/>
    <w:rsid w:val="00FA5761"/>
    <w:rsid w:val="00FD297B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A8CE94-0A4D-46D7-8566-39E317F2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645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6458"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426458"/>
    <w:pPr>
      <w:keepNext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26458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rsid w:val="004264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</w:rPr>
  </w:style>
  <w:style w:type="paragraph" w:styleId="Zpat">
    <w:name w:val="footer"/>
    <w:basedOn w:val="Normln"/>
    <w:link w:val="ZpatChar"/>
    <w:uiPriority w:val="99"/>
    <w:semiHidden/>
    <w:rsid w:val="004264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</w:rPr>
  </w:style>
  <w:style w:type="paragraph" w:styleId="Textbubliny">
    <w:name w:val="Balloon Text"/>
    <w:basedOn w:val="Normln"/>
    <w:link w:val="TextbublinyChar"/>
    <w:uiPriority w:val="99"/>
    <w:rsid w:val="00F64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64776"/>
    <w:rPr>
      <w:rFonts w:ascii="Segoe UI" w:hAnsi="Segoe UI" w:cs="Segoe UI"/>
      <w:sz w:val="18"/>
      <w:szCs w:val="18"/>
    </w:rPr>
  </w:style>
  <w:style w:type="paragraph" w:styleId="Adresanaoblku">
    <w:name w:val="envelope address"/>
    <w:basedOn w:val="Normln"/>
    <w:rsid w:val="00050717"/>
    <w:pPr>
      <w:framePr w:w="7920" w:h="1980" w:hRule="exact" w:hSpace="141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  <w:szCs w:val="24"/>
    </w:rPr>
  </w:style>
  <w:style w:type="character" w:styleId="Odkaznakoment">
    <w:name w:val="annotation reference"/>
    <w:basedOn w:val="Standardnpsmoodstavce"/>
    <w:uiPriority w:val="99"/>
    <w:rsid w:val="00B55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55F5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F5F"/>
  </w:style>
  <w:style w:type="paragraph" w:styleId="Pedmtkomente">
    <w:name w:val="annotation subject"/>
    <w:basedOn w:val="Textkomente"/>
    <w:next w:val="Textkomente"/>
    <w:link w:val="PedmtkomenteChar"/>
    <w:uiPriority w:val="99"/>
    <w:rsid w:val="00B55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55F5F"/>
    <w:rPr>
      <w:b/>
      <w:bCs/>
    </w:rPr>
  </w:style>
  <w:style w:type="paragraph" w:styleId="Odstavecseseznamem">
    <w:name w:val="List Paragraph"/>
    <w:basedOn w:val="Normln"/>
    <w:uiPriority w:val="34"/>
    <w:qFormat/>
    <w:rsid w:val="00DF4076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74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1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%20Proch&#225;zka\My%20Documents\TRMICE\&#352;kolsk&#253;%20z&#225;kon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Jiří Procházka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Jiří Procházka</dc:creator>
  <cp:keywords/>
  <dc:description/>
  <cp:lastModifiedBy>Hanka</cp:lastModifiedBy>
  <cp:revision>2</cp:revision>
  <cp:lastPrinted>2025-09-02T07:37:00Z</cp:lastPrinted>
  <dcterms:created xsi:type="dcterms:W3CDTF">2025-09-02T07:40:00Z</dcterms:created>
  <dcterms:modified xsi:type="dcterms:W3CDTF">2025-09-02T07:40:00Z</dcterms:modified>
</cp:coreProperties>
</file>