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50E5547B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076125" w:rsidRPr="00076125">
              <w:rPr>
                <w:b/>
                <w:bCs/>
              </w:rPr>
              <w:t>Technické služby Moravská Ostrava a Přívoz, příspěvková organizace</w:t>
            </w:r>
            <w:r w:rsidR="00D62B37">
              <w:rPr>
                <w:b/>
                <w:bCs/>
              </w:rPr>
              <w:t xml:space="preserve">, </w:t>
            </w:r>
            <w:r w:rsidR="00076125" w:rsidRPr="00076125">
              <w:rPr>
                <w:b/>
                <w:bCs/>
              </w:rPr>
              <w:t>Harantova 3152/28, Moravská Ostrava, 70200 Ostrava</w:t>
            </w:r>
            <w:r w:rsidR="00271A97">
              <w:rPr>
                <w:b/>
                <w:bCs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76125" w:rsidRPr="00076125">
              <w:rPr>
                <w:b/>
                <w:bCs/>
              </w:rPr>
              <w:t>00097381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367F4626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F90D49">
              <w:t>18.09.2025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5935A555" w:rsidR="008E7F36" w:rsidRPr="00D62B37" w:rsidRDefault="00076125" w:rsidP="00D62B37">
            <w:pPr>
              <w:spacing w:before="40"/>
              <w:rPr>
                <w:rFonts w:cs="Arial"/>
                <w:szCs w:val="18"/>
                <w:lang w:eastAsia="cs-CZ"/>
              </w:rPr>
            </w:pPr>
            <w:r w:rsidRPr="00076125">
              <w:rPr>
                <w:szCs w:val="18"/>
              </w:rPr>
              <w:t>71238761/0100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668AD982" w:rsidR="008E7F36" w:rsidRPr="006110A8" w:rsidRDefault="005241E3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76125">
              <w:rPr>
                <w:sz w:val="16"/>
                <w:szCs w:val="16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542B6B" w:rsidRPr="006110A8" w14:paraId="14DB3889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62B2C29" w14:textId="5A69C54A" w:rsidR="00542B6B" w:rsidRPr="00542B6B" w:rsidRDefault="00076125" w:rsidP="00D62B37">
            <w:pPr>
              <w:spacing w:before="40"/>
              <w:rPr>
                <w:szCs w:val="18"/>
              </w:rPr>
            </w:pPr>
            <w:r w:rsidRPr="00076125">
              <w:rPr>
                <w:szCs w:val="18"/>
              </w:rPr>
              <w:t>43-9071150277/0100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4BD" w14:textId="6A591C24" w:rsidR="00542B6B" w:rsidRDefault="00542B6B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DA50" w14:textId="568D29AD" w:rsidR="00542B6B" w:rsidRDefault="00542B6B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F3C" w14:textId="3473BCFD" w:rsidR="00542B6B" w:rsidRDefault="005241E3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76125">
              <w:rPr>
                <w:sz w:val="16"/>
                <w:szCs w:val="16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F11F" w14:textId="7609A704" w:rsidR="00542B6B" w:rsidRDefault="0007612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076125" w:rsidRPr="006110A8" w14:paraId="24FFA305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0FF10B7F" w14:textId="5C6A6C57" w:rsidR="00076125" w:rsidRPr="00076125" w:rsidRDefault="00076125" w:rsidP="00D62B37">
            <w:pPr>
              <w:spacing w:before="40"/>
              <w:rPr>
                <w:szCs w:val="18"/>
              </w:rPr>
            </w:pPr>
            <w:r w:rsidRPr="00076125">
              <w:rPr>
                <w:szCs w:val="18"/>
              </w:rPr>
              <w:t>123-8657540227/0100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8D1" w14:textId="2A2C9CF1" w:rsidR="00076125" w:rsidRDefault="0007612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EDCF" w14:textId="3096E6F1" w:rsidR="00076125" w:rsidRDefault="0007612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DC4" w14:textId="67122EA2" w:rsidR="00076125" w:rsidRDefault="0007612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03CD" w14:textId="7D6A29C6" w:rsidR="00076125" w:rsidRDefault="0007612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523"/>
        <w:gridCol w:w="1276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076125" w:rsidRPr="007F3052" w14:paraId="2B557BC8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68DC3911" w:rsidR="00076125" w:rsidRPr="00F90D49" w:rsidRDefault="00076125" w:rsidP="00076125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5A903208" w:rsidR="00076125" w:rsidRPr="00F90D49" w:rsidRDefault="00076125" w:rsidP="00076125">
            <w:pPr>
              <w:spacing w:before="480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4CD67696" w:rsidR="00076125" w:rsidRPr="00F90D49" w:rsidRDefault="00076125" w:rsidP="00076125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4F56B7D0" w:rsidR="00076125" w:rsidRPr="00F90D49" w:rsidRDefault="00076125" w:rsidP="00076125">
            <w:pPr>
              <w:spacing w:before="480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1C8FAFC4" w:rsidR="00076125" w:rsidRPr="00F90D49" w:rsidRDefault="00076125" w:rsidP="00076125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23D0CE86" w:rsidR="00076125" w:rsidRPr="00F90D49" w:rsidRDefault="00076125" w:rsidP="00076125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450D21A7" w:rsidR="00076125" w:rsidRPr="007F3052" w:rsidRDefault="00076125" w:rsidP="00076125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628DD5AF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816EAC">
              <w:t>xxxxx</w:t>
            </w:r>
            <w:r w:rsidRPr="00F90D49">
              <w:rPr>
                <w:highlight w:val="black"/>
              </w:rPr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7388A4BC" w14:textId="5F03C214" w:rsidR="005241E3" w:rsidRDefault="00076125" w:rsidP="00917A6B">
            <w:pPr>
              <w:keepNext/>
              <w:rPr>
                <w:b/>
                <w:bCs/>
              </w:rPr>
            </w:pPr>
            <w:r w:rsidRPr="00076125">
              <w:rPr>
                <w:b/>
                <w:bCs/>
              </w:rPr>
              <w:t>Technické služby Moravská Ostrava a Přívoz, příspěvková organizace</w:t>
            </w:r>
          </w:p>
          <w:p w14:paraId="691EDA01" w14:textId="77777777" w:rsidR="00076125" w:rsidRPr="00026AB9" w:rsidRDefault="00076125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7CC5E13A" w:rsidR="00CF524B" w:rsidRPr="009B7C0B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 xml:space="preserve">Jméno: </w:t>
            </w:r>
            <w:r w:rsidR="00816EAC">
              <w:t>xxxxx</w:t>
            </w:r>
          </w:p>
          <w:p w14:paraId="315A07DE" w14:textId="58B92532" w:rsidR="00CF524B" w:rsidRPr="00026AB9" w:rsidRDefault="00CF524B" w:rsidP="00917A6B">
            <w:r w:rsidRPr="00026AB9">
              <w:t xml:space="preserve">Funkce: </w:t>
            </w:r>
            <w:r w:rsidR="00076125">
              <w:rPr>
                <w:b/>
                <w:bCs/>
              </w:rPr>
              <w:t>ředitelka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6B79AEB2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816EAC">
              <w:t>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062C1C72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F90D49">
              <w:t>18.09.2025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220DF90A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816EAC">
              <w:t>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04556CAF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816EAC">
              <w:t>xxxxx</w:t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66CF3293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816EAC">
            <w:rPr>
              <w:rFonts w:cs="Arial"/>
              <w:noProof/>
              <w:szCs w:val="8"/>
            </w:rPr>
            <w:t>10.09.2025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816EAC">
            <w:rPr>
              <w:rFonts w:cs="Arial"/>
              <w:noProof/>
              <w:szCs w:val="8"/>
            </w:rPr>
            <w:t>11:28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612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1DC3"/>
    <w:rsid w:val="000E58CB"/>
    <w:rsid w:val="000E6421"/>
    <w:rsid w:val="000E69B8"/>
    <w:rsid w:val="000F30AB"/>
    <w:rsid w:val="000F3F06"/>
    <w:rsid w:val="000F77EE"/>
    <w:rsid w:val="00100210"/>
    <w:rsid w:val="00102EF7"/>
    <w:rsid w:val="001054BB"/>
    <w:rsid w:val="001060F7"/>
    <w:rsid w:val="00106786"/>
    <w:rsid w:val="001101BC"/>
    <w:rsid w:val="001137E8"/>
    <w:rsid w:val="001150B3"/>
    <w:rsid w:val="00115635"/>
    <w:rsid w:val="001160C1"/>
    <w:rsid w:val="0011615D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5BBD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697B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0D20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1E3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42B6B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64936"/>
    <w:rsid w:val="00673820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9E4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58D0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19C7"/>
    <w:rsid w:val="00814802"/>
    <w:rsid w:val="008154FB"/>
    <w:rsid w:val="008166ED"/>
    <w:rsid w:val="00816EAC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2E23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B7C0B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57E22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535F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1433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37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5AD9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15CA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DAF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0ACB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0D49"/>
    <w:rsid w:val="00F938D8"/>
    <w:rsid w:val="00F946F3"/>
    <w:rsid w:val="00F94979"/>
    <w:rsid w:val="00F954EA"/>
    <w:rsid w:val="00F95EC5"/>
    <w:rsid w:val="00F9782B"/>
    <w:rsid w:val="00F97DED"/>
    <w:rsid w:val="00FA04A2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  <w:style w:type="character" w:customStyle="1" w:styleId="cislo">
    <w:name w:val="cislo"/>
    <w:basedOn w:val="Standardnpsmoodstavce"/>
    <w:rsid w:val="0081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2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3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4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5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6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AD6F7-67E2-468C-BE53-316A987154FC}">
  <ds:schemaRefs/>
</ds:datastoreItem>
</file>

<file path=customXml/itemProps2.xml><?xml version="1.0" encoding="utf-8"?>
<ds:datastoreItem xmlns:ds="http://schemas.openxmlformats.org/officeDocument/2006/customXml" ds:itemID="{F82E0F11-3D33-47F1-ABE1-5A9AB38D02BD}">
  <ds:schemaRefs/>
</ds:datastoreItem>
</file>

<file path=customXml/itemProps3.xml><?xml version="1.0" encoding="utf-8"?>
<ds:datastoreItem xmlns:ds="http://schemas.openxmlformats.org/officeDocument/2006/customXml" ds:itemID="{1DE93C9B-4FF3-4BB2-A26A-9C2D559D212C}">
  <ds:schemaRefs/>
</ds:datastoreItem>
</file>

<file path=customXml/itemProps4.xml><?xml version="1.0" encoding="utf-8"?>
<ds:datastoreItem xmlns:ds="http://schemas.openxmlformats.org/officeDocument/2006/customXml" ds:itemID="{E0D4FAC2-2364-4B64-922D-565A5DAB443F}">
  <ds:schemaRefs/>
</ds:datastoreItem>
</file>

<file path=customXml/itemProps5.xml><?xml version="1.0" encoding="utf-8"?>
<ds:datastoreItem xmlns:ds="http://schemas.openxmlformats.org/officeDocument/2006/customXml" ds:itemID="{6FF6590C-1480-447A-AA5A-B50D5CC37866}">
  <ds:schemaRefs/>
</ds:datastoreItem>
</file>

<file path=customXml/itemProps6.xml><?xml version="1.0" encoding="utf-8"?>
<ds:datastoreItem xmlns:ds="http://schemas.openxmlformats.org/officeDocument/2006/customXml" ds:itemID="{C246C89E-8E2B-4248-8A1D-5650765566BD}">
  <ds:schemaRefs/>
</ds:datastoreItem>
</file>

<file path=customXml/itemProps7.xml><?xml version="1.0" encoding="utf-8"?>
<ds:datastoreItem xmlns:ds="http://schemas.openxmlformats.org/officeDocument/2006/customXml" ds:itemID="{1043507D-DD66-40BE-B321-91C4FC691C4A}"/>
</file>

<file path=customXml/itemProps8.xml><?xml version="1.0" encoding="utf-8"?>
<ds:datastoreItem xmlns:ds="http://schemas.openxmlformats.org/officeDocument/2006/customXml" ds:itemID="{5AF1FF57-9106-456E-8A27-CA175C4FECAE}"/>
</file>

<file path=customXml/itemProps9.xml><?xml version="1.0" encoding="utf-8"?>
<ds:datastoreItem xmlns:ds="http://schemas.openxmlformats.org/officeDocument/2006/customXml" ds:itemID="{2BD49964-7739-4FF2-8B3C-5BEACEF7B6D3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57</TotalTime>
  <Pages>4</Pages>
  <Words>977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6731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Kalvasova Monika</cp:lastModifiedBy>
  <cp:revision>4</cp:revision>
  <cp:lastPrinted>2015-02-17T16:02:00Z</cp:lastPrinted>
  <dcterms:created xsi:type="dcterms:W3CDTF">2025-09-09T10:25:00Z</dcterms:created>
  <dcterms:modified xsi:type="dcterms:W3CDTF">2025-09-10T09:29:00Z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2025-09-10T09:29:02Z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