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012F1E9D" w:rsidR="00CF524B" w:rsidRPr="005A56D9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 w:rsidRPr="005A56D9">
              <w:rPr>
                <w:b/>
                <w:bCs/>
              </w:rPr>
              <w:t>Od:</w:t>
            </w:r>
            <w:r w:rsidRPr="005A56D9">
              <w:rPr>
                <w:b/>
                <w:bCs/>
              </w:rPr>
              <w:tab/>
            </w:r>
            <w:r w:rsidR="005A56D9" w:rsidRPr="005A56D9">
              <w:rPr>
                <w:b/>
                <w:bCs/>
              </w:rPr>
              <w:t>Ostravské muzeum, příspěvková organizace</w:t>
            </w:r>
            <w:r w:rsidR="00D62B37" w:rsidRPr="005A56D9">
              <w:rPr>
                <w:b/>
                <w:bCs/>
              </w:rPr>
              <w:t xml:space="preserve">, </w:t>
            </w:r>
            <w:r w:rsidR="005A56D9" w:rsidRPr="005A56D9">
              <w:rPr>
                <w:b/>
                <w:bCs/>
              </w:rPr>
              <w:t>Masarykovo náměstí 1/1, Moravská Ostrava, 70200 Ostrava</w:t>
            </w:r>
            <w:r w:rsidR="00271A97" w:rsidRPr="005A56D9">
              <w:rPr>
                <w:b/>
                <w:bCs/>
              </w:rPr>
              <w:t>,</w:t>
            </w:r>
            <w:r w:rsidR="003F5EBC" w:rsidRPr="005A56D9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5A56D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5A56D9" w:rsidRPr="005A56D9">
              <w:rPr>
                <w:b/>
                <w:bCs/>
              </w:rPr>
              <w:t>00097594</w:t>
            </w:r>
            <w:r w:rsidR="000F3F06" w:rsidRPr="005A56D9">
              <w:rPr>
                <w:b/>
                <w:bCs/>
              </w:rPr>
              <w:t xml:space="preserve"> </w:t>
            </w:r>
            <w:r w:rsidRPr="005A56D9">
              <w:rPr>
                <w:b/>
                <w:bCs/>
              </w:rPr>
              <w:t>(dále jen „Nový účastník Poolu“)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5A56D9" w:rsidRDefault="00CF524B" w:rsidP="00917A6B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 w:rsidRPr="005A56D9">
              <w:rPr>
                <w:b/>
                <w:bCs/>
              </w:rPr>
              <w:t>Cc:</w:t>
            </w:r>
            <w:r w:rsidRPr="005A56D9">
              <w:rPr>
                <w:b/>
                <w:bCs/>
              </w:rPr>
              <w:tab/>
            </w:r>
            <w:r w:rsidR="00433440" w:rsidRPr="005A56D9">
              <w:rPr>
                <w:b/>
                <w:bCs/>
              </w:rPr>
              <w:t>Statutární město Ostrava</w:t>
            </w:r>
            <w:r w:rsidR="003F5EBC" w:rsidRPr="005A56D9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36C2A849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995EDC">
              <w:t>18.09.2025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7C01CF72" w:rsidR="008E7F36" w:rsidRPr="00D62B37" w:rsidRDefault="005A56D9" w:rsidP="00D62B37">
            <w:pPr>
              <w:spacing w:before="40"/>
              <w:rPr>
                <w:rFonts w:cs="Arial"/>
                <w:szCs w:val="18"/>
                <w:lang w:eastAsia="cs-CZ"/>
              </w:rPr>
            </w:pPr>
            <w:r w:rsidRPr="005A56D9">
              <w:rPr>
                <w:sz w:val="16"/>
                <w:szCs w:val="16"/>
              </w:rPr>
              <w:t>7332761/0100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3EC0C843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2B6699AF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5DB98055" w:rsidR="008E7F36" w:rsidRPr="006110A8" w:rsidRDefault="005241E3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A56D9">
              <w:rPr>
                <w:sz w:val="16"/>
                <w:szCs w:val="16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0170" w14:textId="7BA943FE" w:rsidR="008E7F36" w:rsidRPr="00A14D0B" w:rsidRDefault="0044621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3B7B46" w:rsidRPr="006110A8" w14:paraId="6BFF0A23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5BDEFEA9" w14:textId="64532A60" w:rsidR="003B7B46" w:rsidRPr="003B7B46" w:rsidRDefault="005A56D9" w:rsidP="00D62B37">
            <w:pPr>
              <w:spacing w:before="40"/>
              <w:rPr>
                <w:sz w:val="16"/>
                <w:szCs w:val="16"/>
              </w:rPr>
            </w:pPr>
            <w:r w:rsidRPr="005A56D9">
              <w:rPr>
                <w:sz w:val="16"/>
                <w:szCs w:val="16"/>
              </w:rPr>
              <w:t>107-0007332761/0100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85D2" w14:textId="2E7AD61E" w:rsidR="003B7B46" w:rsidRDefault="003B7B4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7665" w14:textId="59610013" w:rsidR="003B7B46" w:rsidRDefault="003B7B4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7DD" w14:textId="4E528F2C" w:rsidR="003B7B46" w:rsidRDefault="003B7B4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A56D9">
              <w:rPr>
                <w:sz w:val="16"/>
                <w:szCs w:val="16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0E21" w14:textId="56091D63" w:rsidR="003B7B46" w:rsidRDefault="005A56D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Nezapočítávat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248"/>
        <w:gridCol w:w="2693"/>
        <w:gridCol w:w="1276"/>
        <w:gridCol w:w="1446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7A5CC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076125" w:rsidRPr="007F3052" w14:paraId="2B557BC8" w14:textId="77777777" w:rsidTr="007A5CC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573DA98E" w:rsidR="00076125" w:rsidRPr="00995EDC" w:rsidRDefault="00076125" w:rsidP="00076125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2804B26C" w:rsidR="00076125" w:rsidRPr="00995EDC" w:rsidRDefault="00076125" w:rsidP="00076125">
            <w:pPr>
              <w:spacing w:before="480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102CF6CC" w:rsidR="00076125" w:rsidRPr="00995EDC" w:rsidRDefault="00076125" w:rsidP="00076125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0A7A481B" w:rsidR="00076125" w:rsidRPr="00995EDC" w:rsidRDefault="00076125" w:rsidP="00076125">
            <w:pPr>
              <w:spacing w:before="480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2592C41D" w:rsidR="00076125" w:rsidRPr="00995EDC" w:rsidRDefault="00076125" w:rsidP="00076125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7B451DBD" w:rsidR="00076125" w:rsidRPr="00995EDC" w:rsidRDefault="00076125" w:rsidP="00076125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296AA4E8" w:rsidR="00076125" w:rsidRPr="007F3052" w:rsidRDefault="00076125" w:rsidP="00076125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2B2DC127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r w:rsidR="00C469A5">
              <w:t>xxxxx</w:t>
            </w:r>
            <w:r w:rsidRPr="008E7F36"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2EBDCEC6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773EAE5B" w14:textId="07ABFB93" w:rsidR="003B7B46" w:rsidRDefault="005A56D9" w:rsidP="00917A6B">
            <w:pPr>
              <w:keepNext/>
              <w:rPr>
                <w:b/>
                <w:bCs/>
              </w:rPr>
            </w:pPr>
            <w:r w:rsidRPr="005A56D9">
              <w:rPr>
                <w:b/>
                <w:bCs/>
              </w:rPr>
              <w:t>Ostravské muzeum, příspěvková organizace</w:t>
            </w:r>
          </w:p>
          <w:p w14:paraId="6085DC81" w14:textId="77777777" w:rsidR="005A56D9" w:rsidRDefault="005A56D9" w:rsidP="00917A6B">
            <w:pPr>
              <w:keepNext/>
              <w:rPr>
                <w:b/>
                <w:bCs/>
              </w:rPr>
            </w:pPr>
          </w:p>
          <w:p w14:paraId="01374EC5" w14:textId="77777777" w:rsidR="005A56D9" w:rsidRPr="00026AB9" w:rsidRDefault="005A56D9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6590FE27" w:rsidR="00CF524B" w:rsidRPr="009B7C0B" w:rsidRDefault="00CF524B" w:rsidP="00917A6B">
            <w:pPr>
              <w:keepNext/>
              <w:spacing w:after="60"/>
              <w:rPr>
                <w:b/>
                <w:bCs/>
              </w:rPr>
            </w:pPr>
            <w:r w:rsidRPr="00026AB9">
              <w:t xml:space="preserve">Jméno: </w:t>
            </w:r>
            <w:r w:rsidR="00C469A5">
              <w:t>xxxxx</w:t>
            </w:r>
          </w:p>
          <w:p w14:paraId="315A07DE" w14:textId="4A0A2DC4" w:rsidR="00CF524B" w:rsidRPr="00026AB9" w:rsidRDefault="00CF524B" w:rsidP="00917A6B">
            <w:r w:rsidRPr="00026AB9">
              <w:t xml:space="preserve">Funkce: </w:t>
            </w:r>
            <w:r w:rsidR="005A56D9">
              <w:t>ř</w:t>
            </w:r>
            <w:r w:rsidR="003B7B46">
              <w:rPr>
                <w:b/>
                <w:bCs/>
              </w:rPr>
              <w:t>editel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0018D9C4" w14:textId="77777777" w:rsidR="00956B71" w:rsidRPr="00026AB9" w:rsidRDefault="00956B71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7D1ED35B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C469A5">
              <w:t>xxxxx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5D82491E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995EDC">
              <w:t>18.09.2025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73D8583C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C469A5">
              <w:t>xxxxx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6874E7F" w14:textId="3B75A914" w:rsidR="00C469A5" w:rsidRDefault="00CF524B" w:rsidP="00C469A5">
            <w:pPr>
              <w:keepNext/>
              <w:spacing w:after="60"/>
            </w:pPr>
            <w:r w:rsidRPr="00026AB9">
              <w:t xml:space="preserve">Jméno: </w:t>
            </w:r>
            <w:r w:rsidR="00C469A5">
              <w:t>xxxxx</w:t>
            </w:r>
          </w:p>
          <w:p w14:paraId="52821210" w14:textId="093EBA8C" w:rsidR="00CF524B" w:rsidRPr="00026AB9" w:rsidRDefault="00CF524B" w:rsidP="00C469A5">
            <w:pPr>
              <w:keepNext/>
              <w:spacing w:after="60"/>
            </w:pPr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6"/>
      <w:footerReference w:type="default" r:id="rId17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3E9C0FD3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3F19DA">
            <w:rPr>
              <w:rFonts w:cs="Arial"/>
              <w:noProof/>
              <w:szCs w:val="8"/>
            </w:rPr>
            <w:t>10.09.2025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3F19DA">
            <w:rPr>
              <w:rFonts w:cs="Arial"/>
              <w:noProof/>
              <w:szCs w:val="8"/>
            </w:rPr>
            <w:t>1:29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1042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612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421"/>
    <w:rsid w:val="000E69B8"/>
    <w:rsid w:val="000F30AB"/>
    <w:rsid w:val="000F3F06"/>
    <w:rsid w:val="00100210"/>
    <w:rsid w:val="00102EF7"/>
    <w:rsid w:val="001054BB"/>
    <w:rsid w:val="001060F7"/>
    <w:rsid w:val="00106786"/>
    <w:rsid w:val="001101BC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FDB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06852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2D40"/>
    <w:rsid w:val="0024496D"/>
    <w:rsid w:val="002479B5"/>
    <w:rsid w:val="0025033D"/>
    <w:rsid w:val="002504F5"/>
    <w:rsid w:val="00252F33"/>
    <w:rsid w:val="00253AED"/>
    <w:rsid w:val="00253D8A"/>
    <w:rsid w:val="00256D6B"/>
    <w:rsid w:val="00257B2A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1A97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697B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0D20"/>
    <w:rsid w:val="003517C3"/>
    <w:rsid w:val="003520FC"/>
    <w:rsid w:val="00352BBF"/>
    <w:rsid w:val="00354A68"/>
    <w:rsid w:val="003565D1"/>
    <w:rsid w:val="003605D3"/>
    <w:rsid w:val="00360751"/>
    <w:rsid w:val="0036191D"/>
    <w:rsid w:val="003624B9"/>
    <w:rsid w:val="00362EFE"/>
    <w:rsid w:val="00363DF1"/>
    <w:rsid w:val="003646E5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B7B46"/>
    <w:rsid w:val="003C088C"/>
    <w:rsid w:val="003C0A91"/>
    <w:rsid w:val="003C1372"/>
    <w:rsid w:val="003C17B9"/>
    <w:rsid w:val="003C22A5"/>
    <w:rsid w:val="003C390E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19D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4621C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1E3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42B6B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74C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A56D9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0EC4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3820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E6FE4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27DBF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53A1"/>
    <w:rsid w:val="00787B94"/>
    <w:rsid w:val="00787D6D"/>
    <w:rsid w:val="00790793"/>
    <w:rsid w:val="00790837"/>
    <w:rsid w:val="00790A8E"/>
    <w:rsid w:val="00794F42"/>
    <w:rsid w:val="00795818"/>
    <w:rsid w:val="007A2835"/>
    <w:rsid w:val="007A4121"/>
    <w:rsid w:val="007A5CCE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5141"/>
    <w:rsid w:val="008066F7"/>
    <w:rsid w:val="00806C8B"/>
    <w:rsid w:val="00810010"/>
    <w:rsid w:val="00810984"/>
    <w:rsid w:val="008119C7"/>
    <w:rsid w:val="00814802"/>
    <w:rsid w:val="008154FB"/>
    <w:rsid w:val="008166ED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3CF1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6B71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2E23"/>
    <w:rsid w:val="00973DA0"/>
    <w:rsid w:val="00974380"/>
    <w:rsid w:val="00977078"/>
    <w:rsid w:val="00983DF6"/>
    <w:rsid w:val="00991726"/>
    <w:rsid w:val="009937ED"/>
    <w:rsid w:val="00994863"/>
    <w:rsid w:val="00994F26"/>
    <w:rsid w:val="00995EDC"/>
    <w:rsid w:val="0099784E"/>
    <w:rsid w:val="009A1AD6"/>
    <w:rsid w:val="009A35D4"/>
    <w:rsid w:val="009A3903"/>
    <w:rsid w:val="009A48AE"/>
    <w:rsid w:val="009B0D1B"/>
    <w:rsid w:val="009B12E7"/>
    <w:rsid w:val="009B1495"/>
    <w:rsid w:val="009B7C0B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4D0B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4908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0214"/>
    <w:rsid w:val="00B5133B"/>
    <w:rsid w:val="00B51BDE"/>
    <w:rsid w:val="00B54142"/>
    <w:rsid w:val="00B543B7"/>
    <w:rsid w:val="00B54FFC"/>
    <w:rsid w:val="00B57AF7"/>
    <w:rsid w:val="00B57E22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BF6D91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535F"/>
    <w:rsid w:val="00C469A5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031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55CF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1433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37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5AD9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15CA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0ACB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04A2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14D0B"/>
    <w:rPr>
      <w:b/>
      <w:bCs/>
    </w:rPr>
  </w:style>
  <w:style w:type="character" w:customStyle="1" w:styleId="cislo">
    <w:name w:val="cislo"/>
    <w:basedOn w:val="Standardnpsmoodstavce"/>
    <w:rsid w:val="0081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945889103534CAC82AE3C4591AC65" ma:contentTypeVersion="4" ma:contentTypeDescription="Create a new document." ma:contentTypeScope="" ma:versionID="2459911362a6476ace9863cb24e68b99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bf5c2d35347f5adde794ab94642eda53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5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6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7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9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Props1.xml><?xml version="1.0" encoding="utf-8"?>
<ds:datastoreItem xmlns:ds="http://schemas.openxmlformats.org/officeDocument/2006/customXml" ds:itemID="{7C0959E4-075E-4822-A441-CA88FC489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93C9B-4FF3-4BB2-A26A-9C2D559D212C}">
  <ds:schemaRefs/>
</ds:datastoreItem>
</file>

<file path=customXml/itemProps3.xml><?xml version="1.0" encoding="utf-8"?>
<ds:datastoreItem xmlns:ds="http://schemas.openxmlformats.org/officeDocument/2006/customXml" ds:itemID="{63770811-4245-446C-AD4D-451DF5055836}"/>
</file>

<file path=customXml/itemProps4.xml><?xml version="1.0" encoding="utf-8"?>
<ds:datastoreItem xmlns:ds="http://schemas.openxmlformats.org/officeDocument/2006/customXml" ds:itemID="{E0D4FAC2-2364-4B64-922D-565A5DAB443F}">
  <ds:schemaRefs/>
</ds:datastoreItem>
</file>

<file path=customXml/itemProps5.xml><?xml version="1.0" encoding="utf-8"?>
<ds:datastoreItem xmlns:ds="http://schemas.openxmlformats.org/officeDocument/2006/customXml" ds:itemID="{6FF6590C-1480-447A-AA5A-B50D5CC37866}">
  <ds:schemaRefs/>
</ds:datastoreItem>
</file>

<file path=customXml/itemProps6.xml><?xml version="1.0" encoding="utf-8"?>
<ds:datastoreItem xmlns:ds="http://schemas.openxmlformats.org/officeDocument/2006/customXml" ds:itemID="{C246C89E-8E2B-4248-8A1D-5650765566BD}">
  <ds:schemaRefs/>
</ds:datastoreItem>
</file>

<file path=customXml/itemProps7.xml><?xml version="1.0" encoding="utf-8"?>
<ds:datastoreItem xmlns:ds="http://schemas.openxmlformats.org/officeDocument/2006/customXml" ds:itemID="{86AAD6F7-67E2-468C-BE53-316A987154FC}">
  <ds:schemaRefs/>
</ds:datastoreItem>
</file>

<file path=customXml/itemProps8.xml><?xml version="1.0" encoding="utf-8"?>
<ds:datastoreItem xmlns:ds="http://schemas.openxmlformats.org/officeDocument/2006/customXml" ds:itemID="{20BEABE5-45F4-49B5-8D60-1218331B06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9.xml><?xml version="1.0" encoding="utf-8"?>
<ds:datastoreItem xmlns:ds="http://schemas.openxmlformats.org/officeDocument/2006/customXml" ds:itemID="{F82E0F11-3D33-47F1-ABE1-5A9AB38D02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4</TotalTime>
  <Pages>4</Pages>
  <Words>965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6649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Sandova Zdenka</cp:lastModifiedBy>
  <cp:revision>5</cp:revision>
  <cp:lastPrinted>2015-02-17T16:02:00Z</cp:lastPrinted>
  <dcterms:created xsi:type="dcterms:W3CDTF">2025-09-09T10:27:00Z</dcterms:created>
  <dcterms:modified xsi:type="dcterms:W3CDTF">2025-09-10T11:29:00Z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2025-09-10T09:27:54Z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