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4FAF" w14:textId="306659D6" w:rsidR="00E02EE9" w:rsidRPr="003C60FB" w:rsidRDefault="00E02EE9" w:rsidP="00693EF6">
      <w:pPr>
        <w:spacing w:after="40" w:line="280" w:lineRule="exact"/>
        <w:ind w:left="425"/>
        <w:jc w:val="right"/>
      </w:pPr>
      <w:r w:rsidRPr="003C60FB">
        <w:rPr>
          <w:noProof/>
        </w:rPr>
        <w:drawing>
          <wp:anchor distT="0" distB="0" distL="114300" distR="114300" simplePos="0" relativeHeight="251659264" behindDoc="1" locked="0" layoutInCell="1" allowOverlap="1" wp14:anchorId="5B67D1CC" wp14:editId="38E8672F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46C" w:rsidRPr="003C60FB">
        <w:t>/</w:t>
      </w:r>
      <w:r w:rsidRPr="003C60FB">
        <w:t xml:space="preserve">web: </w:t>
      </w:r>
      <w:hyperlink r:id="rId9" w:history="1">
        <w:r w:rsidRPr="003C60FB">
          <w:rPr>
            <w:rStyle w:val="Hypertextovodkaz"/>
            <w:color w:val="auto"/>
            <w:u w:val="none"/>
          </w:rPr>
          <w:t>www.sups.cz</w:t>
        </w:r>
      </w:hyperlink>
    </w:p>
    <w:p w14:paraId="6835D300" w14:textId="77777777" w:rsidR="00E02EE9" w:rsidRPr="003C60FB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3C60FB">
        <w:t>e-mail: info@sups.cz</w:t>
      </w:r>
    </w:p>
    <w:p w14:paraId="73EC8C73" w14:textId="77777777" w:rsidR="0047325E" w:rsidRPr="003C60FB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3C60FB">
        <w:t>Žižkovo náměstí 1300/1, 130 00 Praha 3</w:t>
      </w:r>
      <w:r w:rsidRPr="003C60FB">
        <w:tab/>
        <w:t xml:space="preserve"> tel.: 226 523 305, 226 523 303</w:t>
      </w:r>
    </w:p>
    <w:p w14:paraId="54D515BB" w14:textId="77777777" w:rsidR="00E02EE9" w:rsidRPr="003C60FB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3C60FB">
        <w:t xml:space="preserve"> </w:t>
      </w:r>
    </w:p>
    <w:p w14:paraId="22E0271A" w14:textId="7654C7DB" w:rsidR="00BE3611" w:rsidRPr="003C60FB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3C60FB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3C60FB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BE646C" w:rsidRPr="003C60FB">
        <w:rPr>
          <w:rFonts w:ascii="Arial Narrow" w:eastAsia="MS Mincho" w:hAnsi="Arial Narrow"/>
          <w:bCs/>
          <w:sz w:val="24"/>
          <w:szCs w:val="24"/>
        </w:rPr>
        <w:t>9. září 2025</w:t>
      </w:r>
      <w:r w:rsidR="006E7D5E" w:rsidRPr="003C60FB">
        <w:rPr>
          <w:rFonts w:ascii="Arial Narrow" w:eastAsia="MS Mincho" w:hAnsi="Arial Narrow"/>
          <w:bCs/>
          <w:sz w:val="24"/>
          <w:szCs w:val="24"/>
        </w:rPr>
        <w:tab/>
      </w:r>
      <w:r w:rsidR="00DA0103" w:rsidRPr="003C60FB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6CB5B61" wp14:editId="027D61E6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8BA4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24307F4C" w14:textId="77777777" w:rsidR="00BE646C" w:rsidRPr="003C60FB" w:rsidRDefault="00BE646C" w:rsidP="00BE646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60FB">
                              <w:rPr>
                                <w:b/>
                                <w:bCs/>
                              </w:rPr>
                              <w:t>ŠIMEK proficentrum s.r.o.</w:t>
                            </w:r>
                          </w:p>
                          <w:p w14:paraId="73904C24" w14:textId="77777777" w:rsidR="00BE646C" w:rsidRDefault="00BE646C" w:rsidP="00BE646C">
                            <w:r>
                              <w:t>Kal 22</w:t>
                            </w:r>
                          </w:p>
                          <w:p w14:paraId="01C5F080" w14:textId="77777777" w:rsidR="00BE646C" w:rsidRDefault="00BE646C" w:rsidP="00BE646C">
                            <w:r>
                              <w:t>33901 Klatovy</w:t>
                            </w:r>
                          </w:p>
                          <w:p w14:paraId="34003DCE" w14:textId="77777777"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CB5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6A778BA4" w14:textId="77777777" w:rsidR="006E7D5E" w:rsidRDefault="00750AA3" w:rsidP="006E7D5E">
                      <w:r>
                        <w:t>Firma</w:t>
                      </w:r>
                    </w:p>
                    <w:p w14:paraId="24307F4C" w14:textId="77777777" w:rsidR="00BE646C" w:rsidRPr="003C60FB" w:rsidRDefault="00BE646C" w:rsidP="00BE646C">
                      <w:pPr>
                        <w:rPr>
                          <w:b/>
                          <w:bCs/>
                        </w:rPr>
                      </w:pPr>
                      <w:r w:rsidRPr="003C60FB">
                        <w:rPr>
                          <w:b/>
                          <w:bCs/>
                        </w:rPr>
                        <w:t xml:space="preserve">ŠIMEK </w:t>
                      </w:r>
                      <w:proofErr w:type="spellStart"/>
                      <w:r w:rsidRPr="003C60FB">
                        <w:rPr>
                          <w:b/>
                          <w:bCs/>
                        </w:rPr>
                        <w:t>proficentrum</w:t>
                      </w:r>
                      <w:proofErr w:type="spellEnd"/>
                      <w:r w:rsidRPr="003C60FB"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73904C24" w14:textId="77777777" w:rsidR="00BE646C" w:rsidRDefault="00BE646C" w:rsidP="00BE646C">
                      <w:r>
                        <w:t>Kal 22</w:t>
                      </w:r>
                    </w:p>
                    <w:p w14:paraId="01C5F080" w14:textId="77777777" w:rsidR="00BE646C" w:rsidRDefault="00BE646C" w:rsidP="00BE646C">
                      <w:r>
                        <w:t>33901 Klatovy</w:t>
                      </w:r>
                    </w:p>
                    <w:p w14:paraId="34003DCE" w14:textId="77777777"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14:paraId="0C48CF50" w14:textId="77777777" w:rsidR="00891E6C" w:rsidRPr="003C60FB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045F2BF" w14:textId="77777777" w:rsidR="00891E6C" w:rsidRPr="003C60FB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67E7C8C" w14:textId="6B90F363" w:rsidR="00750AA3" w:rsidRPr="003C60FB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3C60FB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BE646C" w:rsidRPr="003C60FB">
        <w:rPr>
          <w:rFonts w:ascii="Arial Narrow" w:eastAsia="MS Mincho" w:hAnsi="Arial Narrow"/>
          <w:bCs/>
          <w:sz w:val="24"/>
          <w:szCs w:val="24"/>
        </w:rPr>
        <w:t>295/2025</w:t>
      </w:r>
    </w:p>
    <w:p w14:paraId="71901674" w14:textId="77777777" w:rsidR="00750AA3" w:rsidRPr="003C60F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DB4F4CD" w14:textId="722016FD" w:rsidR="003C60FB" w:rsidRPr="003C60FB" w:rsidRDefault="00750AA3" w:rsidP="003C60FB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323B6043" w14:textId="68FA4324" w:rsidR="005C63AA" w:rsidRPr="003C60FB" w:rsidRDefault="005C63AA" w:rsidP="005C63AA">
      <w:pPr>
        <w:pStyle w:val="Prosttext"/>
        <w:numPr>
          <w:ilvl w:val="0"/>
          <w:numId w:val="1"/>
        </w:numPr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2 kusy Festool AKU vrtací šroubovák T 18+3 HPC 4,0 I-Set,</w:t>
      </w:r>
    </w:p>
    <w:p w14:paraId="2AE8B2F2" w14:textId="650CF1B0" w:rsidR="005C63AA" w:rsidRPr="003C60FB" w:rsidRDefault="00B64C67" w:rsidP="005C63AA">
      <w:pPr>
        <w:pStyle w:val="Prosttext"/>
        <w:numPr>
          <w:ilvl w:val="0"/>
          <w:numId w:val="1"/>
        </w:numPr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3</w:t>
      </w:r>
      <w:r w:rsidR="005C63AA" w:rsidRPr="003C60FB">
        <w:rPr>
          <w:rFonts w:ascii="Arial Narrow" w:eastAsia="MS Mincho" w:hAnsi="Arial Narrow"/>
          <w:bCs/>
          <w:sz w:val="24"/>
          <w:szCs w:val="24"/>
        </w:rPr>
        <w:t xml:space="preserve"> kusy Festool AKU šroubovák T 18+3 HPC 4,0 I-Plus,</w:t>
      </w:r>
    </w:p>
    <w:p w14:paraId="3C25C821" w14:textId="538FA351" w:rsidR="005C63AA" w:rsidRPr="003C60FB" w:rsidRDefault="005C63AA" w:rsidP="005C63AA">
      <w:pPr>
        <w:pStyle w:val="Prosttext"/>
        <w:numPr>
          <w:ilvl w:val="0"/>
          <w:numId w:val="1"/>
        </w:numPr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1 kus Festool frézka na kolíkové otvory DOMINO XL DF 700 EQ-Plus,</w:t>
      </w:r>
    </w:p>
    <w:p w14:paraId="107B6824" w14:textId="487943B3" w:rsidR="005C63AA" w:rsidRPr="003C60FB" w:rsidRDefault="005C63AA" w:rsidP="005C63AA">
      <w:pPr>
        <w:pStyle w:val="Prosttext"/>
        <w:numPr>
          <w:ilvl w:val="0"/>
          <w:numId w:val="1"/>
        </w:numPr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1 kus Festool frézka na kolíkové otvory DOMINO DF 500 Q-Set,</w:t>
      </w:r>
    </w:p>
    <w:p w14:paraId="6956F1DC" w14:textId="6F270BBB" w:rsidR="005C63AA" w:rsidRPr="003C60FB" w:rsidRDefault="005C63AA" w:rsidP="005C63AA">
      <w:pPr>
        <w:pStyle w:val="Prosttext"/>
        <w:numPr>
          <w:ilvl w:val="0"/>
          <w:numId w:val="1"/>
        </w:numPr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1 kus Festool Sada bukových kolíků DOMINO DS 4/5/6/8/10 1060 BU,</w:t>
      </w:r>
    </w:p>
    <w:p w14:paraId="47897B62" w14:textId="47F9FFBE" w:rsidR="005C63AA" w:rsidRPr="003C60FB" w:rsidRDefault="005C63AA" w:rsidP="005C63AA">
      <w:pPr>
        <w:pStyle w:val="Prosttext"/>
        <w:numPr>
          <w:ilvl w:val="0"/>
          <w:numId w:val="1"/>
        </w:numPr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1 kus Festool sada bukových kolíků v systaineru XL DOMINO DS/XL D8/D10 306 BU pro DF 700,</w:t>
      </w:r>
    </w:p>
    <w:p w14:paraId="004F3F1D" w14:textId="5CD4EAC6" w:rsidR="005C63AA" w:rsidRPr="003C60FB" w:rsidRDefault="005C63AA" w:rsidP="005C63AA">
      <w:pPr>
        <w:pStyle w:val="Prosttext"/>
        <w:numPr>
          <w:ilvl w:val="0"/>
          <w:numId w:val="1"/>
        </w:numPr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2 kusy Festool AKU excentrická bruska ETSC 2 150-Basic,</w:t>
      </w:r>
    </w:p>
    <w:p w14:paraId="7B34ED36" w14:textId="6F3F8418" w:rsidR="005C63AA" w:rsidRPr="003C60FB" w:rsidRDefault="005C63AA" w:rsidP="005C63AA">
      <w:pPr>
        <w:pStyle w:val="Prosttext"/>
        <w:numPr>
          <w:ilvl w:val="0"/>
          <w:numId w:val="1"/>
        </w:numPr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1 kus Festool mobilní vysavač CTL 26 EI AC,</w:t>
      </w:r>
    </w:p>
    <w:p w14:paraId="387D1ADE" w14:textId="72BB8893" w:rsidR="005C63AA" w:rsidRPr="003C60FB" w:rsidRDefault="005C63AA" w:rsidP="005C63AA">
      <w:pPr>
        <w:pStyle w:val="Prosttext"/>
        <w:numPr>
          <w:ilvl w:val="0"/>
          <w:numId w:val="1"/>
        </w:numPr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1 kus Festool Filtrační vak s dlouhou životností -Longlife-FIS-CT 26,</w:t>
      </w:r>
    </w:p>
    <w:p w14:paraId="6F69A0F6" w14:textId="6F584F44" w:rsidR="005C63AA" w:rsidRPr="003C60FB" w:rsidRDefault="005C63AA" w:rsidP="003C60FB">
      <w:pPr>
        <w:pStyle w:val="Prosttext"/>
        <w:numPr>
          <w:ilvl w:val="0"/>
          <w:numId w:val="1"/>
        </w:numPr>
        <w:spacing w:after="120"/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1 kus Festool Akumulátorové oscilační nářadí VECTURO OSC 18 E-Basic-Set,</w:t>
      </w:r>
    </w:p>
    <w:p w14:paraId="4250DF4C" w14:textId="77777777" w:rsidR="005C63AA" w:rsidRPr="003C60FB" w:rsidRDefault="005C63AA" w:rsidP="005C63AA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podle vaší cenové nabídky č. 2501048 ze dne 4. září 2025.</w:t>
      </w:r>
    </w:p>
    <w:p w14:paraId="33935009" w14:textId="77777777" w:rsidR="005C63AA" w:rsidRPr="003C60FB" w:rsidRDefault="005C63AA" w:rsidP="005C63AA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572328D" w14:textId="07E82B78" w:rsidR="005C63AA" w:rsidRPr="003C60FB" w:rsidRDefault="005C63AA" w:rsidP="005C63AA">
      <w:pPr>
        <w:pStyle w:val="Prosttext"/>
        <w:tabs>
          <w:tab w:val="left" w:pos="396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 xml:space="preserve">Termín dodání: </w:t>
      </w:r>
      <w:r w:rsidRPr="003C60FB">
        <w:rPr>
          <w:rFonts w:ascii="Arial Narrow" w:eastAsia="MS Mincho" w:hAnsi="Arial Narrow"/>
          <w:bCs/>
          <w:sz w:val="24"/>
          <w:szCs w:val="24"/>
        </w:rPr>
        <w:tab/>
        <w:t>do 30. září 2025</w:t>
      </w:r>
    </w:p>
    <w:p w14:paraId="790A176C" w14:textId="35D5F319" w:rsidR="005C63AA" w:rsidRPr="003C60FB" w:rsidRDefault="005C63AA" w:rsidP="005C63AA">
      <w:pPr>
        <w:pStyle w:val="Prosttext"/>
        <w:tabs>
          <w:tab w:val="left" w:pos="396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3C60FB">
        <w:rPr>
          <w:rFonts w:ascii="Arial Narrow" w:eastAsia="MS Mincho" w:hAnsi="Arial Narrow"/>
          <w:bCs/>
          <w:sz w:val="24"/>
          <w:szCs w:val="24"/>
        </w:rPr>
        <w:tab/>
        <w:t>do 116 289 Kč bez DPH</w:t>
      </w:r>
    </w:p>
    <w:p w14:paraId="13318006" w14:textId="627223CD" w:rsidR="005C63AA" w:rsidRPr="003C60FB" w:rsidRDefault="005C63AA" w:rsidP="005C63AA">
      <w:pPr>
        <w:pStyle w:val="Prosttext"/>
        <w:tabs>
          <w:tab w:val="left" w:pos="396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3C60FB">
        <w:rPr>
          <w:rFonts w:ascii="Arial Narrow" w:eastAsia="MS Mincho" w:hAnsi="Arial Narrow"/>
          <w:bCs/>
          <w:sz w:val="24"/>
          <w:szCs w:val="24"/>
        </w:rPr>
        <w:tab/>
      </w:r>
      <w:r w:rsidRPr="003C60FB">
        <w:rPr>
          <w:rFonts w:ascii="Arial Narrow" w:eastAsia="MS Mincho" w:hAnsi="Arial Narrow"/>
          <w:bCs/>
          <w:sz w:val="24"/>
          <w:szCs w:val="24"/>
          <w:highlight w:val="black"/>
        </w:rPr>
        <w:t>Ing. Pavel Boška, tel. 776 890 526</w:t>
      </w:r>
    </w:p>
    <w:p w14:paraId="6C0EE1B7" w14:textId="77777777" w:rsidR="00750AA3" w:rsidRPr="003C60FB" w:rsidRDefault="00750AA3" w:rsidP="005C63AA">
      <w:pPr>
        <w:pStyle w:val="Prosttext"/>
        <w:tabs>
          <w:tab w:val="left" w:pos="4111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44BAB84" w14:textId="77777777" w:rsidR="00D75FFB" w:rsidRPr="003C60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3C60FB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10" w:history="1">
        <w:r w:rsidR="0035407D" w:rsidRPr="003C60FB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3C60FB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C60FB">
        <w:rPr>
          <w:rFonts w:ascii="Arial Narrow" w:eastAsia="MS Mincho" w:hAnsi="Arial Narrow"/>
          <w:bCs/>
          <w:sz w:val="24"/>
          <w:szCs w:val="24"/>
        </w:rPr>
        <w:t>nění v </w:t>
      </w:r>
      <w:r w:rsidRPr="003C60FB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45FFCE81" w14:textId="77777777" w:rsidR="00D75FFB" w:rsidRPr="003C60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C60FB">
        <w:rPr>
          <w:rFonts w:ascii="Arial Narrow" w:eastAsia="MS Mincho" w:hAnsi="Arial Narrow"/>
          <w:bCs/>
          <w:sz w:val="24"/>
          <w:szCs w:val="24"/>
        </w:rPr>
        <w:t>u</w:t>
      </w:r>
      <w:r w:rsidRPr="003C60FB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C60FB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3C60FB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01A205C1" w14:textId="77777777" w:rsidR="00750AA3" w:rsidRPr="003C60F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FC37D41" w14:textId="77777777" w:rsidR="00750AA3" w:rsidRPr="003C60F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49A8ECAC" w14:textId="77777777" w:rsidR="00750AA3" w:rsidRPr="003C60F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FD371C2" w14:textId="77777777" w:rsidR="00750AA3" w:rsidRPr="003C60FB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3C60FB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1DD0F674" w14:textId="73B61EBC" w:rsidR="005C63AA" w:rsidRPr="003C60FB" w:rsidRDefault="005C63AA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4E05456" w14:textId="305F0B84" w:rsidR="003C60FB" w:rsidRPr="003C60FB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3C60FB">
        <w:rPr>
          <w:rFonts w:eastAsia="MS Mincho" w:cs="Courier New"/>
          <w:bCs/>
        </w:rPr>
        <w:tab/>
      </w:r>
      <w:r w:rsidR="003C60FB" w:rsidRPr="003C60FB">
        <w:rPr>
          <w:rFonts w:eastAsia="MS Mincho" w:cs="Courier New"/>
          <w:bCs/>
          <w:sz w:val="72"/>
          <w:szCs w:val="72"/>
          <w:highlight w:val="black"/>
        </w:rPr>
        <w:t>AAAAAA</w:t>
      </w:r>
    </w:p>
    <w:p w14:paraId="3846C7E4" w14:textId="6D102FC5" w:rsidR="00750AA3" w:rsidRPr="003C60FB" w:rsidRDefault="003C60FB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3C60FB">
        <w:rPr>
          <w:rFonts w:eastAsia="MS Mincho" w:cs="Courier New"/>
          <w:bCs/>
        </w:rPr>
        <w:tab/>
      </w:r>
      <w:r w:rsidR="00750AA3" w:rsidRPr="003C60FB">
        <w:rPr>
          <w:rFonts w:eastAsia="MS Mincho" w:cs="Courier New"/>
          <w:bCs/>
          <w:highlight w:val="black"/>
        </w:rPr>
        <w:t>Mgr. Pavel Kovářík</w:t>
      </w:r>
    </w:p>
    <w:p w14:paraId="0E6F3598" w14:textId="77777777"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3C60FB">
        <w:rPr>
          <w:rFonts w:eastAsia="MS Mincho" w:cs="Courier New"/>
          <w:bCs/>
          <w:sz w:val="22"/>
          <w:szCs w:val="22"/>
        </w:rPr>
        <w:tab/>
        <w:t>ředitel školy</w:t>
      </w:r>
    </w:p>
    <w:p w14:paraId="2703D06E" w14:textId="233F37D0" w:rsidR="003C60FB" w:rsidRPr="003C60FB" w:rsidRDefault="003C60FB" w:rsidP="00C81728">
      <w:pPr>
        <w:tabs>
          <w:tab w:val="center" w:pos="6840"/>
        </w:tabs>
        <w:ind w:right="72" w:firstLine="426"/>
        <w:rPr>
          <w:rFonts w:eastAsia="MS Mincho" w:cs="Courier New"/>
          <w:sz w:val="80"/>
          <w:szCs w:val="80"/>
        </w:rPr>
      </w:pPr>
      <w:r w:rsidRPr="003C60FB">
        <w:rPr>
          <w:rFonts w:eastAsia="MS Mincho" w:cs="Courier New"/>
          <w:bCs/>
          <w:sz w:val="80"/>
          <w:szCs w:val="80"/>
        </w:rPr>
        <w:tab/>
      </w:r>
      <w:r w:rsidRPr="003C60FB">
        <w:rPr>
          <w:rFonts w:eastAsia="MS Mincho" w:cs="Courier New"/>
          <w:bCs/>
          <w:sz w:val="80"/>
          <w:szCs w:val="80"/>
          <w:highlight w:val="black"/>
        </w:rPr>
        <w:t>AAAAAA</w:t>
      </w:r>
    </w:p>
    <w:sectPr w:rsidR="003C60FB" w:rsidRPr="003C60FB" w:rsidSect="007D5D88">
      <w:footerReference w:type="even" r:id="rId11"/>
      <w:footerReference w:type="default" r:id="rId12"/>
      <w:footerReference w:type="first" r:id="rId13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A361" w14:textId="77777777" w:rsidR="00222BCD" w:rsidRDefault="00222BCD" w:rsidP="00740F8C">
      <w:r>
        <w:separator/>
      </w:r>
    </w:p>
  </w:endnote>
  <w:endnote w:type="continuationSeparator" w:id="0">
    <w:p w14:paraId="51A49A79" w14:textId="77777777" w:rsidR="00222BCD" w:rsidRDefault="00222BCD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571A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4F83A4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88C9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194440B8" w14:textId="77777777" w:rsidR="0087374A" w:rsidRDefault="0087374A" w:rsidP="0087374A">
    <w:pPr>
      <w:pStyle w:val="Zpat"/>
      <w:ind w:right="360"/>
    </w:pPr>
  </w:p>
  <w:p w14:paraId="6A738112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98E9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5216FD15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C848" w14:textId="77777777" w:rsidR="00222BCD" w:rsidRDefault="00222BCD" w:rsidP="00740F8C">
      <w:r>
        <w:separator/>
      </w:r>
    </w:p>
  </w:footnote>
  <w:footnote w:type="continuationSeparator" w:id="0">
    <w:p w14:paraId="6513A380" w14:textId="77777777" w:rsidR="00222BCD" w:rsidRDefault="00222BCD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4705"/>
    <w:multiLevelType w:val="hybridMultilevel"/>
    <w:tmpl w:val="7FE02310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95690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6C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2BCD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C60FB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A4D48"/>
    <w:rsid w:val="005C63AA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4C67"/>
    <w:rsid w:val="00B66708"/>
    <w:rsid w:val="00B94D71"/>
    <w:rsid w:val="00BE3611"/>
    <w:rsid w:val="00BE646C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2FD"/>
    <w:rsid w:val="00DE1CEA"/>
    <w:rsid w:val="00E02EE9"/>
    <w:rsid w:val="00E0554D"/>
    <w:rsid w:val="00E06F19"/>
    <w:rsid w:val="00E12D62"/>
    <w:rsid w:val="00E16B0D"/>
    <w:rsid w:val="00E2026F"/>
    <w:rsid w:val="00E446BB"/>
    <w:rsid w:val="00E519D7"/>
    <w:rsid w:val="00E64286"/>
    <w:rsid w:val="00EB0BD9"/>
    <w:rsid w:val="00EC1D54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35281"/>
  <w15:docId w15:val="{CD779E5F-5BD2-4F54-96EB-B0251876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customStyle="1" w:styleId="Standard">
    <w:name w:val="Standard"/>
    <w:rsid w:val="00BE646C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varik@sup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7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3</cp:revision>
  <cp:lastPrinted>2014-10-07T07:04:00Z</cp:lastPrinted>
  <dcterms:created xsi:type="dcterms:W3CDTF">2025-09-09T08:47:00Z</dcterms:created>
  <dcterms:modified xsi:type="dcterms:W3CDTF">2025-09-09T09:34:00Z</dcterms:modified>
</cp:coreProperties>
</file>