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C7967" w:rsidP="00FC796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>
        <w:rPr>
          <w:rFonts w:ascii="Arial" w:hAnsi="Arial" w:cs="Arial"/>
          <w:b/>
          <w:sz w:val="36"/>
        </w:rPr>
        <w:t>Dohoda o ukončení účinnosti Dohody o bezhotovostní úhradě cen poštovních služeb</w:t>
      </w:r>
    </w:p>
    <w:p w:rsidR="00FC7967" w:rsidRDefault="00FC7967" w:rsidP="00FC796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982607-2121/2015</w:t>
      </w:r>
    </w:p>
    <w:p w:rsidR="00FC7967" w:rsidRDefault="00FC7967" w:rsidP="00FC796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FC7967" w:rsidRDefault="00FC7967" w:rsidP="00FC796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C7967" w:rsidRDefault="00FC7967" w:rsidP="00FC7967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1256D1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C7967" w:rsidRDefault="00FC7967" w:rsidP="00FC796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C7967" w:rsidRDefault="00FC7967" w:rsidP="00FC796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 w:rsidR="001256D1">
        <w:tab/>
      </w:r>
      <w:r w:rsidR="001256D1">
        <w:tab/>
      </w:r>
      <w:r>
        <w:tab/>
      </w:r>
      <w:r>
        <w:tab/>
        <w:t>Alena Vozábalová, Obchodní ředitelka regionu,  Obchod JM</w:t>
      </w:r>
    </w:p>
    <w:p w:rsidR="00FC7967" w:rsidRDefault="00FC7967" w:rsidP="00FC796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C7967" w:rsidRDefault="00FC7967" w:rsidP="00FC796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C7967" w:rsidRDefault="00FC7967" w:rsidP="00FC796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FC7967" w:rsidRDefault="00FC7967" w:rsidP="00FC796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odbor firemní obchod, J.A.Bati 5648, 760 01 Zlín</w:t>
      </w:r>
    </w:p>
    <w:p w:rsidR="00FC7967" w:rsidRDefault="00FC7967" w:rsidP="00FC796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C7967" w:rsidRDefault="00FC7967" w:rsidP="00FC796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FC7967" w:rsidRDefault="00FC7967" w:rsidP="00FC796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C7967" w:rsidRDefault="00FC7967" w:rsidP="00FC796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C7967" w:rsidRDefault="00EA4EB2" w:rsidP="00FC7967">
      <w:pPr>
        <w:numPr>
          <w:ilvl w:val="0"/>
          <w:numId w:val="0"/>
        </w:numPr>
        <w:spacing w:before="50" w:after="70" w:line="240" w:lineRule="auto"/>
        <w:ind w:left="142"/>
      </w:pPr>
      <w:r>
        <w:rPr>
          <w:b/>
        </w:rPr>
        <w:t>XXXX</w:t>
      </w:r>
    </w:p>
    <w:p w:rsidR="00FC7967" w:rsidRDefault="001256D1" w:rsidP="00FC796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 w:rsidR="00FC7967">
        <w:tab/>
      </w:r>
      <w:r w:rsidR="00FC7967">
        <w:tab/>
      </w:r>
      <w:r w:rsidR="00EA4EB2">
        <w:t>XXXX</w:t>
      </w:r>
    </w:p>
    <w:p w:rsidR="00FC7967" w:rsidRDefault="00FC7967" w:rsidP="00FC7967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1256D1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4EB2">
        <w:t>XXXX</w:t>
      </w:r>
    </w:p>
    <w:p w:rsidR="00FC7967" w:rsidRDefault="00FC7967" w:rsidP="00FC796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4EB2">
        <w:t>XXXX</w:t>
      </w:r>
    </w:p>
    <w:p w:rsidR="00FC7967" w:rsidRDefault="00FC7967" w:rsidP="00FC7967">
      <w:pPr>
        <w:numPr>
          <w:ilvl w:val="0"/>
          <w:numId w:val="0"/>
        </w:numPr>
        <w:spacing w:before="50" w:after="70" w:line="240" w:lineRule="auto"/>
        <w:ind w:left="142"/>
      </w:pPr>
      <w:r>
        <w:t>zastupuje: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4EB2">
        <w:t>XXXX</w:t>
      </w:r>
    </w:p>
    <w:p w:rsidR="00FC7967" w:rsidRDefault="00FC7967" w:rsidP="00FC7967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EA4EB2">
        <w:t>XXXX</w:t>
      </w:r>
    </w:p>
    <w:p w:rsidR="00FC7967" w:rsidRDefault="00FC7967" w:rsidP="00FC796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EA4EB2">
        <w:t>XXXX</w:t>
      </w:r>
    </w:p>
    <w:p w:rsidR="00FC7967" w:rsidRDefault="001256D1" w:rsidP="00FC796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A4EB2">
        <w:t>XXXX</w:t>
      </w:r>
    </w:p>
    <w:p w:rsidR="00FC7967" w:rsidRDefault="00FC7967" w:rsidP="00FC796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EA4EB2">
        <w:t>XXXX</w:t>
      </w:r>
    </w:p>
    <w:p w:rsidR="00FC7967" w:rsidRDefault="00FC7967" w:rsidP="00FC7967">
      <w:pPr>
        <w:numPr>
          <w:ilvl w:val="0"/>
          <w:numId w:val="0"/>
        </w:numPr>
        <w:spacing w:before="50" w:after="70" w:line="240" w:lineRule="auto"/>
        <w:ind w:left="142"/>
      </w:pPr>
      <w:r>
        <w:t>přid</w:t>
      </w:r>
      <w:r w:rsidR="001256D1">
        <w:t>ělené ID CČK složky:</w:t>
      </w:r>
      <w:r w:rsidR="001256D1">
        <w:tab/>
      </w:r>
      <w:r w:rsidR="001256D1">
        <w:tab/>
      </w:r>
      <w:r w:rsidR="001256D1">
        <w:tab/>
      </w:r>
      <w:r w:rsidR="00EA4EB2">
        <w:t>XXXX</w:t>
      </w:r>
    </w:p>
    <w:p w:rsidR="00FC7967" w:rsidRDefault="00FC7967" w:rsidP="00FC7967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EA4EB2">
        <w:t>XXXX</w:t>
      </w:r>
    </w:p>
    <w:p w:rsidR="00FC7967" w:rsidRDefault="00FC7967" w:rsidP="00FC7967">
      <w:pPr>
        <w:numPr>
          <w:ilvl w:val="0"/>
          <w:numId w:val="0"/>
        </w:numPr>
        <w:spacing w:before="50" w:after="70" w:line="240" w:lineRule="auto"/>
        <w:ind w:left="142"/>
      </w:pPr>
      <w:r>
        <w:t>dále jen " Uživatel "</w:t>
      </w:r>
    </w:p>
    <w:p w:rsidR="00FC7967" w:rsidRDefault="00FC7967" w:rsidP="00FC7967">
      <w:pPr>
        <w:numPr>
          <w:ilvl w:val="0"/>
          <w:numId w:val="0"/>
        </w:numPr>
        <w:spacing w:before="50" w:after="70" w:line="240" w:lineRule="auto"/>
        <w:ind w:left="142"/>
      </w:pPr>
    </w:p>
    <w:p w:rsidR="00FC7967" w:rsidRDefault="00FC7967" w:rsidP="00FC7967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 uzavírají v souladu s ustanovením § 51 zákona č. 40/1964 Sb, občanského zákoníku, ve znění pozdějších předpisů tuto Dohodu o ukončení účinnosti Dohody (dále jen "Dohoda").</w:t>
      </w:r>
    </w:p>
    <w:p w:rsidR="00FC7967" w:rsidRDefault="00FC796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C7967" w:rsidRPr="00FC7967" w:rsidRDefault="00FC7967" w:rsidP="00FC796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FC7967" w:rsidRDefault="00FC7967" w:rsidP="00FC796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 na ukončení účinnosti Dohody o bezhotovostní úhradě cen poštovních služeb č. 982607-2121/2015 ze dne </w:t>
      </w:r>
      <w:r w:rsidR="001256D1">
        <w:t>30.12.2015</w:t>
      </w:r>
      <w:r>
        <w:t xml:space="preserve"> uzavřené mezi výše uvedenými stranami, a to ke dni nabytí účinnosti této Dohody.</w:t>
      </w:r>
    </w:p>
    <w:p w:rsidR="00FC7967" w:rsidRDefault="00FC7967" w:rsidP="00FC7967">
      <w:pPr>
        <w:numPr>
          <w:ilvl w:val="1"/>
          <w:numId w:val="50"/>
        </w:numPr>
        <w:spacing w:after="120"/>
        <w:ind w:left="624" w:hanging="624"/>
        <w:jc w:val="both"/>
      </w:pPr>
      <w:r>
        <w:t>Tato dohoda nabývá platnosti a účinnosti dnem podpisu oběma stranami Dohody.</w:t>
      </w:r>
    </w:p>
    <w:p w:rsidR="00FC7967" w:rsidRDefault="00FC7967" w:rsidP="00FC7967">
      <w:pPr>
        <w:numPr>
          <w:ilvl w:val="1"/>
          <w:numId w:val="50"/>
        </w:numPr>
        <w:spacing w:after="120"/>
        <w:ind w:left="624" w:hanging="624"/>
        <w:jc w:val="both"/>
      </w:pPr>
      <w:r>
        <w:t>Dohoda je sepsána ve dvou vyhotoveních s platností originálu, z nichž každá ze stran této Dohody obdrží po jednom výtisku.</w:t>
      </w:r>
    </w:p>
    <w:p w:rsidR="00FC7967" w:rsidRDefault="00FC7967" w:rsidP="00FC7967">
      <w:pPr>
        <w:numPr>
          <w:ilvl w:val="0"/>
          <w:numId w:val="0"/>
        </w:numPr>
        <w:spacing w:after="120"/>
        <w:jc w:val="both"/>
      </w:pPr>
    </w:p>
    <w:p w:rsidR="00FC7967" w:rsidRDefault="00FC7967" w:rsidP="00FC7967">
      <w:pPr>
        <w:numPr>
          <w:ilvl w:val="0"/>
          <w:numId w:val="0"/>
        </w:numPr>
        <w:spacing w:after="120"/>
        <w:jc w:val="both"/>
      </w:pPr>
    </w:p>
    <w:p w:rsidR="00FC7967" w:rsidRDefault="00FC7967" w:rsidP="00FC7967">
      <w:pPr>
        <w:numPr>
          <w:ilvl w:val="0"/>
          <w:numId w:val="0"/>
        </w:numPr>
        <w:spacing w:after="120"/>
        <w:jc w:val="both"/>
      </w:pPr>
    </w:p>
    <w:p w:rsidR="00FC7967" w:rsidRDefault="00FC7967" w:rsidP="00FC7967">
      <w:pPr>
        <w:numPr>
          <w:ilvl w:val="0"/>
          <w:numId w:val="0"/>
        </w:numPr>
        <w:spacing w:after="120"/>
        <w:jc w:val="both"/>
        <w:sectPr w:rsidR="00FC7967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C7967" w:rsidRDefault="00FC7967" w:rsidP="00FC7967">
      <w:pPr>
        <w:numPr>
          <w:ilvl w:val="0"/>
          <w:numId w:val="0"/>
        </w:numPr>
        <w:spacing w:after="120"/>
        <w:jc w:val="both"/>
      </w:pPr>
      <w:r>
        <w:lastRenderedPageBreak/>
        <w:t>V Brně dne 22.7.2016</w:t>
      </w:r>
    </w:p>
    <w:p w:rsidR="00FC7967" w:rsidRDefault="00FC7967" w:rsidP="00FC7967">
      <w:pPr>
        <w:numPr>
          <w:ilvl w:val="0"/>
          <w:numId w:val="0"/>
        </w:numPr>
        <w:spacing w:after="120"/>
        <w:jc w:val="both"/>
      </w:pPr>
    </w:p>
    <w:p w:rsidR="00FC7967" w:rsidRDefault="00FC7967" w:rsidP="00FC7967">
      <w:pPr>
        <w:numPr>
          <w:ilvl w:val="0"/>
          <w:numId w:val="0"/>
        </w:numPr>
        <w:spacing w:after="120"/>
        <w:jc w:val="both"/>
      </w:pPr>
      <w:r>
        <w:t>Za ČP:</w:t>
      </w:r>
    </w:p>
    <w:p w:rsidR="00FC7967" w:rsidRDefault="00FC7967" w:rsidP="00FC7967">
      <w:pPr>
        <w:numPr>
          <w:ilvl w:val="0"/>
          <w:numId w:val="0"/>
        </w:numPr>
        <w:spacing w:after="120"/>
        <w:jc w:val="both"/>
      </w:pPr>
    </w:p>
    <w:p w:rsidR="00FC7967" w:rsidRDefault="00FC7967" w:rsidP="00FC796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C7967" w:rsidRDefault="00FC7967" w:rsidP="00FC7967">
      <w:pPr>
        <w:numPr>
          <w:ilvl w:val="0"/>
          <w:numId w:val="0"/>
        </w:numPr>
        <w:spacing w:after="120"/>
        <w:jc w:val="center"/>
      </w:pPr>
    </w:p>
    <w:p w:rsidR="00FC7967" w:rsidRDefault="00EA4EB2" w:rsidP="00FC7967">
      <w:pPr>
        <w:numPr>
          <w:ilvl w:val="0"/>
          <w:numId w:val="0"/>
        </w:numPr>
        <w:spacing w:after="120"/>
        <w:jc w:val="center"/>
      </w:pPr>
      <w:r>
        <w:t>XXXX</w:t>
      </w:r>
    </w:p>
    <w:p w:rsidR="00FC7967" w:rsidRDefault="00EA4EB2" w:rsidP="00FC7967">
      <w:pPr>
        <w:numPr>
          <w:ilvl w:val="0"/>
          <w:numId w:val="0"/>
        </w:numPr>
        <w:spacing w:after="120"/>
        <w:jc w:val="center"/>
      </w:pPr>
      <w:r>
        <w:t>XXXX</w:t>
      </w:r>
    </w:p>
    <w:p w:rsidR="00FC7967" w:rsidRDefault="00FC7967" w:rsidP="00FC7967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1256D1">
        <w:t xml:space="preserve">Sudoměřicích </w:t>
      </w:r>
      <w:r>
        <w:t xml:space="preserve">dne </w:t>
      </w:r>
    </w:p>
    <w:p w:rsidR="00FC7967" w:rsidRDefault="00FC7967" w:rsidP="00FC7967">
      <w:pPr>
        <w:numPr>
          <w:ilvl w:val="0"/>
          <w:numId w:val="0"/>
        </w:numPr>
        <w:spacing w:after="120"/>
      </w:pPr>
    </w:p>
    <w:p w:rsidR="00FC7967" w:rsidRDefault="00FC7967" w:rsidP="00FC7967">
      <w:pPr>
        <w:numPr>
          <w:ilvl w:val="0"/>
          <w:numId w:val="0"/>
        </w:numPr>
        <w:spacing w:after="120"/>
      </w:pPr>
      <w:r>
        <w:t>Za Uživatele:</w:t>
      </w:r>
    </w:p>
    <w:p w:rsidR="00FC7967" w:rsidRDefault="00FC7967" w:rsidP="00FC7967">
      <w:pPr>
        <w:numPr>
          <w:ilvl w:val="0"/>
          <w:numId w:val="0"/>
        </w:numPr>
        <w:spacing w:after="120"/>
      </w:pPr>
    </w:p>
    <w:p w:rsidR="00FC7967" w:rsidRDefault="00FC7967" w:rsidP="00FC796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C7967" w:rsidRDefault="00FC7967" w:rsidP="00FC7967">
      <w:pPr>
        <w:numPr>
          <w:ilvl w:val="0"/>
          <w:numId w:val="0"/>
        </w:numPr>
        <w:spacing w:after="120"/>
        <w:jc w:val="center"/>
      </w:pPr>
    </w:p>
    <w:p w:rsidR="00FC7967" w:rsidRDefault="00EA4EB2" w:rsidP="00FC7967">
      <w:pPr>
        <w:numPr>
          <w:ilvl w:val="0"/>
          <w:numId w:val="0"/>
        </w:numPr>
        <w:spacing w:after="120"/>
        <w:jc w:val="center"/>
      </w:pPr>
      <w:r>
        <w:t>XXXX</w:t>
      </w:r>
    </w:p>
    <w:p w:rsidR="00FC7967" w:rsidRPr="00FC7967" w:rsidRDefault="00EA4EB2" w:rsidP="00FC7967">
      <w:pPr>
        <w:numPr>
          <w:ilvl w:val="0"/>
          <w:numId w:val="0"/>
        </w:numPr>
        <w:spacing w:after="120"/>
        <w:jc w:val="center"/>
      </w:pPr>
      <w:r>
        <w:t>XXXX</w:t>
      </w:r>
    </w:p>
    <w:sectPr w:rsidR="00FC7967" w:rsidRPr="00FC7967" w:rsidSect="00FC796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090" w:rsidRDefault="00847090">
      <w:r>
        <w:separator/>
      </w:r>
    </w:p>
  </w:endnote>
  <w:endnote w:type="continuationSeparator" w:id="0">
    <w:p w:rsidR="00847090" w:rsidRDefault="00847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CC5CE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CC5CEE" w:rsidRPr="00160A6D">
      <w:rPr>
        <w:sz w:val="18"/>
        <w:szCs w:val="18"/>
      </w:rPr>
      <w:fldChar w:fldCharType="separate"/>
    </w:r>
    <w:r w:rsidR="005E5D63">
      <w:rPr>
        <w:noProof/>
        <w:sz w:val="18"/>
        <w:szCs w:val="18"/>
      </w:rPr>
      <w:t>1</w:t>
    </w:r>
    <w:r w:rsidR="00CC5CE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CC5CE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CC5CEE" w:rsidRPr="00160A6D">
      <w:rPr>
        <w:sz w:val="18"/>
        <w:szCs w:val="18"/>
      </w:rPr>
      <w:fldChar w:fldCharType="separate"/>
    </w:r>
    <w:r w:rsidR="005E5D63">
      <w:rPr>
        <w:noProof/>
        <w:sz w:val="18"/>
        <w:szCs w:val="18"/>
      </w:rPr>
      <w:t>2</w:t>
    </w:r>
    <w:r w:rsidR="00CC5CE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090" w:rsidRDefault="00847090">
      <w:r>
        <w:separator/>
      </w:r>
    </w:p>
  </w:footnote>
  <w:footnote w:type="continuationSeparator" w:id="0">
    <w:p w:rsidR="00847090" w:rsidRDefault="00847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71A7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F6F8A8" wp14:editId="10AE03F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C796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ukončení účinnosti Dohody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EDB481C" wp14:editId="3D6A668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0232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5EB91AC" wp14:editId="2940446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7473B16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1A7E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56D1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3E3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5E5D63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709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AE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E3A44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1CC3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C5CEE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4EB2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C796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04137-D7BF-4BAB-B0D6-5E0DC2A6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</TotalTime>
  <Pages>2</Pages>
  <Words>244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Win8</cp:lastModifiedBy>
  <cp:revision>4</cp:revision>
  <cp:lastPrinted>2010-01-28T11:34:00Z</cp:lastPrinted>
  <dcterms:created xsi:type="dcterms:W3CDTF">2016-07-22T07:21:00Z</dcterms:created>
  <dcterms:modified xsi:type="dcterms:W3CDTF">2016-07-26T08:14:00Z</dcterms:modified>
</cp:coreProperties>
</file>