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6FB0CE4B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7A1D71">
        <w:rPr>
          <w:sz w:val="24"/>
          <w:szCs w:val="24"/>
        </w:rPr>
        <w:t>1</w:t>
      </w:r>
      <w:r w:rsidR="00A34F29">
        <w:rPr>
          <w:sz w:val="24"/>
          <w:szCs w:val="24"/>
        </w:rPr>
        <w:t>9</w:t>
      </w:r>
      <w:r w:rsidR="00F42E1B">
        <w:rPr>
          <w:sz w:val="24"/>
          <w:szCs w:val="24"/>
        </w:rPr>
        <w:t>.08</w:t>
      </w:r>
      <w:r w:rsidR="00325D89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</w:p>
    <w:p w14:paraId="08F18D1D" w14:textId="26ADE605" w:rsidR="006A7BD6" w:rsidRDefault="00722759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E0689" wp14:editId="025E8E1F">
                <wp:simplePos x="0" y="0"/>
                <wp:positionH relativeFrom="column">
                  <wp:posOffset>714375</wp:posOffset>
                </wp:positionH>
                <wp:positionV relativeFrom="paragraph">
                  <wp:posOffset>173990</wp:posOffset>
                </wp:positionV>
                <wp:extent cx="2609850" cy="219075"/>
                <wp:effectExtent l="0" t="0" r="19050" b="28575"/>
                <wp:wrapNone/>
                <wp:docPr id="72080189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E1A53" id="Obdélník 1" o:spid="_x0000_s1026" style="position:absolute;margin-left:56.25pt;margin-top:13.7pt;width:205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9F57B3">
        <w:rPr>
          <w:sz w:val="24"/>
          <w:szCs w:val="24"/>
        </w:rPr>
        <w:t>Hana Večerková, DiS.</w:t>
      </w:r>
    </w:p>
    <w:p w14:paraId="08F18D1E" w14:textId="1269F9F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0C7A20">
        <w:rPr>
          <w:sz w:val="24"/>
          <w:szCs w:val="24"/>
        </w:rPr>
        <w:t>603 566 603</w:t>
      </w:r>
      <w:r w:rsidR="00B76630">
        <w:rPr>
          <w:sz w:val="24"/>
          <w:szCs w:val="24"/>
        </w:rPr>
        <w:t>/</w:t>
      </w:r>
      <w:r w:rsidR="009F57B3">
        <w:rPr>
          <w:sz w:val="24"/>
          <w:szCs w:val="24"/>
        </w:rPr>
        <w:t>hana.vecerkova</w:t>
      </w:r>
      <w:r w:rsidR="007A1D71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185D" w14:textId="77777777" w:rsidR="006435A1" w:rsidRDefault="00B557A8" w:rsidP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7460C9">
              <w:rPr>
                <w:b/>
                <w:bCs/>
                <w:sz w:val="24"/>
                <w:szCs w:val="24"/>
              </w:rPr>
              <w:t>SEVEZA, spol.</w:t>
            </w:r>
            <w:r w:rsidR="00B76630">
              <w:rPr>
                <w:b/>
                <w:bCs/>
                <w:sz w:val="24"/>
                <w:szCs w:val="24"/>
              </w:rPr>
              <w:t xml:space="preserve"> s.r.o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76630">
              <w:rPr>
                <w:b/>
                <w:bCs/>
                <w:sz w:val="24"/>
                <w:szCs w:val="24"/>
              </w:rPr>
              <w:br/>
            </w:r>
            <w:r w:rsidR="007460C9" w:rsidRPr="00FA6660">
              <w:rPr>
                <w:sz w:val="24"/>
                <w:szCs w:val="24"/>
              </w:rPr>
              <w:t xml:space="preserve">Huštěnovice </w:t>
            </w:r>
            <w:r w:rsidR="00FA6660" w:rsidRPr="00FA6660">
              <w:rPr>
                <w:sz w:val="24"/>
                <w:szCs w:val="24"/>
              </w:rPr>
              <w:t>365</w:t>
            </w:r>
            <w:r w:rsidR="00FA6660" w:rsidRPr="00FA6660">
              <w:rPr>
                <w:sz w:val="24"/>
                <w:szCs w:val="24"/>
              </w:rPr>
              <w:br/>
              <w:t>687 03 Babice u Uherského Hradiště</w:t>
            </w:r>
            <w:r w:rsidR="0079664F">
              <w:rPr>
                <w:b/>
                <w:bCs/>
                <w:sz w:val="24"/>
                <w:szCs w:val="24"/>
              </w:rPr>
              <w:br/>
            </w:r>
          </w:p>
          <w:p w14:paraId="17145510" w14:textId="407422A0" w:rsidR="00C27C54" w:rsidRPr="006435A1" w:rsidRDefault="0079664F" w:rsidP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</w:t>
            </w:r>
            <w:r w:rsidR="00C27C54">
              <w:rPr>
                <w:color w:val="333333"/>
                <w:sz w:val="24"/>
                <w:szCs w:val="24"/>
                <w:shd w:val="clear" w:color="auto" w:fill="FFFFFF"/>
              </w:rPr>
              <w:t xml:space="preserve">Č: </w:t>
            </w:r>
            <w:r w:rsidR="006435A1">
              <w:rPr>
                <w:color w:val="333333"/>
                <w:sz w:val="24"/>
                <w:szCs w:val="24"/>
                <w:shd w:val="clear" w:color="auto" w:fill="FFFFFF"/>
              </w:rPr>
              <w:t>16361539</w:t>
            </w:r>
            <w:r w:rsidR="00C27C54">
              <w:rPr>
                <w:color w:val="333333"/>
                <w:sz w:val="24"/>
                <w:szCs w:val="24"/>
              </w:rPr>
              <w:br/>
            </w:r>
            <w:r w:rsidR="00C27C54"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  <w:r w:rsidR="008418D1" w:rsidRPr="008418D1">
              <w:rPr>
                <w:color w:val="333333"/>
                <w:sz w:val="24"/>
                <w:szCs w:val="24"/>
                <w:shd w:val="clear" w:color="auto" w:fill="FFFFFF"/>
              </w:rPr>
              <w:t>CZ</w:t>
            </w:r>
            <w:r w:rsidR="006435A1">
              <w:rPr>
                <w:color w:val="333333"/>
                <w:sz w:val="24"/>
                <w:szCs w:val="24"/>
                <w:shd w:val="clear" w:color="auto" w:fill="FFFFFF"/>
              </w:rPr>
              <w:t>1636</w:t>
            </w:r>
            <w:r w:rsidR="0013616D">
              <w:rPr>
                <w:color w:val="333333"/>
                <w:sz w:val="24"/>
                <w:szCs w:val="24"/>
                <w:shd w:val="clear" w:color="auto" w:fill="FFFFFF"/>
              </w:rPr>
              <w:t>1539</w:t>
            </w:r>
          </w:p>
          <w:p w14:paraId="3687114C" w14:textId="77777777" w:rsidR="00C27C54" w:rsidRPr="00600EB1" w:rsidRDefault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1A170A4B" w:rsidR="006A7BD6" w:rsidRDefault="0072275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29BA4" wp14:editId="54B7FD8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180340</wp:posOffset>
                      </wp:positionV>
                      <wp:extent cx="2743200" cy="219075"/>
                      <wp:effectExtent l="0" t="0" r="19050" b="28575"/>
                      <wp:wrapNone/>
                      <wp:docPr id="14805088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CA3C1" id="Obdélník 2" o:spid="_x0000_s1026" style="position:absolute;margin-left:2.55pt;margin-top:14.2pt;width:3in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56A17A9F" w:rsidR="006A7BD6" w:rsidRDefault="0047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</w:t>
            </w:r>
            <w:r w:rsidR="00E15AB6">
              <w:rPr>
                <w:sz w:val="24"/>
                <w:szCs w:val="24"/>
              </w:rPr>
              <w:t>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3EF0969B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472908">
              <w:rPr>
                <w:rFonts w:ascii="Times New Roman" w:hAnsi="Times New Roman"/>
                <w:b w:val="0"/>
                <w:bCs w:val="0"/>
                <w:szCs w:val="24"/>
              </w:rPr>
              <w:t>D</w:t>
            </w:r>
            <w:r w:rsidR="00453B8F">
              <w:rPr>
                <w:rFonts w:ascii="Times New Roman" w:hAnsi="Times New Roman"/>
                <w:b w:val="0"/>
                <w:bCs w:val="0"/>
                <w:szCs w:val="24"/>
              </w:rPr>
              <w:t>OZP</w:t>
            </w:r>
            <w:r w:rsidR="00472908">
              <w:rPr>
                <w:rFonts w:ascii="Times New Roman" w:hAnsi="Times New Roman"/>
                <w:b w:val="0"/>
                <w:bCs w:val="0"/>
                <w:szCs w:val="24"/>
              </w:rPr>
              <w:t xml:space="preserve"> Zborovice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Default="00BE4954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05BF" w14:textId="75EBF674" w:rsidR="00DC2514" w:rsidRDefault="007438BD" w:rsidP="001B4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 č. VS 2025-05-20 u Vás objednáváme:</w:t>
            </w:r>
          </w:p>
          <w:p w14:paraId="49A66357" w14:textId="4A0521AC" w:rsidR="007438BD" w:rsidRDefault="002626C4" w:rsidP="001B4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Mycí stroj </w:t>
            </w:r>
            <w:proofErr w:type="spellStart"/>
            <w:r w:rsidR="009B40A9">
              <w:rPr>
                <w:sz w:val="24"/>
                <w:szCs w:val="24"/>
              </w:rPr>
              <w:t>Silanos</w:t>
            </w:r>
            <w:proofErr w:type="spellEnd"/>
            <w:r w:rsidR="009B40A9">
              <w:rPr>
                <w:sz w:val="24"/>
                <w:szCs w:val="24"/>
              </w:rPr>
              <w:br/>
              <w:t xml:space="preserve">Změkčovač vody automat. SMK – BNT </w:t>
            </w:r>
            <w:proofErr w:type="gramStart"/>
            <w:r w:rsidR="009B40A9">
              <w:rPr>
                <w:sz w:val="24"/>
                <w:szCs w:val="24"/>
              </w:rPr>
              <w:t>2650F</w:t>
            </w:r>
            <w:proofErr w:type="gramEnd"/>
          </w:p>
          <w:p w14:paraId="3B78DCFD" w14:textId="4BB55E15" w:rsidR="009B40A9" w:rsidRPr="000A3755" w:rsidRDefault="00CB10AB" w:rsidP="001B4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Sůl do změkčovače </w:t>
            </w:r>
            <w:proofErr w:type="spell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Doprava, zaškolení, montáž </w:t>
            </w:r>
          </w:p>
          <w:p w14:paraId="08F18D4C" w14:textId="4E29C935" w:rsidR="00456FB3" w:rsidRPr="004771E2" w:rsidRDefault="00456FB3" w:rsidP="00BA7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5B72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697182B4" w14:textId="79DC3E6C" w:rsidR="00DC2514" w:rsidRDefault="00DC2514" w:rsidP="0003035A">
            <w:pPr>
              <w:jc w:val="center"/>
              <w:rPr>
                <w:sz w:val="24"/>
                <w:szCs w:val="24"/>
              </w:rPr>
            </w:pPr>
          </w:p>
          <w:p w14:paraId="08F18D4E" w14:textId="5C2AB41D" w:rsidR="00917F9C" w:rsidRDefault="00917F9C" w:rsidP="00BA41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08F18D53" w14:textId="5269CAFD" w:rsidR="00917F9C" w:rsidRDefault="00917F9C" w:rsidP="00030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0B760026" w14:textId="77777777" w:rsidR="00CB10AB" w:rsidRDefault="00CB10AB" w:rsidP="0003035A">
            <w:pPr>
              <w:jc w:val="center"/>
              <w:rPr>
                <w:sz w:val="24"/>
                <w:szCs w:val="24"/>
              </w:rPr>
            </w:pPr>
          </w:p>
          <w:p w14:paraId="4A110554" w14:textId="7EB2F53B" w:rsidR="00CB10AB" w:rsidRDefault="00CB10AB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8F18D54" w14:textId="0B91AB14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7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8" w14:textId="6248441E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1FFC586B" w14:textId="3D484386" w:rsidR="00BA410D" w:rsidRDefault="008A60E8" w:rsidP="00BA4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8F18D5D" w14:textId="3126743D" w:rsidR="002148CF" w:rsidRDefault="002148CF" w:rsidP="0003035A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6AB4C542" w:rsidR="006A7BD6" w:rsidRPr="00FD2ED0" w:rsidRDefault="00DC7D09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114.870</w:t>
            </w:r>
            <w:r w:rsidR="00CD66E0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54D2EB82" w:rsidR="00655F20" w:rsidRDefault="00722759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B7F6" wp14:editId="34C9914F">
                <wp:simplePos x="0" y="0"/>
                <wp:positionH relativeFrom="column">
                  <wp:posOffset>4762500</wp:posOffset>
                </wp:positionH>
                <wp:positionV relativeFrom="paragraph">
                  <wp:posOffset>142240</wp:posOffset>
                </wp:positionV>
                <wp:extent cx="1323975" cy="933450"/>
                <wp:effectExtent l="0" t="0" r="28575" b="19050"/>
                <wp:wrapNone/>
                <wp:docPr id="125520180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33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B9DC7" id="Obdélník 3" o:spid="_x0000_s1026" style="position:absolute;margin-left:375pt;margin-top:11.2pt;width:104.2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" fillcolor="black [3213]" strokecolor="#09101d [484]" strokeweight="1pt"/>
            </w:pict>
          </mc:Fallback>
        </mc:AlternateContent>
      </w:r>
    </w:p>
    <w:p w14:paraId="08F18D68" w14:textId="479E7E5F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10151D77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9C12D7">
        <w:rPr>
          <w:sz w:val="24"/>
          <w:szCs w:val="24"/>
        </w:rPr>
        <w:t>1</w:t>
      </w:r>
      <w:r w:rsidR="00DC7D09">
        <w:rPr>
          <w:sz w:val="24"/>
          <w:szCs w:val="24"/>
        </w:rPr>
        <w:t>9</w:t>
      </w:r>
      <w:r w:rsidR="000E43F0">
        <w:rPr>
          <w:sz w:val="24"/>
          <w:szCs w:val="24"/>
        </w:rPr>
        <w:t>.</w:t>
      </w:r>
      <w:r w:rsidR="00F42E1B">
        <w:rPr>
          <w:sz w:val="24"/>
          <w:szCs w:val="24"/>
        </w:rPr>
        <w:t>08</w:t>
      </w:r>
      <w:r w:rsidR="00B61E5D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37553A17" w14:textId="5973089A" w:rsidR="00CD66E0" w:rsidRDefault="00722759">
      <w:pPr>
        <w:ind w:left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DE1B3" wp14:editId="00C09170">
                <wp:simplePos x="0" y="0"/>
                <wp:positionH relativeFrom="column">
                  <wp:posOffset>4533900</wp:posOffset>
                </wp:positionH>
                <wp:positionV relativeFrom="paragraph">
                  <wp:posOffset>157480</wp:posOffset>
                </wp:positionV>
                <wp:extent cx="2238375" cy="742950"/>
                <wp:effectExtent l="0" t="0" r="28575" b="19050"/>
                <wp:wrapNone/>
                <wp:docPr id="161594588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42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C10D9" id="Obdélník 4" o:spid="_x0000_s1026" style="position:absolute;margin-left:357pt;margin-top:12.4pt;width:176.2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</w:p>
    <w:p w14:paraId="08F18D6B" w14:textId="2662E98A" w:rsidR="006A7BD6" w:rsidRDefault="000368E6" w:rsidP="00453B8F">
      <w:pPr>
        <w:ind w:left="4248" w:firstLine="708"/>
      </w:pPr>
      <w:r>
        <w:rPr>
          <w:sz w:val="24"/>
          <w:szCs w:val="24"/>
        </w:rPr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2D95" w14:textId="77777777" w:rsidR="00F02BC9" w:rsidRDefault="00F02BC9">
      <w:r>
        <w:separator/>
      </w:r>
    </w:p>
  </w:endnote>
  <w:endnote w:type="continuationSeparator" w:id="0">
    <w:p w14:paraId="21F67E26" w14:textId="77777777" w:rsidR="00F02BC9" w:rsidRDefault="00F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8422" w14:textId="77777777" w:rsidR="00F02BC9" w:rsidRDefault="00F02BC9">
      <w:r>
        <w:rPr>
          <w:color w:val="000000"/>
        </w:rPr>
        <w:separator/>
      </w:r>
    </w:p>
  </w:footnote>
  <w:footnote w:type="continuationSeparator" w:id="0">
    <w:p w14:paraId="7DEACA37" w14:textId="77777777" w:rsidR="00F02BC9" w:rsidRDefault="00F0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035A"/>
    <w:rsid w:val="000368E6"/>
    <w:rsid w:val="000531E6"/>
    <w:rsid w:val="000A3755"/>
    <w:rsid w:val="000C7A20"/>
    <w:rsid w:val="000D6442"/>
    <w:rsid w:val="000E43F0"/>
    <w:rsid w:val="00126AC9"/>
    <w:rsid w:val="0013616D"/>
    <w:rsid w:val="00181A02"/>
    <w:rsid w:val="001B49A6"/>
    <w:rsid w:val="001D195C"/>
    <w:rsid w:val="001F0A45"/>
    <w:rsid w:val="00201594"/>
    <w:rsid w:val="002148CF"/>
    <w:rsid w:val="002436AE"/>
    <w:rsid w:val="002568D1"/>
    <w:rsid w:val="002626C4"/>
    <w:rsid w:val="00283305"/>
    <w:rsid w:val="00325D89"/>
    <w:rsid w:val="0034137A"/>
    <w:rsid w:val="00371D0F"/>
    <w:rsid w:val="003A01BD"/>
    <w:rsid w:val="003B27C0"/>
    <w:rsid w:val="003D7B0F"/>
    <w:rsid w:val="003F1A58"/>
    <w:rsid w:val="003F255A"/>
    <w:rsid w:val="00453B8F"/>
    <w:rsid w:val="00456FB3"/>
    <w:rsid w:val="00466D74"/>
    <w:rsid w:val="00470A1D"/>
    <w:rsid w:val="00472908"/>
    <w:rsid w:val="004771E2"/>
    <w:rsid w:val="00495424"/>
    <w:rsid w:val="004E1D14"/>
    <w:rsid w:val="00583D87"/>
    <w:rsid w:val="00584E43"/>
    <w:rsid w:val="005E1B2D"/>
    <w:rsid w:val="00600EB1"/>
    <w:rsid w:val="006147A4"/>
    <w:rsid w:val="00624F57"/>
    <w:rsid w:val="006435A1"/>
    <w:rsid w:val="00655F20"/>
    <w:rsid w:val="0067119B"/>
    <w:rsid w:val="006955D7"/>
    <w:rsid w:val="006A3C92"/>
    <w:rsid w:val="006A7BD6"/>
    <w:rsid w:val="006D69F0"/>
    <w:rsid w:val="00703516"/>
    <w:rsid w:val="00717C1F"/>
    <w:rsid w:val="00722759"/>
    <w:rsid w:val="00740E93"/>
    <w:rsid w:val="007438BD"/>
    <w:rsid w:val="007460C9"/>
    <w:rsid w:val="00761500"/>
    <w:rsid w:val="00780ADB"/>
    <w:rsid w:val="007810DA"/>
    <w:rsid w:val="007901ED"/>
    <w:rsid w:val="0079664F"/>
    <w:rsid w:val="007A1D71"/>
    <w:rsid w:val="007C2489"/>
    <w:rsid w:val="007D3DFA"/>
    <w:rsid w:val="008418D1"/>
    <w:rsid w:val="00841BED"/>
    <w:rsid w:val="00852A99"/>
    <w:rsid w:val="00897301"/>
    <w:rsid w:val="008A60E8"/>
    <w:rsid w:val="00907851"/>
    <w:rsid w:val="0091710D"/>
    <w:rsid w:val="00917F9C"/>
    <w:rsid w:val="00980880"/>
    <w:rsid w:val="009A2287"/>
    <w:rsid w:val="009B40A9"/>
    <w:rsid w:val="009C12D7"/>
    <w:rsid w:val="009D2C5C"/>
    <w:rsid w:val="009F57B3"/>
    <w:rsid w:val="00A30C79"/>
    <w:rsid w:val="00A33483"/>
    <w:rsid w:val="00A34F29"/>
    <w:rsid w:val="00A44D9A"/>
    <w:rsid w:val="00A52FBC"/>
    <w:rsid w:val="00A76609"/>
    <w:rsid w:val="00A9053F"/>
    <w:rsid w:val="00AB0325"/>
    <w:rsid w:val="00AE736F"/>
    <w:rsid w:val="00B557A8"/>
    <w:rsid w:val="00B61E5D"/>
    <w:rsid w:val="00B76630"/>
    <w:rsid w:val="00BA410D"/>
    <w:rsid w:val="00BA4A62"/>
    <w:rsid w:val="00BA7927"/>
    <w:rsid w:val="00BE0A57"/>
    <w:rsid w:val="00BE4954"/>
    <w:rsid w:val="00C168A3"/>
    <w:rsid w:val="00C27C54"/>
    <w:rsid w:val="00CA3F72"/>
    <w:rsid w:val="00CB10AB"/>
    <w:rsid w:val="00CB6A9A"/>
    <w:rsid w:val="00CD2897"/>
    <w:rsid w:val="00CD66E0"/>
    <w:rsid w:val="00CE6353"/>
    <w:rsid w:val="00CF509A"/>
    <w:rsid w:val="00D4505B"/>
    <w:rsid w:val="00D85401"/>
    <w:rsid w:val="00D85453"/>
    <w:rsid w:val="00DB5BDB"/>
    <w:rsid w:val="00DC2514"/>
    <w:rsid w:val="00DC6E49"/>
    <w:rsid w:val="00DC7D09"/>
    <w:rsid w:val="00DE32CD"/>
    <w:rsid w:val="00E142D1"/>
    <w:rsid w:val="00E14F15"/>
    <w:rsid w:val="00E15AB6"/>
    <w:rsid w:val="00E24306"/>
    <w:rsid w:val="00EC2C0C"/>
    <w:rsid w:val="00EE4736"/>
    <w:rsid w:val="00EF14D9"/>
    <w:rsid w:val="00F01ED9"/>
    <w:rsid w:val="00F02BC9"/>
    <w:rsid w:val="00F2183E"/>
    <w:rsid w:val="00F42E1B"/>
    <w:rsid w:val="00F5147D"/>
    <w:rsid w:val="00F62995"/>
    <w:rsid w:val="00FA6660"/>
    <w:rsid w:val="00FD2ED0"/>
    <w:rsid w:val="00FE5994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32</cp:revision>
  <cp:lastPrinted>2025-09-04T07:46:00Z</cp:lastPrinted>
  <dcterms:created xsi:type="dcterms:W3CDTF">2025-09-04T07:47:00Z</dcterms:created>
  <dcterms:modified xsi:type="dcterms:W3CDTF">2025-09-10T07:48:00Z</dcterms:modified>
</cp:coreProperties>
</file>