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12E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23B4A69" w14:textId="2A8A795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F78DE">
        <w:rPr>
          <w:b/>
          <w:noProof/>
          <w:sz w:val="28"/>
        </w:rPr>
        <w:t>44/25/1</w:t>
      </w:r>
    </w:p>
    <w:p w14:paraId="37A25D9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45F406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AEDFDBE" w14:textId="77777777" w:rsidR="00B8387D" w:rsidRDefault="00B8387D">
            <w:pPr>
              <w:rPr>
                <w:b/>
                <w:sz w:val="24"/>
              </w:rPr>
            </w:pPr>
          </w:p>
          <w:p w14:paraId="472C4B39" w14:textId="080BDCE9" w:rsidR="00B8387D" w:rsidRDefault="000F78DE">
            <w:r>
              <w:rPr>
                <w:b/>
                <w:noProof/>
                <w:sz w:val="24"/>
              </w:rPr>
              <w:t>Baar Group s.r.o.</w:t>
            </w:r>
          </w:p>
          <w:p w14:paraId="094EA473" w14:textId="77777777" w:rsidR="00B8387D" w:rsidRDefault="00B8387D"/>
          <w:p w14:paraId="290781FB" w14:textId="41125584" w:rsidR="00B8387D" w:rsidRDefault="000F78DE">
            <w:r>
              <w:rPr>
                <w:b/>
                <w:noProof/>
                <w:sz w:val="24"/>
              </w:rPr>
              <w:t>Hradská 506</w:t>
            </w:r>
          </w:p>
          <w:p w14:paraId="2012487C" w14:textId="1045B541" w:rsidR="00B8387D" w:rsidRDefault="000F78DE">
            <w:r>
              <w:rPr>
                <w:b/>
                <w:noProof/>
                <w:sz w:val="24"/>
              </w:rPr>
              <w:t>747 64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Velká Polom</w:t>
            </w:r>
          </w:p>
          <w:p w14:paraId="78738FC4" w14:textId="77777777" w:rsidR="00B8387D" w:rsidRDefault="00B8387D"/>
        </w:tc>
      </w:tr>
    </w:tbl>
    <w:p w14:paraId="55375091" w14:textId="77777777" w:rsidR="00B8387D" w:rsidRDefault="00B8387D"/>
    <w:p w14:paraId="461AA2A4" w14:textId="77777777" w:rsidR="00B8387D" w:rsidRDefault="00B8387D"/>
    <w:p w14:paraId="06DE50DD" w14:textId="77777777" w:rsidR="00B8387D" w:rsidRDefault="00B8387D"/>
    <w:p w14:paraId="19D0D540" w14:textId="77777777" w:rsidR="00B8387D" w:rsidRDefault="00B8387D"/>
    <w:p w14:paraId="7B91BD1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110B23E" w14:textId="062DEBA8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F78DE">
        <w:rPr>
          <w:b/>
          <w:noProof/>
          <w:sz w:val="24"/>
        </w:rPr>
        <w:t>06745342</w:t>
      </w:r>
      <w:r>
        <w:rPr>
          <w:sz w:val="24"/>
        </w:rPr>
        <w:t xml:space="preserve"> , DIČ: </w:t>
      </w:r>
      <w:r w:rsidR="000F78DE">
        <w:rPr>
          <w:b/>
          <w:noProof/>
          <w:sz w:val="24"/>
        </w:rPr>
        <w:t>CZ06745342</w:t>
      </w:r>
    </w:p>
    <w:p w14:paraId="1892AAB3" w14:textId="77777777" w:rsidR="00B8387D" w:rsidRDefault="00B8387D"/>
    <w:p w14:paraId="4DAB5504" w14:textId="77777777" w:rsidR="00B8387D" w:rsidRDefault="00B8387D">
      <w:pPr>
        <w:rPr>
          <w:rFonts w:ascii="Courier New" w:hAnsi="Courier New"/>
          <w:sz w:val="24"/>
        </w:rPr>
      </w:pPr>
    </w:p>
    <w:p w14:paraId="40E958F0" w14:textId="7BD918A5" w:rsidR="00B8387D" w:rsidRDefault="000F78D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3E3386" wp14:editId="504B827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279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305CAE6" w14:textId="7E432C8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F78DE">
        <w:rPr>
          <w:rFonts w:ascii="Courier New" w:hAnsi="Courier New"/>
          <w:sz w:val="24"/>
        </w:rPr>
        <w:t xml:space="preserve"> </w:t>
      </w:r>
    </w:p>
    <w:p w14:paraId="2045BFFC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97AB73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EE2E5A3" w14:textId="7E339E2B" w:rsidR="00D9348B" w:rsidRDefault="000F78DE">
            <w:pPr>
              <w:rPr>
                <w:sz w:val="24"/>
              </w:rPr>
            </w:pPr>
            <w:r>
              <w:rPr>
                <w:noProof/>
                <w:sz w:val="24"/>
              </w:rPr>
              <w:t>1.Učitelská židle Daniel čalouněná</w:t>
            </w:r>
          </w:p>
        </w:tc>
        <w:tc>
          <w:tcPr>
            <w:tcW w:w="1134" w:type="dxa"/>
          </w:tcPr>
          <w:p w14:paraId="519075CE" w14:textId="0B289A1C" w:rsidR="00D9348B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E0446A4" w14:textId="7FD1F98B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516BD25" w14:textId="24A2F994" w:rsidR="00D9348B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1 740,00</w:t>
            </w:r>
          </w:p>
        </w:tc>
        <w:tc>
          <w:tcPr>
            <w:tcW w:w="2126" w:type="dxa"/>
          </w:tcPr>
          <w:p w14:paraId="04631DCB" w14:textId="70F90AD8" w:rsidR="00D9348B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1 740,00</w:t>
            </w:r>
          </w:p>
        </w:tc>
      </w:tr>
      <w:tr w:rsidR="000F78DE" w14:paraId="33B2A98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97A0C12" w14:textId="6937FF80" w:rsidR="000F78DE" w:rsidRDefault="000F78DE">
            <w:pPr>
              <w:rPr>
                <w:sz w:val="24"/>
              </w:rPr>
            </w:pPr>
            <w:r>
              <w:rPr>
                <w:noProof/>
                <w:sz w:val="24"/>
              </w:rPr>
              <w:t>2.Učitelská kadtedra Daniel</w:t>
            </w:r>
          </w:p>
        </w:tc>
        <w:tc>
          <w:tcPr>
            <w:tcW w:w="1134" w:type="dxa"/>
          </w:tcPr>
          <w:p w14:paraId="2A2DC3BD" w14:textId="15A5EF4C" w:rsidR="000F78DE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8BB0227" w14:textId="355F3325" w:rsidR="000F78DE" w:rsidRDefault="000F78D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94E597F" w14:textId="027668BE" w:rsidR="000F78DE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3 340,00</w:t>
            </w:r>
          </w:p>
        </w:tc>
        <w:tc>
          <w:tcPr>
            <w:tcW w:w="2126" w:type="dxa"/>
          </w:tcPr>
          <w:p w14:paraId="4DCC5A57" w14:textId="3861A79F" w:rsidR="000F78DE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3 340,00</w:t>
            </w:r>
          </w:p>
        </w:tc>
      </w:tr>
      <w:tr w:rsidR="000F78DE" w14:paraId="79BD79E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35582F0" w14:textId="6DCD8744" w:rsidR="000F78DE" w:rsidRDefault="000F78D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3.Školní ser GITA</w:t>
            </w:r>
          </w:p>
        </w:tc>
        <w:tc>
          <w:tcPr>
            <w:tcW w:w="1134" w:type="dxa"/>
          </w:tcPr>
          <w:p w14:paraId="628D0CC0" w14:textId="5C3BDE74" w:rsidR="000F78DE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993" w:type="dxa"/>
          </w:tcPr>
          <w:p w14:paraId="582EFA3D" w14:textId="2039F0C7" w:rsidR="000F78DE" w:rsidRDefault="000F78D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D42E3DC" w14:textId="0468A631" w:rsidR="000F78DE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4 945,00</w:t>
            </w:r>
          </w:p>
        </w:tc>
        <w:tc>
          <w:tcPr>
            <w:tcW w:w="2126" w:type="dxa"/>
          </w:tcPr>
          <w:p w14:paraId="2A2C1F67" w14:textId="5BBAA48B" w:rsidR="000F78DE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79 120,00</w:t>
            </w:r>
          </w:p>
        </w:tc>
      </w:tr>
      <w:tr w:rsidR="00D9348B" w14:paraId="7715D30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3D34A84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BDE70C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F98B54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06ED608" w14:textId="7CCE1511" w:rsidR="00D9348B" w:rsidRDefault="000F78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84 200,00</w:t>
            </w:r>
          </w:p>
        </w:tc>
      </w:tr>
      <w:tr w:rsidR="00D9348B" w14:paraId="51E23EA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B4EE4B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CA8A9C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D860FB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B15797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C1B11E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F8A2D6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2FCFD7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E93D24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7F611A1" w14:textId="07F713A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660F3DA7" w14:textId="77777777" w:rsidR="00D9348B" w:rsidRDefault="00D9348B">
            <w:pPr>
              <w:rPr>
                <w:sz w:val="24"/>
              </w:rPr>
            </w:pPr>
          </w:p>
          <w:p w14:paraId="71BD2CA5" w14:textId="77777777" w:rsidR="00D9348B" w:rsidRDefault="00D9348B">
            <w:pPr>
              <w:rPr>
                <w:sz w:val="24"/>
              </w:rPr>
            </w:pPr>
          </w:p>
          <w:p w14:paraId="0166B540" w14:textId="77777777" w:rsidR="00D9348B" w:rsidRDefault="00D9348B">
            <w:pPr>
              <w:rPr>
                <w:sz w:val="24"/>
              </w:rPr>
            </w:pPr>
          </w:p>
          <w:p w14:paraId="5C43FCBD" w14:textId="77777777" w:rsidR="00D9348B" w:rsidRDefault="00D9348B">
            <w:pPr>
              <w:rPr>
                <w:sz w:val="24"/>
              </w:rPr>
            </w:pPr>
          </w:p>
          <w:p w14:paraId="3743CA1C" w14:textId="77777777" w:rsidR="00D9348B" w:rsidRDefault="00D9348B">
            <w:pPr>
              <w:rPr>
                <w:sz w:val="24"/>
              </w:rPr>
            </w:pPr>
          </w:p>
          <w:p w14:paraId="3EAD653F" w14:textId="77777777" w:rsidR="00D9348B" w:rsidRDefault="00D9348B">
            <w:pPr>
              <w:rPr>
                <w:sz w:val="24"/>
              </w:rPr>
            </w:pPr>
          </w:p>
          <w:p w14:paraId="1D11E9E5" w14:textId="77777777" w:rsidR="00D9348B" w:rsidRDefault="00D9348B">
            <w:pPr>
              <w:rPr>
                <w:sz w:val="24"/>
              </w:rPr>
            </w:pPr>
          </w:p>
          <w:p w14:paraId="5346BF0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785760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58BE5FA" w14:textId="509D3C8C" w:rsidR="00D9348B" w:rsidRDefault="000F78D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84B5A18" wp14:editId="5C735BF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9780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3026DB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F38647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17318A6" w14:textId="24A3ECD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4CB157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60E4063" w14:textId="24ACCDEA" w:rsidR="00D9348B" w:rsidRDefault="000F78D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DCC3053" wp14:editId="68F1F0B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F001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BC8FF3E" w14:textId="773E013F" w:rsidR="00D9348B" w:rsidRDefault="000F78DE">
            <w:pPr>
              <w:rPr>
                <w:sz w:val="24"/>
              </w:rPr>
            </w:pPr>
            <w:r>
              <w:rPr>
                <w:noProof/>
                <w:sz w:val="24"/>
              </w:rPr>
              <w:t>9. 9. 2025</w:t>
            </w:r>
          </w:p>
        </w:tc>
        <w:tc>
          <w:tcPr>
            <w:tcW w:w="1115" w:type="dxa"/>
          </w:tcPr>
          <w:p w14:paraId="58F4A8DE" w14:textId="77777777" w:rsidR="00D9348B" w:rsidRDefault="00D9348B">
            <w:pPr>
              <w:pStyle w:val="Nadpis7"/>
            </w:pPr>
            <w:r>
              <w:t>Vystavil:</w:t>
            </w:r>
          </w:p>
          <w:p w14:paraId="3CFF211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2A5646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E0945E4" w14:textId="2CB96221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E02732D" w14:textId="77777777" w:rsidR="00B8387D" w:rsidRDefault="00B8387D">
      <w:pPr>
        <w:rPr>
          <w:sz w:val="24"/>
        </w:rPr>
      </w:pPr>
    </w:p>
    <w:p w14:paraId="3F099177" w14:textId="23E2A64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D1E4F7B" w14:textId="6A6C5C74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F78DE">
        <w:rPr>
          <w:b/>
          <w:noProof/>
          <w:sz w:val="24"/>
        </w:rPr>
        <w:t>9. 9. 2025</w:t>
      </w:r>
    </w:p>
    <w:p w14:paraId="3EDC05F0" w14:textId="4911BB4C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9DCA387" w14:textId="6D417C4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F78DE">
        <w:rPr>
          <w:b/>
          <w:noProof/>
          <w:sz w:val="24"/>
        </w:rPr>
        <w:t>Střední odborná škola a Střední odborné učiliště, Sušice, U Kapličky 761</w:t>
      </w:r>
    </w:p>
    <w:p w14:paraId="407A35A1" w14:textId="02AD0112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F78DE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F78DE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B68352F" w14:textId="08BAF581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F78DE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F78DE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0F78DE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0F78DE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0F78DE">
        <w:rPr>
          <w:noProof/>
          <w:sz w:val="24"/>
        </w:rPr>
        <w:t>342 01</w:t>
      </w:r>
    </w:p>
    <w:p w14:paraId="57CD21CB" w14:textId="372030C9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F78DE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73963ACA" w14:textId="68FC5EAB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55A539D" w14:textId="5EF666E0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55468E2B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EC8E330" w14:textId="77777777" w:rsidR="00B8387D" w:rsidRDefault="00B8387D">
      <w:pPr>
        <w:rPr>
          <w:sz w:val="24"/>
        </w:rPr>
      </w:pPr>
    </w:p>
    <w:p w14:paraId="4BC05A9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D5F3402" w14:textId="77777777" w:rsidR="00B8387D" w:rsidRDefault="00B8387D">
      <w:pPr>
        <w:rPr>
          <w:i/>
          <w:sz w:val="24"/>
        </w:rPr>
      </w:pPr>
    </w:p>
    <w:p w14:paraId="385B0792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029B" w14:textId="77777777" w:rsidR="000F78DE" w:rsidRDefault="000F78DE">
      <w:r>
        <w:separator/>
      </w:r>
    </w:p>
  </w:endnote>
  <w:endnote w:type="continuationSeparator" w:id="0">
    <w:p w14:paraId="69613E93" w14:textId="77777777" w:rsidR="000F78DE" w:rsidRDefault="000F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C4FD" w14:textId="77777777" w:rsidR="000F78DE" w:rsidRDefault="000F78DE">
      <w:r>
        <w:separator/>
      </w:r>
    </w:p>
  </w:footnote>
  <w:footnote w:type="continuationSeparator" w:id="0">
    <w:p w14:paraId="58BD851E" w14:textId="77777777" w:rsidR="000F78DE" w:rsidRDefault="000F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E"/>
    <w:rsid w:val="00030FF5"/>
    <w:rsid w:val="000814DF"/>
    <w:rsid w:val="000A1E17"/>
    <w:rsid w:val="000F78DE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65012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4A312CC"/>
  <w15:chartTrackingRefBased/>
  <w15:docId w15:val="{27903232-3059-46A0-88B5-96F736D4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4</TotalTime>
  <Pages>1</Pages>
  <Words>160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2</cp:revision>
  <cp:lastPrinted>1996-04-30T08:16:00Z</cp:lastPrinted>
  <dcterms:created xsi:type="dcterms:W3CDTF">2025-09-09T10:37:00Z</dcterms:created>
  <dcterms:modified xsi:type="dcterms:W3CDTF">2025-09-09T10:41:00Z</dcterms:modified>
</cp:coreProperties>
</file>