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5FD2E31B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Content>
                <w:r w:rsidR="006E1726">
                  <w:rPr>
                    <w:rFonts w:eastAsia="Arial Unicode MS"/>
                  </w:rPr>
                  <w:t>BM/</w:t>
                </w:r>
                <w:r w:rsidR="00237731">
                  <w:rPr>
                    <w:rFonts w:eastAsia="Arial Unicode MS"/>
                  </w:rPr>
                  <w:t>300</w:t>
                </w:r>
                <w:r w:rsidR="00BC388D">
                  <w:rPr>
                    <w:rFonts w:eastAsia="Arial Unicode MS"/>
                  </w:rPr>
                  <w:t>/</w:t>
                </w:r>
                <w:r w:rsidR="006E1726">
                  <w:rPr>
                    <w:rFonts w:eastAsia="Arial Unicode MS"/>
                  </w:rPr>
                  <w:t>202</w:t>
                </w:r>
                <w:r w:rsidR="00A730C8">
                  <w:rPr>
                    <w:rFonts w:eastAsia="Arial Unicode MS"/>
                  </w:rPr>
                  <w:t>5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86A5210" w14:textId="7CC0718D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5-08-3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="00237731">
                  <w:rPr>
                    <w:rFonts w:eastAsia="Arial Unicode MS"/>
                    <w:sz w:val="18"/>
                    <w:szCs w:val="18"/>
                  </w:rPr>
                  <w:t>31</w:t>
                </w:r>
                <w:r w:rsidR="006E1726">
                  <w:rPr>
                    <w:rFonts w:eastAsia="Arial Unicode MS"/>
                    <w:sz w:val="18"/>
                    <w:szCs w:val="18"/>
                  </w:rPr>
                  <w:t>.</w:t>
                </w:r>
                <w:r w:rsidR="00CE2D4B">
                  <w:rPr>
                    <w:rFonts w:eastAsia="Arial Unicode MS"/>
                    <w:sz w:val="18"/>
                    <w:szCs w:val="18"/>
                  </w:rPr>
                  <w:t>0</w:t>
                </w:r>
                <w:r w:rsidR="001F1D43">
                  <w:rPr>
                    <w:rFonts w:eastAsia="Arial Unicode MS"/>
                    <w:sz w:val="18"/>
                    <w:szCs w:val="18"/>
                  </w:rPr>
                  <w:t>8</w:t>
                </w:r>
                <w:r w:rsidR="006E1726">
                  <w:rPr>
                    <w:rFonts w:eastAsia="Arial Unicode MS"/>
                    <w:sz w:val="18"/>
                    <w:szCs w:val="18"/>
                  </w:rPr>
                  <w:t>.202</w:t>
                </w:r>
                <w:r w:rsidR="00A730C8">
                  <w:rPr>
                    <w:rFonts w:eastAsia="Arial Unicode MS"/>
                    <w:sz w:val="18"/>
                    <w:szCs w:val="18"/>
                  </w:rPr>
                  <w:t>5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B16BCF4" w14:textId="2CB5E7B5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55CF1366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Content>
                <w:r w:rsidR="005C4155">
                  <w:rPr>
                    <w:noProof/>
                    <w:sz w:val="18"/>
                    <w:szCs w:val="18"/>
                  </w:rPr>
                  <w:t>ZK COUTURE s.r.o.</w:t>
                </w:r>
              </w:sdtContent>
            </w:sdt>
          </w:p>
          <w:p w14:paraId="4188D478" w14:textId="73221312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Content>
                <w:r w:rsidR="005C4155">
                  <w:rPr>
                    <w:bCs/>
                    <w:noProof/>
                    <w:sz w:val="18"/>
                    <w:szCs w:val="18"/>
                  </w:rPr>
                  <w:t>Pařížská 125/16, 110 00, Praha 1</w:t>
                </w:r>
              </w:sdtContent>
            </w:sdt>
          </w:p>
          <w:p w14:paraId="36F81AD0" w14:textId="16FC8248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Content>
                <w:r w:rsidR="005C4155">
                  <w:rPr>
                    <w:bCs/>
                    <w:noProof/>
                    <w:sz w:val="18"/>
                    <w:szCs w:val="18"/>
                  </w:rPr>
                  <w:t>07260695</w:t>
                </w:r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Content>
                <w:r w:rsidR="00A51E66" w:rsidRPr="00A51E66">
                  <w:rPr>
                    <w:bCs/>
                    <w:noProof/>
                    <w:sz w:val="18"/>
                    <w:szCs w:val="18"/>
                  </w:rPr>
                  <w:t>CZ</w:t>
                </w:r>
                <w:r w:rsidR="005C4155">
                  <w:rPr>
                    <w:bCs/>
                    <w:noProof/>
                    <w:sz w:val="18"/>
                    <w:szCs w:val="18"/>
                  </w:rPr>
                  <w:t>07260695</w:t>
                </w:r>
              </w:sdtContent>
            </w:sdt>
          </w:p>
          <w:p w14:paraId="73231020" w14:textId="73A67A9B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  <w:showingPlcHdr/>
              </w:sdtPr>
              <w:sdtContent>
                <w:r w:rsidR="00F075C1" w:rsidRPr="003A35C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75A1A78" w14:textId="4401C889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5B25D938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Content>
                <w:r w:rsidR="006E1726">
                  <w:rPr>
                    <w:bCs/>
                    <w:noProof/>
                    <w:sz w:val="18"/>
                    <w:szCs w:val="18"/>
                  </w:rPr>
                  <w:t>Prague City Tourism a.s.</w:t>
                </w:r>
              </w:sdtContent>
            </w:sdt>
          </w:p>
          <w:p w14:paraId="58C88131" w14:textId="1CF92264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042753600"/>
                    <w:placeholder>
                      <w:docPart w:val="1FF41213376F4A60828023C4C891FB0A"/>
                    </w:placeholder>
                  </w:sdtPr>
                  <w:sdtContent>
                    <w:r w:rsidR="006E1726">
                      <w:rPr>
                        <w:bCs/>
                        <w:noProof/>
                        <w:sz w:val="18"/>
                        <w:szCs w:val="18"/>
                      </w:rPr>
                      <w:t>Praha 1 — Staré Město, 110 00, Žatecká 110/2</w:t>
                    </w:r>
                  </w:sdtContent>
                </w:sdt>
              </w:sdtContent>
            </w:sdt>
          </w:p>
          <w:p w14:paraId="063E96DD" w14:textId="41D29381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-1837066427"/>
                        <w:placeholder>
                          <w:docPart w:val="FF1679B6267841978B39332FCEED0366"/>
                        </w:placeholder>
                      </w:sdtPr>
                      <w:sdtContent>
                        <w:r w:rsidR="00707E21">
                          <w:rPr>
                            <w:bCs/>
                            <w:noProof/>
                            <w:sz w:val="18"/>
                            <w:szCs w:val="18"/>
                          </w:rPr>
                          <w:t>07312890</w:t>
                        </w:r>
                      </w:sdtContent>
                    </w:sdt>
                  </w:sdtContent>
                </w:sdt>
              </w:sdtContent>
            </w:sdt>
          </w:p>
          <w:p w14:paraId="2EC3EC41" w14:textId="5FD65372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580820672"/>
                    <w:placeholder>
                      <w:docPart w:val="CC2E1711C24747239D67AC216B03262B"/>
                    </w:placeholder>
                  </w:sdtPr>
                  <w:sdtContent>
                    <w:r w:rsidR="00707E21">
                      <w:rPr>
                        <w:bCs/>
                        <w:noProof/>
                        <w:sz w:val="18"/>
                        <w:szCs w:val="18"/>
                      </w:rPr>
                      <w:t>CZ 07312890</w:t>
                    </w:r>
                  </w:sdtContent>
                </w:sdt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</w:tcPr>
          <w:p w14:paraId="7350608F" w14:textId="494408DF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r w:rsidR="00CD6A43">
              <w:rPr>
                <w:bCs/>
                <w:noProof/>
                <w:sz w:val="18"/>
                <w:szCs w:val="18"/>
              </w:rPr>
              <w:t>středisko 6</w:t>
            </w:r>
            <w:r w:rsidR="00997CBB">
              <w:rPr>
                <w:bCs/>
                <w:noProof/>
                <w:sz w:val="18"/>
                <w:szCs w:val="18"/>
              </w:rPr>
              <w:t>44</w:t>
            </w:r>
            <w:r w:rsidR="00CD6A43">
              <w:rPr>
                <w:bCs/>
                <w:noProof/>
                <w:sz w:val="18"/>
                <w:szCs w:val="18"/>
              </w:rPr>
              <w:t xml:space="preserve">, </w:t>
            </w:r>
            <w:r w:rsidR="00820523">
              <w:rPr>
                <w:bCs/>
                <w:noProof/>
                <w:sz w:val="18"/>
                <w:szCs w:val="18"/>
              </w:rPr>
              <w:t>z</w:t>
            </w:r>
            <w:r w:rsidR="00820523" w:rsidRPr="00820523">
              <w:rPr>
                <w:noProof/>
                <w:sz w:val="18"/>
                <w:szCs w:val="18"/>
              </w:rPr>
              <w:t>akázka 2</w:t>
            </w:r>
            <w:r w:rsidR="00DD087E">
              <w:rPr>
                <w:noProof/>
                <w:sz w:val="18"/>
                <w:szCs w:val="18"/>
              </w:rPr>
              <w:t>5</w:t>
            </w:r>
            <w:r w:rsidR="00820523" w:rsidRPr="00820523">
              <w:rPr>
                <w:noProof/>
                <w:sz w:val="18"/>
                <w:szCs w:val="18"/>
              </w:rPr>
              <w:t>Zak00</w:t>
            </w:r>
            <w:r w:rsidR="00997CBB">
              <w:rPr>
                <w:noProof/>
                <w:sz w:val="18"/>
                <w:szCs w:val="18"/>
              </w:rPr>
              <w:t>0</w:t>
            </w:r>
            <w:r w:rsidR="001F1D43">
              <w:rPr>
                <w:noProof/>
                <w:sz w:val="18"/>
                <w:szCs w:val="18"/>
              </w:rPr>
              <w:t>40</w:t>
            </w:r>
            <w:r w:rsidR="000D62C7">
              <w:rPr>
                <w:noProof/>
                <w:sz w:val="18"/>
                <w:szCs w:val="18"/>
              </w:rPr>
              <w:t xml:space="preserve"> (Kampaň </w:t>
            </w:r>
            <w:r w:rsidR="005C4155">
              <w:rPr>
                <w:noProof/>
                <w:sz w:val="18"/>
                <w:szCs w:val="18"/>
              </w:rPr>
              <w:t>Prague</w:t>
            </w:r>
            <w:r w:rsidR="001F1D43">
              <w:rPr>
                <w:noProof/>
                <w:sz w:val="18"/>
                <w:szCs w:val="18"/>
              </w:rPr>
              <w:t xml:space="preserve"> City of Secrets</w:t>
            </w:r>
            <w:r w:rsidR="000D62C7">
              <w:rPr>
                <w:noProof/>
                <w:sz w:val="18"/>
                <w:szCs w:val="18"/>
              </w:rPr>
              <w:t>)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Content>
              <w:p w14:paraId="46589748" w14:textId="77777777" w:rsidR="00217262" w:rsidRDefault="00F41403" w:rsidP="00646EF0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  <w:r w:rsidRPr="00F41403">
                  <w:rPr>
                    <w:noProof/>
                    <w:sz w:val="18"/>
                    <w:szCs w:val="18"/>
                  </w:rPr>
                  <w:t xml:space="preserve">Objednáváme kompletní přípravu a natočení </w:t>
                </w:r>
                <w:r>
                  <w:rPr>
                    <w:noProof/>
                    <w:sz w:val="18"/>
                    <w:szCs w:val="18"/>
                  </w:rPr>
                  <w:t>videa</w:t>
                </w:r>
                <w:r w:rsidRPr="00F41403">
                  <w:rPr>
                    <w:noProof/>
                    <w:sz w:val="18"/>
                    <w:szCs w:val="18"/>
                  </w:rPr>
                  <w:t xml:space="preserve"> </w:t>
                </w:r>
                <w:r w:rsidR="00722FF7">
                  <w:rPr>
                    <w:noProof/>
                    <w:sz w:val="18"/>
                    <w:szCs w:val="18"/>
                  </w:rPr>
                  <w:t>ke kampani Prague City of Secrets, jehož součástí bud</w:t>
                </w:r>
                <w:r w:rsidR="00A6479B">
                  <w:rPr>
                    <w:noProof/>
                    <w:sz w:val="18"/>
                    <w:szCs w:val="18"/>
                  </w:rPr>
                  <w:t>ou záběry</w:t>
                </w:r>
                <w:r w:rsidR="00522A92">
                  <w:rPr>
                    <w:noProof/>
                    <w:sz w:val="18"/>
                    <w:szCs w:val="18"/>
                  </w:rPr>
                  <w:t xml:space="preserve"> </w:t>
                </w:r>
                <w:r w:rsidR="00217262">
                  <w:rPr>
                    <w:noProof/>
                    <w:sz w:val="18"/>
                    <w:szCs w:val="18"/>
                  </w:rPr>
                  <w:t xml:space="preserve">pražských </w:t>
                </w:r>
                <w:r w:rsidR="00522A92">
                  <w:rPr>
                    <w:noProof/>
                    <w:sz w:val="18"/>
                    <w:szCs w:val="18"/>
                  </w:rPr>
                  <w:t>lokací vztahující se k nově uvedené publikaci</w:t>
                </w:r>
                <w:r w:rsidR="00217262">
                  <w:rPr>
                    <w:noProof/>
                    <w:sz w:val="18"/>
                    <w:szCs w:val="18"/>
                  </w:rPr>
                  <w:t xml:space="preserve"> Tajemství všech tajemství</w:t>
                </w:r>
                <w:r w:rsidR="00522A92">
                  <w:rPr>
                    <w:noProof/>
                    <w:sz w:val="18"/>
                    <w:szCs w:val="18"/>
                  </w:rPr>
                  <w:t xml:space="preserve">, hlavní tváří bude ale samotný autor </w:t>
                </w:r>
                <w:r w:rsidR="00A6479B">
                  <w:rPr>
                    <w:noProof/>
                    <w:sz w:val="18"/>
                    <w:szCs w:val="18"/>
                  </w:rPr>
                  <w:t>Dan Brown</w:t>
                </w:r>
                <w:r w:rsidR="006A271A">
                  <w:rPr>
                    <w:noProof/>
                    <w:sz w:val="18"/>
                    <w:szCs w:val="18"/>
                  </w:rPr>
                  <w:t xml:space="preserve">. </w:t>
                </w:r>
              </w:p>
              <w:p w14:paraId="37E0092C" w14:textId="4D1776FA" w:rsidR="00ED4AE9" w:rsidRPr="00312941" w:rsidRDefault="006A271A" w:rsidP="00217262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Objednávka zahrnuje návrh konceptu a scénáře, produkci</w:t>
                </w:r>
                <w:r w:rsidR="00646EF0">
                  <w:rPr>
                    <w:noProof/>
                    <w:sz w:val="18"/>
                    <w:szCs w:val="18"/>
                  </w:rPr>
                  <w:t xml:space="preserve"> včetně technického zajištění, postprodukci (viz přiložená nabídka dodavatele). </w:t>
                </w:r>
              </w:p>
            </w:sdtContent>
          </w:sdt>
          <w:p w14:paraId="5C8E599E" w14:textId="1CBE2F78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Content>
                <w:r w:rsidR="00217262">
                  <w:rPr>
                    <w:bCs/>
                    <w:noProof/>
                    <w:sz w:val="18"/>
                    <w:szCs w:val="18"/>
                  </w:rPr>
                  <w:t>298</w:t>
                </w:r>
                <w:r w:rsidR="00A51E66">
                  <w:rPr>
                    <w:bCs/>
                    <w:noProof/>
                    <w:sz w:val="18"/>
                    <w:szCs w:val="18"/>
                  </w:rPr>
                  <w:t>.</w:t>
                </w:r>
                <w:r w:rsidR="00217262">
                  <w:rPr>
                    <w:bCs/>
                    <w:noProof/>
                    <w:sz w:val="18"/>
                    <w:szCs w:val="18"/>
                  </w:rPr>
                  <w:t>650</w:t>
                </w:r>
                <w:r w:rsidR="00A51E66" w:rsidRPr="00A51E66">
                  <w:rPr>
                    <w:bCs/>
                    <w:noProof/>
                    <w:sz w:val="18"/>
                    <w:szCs w:val="18"/>
                  </w:rPr>
                  <w:t>,</w:t>
                </w:r>
                <w:r w:rsidR="00C920A7">
                  <w:rPr>
                    <w:bCs/>
                    <w:noProof/>
                    <w:sz w:val="18"/>
                    <w:szCs w:val="18"/>
                  </w:rPr>
                  <w:t>00</w:t>
                </w:r>
                <w:r w:rsidR="00A51E66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707E21">
                  <w:rPr>
                    <w:bCs/>
                    <w:noProof/>
                    <w:sz w:val="18"/>
                    <w:szCs w:val="18"/>
                  </w:rPr>
                  <w:t>Kč</w:t>
                </w:r>
              </w:sdtContent>
            </w:sdt>
          </w:p>
          <w:p w14:paraId="76D1B18A" w14:textId="09974790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: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Content>
                <w:r w:rsidR="00BA00A2">
                  <w:rPr>
                    <w:bCs/>
                    <w:noProof/>
                    <w:sz w:val="18"/>
                    <w:szCs w:val="18"/>
                  </w:rPr>
                  <w:t>361</w:t>
                </w:r>
                <w:r w:rsidR="00997CBB">
                  <w:rPr>
                    <w:bCs/>
                    <w:noProof/>
                    <w:sz w:val="18"/>
                    <w:szCs w:val="18"/>
                  </w:rPr>
                  <w:t>.</w:t>
                </w:r>
                <w:r w:rsidR="00BA00A2">
                  <w:rPr>
                    <w:bCs/>
                    <w:noProof/>
                    <w:sz w:val="18"/>
                    <w:szCs w:val="18"/>
                  </w:rPr>
                  <w:t>367</w:t>
                </w:r>
                <w:r w:rsidR="00997CBB">
                  <w:rPr>
                    <w:bCs/>
                    <w:noProof/>
                    <w:sz w:val="18"/>
                    <w:szCs w:val="18"/>
                  </w:rPr>
                  <w:t>,00 Kč</w:t>
                </w:r>
              </w:sdtContent>
            </w:sdt>
          </w:p>
          <w:p w14:paraId="5C10F2A4" w14:textId="557D376B" w:rsidR="00DF0759" w:rsidRPr="00B85717" w:rsidRDefault="00562A5B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Minimální splatnost faktury je 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30</w:t>
            </w:r>
            <w:r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89ACA81" w14:textId="7DFFD868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:showingPlcHdr/>
                    <w15:appearance w15:val="hidden"/>
                  </w:sdtPr>
                  <w:sdtContent>
                    <w:r w:rsidR="0094311E" w:rsidRPr="003A35CD">
                      <w:rPr>
                        <w:rStyle w:val="Zstupntext"/>
                      </w:rPr>
                      <w:t>Klikněte nebo klepněte sem a zadejte text.</w:t>
                    </w:r>
                  </w:sdtContent>
                </w:sdt>
              </w:sdtContent>
            </w:sdt>
          </w:p>
          <w:p w14:paraId="25578863" w14:textId="56464D16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247235815"/>
                    <w:placeholder>
                      <w:docPart w:val="C1AD0C4438D47948BFAC89E5E4660541"/>
                    </w:placeholder>
                    <w:showingPlcHdr/>
                  </w:sdtPr>
                  <w:sdtContent>
                    <w:r w:rsidR="0094311E" w:rsidRPr="003A35CD">
                      <w:rPr>
                        <w:rStyle w:val="Zstupntext"/>
                      </w:rPr>
                      <w:t>Klikněte nebo klepněte sem a zadejte text.</w:t>
                    </w:r>
                  </w:sdtContent>
                </w:sdt>
              </w:sdtContent>
            </w:sdt>
          </w:p>
          <w:p w14:paraId="2A18096B" w14:textId="3F5A3D69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  <w:showingPlcHdr/>
              </w:sdtPr>
              <w:sdtContent>
                <w:r w:rsidR="0094311E" w:rsidRPr="003A35C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772E2456" w14:textId="3300A47D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Content>
                <w:r w:rsidR="00707E21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602 – Brand Management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DDB50B4" w14:textId="77777777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04A7406B" w:rsidR="00181B17" w:rsidRPr="00181B17" w:rsidRDefault="00707E21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r>
              <w:rPr>
                <w:rFonts w:eastAsia="Arial Unicode MS"/>
                <w:bCs/>
                <w:kern w:val="1"/>
                <w:sz w:val="18"/>
                <w:szCs w:val="18"/>
              </w:rPr>
              <w:t>Ing. Daniel Karský, ředitel sekce</w:t>
            </w: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7B4F8E6" w14:textId="20C93FEF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.: 2030690005  Kód banky: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698C63B" w14:textId="51E96A50" w:rsidR="004F1BB5" w:rsidRDefault="004F1BB5" w:rsidP="004F1BB5">
            <w:pPr>
              <w:widowControl w:val="0"/>
              <w:suppressAutoHyphens/>
              <w:spacing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6D12D01B" w14:textId="76CCF909" w:rsidR="004F1BB5" w:rsidRPr="00562A5B" w:rsidRDefault="00DF0759" w:rsidP="00562A5B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0AA547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B47708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3C3DD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Default="00206F1B" w:rsidP="004F1BB5">
      <w:pPr>
        <w:rPr>
          <w:rFonts w:ascii="Calibri" w:hAnsi="Calibri" w:cs="Calibri"/>
        </w:rPr>
      </w:pPr>
    </w:p>
    <w:p w14:paraId="4545A8D9" w14:textId="77777777" w:rsidR="00281628" w:rsidRDefault="00281628" w:rsidP="004F1BB5">
      <w:pPr>
        <w:rPr>
          <w:rFonts w:ascii="Calibri" w:hAnsi="Calibri" w:cs="Calibri"/>
        </w:rPr>
      </w:pPr>
    </w:p>
    <w:p w14:paraId="620646DC" w14:textId="0BD09204" w:rsidR="00281628" w:rsidRPr="009C2B5E" w:rsidRDefault="00281628" w:rsidP="004F1BB5">
      <w:pPr>
        <w:rPr>
          <w:rFonts w:ascii="Calibri" w:hAnsi="Calibri" w:cs="Calibri"/>
        </w:rPr>
      </w:pPr>
    </w:p>
    <w:sectPr w:rsidR="00281628" w:rsidRPr="009C2B5E" w:rsidSect="004F1BB5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FA8D9" w14:textId="77777777" w:rsidR="002B7210" w:rsidRDefault="002B7210" w:rsidP="009953D5">
      <w:r>
        <w:separator/>
      </w:r>
    </w:p>
    <w:p w14:paraId="68CD88B0" w14:textId="77777777" w:rsidR="002B7210" w:rsidRDefault="002B7210" w:rsidP="009953D5"/>
  </w:endnote>
  <w:endnote w:type="continuationSeparator" w:id="0">
    <w:p w14:paraId="4B1DD027" w14:textId="77777777" w:rsidR="002B7210" w:rsidRDefault="002B7210" w:rsidP="009953D5">
      <w:r>
        <w:continuationSeparator/>
      </w:r>
    </w:p>
    <w:p w14:paraId="51C742E8" w14:textId="77777777" w:rsidR="002B7210" w:rsidRDefault="002B7210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B9246F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360894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28A62" w14:textId="77777777" w:rsidR="002B7210" w:rsidRDefault="002B7210" w:rsidP="009953D5">
      <w:r>
        <w:separator/>
      </w:r>
    </w:p>
    <w:p w14:paraId="60C3A4D8" w14:textId="77777777" w:rsidR="002B7210" w:rsidRDefault="002B7210" w:rsidP="009953D5"/>
  </w:footnote>
  <w:footnote w:type="continuationSeparator" w:id="0">
    <w:p w14:paraId="7B232F37" w14:textId="77777777" w:rsidR="002B7210" w:rsidRDefault="002B7210" w:rsidP="009953D5">
      <w:r>
        <w:continuationSeparator/>
      </w:r>
    </w:p>
    <w:p w14:paraId="0FD74AF8" w14:textId="77777777" w:rsidR="002B7210" w:rsidRDefault="002B7210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448A7"/>
    <w:multiLevelType w:val="multilevel"/>
    <w:tmpl w:val="D5B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0DD42C0D"/>
    <w:multiLevelType w:val="multilevel"/>
    <w:tmpl w:val="4F0E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215AE"/>
    <w:multiLevelType w:val="hybridMultilevel"/>
    <w:tmpl w:val="3A7E6722"/>
    <w:lvl w:ilvl="0" w:tplc="393E8C84">
      <w:numFmt w:val="bullet"/>
      <w:lvlText w:val="-"/>
      <w:lvlJc w:val="left"/>
      <w:pPr>
        <w:ind w:left="385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17" w15:restartNumberingAfterBreak="0">
    <w:nsid w:val="313621DE"/>
    <w:multiLevelType w:val="hybridMultilevel"/>
    <w:tmpl w:val="1EF02434"/>
    <w:lvl w:ilvl="0" w:tplc="C0122998">
      <w:start w:val="14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D4F87"/>
    <w:multiLevelType w:val="multilevel"/>
    <w:tmpl w:val="5742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0CC2139"/>
    <w:multiLevelType w:val="hybridMultilevel"/>
    <w:tmpl w:val="43CC7072"/>
    <w:lvl w:ilvl="0" w:tplc="80F4768C">
      <w:start w:val="2"/>
      <w:numFmt w:val="bullet"/>
      <w:lvlText w:val="-"/>
      <w:lvlJc w:val="left"/>
      <w:pPr>
        <w:ind w:left="720" w:hanging="360"/>
      </w:pPr>
      <w:rPr>
        <w:rFonts w:ascii="Neue Haas Grotesk Text Pro" w:eastAsia="Calibri" w:hAnsi="Neue Haas Grotesk Text Pr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B190B"/>
    <w:multiLevelType w:val="hybridMultilevel"/>
    <w:tmpl w:val="466625E8"/>
    <w:lvl w:ilvl="0" w:tplc="09E03784"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4"/>
  </w:num>
  <w:num w:numId="12" w16cid:durableId="598490347">
    <w:abstractNumId w:val="12"/>
  </w:num>
  <w:num w:numId="13" w16cid:durableId="1735083311">
    <w:abstractNumId w:val="18"/>
  </w:num>
  <w:num w:numId="14" w16cid:durableId="2005818785">
    <w:abstractNumId w:val="24"/>
  </w:num>
  <w:num w:numId="15" w16cid:durableId="72625138">
    <w:abstractNumId w:val="11"/>
  </w:num>
  <w:num w:numId="16" w16cid:durableId="425658205">
    <w:abstractNumId w:val="23"/>
  </w:num>
  <w:num w:numId="17" w16cid:durableId="800926097">
    <w:abstractNumId w:val="21"/>
  </w:num>
  <w:num w:numId="18" w16cid:durableId="1343969963">
    <w:abstractNumId w:val="15"/>
  </w:num>
  <w:num w:numId="19" w16cid:durableId="1392848336">
    <w:abstractNumId w:val="22"/>
  </w:num>
  <w:num w:numId="20" w16cid:durableId="1927154099">
    <w:abstractNumId w:val="13"/>
  </w:num>
  <w:num w:numId="21" w16cid:durableId="1952517262">
    <w:abstractNumId w:val="16"/>
  </w:num>
  <w:num w:numId="22" w16cid:durableId="556433131">
    <w:abstractNumId w:val="17"/>
  </w:num>
  <w:num w:numId="23" w16cid:durableId="1550608554">
    <w:abstractNumId w:val="20"/>
  </w:num>
  <w:num w:numId="24" w16cid:durableId="412122721">
    <w:abstractNumId w:val="19"/>
  </w:num>
  <w:num w:numId="25" w16cid:durableId="224343203">
    <w:abstractNumId w:val="25"/>
  </w:num>
  <w:num w:numId="26" w16cid:durableId="14791543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3BAA"/>
    <w:rsid w:val="000056ED"/>
    <w:rsid w:val="00026C34"/>
    <w:rsid w:val="00034DC2"/>
    <w:rsid w:val="00054980"/>
    <w:rsid w:val="0007766C"/>
    <w:rsid w:val="000800BD"/>
    <w:rsid w:val="00082AD8"/>
    <w:rsid w:val="00092098"/>
    <w:rsid w:val="000A3475"/>
    <w:rsid w:val="000C4677"/>
    <w:rsid w:val="000C6283"/>
    <w:rsid w:val="000C6383"/>
    <w:rsid w:val="000D62C7"/>
    <w:rsid w:val="000F748B"/>
    <w:rsid w:val="001218C9"/>
    <w:rsid w:val="00136524"/>
    <w:rsid w:val="0015597E"/>
    <w:rsid w:val="00164131"/>
    <w:rsid w:val="001648FA"/>
    <w:rsid w:val="00167075"/>
    <w:rsid w:val="00170893"/>
    <w:rsid w:val="00173327"/>
    <w:rsid w:val="00181B17"/>
    <w:rsid w:val="00181F6F"/>
    <w:rsid w:val="0018258F"/>
    <w:rsid w:val="0018496D"/>
    <w:rsid w:val="00190F33"/>
    <w:rsid w:val="001B29EB"/>
    <w:rsid w:val="001C691B"/>
    <w:rsid w:val="001D2DDD"/>
    <w:rsid w:val="001D3176"/>
    <w:rsid w:val="001D3F14"/>
    <w:rsid w:val="001D54B3"/>
    <w:rsid w:val="001E3FED"/>
    <w:rsid w:val="001F1D43"/>
    <w:rsid w:val="00206F1B"/>
    <w:rsid w:val="002148FA"/>
    <w:rsid w:val="00217262"/>
    <w:rsid w:val="002279A5"/>
    <w:rsid w:val="00237731"/>
    <w:rsid w:val="00242102"/>
    <w:rsid w:val="00256B87"/>
    <w:rsid w:val="0025713B"/>
    <w:rsid w:val="00257702"/>
    <w:rsid w:val="00281628"/>
    <w:rsid w:val="00287313"/>
    <w:rsid w:val="00295CA4"/>
    <w:rsid w:val="002A4410"/>
    <w:rsid w:val="002A6253"/>
    <w:rsid w:val="002A6EF9"/>
    <w:rsid w:val="002B66C8"/>
    <w:rsid w:val="002B7210"/>
    <w:rsid w:val="002D00AD"/>
    <w:rsid w:val="002E325B"/>
    <w:rsid w:val="00312941"/>
    <w:rsid w:val="00317869"/>
    <w:rsid w:val="0033083E"/>
    <w:rsid w:val="003743DD"/>
    <w:rsid w:val="00386E0F"/>
    <w:rsid w:val="003906FE"/>
    <w:rsid w:val="00390BDE"/>
    <w:rsid w:val="0039214F"/>
    <w:rsid w:val="003C7FF2"/>
    <w:rsid w:val="003D62D5"/>
    <w:rsid w:val="003E2580"/>
    <w:rsid w:val="00442E8D"/>
    <w:rsid w:val="00461ADA"/>
    <w:rsid w:val="00467355"/>
    <w:rsid w:val="00470ACE"/>
    <w:rsid w:val="0049418B"/>
    <w:rsid w:val="00494CC8"/>
    <w:rsid w:val="004A248B"/>
    <w:rsid w:val="004E382E"/>
    <w:rsid w:val="004E4333"/>
    <w:rsid w:val="004F1BB5"/>
    <w:rsid w:val="00501F36"/>
    <w:rsid w:val="005056B2"/>
    <w:rsid w:val="00512751"/>
    <w:rsid w:val="00522A92"/>
    <w:rsid w:val="00524617"/>
    <w:rsid w:val="00525A43"/>
    <w:rsid w:val="0053298E"/>
    <w:rsid w:val="00537383"/>
    <w:rsid w:val="00554311"/>
    <w:rsid w:val="00562A5B"/>
    <w:rsid w:val="00564378"/>
    <w:rsid w:val="00564493"/>
    <w:rsid w:val="00565F85"/>
    <w:rsid w:val="005669E6"/>
    <w:rsid w:val="00572620"/>
    <w:rsid w:val="00576AE7"/>
    <w:rsid w:val="00583D2C"/>
    <w:rsid w:val="005934A1"/>
    <w:rsid w:val="005B4E4E"/>
    <w:rsid w:val="005B582C"/>
    <w:rsid w:val="005C3A71"/>
    <w:rsid w:val="005C4155"/>
    <w:rsid w:val="005C4778"/>
    <w:rsid w:val="005C5B55"/>
    <w:rsid w:val="005E3F27"/>
    <w:rsid w:val="00605121"/>
    <w:rsid w:val="00627729"/>
    <w:rsid w:val="00631E69"/>
    <w:rsid w:val="00632857"/>
    <w:rsid w:val="00636476"/>
    <w:rsid w:val="00636D44"/>
    <w:rsid w:val="00646EF0"/>
    <w:rsid w:val="006520D5"/>
    <w:rsid w:val="00657201"/>
    <w:rsid w:val="0066490E"/>
    <w:rsid w:val="00667CA1"/>
    <w:rsid w:val="006759C0"/>
    <w:rsid w:val="006A271A"/>
    <w:rsid w:val="006A40C8"/>
    <w:rsid w:val="006C4B60"/>
    <w:rsid w:val="006D4B3E"/>
    <w:rsid w:val="006D7C1F"/>
    <w:rsid w:val="006E1726"/>
    <w:rsid w:val="006F6467"/>
    <w:rsid w:val="00707E21"/>
    <w:rsid w:val="00710033"/>
    <w:rsid w:val="00716228"/>
    <w:rsid w:val="00722FF7"/>
    <w:rsid w:val="00730FBC"/>
    <w:rsid w:val="00735008"/>
    <w:rsid w:val="0075139B"/>
    <w:rsid w:val="007757D6"/>
    <w:rsid w:val="007800BE"/>
    <w:rsid w:val="007B1412"/>
    <w:rsid w:val="007C7B21"/>
    <w:rsid w:val="007D2662"/>
    <w:rsid w:val="008016E3"/>
    <w:rsid w:val="008021EF"/>
    <w:rsid w:val="00806643"/>
    <w:rsid w:val="00810123"/>
    <w:rsid w:val="00817081"/>
    <w:rsid w:val="00820523"/>
    <w:rsid w:val="00827B43"/>
    <w:rsid w:val="00840015"/>
    <w:rsid w:val="008640EF"/>
    <w:rsid w:val="00864870"/>
    <w:rsid w:val="00872A1E"/>
    <w:rsid w:val="008910E1"/>
    <w:rsid w:val="00894D34"/>
    <w:rsid w:val="008A71C6"/>
    <w:rsid w:val="008D0E15"/>
    <w:rsid w:val="008E4A92"/>
    <w:rsid w:val="009057B5"/>
    <w:rsid w:val="00912182"/>
    <w:rsid w:val="009266C7"/>
    <w:rsid w:val="00933491"/>
    <w:rsid w:val="00936C52"/>
    <w:rsid w:val="00937723"/>
    <w:rsid w:val="00940CBD"/>
    <w:rsid w:val="0094311E"/>
    <w:rsid w:val="009462AD"/>
    <w:rsid w:val="0096683D"/>
    <w:rsid w:val="00972DE8"/>
    <w:rsid w:val="00980CF4"/>
    <w:rsid w:val="0098107C"/>
    <w:rsid w:val="0099185E"/>
    <w:rsid w:val="009953D5"/>
    <w:rsid w:val="00997CBB"/>
    <w:rsid w:val="009A0116"/>
    <w:rsid w:val="009B212D"/>
    <w:rsid w:val="009B47DC"/>
    <w:rsid w:val="009B4F78"/>
    <w:rsid w:val="009C238F"/>
    <w:rsid w:val="009C2B5E"/>
    <w:rsid w:val="00A06C8C"/>
    <w:rsid w:val="00A17617"/>
    <w:rsid w:val="00A25FB3"/>
    <w:rsid w:val="00A36EF4"/>
    <w:rsid w:val="00A373B9"/>
    <w:rsid w:val="00A51E66"/>
    <w:rsid w:val="00A6036B"/>
    <w:rsid w:val="00A6479B"/>
    <w:rsid w:val="00A64DA1"/>
    <w:rsid w:val="00A730C8"/>
    <w:rsid w:val="00A7311F"/>
    <w:rsid w:val="00A74F2E"/>
    <w:rsid w:val="00AA0D62"/>
    <w:rsid w:val="00AC04B3"/>
    <w:rsid w:val="00AE26DC"/>
    <w:rsid w:val="00AE5DB1"/>
    <w:rsid w:val="00AF1608"/>
    <w:rsid w:val="00AF4195"/>
    <w:rsid w:val="00B0472E"/>
    <w:rsid w:val="00B1090F"/>
    <w:rsid w:val="00B117BB"/>
    <w:rsid w:val="00B131A0"/>
    <w:rsid w:val="00B135B6"/>
    <w:rsid w:val="00B137AD"/>
    <w:rsid w:val="00B15724"/>
    <w:rsid w:val="00B177AE"/>
    <w:rsid w:val="00B2243A"/>
    <w:rsid w:val="00B709F7"/>
    <w:rsid w:val="00B718B0"/>
    <w:rsid w:val="00B818E1"/>
    <w:rsid w:val="00B81DC9"/>
    <w:rsid w:val="00B82844"/>
    <w:rsid w:val="00B85717"/>
    <w:rsid w:val="00B95C3D"/>
    <w:rsid w:val="00BA00A2"/>
    <w:rsid w:val="00BB0CBB"/>
    <w:rsid w:val="00BC10D7"/>
    <w:rsid w:val="00BC3063"/>
    <w:rsid w:val="00BC388D"/>
    <w:rsid w:val="00BD2CC9"/>
    <w:rsid w:val="00BD648E"/>
    <w:rsid w:val="00BE11F5"/>
    <w:rsid w:val="00C01D12"/>
    <w:rsid w:val="00C32A59"/>
    <w:rsid w:val="00C35128"/>
    <w:rsid w:val="00C35990"/>
    <w:rsid w:val="00C36067"/>
    <w:rsid w:val="00C3761E"/>
    <w:rsid w:val="00C5141B"/>
    <w:rsid w:val="00C52CD0"/>
    <w:rsid w:val="00C575BC"/>
    <w:rsid w:val="00C7475B"/>
    <w:rsid w:val="00C801C6"/>
    <w:rsid w:val="00C845D2"/>
    <w:rsid w:val="00C920A7"/>
    <w:rsid w:val="00CA21B9"/>
    <w:rsid w:val="00CA7AC6"/>
    <w:rsid w:val="00CB0508"/>
    <w:rsid w:val="00CB7EF1"/>
    <w:rsid w:val="00CC63FE"/>
    <w:rsid w:val="00CD0ADA"/>
    <w:rsid w:val="00CD6A43"/>
    <w:rsid w:val="00CD74F7"/>
    <w:rsid w:val="00CE14E4"/>
    <w:rsid w:val="00CE2D4B"/>
    <w:rsid w:val="00CF2862"/>
    <w:rsid w:val="00D001D5"/>
    <w:rsid w:val="00D316CB"/>
    <w:rsid w:val="00D47260"/>
    <w:rsid w:val="00D47F27"/>
    <w:rsid w:val="00D50509"/>
    <w:rsid w:val="00D67E0B"/>
    <w:rsid w:val="00D77169"/>
    <w:rsid w:val="00D773D0"/>
    <w:rsid w:val="00D7788F"/>
    <w:rsid w:val="00D80999"/>
    <w:rsid w:val="00D822A3"/>
    <w:rsid w:val="00D95099"/>
    <w:rsid w:val="00D97DE5"/>
    <w:rsid w:val="00DC58A6"/>
    <w:rsid w:val="00DC74F1"/>
    <w:rsid w:val="00DD087E"/>
    <w:rsid w:val="00DE19A5"/>
    <w:rsid w:val="00DF04C7"/>
    <w:rsid w:val="00DF05AC"/>
    <w:rsid w:val="00DF0759"/>
    <w:rsid w:val="00E2032D"/>
    <w:rsid w:val="00E27100"/>
    <w:rsid w:val="00E42AE3"/>
    <w:rsid w:val="00E42C64"/>
    <w:rsid w:val="00E50166"/>
    <w:rsid w:val="00E56E72"/>
    <w:rsid w:val="00E61316"/>
    <w:rsid w:val="00E65633"/>
    <w:rsid w:val="00EA161A"/>
    <w:rsid w:val="00EB448B"/>
    <w:rsid w:val="00EC0F1A"/>
    <w:rsid w:val="00EC42B4"/>
    <w:rsid w:val="00EC42F5"/>
    <w:rsid w:val="00ED03DE"/>
    <w:rsid w:val="00ED1824"/>
    <w:rsid w:val="00ED4AE9"/>
    <w:rsid w:val="00EF0088"/>
    <w:rsid w:val="00F032C0"/>
    <w:rsid w:val="00F07223"/>
    <w:rsid w:val="00F075C1"/>
    <w:rsid w:val="00F17846"/>
    <w:rsid w:val="00F20513"/>
    <w:rsid w:val="00F224EB"/>
    <w:rsid w:val="00F252E3"/>
    <w:rsid w:val="00F276C5"/>
    <w:rsid w:val="00F409DF"/>
    <w:rsid w:val="00F41403"/>
    <w:rsid w:val="00F41B8E"/>
    <w:rsid w:val="00F441C0"/>
    <w:rsid w:val="00F5253C"/>
    <w:rsid w:val="00F55679"/>
    <w:rsid w:val="00F562BF"/>
    <w:rsid w:val="00F5733E"/>
    <w:rsid w:val="00F77F6C"/>
    <w:rsid w:val="00F9024E"/>
    <w:rsid w:val="00FA4B97"/>
    <w:rsid w:val="00FC132D"/>
    <w:rsid w:val="00FE3C23"/>
    <w:rsid w:val="00FE66EA"/>
    <w:rsid w:val="00FF2EDC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  <w15:docId w15:val="{ACAB3DA9-E4A1-41AF-A3D4-9EC28C77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  <w:style w:type="paragraph" w:customStyle="1" w:styleId="m-460815215993376556msolistparagraph">
    <w:name w:val="m_-460815215993376556msolistparagraph"/>
    <w:basedOn w:val="Normln"/>
    <w:rsid w:val="00707E21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cs-CZ"/>
    </w:rPr>
  </w:style>
  <w:style w:type="paragraph" w:customStyle="1" w:styleId="xmsonormal">
    <w:name w:val="x_msonormal"/>
    <w:basedOn w:val="Normln"/>
    <w:rsid w:val="00ED4AE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paragraph" w:customStyle="1" w:styleId="xmsolistparagraph">
    <w:name w:val="x_msolistparagraph"/>
    <w:basedOn w:val="Normln"/>
    <w:rsid w:val="00ED4AE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uchovam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FF41213376F4A60828023C4C891FB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03051A-72D7-419E-B1DE-DC8490580039}"/>
      </w:docPartPr>
      <w:docPartBody>
        <w:p w:rsidR="00663243" w:rsidRDefault="00FA7D49" w:rsidP="00FA7D49">
          <w:pPr>
            <w:pStyle w:val="1FF41213376F4A60828023C4C891FB0A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F1679B6267841978B39332FCEED03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BE883E-7670-4E97-971A-92CDC5AA55CD}"/>
      </w:docPartPr>
      <w:docPartBody>
        <w:p w:rsidR="00663243" w:rsidRDefault="00FA7D49" w:rsidP="00FA7D49">
          <w:pPr>
            <w:pStyle w:val="FF1679B6267841978B39332FCEED036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C2E1711C24747239D67AC216B0326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ABC823-78E4-46E1-B257-D34A601B9233}"/>
      </w:docPartPr>
      <w:docPartBody>
        <w:p w:rsidR="00663243" w:rsidRDefault="00FA7D49" w:rsidP="00FA7D49">
          <w:pPr>
            <w:pStyle w:val="CC2E1711C24747239D67AC216B03262B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1AD0C4438D47948BFAC89E5E46605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EBA510-A131-524F-903A-A32A07AA307F}"/>
      </w:docPartPr>
      <w:docPartBody>
        <w:p w:rsidR="00351A1E" w:rsidRDefault="00076002" w:rsidP="00076002">
          <w:pPr>
            <w:pStyle w:val="C1AD0C4438D47948BFAC89E5E466054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76002"/>
    <w:rsid w:val="000D4583"/>
    <w:rsid w:val="001209EE"/>
    <w:rsid w:val="001648FA"/>
    <w:rsid w:val="001823AE"/>
    <w:rsid w:val="002578E6"/>
    <w:rsid w:val="00297F75"/>
    <w:rsid w:val="00320C3C"/>
    <w:rsid w:val="00351A1E"/>
    <w:rsid w:val="00501F36"/>
    <w:rsid w:val="00592B74"/>
    <w:rsid w:val="005C3A71"/>
    <w:rsid w:val="00641599"/>
    <w:rsid w:val="006415B1"/>
    <w:rsid w:val="00663243"/>
    <w:rsid w:val="006657D6"/>
    <w:rsid w:val="006A5FEF"/>
    <w:rsid w:val="006E35D9"/>
    <w:rsid w:val="0070672D"/>
    <w:rsid w:val="00711EDF"/>
    <w:rsid w:val="007A363D"/>
    <w:rsid w:val="007C407D"/>
    <w:rsid w:val="00810123"/>
    <w:rsid w:val="00891C65"/>
    <w:rsid w:val="009057B5"/>
    <w:rsid w:val="009B47DC"/>
    <w:rsid w:val="00A74F2E"/>
    <w:rsid w:val="00AA0D62"/>
    <w:rsid w:val="00B41902"/>
    <w:rsid w:val="00B55AA1"/>
    <w:rsid w:val="00BE11F5"/>
    <w:rsid w:val="00D37ED7"/>
    <w:rsid w:val="00D47260"/>
    <w:rsid w:val="00D64E98"/>
    <w:rsid w:val="00E0214C"/>
    <w:rsid w:val="00E50166"/>
    <w:rsid w:val="00EC5897"/>
    <w:rsid w:val="00EC5CDA"/>
    <w:rsid w:val="00F444A0"/>
    <w:rsid w:val="00F562BF"/>
    <w:rsid w:val="00FA482A"/>
    <w:rsid w:val="00FA7D49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76002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FF41213376F4A60828023C4C891FB0A">
    <w:name w:val="1FF41213376F4A60828023C4C891FB0A"/>
    <w:rsid w:val="00FA7D49"/>
  </w:style>
  <w:style w:type="paragraph" w:customStyle="1" w:styleId="FF1679B6267841978B39332FCEED0366">
    <w:name w:val="FF1679B6267841978B39332FCEED0366"/>
    <w:rsid w:val="00FA7D49"/>
  </w:style>
  <w:style w:type="paragraph" w:customStyle="1" w:styleId="CC2E1711C24747239D67AC216B03262B">
    <w:name w:val="CC2E1711C24747239D67AC216B03262B"/>
    <w:rsid w:val="00FA7D49"/>
  </w:style>
  <w:style w:type="paragraph" w:customStyle="1" w:styleId="C1AD0C4438D47948BFAC89E5E4660541">
    <w:name w:val="C1AD0C4438D47948BFAC89E5E4660541"/>
    <w:rsid w:val="0007600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7EC3F5F9B7C94382944FAE9B462391" ma:contentTypeVersion="17" ma:contentTypeDescription="Vytvoří nový dokument" ma:contentTypeScope="" ma:versionID="248f4b082b63559d68145fdb826a38de">
  <xsd:schema xmlns:xsd="http://www.w3.org/2001/XMLSchema" xmlns:xs="http://www.w3.org/2001/XMLSchema" xmlns:p="http://schemas.microsoft.com/office/2006/metadata/properties" xmlns:ns2="e46e66bf-79bd-4ce3-b264-2b690e807c18" xmlns:ns3="32d1388b-e4f2-42d0-a7c6-5f8055afba63" targetNamespace="http://schemas.microsoft.com/office/2006/metadata/properties" ma:root="true" ma:fieldsID="1021ee19009c273755d4c4aa9f6c363c" ns2:_="" ns3:_="">
    <xsd:import namespace="e46e66bf-79bd-4ce3-b264-2b690e807c18"/>
    <xsd:import namespace="32d1388b-e4f2-42d0-a7c6-5f8055afba6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Stav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e66bf-79bd-4ce3-b264-2b690e807c1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Stav" ma:index="23" nillable="true" ma:displayName="Stav" ma:format="Dropdown" ma:internalName="Stav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1388b-e4f2-42d0-a7c6-5f8055afba6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687a2fd-faac-4fef-bf67-cbaab26abd39}" ma:internalName="TaxCatchAll" ma:showField="CatchAllData" ma:web="32d1388b-e4f2-42d0-a7c6-5f8055afb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46e66bf-79bd-4ce3-b264-2b690e807c18" xsi:nil="true"/>
    <lcf76f155ced4ddcb4097134ff3c332f xmlns="e46e66bf-79bd-4ce3-b264-2b690e807c18">
      <Terms xmlns="http://schemas.microsoft.com/office/infopath/2007/PartnerControls"/>
    </lcf76f155ced4ddcb4097134ff3c332f>
    <TaxCatchAll xmlns="32d1388b-e4f2-42d0-a7c6-5f8055afba63" xsi:nil="true"/>
    <Stav xmlns="e46e66bf-79bd-4ce3-b264-2b690e807c1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62ED5F-1D42-493B-8099-FCC78FD6D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e66bf-79bd-4ce3-b264-2b690e807c18"/>
    <ds:schemaRef ds:uri="32d1388b-e4f2-42d0-a7c6-5f8055afb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6E72CE-34EA-4D19-ADE8-62483198C328}">
  <ds:schemaRefs>
    <ds:schemaRef ds:uri="http://schemas.microsoft.com/office/2006/metadata/properties"/>
    <ds:schemaRef ds:uri="http://schemas.microsoft.com/office/infopath/2007/PartnerControls"/>
    <ds:schemaRef ds:uri="e46e66bf-79bd-4ce3-b264-2b690e807c18"/>
    <ds:schemaRef ds:uri="32d1388b-e4f2-42d0-a7c6-5f8055afba63"/>
  </ds:schemaRefs>
</ds:datastoreItem>
</file>

<file path=customXml/itemProps3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7883AB-129C-4DAB-A922-F682C34E9D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1</TotalTime>
  <Pages>2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Kluchová Martina</cp:lastModifiedBy>
  <cp:revision>2</cp:revision>
  <dcterms:created xsi:type="dcterms:W3CDTF">2025-09-08T10:24:00Z</dcterms:created>
  <dcterms:modified xsi:type="dcterms:W3CDTF">2025-09-08T10:28:00Z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0x0101002A7EC3F5F9B7C94382944FAE9B462391</vt:lpwstr>
  </property>
</Properties>
</file>