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8572" w14:textId="77777777" w:rsidR="00433608" w:rsidRDefault="00433608" w:rsidP="00B00483">
      <w:pPr>
        <w:widowControl w:val="0"/>
        <w:jc w:val="right"/>
        <w:rPr>
          <w:b/>
          <w:sz w:val="36"/>
          <w:szCs w:val="36"/>
        </w:rPr>
      </w:pPr>
    </w:p>
    <w:p w14:paraId="4809B56E" w14:textId="35EE96CA" w:rsidR="003557C7" w:rsidRPr="00717743" w:rsidRDefault="000F4052" w:rsidP="00825128">
      <w:pPr>
        <w:widowControl w:val="0"/>
        <w:jc w:val="center"/>
        <w:rPr>
          <w:sz w:val="36"/>
          <w:szCs w:val="36"/>
        </w:rPr>
      </w:pPr>
      <w:r w:rsidRPr="00717743">
        <w:rPr>
          <w:b/>
          <w:sz w:val="36"/>
          <w:szCs w:val="36"/>
        </w:rPr>
        <w:t>KUPNÍ SMLOUVA</w:t>
      </w:r>
      <w:r w:rsidR="00792F3D">
        <w:rPr>
          <w:b/>
          <w:sz w:val="36"/>
          <w:szCs w:val="36"/>
        </w:rPr>
        <w:t xml:space="preserve"> č.2501</w:t>
      </w:r>
    </w:p>
    <w:p w14:paraId="37821EE5" w14:textId="77777777" w:rsidR="000C7BCA" w:rsidRPr="00717743" w:rsidRDefault="000C7BCA" w:rsidP="00825128">
      <w:pPr>
        <w:pStyle w:val="Identifikacestran"/>
        <w:widowControl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2E538421" w14:textId="67068159" w:rsidR="00717743" w:rsidRPr="00E243D4" w:rsidRDefault="00717743" w:rsidP="00717743">
      <w:pPr>
        <w:pStyle w:val="Identifikacestran"/>
        <w:widowControl w:val="0"/>
        <w:spacing w:line="240" w:lineRule="auto"/>
        <w:rPr>
          <w:rFonts w:ascii="Times New Roman" w:hAnsi="Times New Roman"/>
          <w:bCs/>
          <w:i/>
          <w:iCs/>
          <w:sz w:val="22"/>
          <w:szCs w:val="22"/>
        </w:rPr>
      </w:pPr>
      <w:r w:rsidRPr="00E243D4">
        <w:rPr>
          <w:rFonts w:ascii="Times New Roman" w:hAnsi="Times New Roman"/>
          <w:bCs/>
          <w:i/>
          <w:iCs/>
          <w:sz w:val="22"/>
          <w:szCs w:val="22"/>
        </w:rPr>
        <w:t>uzavřená podle § 2079 a násl. zákona č. 89/012 Sb., občanský zákoník, ve znění pozdějších předpisů (dále jen „občanský zákoník“)</w:t>
      </w:r>
      <w:r w:rsidR="00E243D4">
        <w:rPr>
          <w:rFonts w:ascii="Times New Roman" w:hAnsi="Times New Roman"/>
          <w:bCs/>
          <w:i/>
          <w:iCs/>
          <w:sz w:val="22"/>
          <w:szCs w:val="22"/>
        </w:rPr>
        <w:t>, mezi níže uvedeným smluvními stranami</w:t>
      </w:r>
    </w:p>
    <w:p w14:paraId="170E6DBC" w14:textId="77777777" w:rsidR="00717743" w:rsidRDefault="00717743" w:rsidP="00216A73">
      <w:pPr>
        <w:pStyle w:val="Identifikacestran"/>
        <w:widowControl w:val="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1960B50" w14:textId="77777777" w:rsidR="00717743" w:rsidRDefault="00717743" w:rsidP="00216A73">
      <w:pPr>
        <w:pStyle w:val="Identifikacestran"/>
        <w:widowControl w:val="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A207B27" w14:textId="6442B7DA" w:rsidR="00717743" w:rsidRPr="00EC1282" w:rsidRDefault="002971B7" w:rsidP="00216A73">
      <w:pPr>
        <w:pStyle w:val="Identifikacestran"/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Dobrovolný svazek obcí Kladská stezka</w:t>
      </w:r>
    </w:p>
    <w:p w14:paraId="7FFB6CDE" w14:textId="46857943" w:rsidR="00717743" w:rsidRDefault="002971B7" w:rsidP="00216A73">
      <w:pPr>
        <w:pStyle w:val="Identifikacestran"/>
        <w:widowControl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 </w:t>
      </w:r>
      <w:r w:rsidR="00EC1282">
        <w:rPr>
          <w:rFonts w:ascii="Times New Roman" w:hAnsi="Times New Roman"/>
          <w:sz w:val="22"/>
          <w:szCs w:val="22"/>
        </w:rPr>
        <w:t>s</w:t>
      </w:r>
      <w:r w:rsidR="00233792" w:rsidRPr="00717743">
        <w:rPr>
          <w:rFonts w:ascii="Times New Roman" w:hAnsi="Times New Roman"/>
          <w:sz w:val="22"/>
          <w:szCs w:val="22"/>
        </w:rPr>
        <w:t>ídlem</w:t>
      </w:r>
      <w:r w:rsidR="00717743">
        <w:rPr>
          <w:rFonts w:ascii="Times New Roman" w:hAnsi="Times New Roman"/>
          <w:sz w:val="22"/>
          <w:szCs w:val="22"/>
        </w:rPr>
        <w:t>:</w:t>
      </w:r>
      <w:r w:rsidR="00233792" w:rsidRPr="00717743">
        <w:rPr>
          <w:rFonts w:ascii="Times New Roman" w:hAnsi="Times New Roman"/>
          <w:sz w:val="22"/>
          <w:szCs w:val="22"/>
        </w:rPr>
        <w:t xml:space="preserve"> </w:t>
      </w:r>
      <w:r w:rsidR="00C715A6" w:rsidRPr="00717743">
        <w:rPr>
          <w:rFonts w:ascii="Times New Roman" w:hAnsi="Times New Roman"/>
          <w:sz w:val="22"/>
          <w:szCs w:val="22"/>
        </w:rPr>
        <w:t>třída T. G. Masaryka 80, 552 03 Česká Skalice</w:t>
      </w:r>
      <w:r w:rsidR="00233792" w:rsidRPr="00717743">
        <w:rPr>
          <w:rFonts w:ascii="Times New Roman" w:hAnsi="Times New Roman"/>
          <w:sz w:val="22"/>
          <w:szCs w:val="22"/>
        </w:rPr>
        <w:t xml:space="preserve">, </w:t>
      </w:r>
    </w:p>
    <w:p w14:paraId="2AD93E8F" w14:textId="5480E713" w:rsidR="002971B7" w:rsidRPr="00F97D0F" w:rsidRDefault="00233792" w:rsidP="002971B7">
      <w:pPr>
        <w:widowControl w:val="0"/>
        <w:tabs>
          <w:tab w:val="left" w:pos="567"/>
        </w:tabs>
        <w:spacing w:after="120"/>
        <w:jc w:val="both"/>
        <w:rPr>
          <w:sz w:val="22"/>
          <w:szCs w:val="22"/>
        </w:rPr>
      </w:pPr>
      <w:r w:rsidRPr="00717743">
        <w:rPr>
          <w:sz w:val="22"/>
          <w:szCs w:val="22"/>
        </w:rPr>
        <w:t>IČ: </w:t>
      </w:r>
      <w:r w:rsidR="002971B7" w:rsidRPr="00F97D0F">
        <w:rPr>
          <w:sz w:val="22"/>
          <w:szCs w:val="22"/>
        </w:rPr>
        <w:t>04708733</w:t>
      </w:r>
    </w:p>
    <w:p w14:paraId="7F757905" w14:textId="7903EF8F" w:rsidR="0002199C" w:rsidRPr="00717743" w:rsidRDefault="002422BF" w:rsidP="00216A73">
      <w:pPr>
        <w:pStyle w:val="Identifikacestran"/>
        <w:widowControl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717743">
        <w:rPr>
          <w:rFonts w:ascii="Times New Roman" w:hAnsi="Times New Roman"/>
          <w:sz w:val="22"/>
          <w:szCs w:val="22"/>
        </w:rPr>
        <w:t>zastoupen</w:t>
      </w:r>
      <w:r w:rsidR="00AF076E">
        <w:rPr>
          <w:rFonts w:ascii="Times New Roman" w:hAnsi="Times New Roman"/>
          <w:sz w:val="22"/>
          <w:szCs w:val="22"/>
        </w:rPr>
        <w:t>ý</w:t>
      </w:r>
      <w:r w:rsidR="00C715A6" w:rsidRPr="00717743">
        <w:rPr>
          <w:rFonts w:ascii="Times New Roman" w:hAnsi="Times New Roman"/>
          <w:sz w:val="22"/>
          <w:szCs w:val="22"/>
        </w:rPr>
        <w:t>: Ing. Zuzan</w:t>
      </w:r>
      <w:r w:rsidRPr="00717743">
        <w:rPr>
          <w:rFonts w:ascii="Times New Roman" w:hAnsi="Times New Roman"/>
          <w:sz w:val="22"/>
          <w:szCs w:val="22"/>
        </w:rPr>
        <w:t>ou</w:t>
      </w:r>
      <w:r w:rsidR="00C715A6" w:rsidRPr="007177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715A6" w:rsidRPr="00717743">
        <w:rPr>
          <w:rFonts w:ascii="Times New Roman" w:hAnsi="Times New Roman"/>
          <w:sz w:val="22"/>
          <w:szCs w:val="22"/>
        </w:rPr>
        <w:t>Jungwirthov</w:t>
      </w:r>
      <w:r w:rsidRPr="00717743">
        <w:rPr>
          <w:rFonts w:ascii="Times New Roman" w:hAnsi="Times New Roman"/>
          <w:sz w:val="22"/>
          <w:szCs w:val="22"/>
        </w:rPr>
        <w:t>ou</w:t>
      </w:r>
      <w:proofErr w:type="spellEnd"/>
      <w:r w:rsidR="00C715A6" w:rsidRPr="00717743">
        <w:rPr>
          <w:rFonts w:ascii="Times New Roman" w:hAnsi="Times New Roman"/>
          <w:sz w:val="22"/>
          <w:szCs w:val="22"/>
        </w:rPr>
        <w:t xml:space="preserve">, </w:t>
      </w:r>
      <w:r w:rsidR="002971B7">
        <w:rPr>
          <w:rFonts w:ascii="Times New Roman" w:hAnsi="Times New Roman"/>
          <w:sz w:val="22"/>
          <w:szCs w:val="22"/>
        </w:rPr>
        <w:t>předsedkyní</w:t>
      </w:r>
    </w:p>
    <w:p w14:paraId="58B0AB80" w14:textId="137AADA3" w:rsidR="000F4052" w:rsidRPr="00717743" w:rsidRDefault="000F4052" w:rsidP="00825128">
      <w:pPr>
        <w:widowControl w:val="0"/>
        <w:rPr>
          <w:sz w:val="22"/>
          <w:szCs w:val="22"/>
        </w:rPr>
      </w:pPr>
      <w:r w:rsidRPr="00717743">
        <w:rPr>
          <w:sz w:val="22"/>
          <w:szCs w:val="22"/>
        </w:rPr>
        <w:t>(dále</w:t>
      </w:r>
      <w:r w:rsidR="00616B9A" w:rsidRPr="00717743">
        <w:rPr>
          <w:sz w:val="22"/>
          <w:szCs w:val="22"/>
        </w:rPr>
        <w:t xml:space="preserve"> </w:t>
      </w:r>
      <w:r w:rsidRPr="00717743">
        <w:rPr>
          <w:sz w:val="22"/>
          <w:szCs w:val="22"/>
        </w:rPr>
        <w:t>jen „</w:t>
      </w:r>
      <w:r w:rsidR="009A3880">
        <w:rPr>
          <w:b/>
          <w:i/>
          <w:sz w:val="22"/>
          <w:szCs w:val="22"/>
        </w:rPr>
        <w:t>kupující</w:t>
      </w:r>
      <w:r w:rsidRPr="00717743">
        <w:rPr>
          <w:sz w:val="22"/>
          <w:szCs w:val="22"/>
        </w:rPr>
        <w:t>“)</w:t>
      </w:r>
    </w:p>
    <w:p w14:paraId="0CB042EB" w14:textId="77777777" w:rsidR="00947E1B" w:rsidRPr="00717743" w:rsidRDefault="00947E1B" w:rsidP="00825128">
      <w:pPr>
        <w:widowControl w:val="0"/>
        <w:rPr>
          <w:sz w:val="22"/>
          <w:szCs w:val="22"/>
        </w:rPr>
      </w:pPr>
    </w:p>
    <w:p w14:paraId="6103D6AF" w14:textId="77777777" w:rsidR="00947E1B" w:rsidRPr="00717743" w:rsidRDefault="00947E1B" w:rsidP="00825128">
      <w:pPr>
        <w:widowControl w:val="0"/>
        <w:rPr>
          <w:b/>
          <w:sz w:val="22"/>
          <w:szCs w:val="22"/>
        </w:rPr>
      </w:pPr>
      <w:r w:rsidRPr="00717743">
        <w:rPr>
          <w:b/>
          <w:sz w:val="22"/>
          <w:szCs w:val="22"/>
        </w:rPr>
        <w:t>a</w:t>
      </w:r>
    </w:p>
    <w:p w14:paraId="6B4FE2F2" w14:textId="77777777" w:rsidR="00947E1B" w:rsidRPr="00717743" w:rsidRDefault="00947E1B" w:rsidP="00825128">
      <w:pPr>
        <w:widowControl w:val="0"/>
        <w:rPr>
          <w:sz w:val="22"/>
          <w:szCs w:val="22"/>
        </w:rPr>
      </w:pPr>
    </w:p>
    <w:p w14:paraId="3E08F8DE" w14:textId="1A5D8C68" w:rsidR="002971B7" w:rsidRPr="00F97D0F" w:rsidRDefault="002971B7" w:rsidP="002971B7">
      <w:pPr>
        <w:widowControl w:val="0"/>
        <w:tabs>
          <w:tab w:val="left" w:pos="567"/>
        </w:tabs>
        <w:spacing w:after="120"/>
        <w:rPr>
          <w:sz w:val="22"/>
          <w:szCs w:val="22"/>
        </w:rPr>
      </w:pPr>
      <w:r w:rsidRPr="00F97D0F">
        <w:rPr>
          <w:b/>
          <w:bCs/>
          <w:sz w:val="22"/>
          <w:szCs w:val="22"/>
        </w:rPr>
        <w:t xml:space="preserve">Ing. Jiří </w:t>
      </w:r>
      <w:proofErr w:type="spellStart"/>
      <w:r w:rsidRPr="00F97D0F">
        <w:rPr>
          <w:b/>
          <w:bCs/>
          <w:sz w:val="22"/>
          <w:szCs w:val="22"/>
        </w:rPr>
        <w:t>Hác</w:t>
      </w:r>
      <w:proofErr w:type="spellEnd"/>
      <w:r w:rsidRPr="00F97D0F">
        <w:rPr>
          <w:sz w:val="22"/>
          <w:szCs w:val="22"/>
        </w:rPr>
        <w:br/>
        <w:t xml:space="preserve">Rodné číslo: </w:t>
      </w:r>
      <w:proofErr w:type="spellStart"/>
      <w:r w:rsidR="00E967C4">
        <w:rPr>
          <w:sz w:val="22"/>
          <w:szCs w:val="22"/>
        </w:rPr>
        <w:t>xxxxxxxxxxxxx</w:t>
      </w:r>
      <w:proofErr w:type="spellEnd"/>
      <w:r w:rsidRPr="00F97D0F">
        <w:rPr>
          <w:sz w:val="22"/>
          <w:szCs w:val="22"/>
        </w:rPr>
        <w:br/>
        <w:t>Adresa trvalého bydliště: U Borku 416, Pardubičky, 53003 Pardubice</w:t>
      </w:r>
    </w:p>
    <w:p w14:paraId="218E0585" w14:textId="05B9A19B" w:rsidR="000F4052" w:rsidRPr="00717743" w:rsidRDefault="0043287E" w:rsidP="00825128">
      <w:pPr>
        <w:widowControl w:val="0"/>
        <w:rPr>
          <w:sz w:val="22"/>
          <w:szCs w:val="22"/>
        </w:rPr>
      </w:pPr>
      <w:r w:rsidRPr="00717743">
        <w:rPr>
          <w:sz w:val="22"/>
          <w:szCs w:val="22"/>
        </w:rPr>
        <w:t>(</w:t>
      </w:r>
      <w:r w:rsidR="00D60645" w:rsidRPr="00717743">
        <w:rPr>
          <w:sz w:val="22"/>
          <w:szCs w:val="22"/>
        </w:rPr>
        <w:t>dále</w:t>
      </w:r>
      <w:r w:rsidR="00A32158">
        <w:rPr>
          <w:sz w:val="22"/>
          <w:szCs w:val="22"/>
        </w:rPr>
        <w:t xml:space="preserve"> </w:t>
      </w:r>
      <w:r w:rsidR="000F4052" w:rsidRPr="00717743">
        <w:rPr>
          <w:sz w:val="22"/>
          <w:szCs w:val="22"/>
        </w:rPr>
        <w:t>jen „</w:t>
      </w:r>
      <w:r w:rsidR="009A3880">
        <w:rPr>
          <w:b/>
          <w:i/>
          <w:sz w:val="22"/>
          <w:szCs w:val="22"/>
        </w:rPr>
        <w:t>prodávající</w:t>
      </w:r>
      <w:r w:rsidR="000F4052" w:rsidRPr="00717743">
        <w:rPr>
          <w:sz w:val="22"/>
          <w:szCs w:val="22"/>
        </w:rPr>
        <w:t xml:space="preserve">“) </w:t>
      </w:r>
    </w:p>
    <w:p w14:paraId="60767231" w14:textId="77777777" w:rsidR="00F4066B" w:rsidRPr="00717743" w:rsidRDefault="00F4066B" w:rsidP="00825128">
      <w:pPr>
        <w:widowControl w:val="0"/>
        <w:rPr>
          <w:sz w:val="22"/>
          <w:szCs w:val="22"/>
        </w:rPr>
      </w:pPr>
    </w:p>
    <w:p w14:paraId="491A8FF1" w14:textId="0EE3302C" w:rsidR="00D25EB8" w:rsidRPr="00717743" w:rsidRDefault="00EC1282" w:rsidP="00825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717743">
        <w:rPr>
          <w:sz w:val="22"/>
          <w:szCs w:val="22"/>
        </w:rPr>
        <w:t>polečně též jen jako „</w:t>
      </w:r>
      <w:r w:rsidR="00545A37">
        <w:rPr>
          <w:b/>
          <w:i/>
          <w:sz w:val="22"/>
          <w:szCs w:val="22"/>
        </w:rPr>
        <w:t>s</w:t>
      </w:r>
      <w:r w:rsidR="00D25EB8" w:rsidRPr="00717743">
        <w:rPr>
          <w:b/>
          <w:i/>
          <w:sz w:val="22"/>
          <w:szCs w:val="22"/>
        </w:rPr>
        <w:t>mluvní strany</w:t>
      </w:r>
      <w:r w:rsidR="00D25EB8" w:rsidRPr="00717743">
        <w:rPr>
          <w:sz w:val="22"/>
          <w:szCs w:val="22"/>
        </w:rPr>
        <w:t>“</w:t>
      </w:r>
      <w:r w:rsidR="00A32158">
        <w:rPr>
          <w:sz w:val="22"/>
          <w:szCs w:val="22"/>
        </w:rPr>
        <w:t>, nebo každý zvlášť jako „</w:t>
      </w:r>
      <w:r w:rsidR="00545A37">
        <w:rPr>
          <w:b/>
          <w:bCs/>
          <w:i/>
          <w:iCs/>
          <w:sz w:val="22"/>
          <w:szCs w:val="22"/>
        </w:rPr>
        <w:t>s</w:t>
      </w:r>
      <w:r w:rsidR="00A32158" w:rsidRPr="00A32158">
        <w:rPr>
          <w:b/>
          <w:bCs/>
          <w:i/>
          <w:iCs/>
          <w:sz w:val="22"/>
          <w:szCs w:val="22"/>
        </w:rPr>
        <w:t>mluvní strana</w:t>
      </w:r>
      <w:r w:rsidR="00A32158">
        <w:rPr>
          <w:sz w:val="22"/>
          <w:szCs w:val="22"/>
        </w:rPr>
        <w:t>“</w:t>
      </w:r>
      <w:r w:rsidR="009A3880">
        <w:rPr>
          <w:sz w:val="22"/>
          <w:szCs w:val="22"/>
        </w:rPr>
        <w:t>.</w:t>
      </w:r>
    </w:p>
    <w:p w14:paraId="1B10F87B" w14:textId="575226DA" w:rsidR="00F4066B" w:rsidRDefault="00F4066B" w:rsidP="00E17928">
      <w:pPr>
        <w:pStyle w:val="Nadpis2"/>
        <w:keepNext w:val="0"/>
        <w:widowControl w:val="0"/>
        <w:ind w:left="567"/>
        <w:jc w:val="both"/>
        <w:rPr>
          <w:szCs w:val="22"/>
        </w:rPr>
      </w:pPr>
    </w:p>
    <w:p w14:paraId="05A953B6" w14:textId="77777777" w:rsidR="00BE579A" w:rsidRPr="00BE579A" w:rsidRDefault="00BE579A" w:rsidP="00BE579A"/>
    <w:p w14:paraId="751937AF" w14:textId="19178F16" w:rsidR="00D25EB8" w:rsidRPr="00EC1282" w:rsidRDefault="001C05EC" w:rsidP="00BE579A">
      <w:pPr>
        <w:widowControl w:val="0"/>
        <w:spacing w:after="120"/>
        <w:ind w:left="284" w:hanging="284"/>
        <w:jc w:val="center"/>
        <w:rPr>
          <w:b/>
        </w:rPr>
      </w:pPr>
      <w:r>
        <w:rPr>
          <w:b/>
        </w:rPr>
        <w:t>I</w:t>
      </w:r>
      <w:r w:rsidR="00EC1282">
        <w:rPr>
          <w:b/>
        </w:rPr>
        <w:t>.</w:t>
      </w:r>
      <w:r w:rsidR="00175EDA">
        <w:rPr>
          <w:b/>
        </w:rPr>
        <w:t xml:space="preserve"> </w:t>
      </w:r>
      <w:r w:rsidR="001A7546" w:rsidRPr="00EC1282">
        <w:rPr>
          <w:b/>
        </w:rPr>
        <w:t>Předmět převodu</w:t>
      </w:r>
    </w:p>
    <w:p w14:paraId="3AF5E4AA" w14:textId="2C244842" w:rsidR="009A3880" w:rsidRDefault="00B154AF" w:rsidP="00C90EAD">
      <w:pPr>
        <w:widowControl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C05EC">
        <w:rPr>
          <w:sz w:val="22"/>
          <w:szCs w:val="22"/>
        </w:rPr>
        <w:t>.</w:t>
      </w:r>
      <w:r w:rsidR="00B12A38">
        <w:rPr>
          <w:sz w:val="22"/>
          <w:szCs w:val="22"/>
        </w:rPr>
        <w:tab/>
      </w:r>
      <w:r w:rsidR="00EC1282" w:rsidRPr="007607F7">
        <w:rPr>
          <w:sz w:val="22"/>
          <w:szCs w:val="22"/>
        </w:rPr>
        <w:t>P</w:t>
      </w:r>
      <w:r w:rsidR="00F74383" w:rsidRPr="007607F7">
        <w:rPr>
          <w:sz w:val="22"/>
          <w:szCs w:val="22"/>
        </w:rPr>
        <w:t>rodávající prohlašuj</w:t>
      </w:r>
      <w:r w:rsidR="00713940">
        <w:rPr>
          <w:sz w:val="22"/>
          <w:szCs w:val="22"/>
        </w:rPr>
        <w:t>e</w:t>
      </w:r>
      <w:r w:rsidR="00F74383" w:rsidRPr="007607F7">
        <w:rPr>
          <w:sz w:val="22"/>
          <w:szCs w:val="22"/>
        </w:rPr>
        <w:t>, že</w:t>
      </w:r>
      <w:r w:rsidR="00616B9A" w:rsidRPr="007607F7">
        <w:rPr>
          <w:sz w:val="22"/>
          <w:szCs w:val="22"/>
        </w:rPr>
        <w:t xml:space="preserve"> </w:t>
      </w:r>
      <w:r w:rsidR="00713940">
        <w:rPr>
          <w:sz w:val="22"/>
          <w:szCs w:val="22"/>
        </w:rPr>
        <w:t>je výlučným vlastníkem pozemku</w:t>
      </w:r>
      <w:r w:rsidR="009A3880">
        <w:rPr>
          <w:sz w:val="22"/>
          <w:szCs w:val="22"/>
        </w:rPr>
        <w:t>:</w:t>
      </w:r>
    </w:p>
    <w:p w14:paraId="37EEB628" w14:textId="3090247A" w:rsidR="00113B36" w:rsidRPr="00FD1487" w:rsidRDefault="00216A73" w:rsidP="009A3880">
      <w:pPr>
        <w:pStyle w:val="Odstavecseseznamem"/>
        <w:widowControl w:val="0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FD1487">
        <w:rPr>
          <w:b/>
          <w:sz w:val="22"/>
          <w:szCs w:val="22"/>
        </w:rPr>
        <w:t>p</w:t>
      </w:r>
      <w:r w:rsidR="00EC1282" w:rsidRPr="00FD1487">
        <w:rPr>
          <w:b/>
          <w:sz w:val="22"/>
          <w:szCs w:val="22"/>
        </w:rPr>
        <w:t xml:space="preserve">. č. </w:t>
      </w:r>
      <w:r w:rsidR="00713940">
        <w:rPr>
          <w:b/>
          <w:sz w:val="22"/>
          <w:szCs w:val="22"/>
        </w:rPr>
        <w:t>264/13</w:t>
      </w:r>
      <w:r w:rsidR="009A3880" w:rsidRPr="009A3880">
        <w:rPr>
          <w:bCs/>
          <w:sz w:val="22"/>
          <w:szCs w:val="22"/>
        </w:rPr>
        <w:t xml:space="preserve"> (o</w:t>
      </w:r>
      <w:r w:rsidR="00713940">
        <w:rPr>
          <w:bCs/>
          <w:sz w:val="22"/>
          <w:szCs w:val="22"/>
        </w:rPr>
        <w:t>rná půda</w:t>
      </w:r>
      <w:r w:rsidR="009A3880" w:rsidRPr="009A3880">
        <w:rPr>
          <w:bCs/>
          <w:sz w:val="22"/>
          <w:szCs w:val="22"/>
        </w:rPr>
        <w:t xml:space="preserve">), o výměře </w:t>
      </w:r>
      <w:r w:rsidR="00713940">
        <w:rPr>
          <w:bCs/>
          <w:sz w:val="22"/>
          <w:szCs w:val="22"/>
        </w:rPr>
        <w:t>1 713</w:t>
      </w:r>
      <w:r w:rsidR="009A3880" w:rsidRPr="009A3880">
        <w:rPr>
          <w:bCs/>
          <w:sz w:val="22"/>
          <w:szCs w:val="22"/>
        </w:rPr>
        <w:t xml:space="preserve"> m</w:t>
      </w:r>
      <w:r w:rsidR="009A3880" w:rsidRPr="009A3880">
        <w:rPr>
          <w:bCs/>
          <w:sz w:val="22"/>
          <w:szCs w:val="22"/>
          <w:vertAlign w:val="superscript"/>
        </w:rPr>
        <w:t>2</w:t>
      </w:r>
      <w:r w:rsidR="009A3880" w:rsidRPr="009A3880">
        <w:rPr>
          <w:bCs/>
          <w:sz w:val="22"/>
          <w:szCs w:val="22"/>
        </w:rPr>
        <w:t xml:space="preserve">, </w:t>
      </w:r>
      <w:r w:rsidR="009A3880" w:rsidRPr="00FD1487">
        <w:rPr>
          <w:b/>
          <w:sz w:val="22"/>
          <w:szCs w:val="22"/>
        </w:rPr>
        <w:t>v </w:t>
      </w:r>
      <w:proofErr w:type="gramStart"/>
      <w:r w:rsidR="009A3880" w:rsidRPr="00FD1487">
        <w:rPr>
          <w:b/>
          <w:sz w:val="22"/>
          <w:szCs w:val="22"/>
        </w:rPr>
        <w:t xml:space="preserve">obci </w:t>
      </w:r>
      <w:r w:rsidR="00713940">
        <w:rPr>
          <w:b/>
          <w:sz w:val="22"/>
          <w:szCs w:val="22"/>
        </w:rPr>
        <w:t xml:space="preserve"> Rychnovek</w:t>
      </w:r>
      <w:proofErr w:type="gramEnd"/>
      <w:r w:rsidR="00713940">
        <w:rPr>
          <w:b/>
          <w:sz w:val="22"/>
          <w:szCs w:val="22"/>
        </w:rPr>
        <w:t xml:space="preserve">, </w:t>
      </w:r>
      <w:r w:rsidR="009A3880" w:rsidRPr="00FD1487">
        <w:rPr>
          <w:b/>
          <w:sz w:val="22"/>
          <w:szCs w:val="22"/>
        </w:rPr>
        <w:t xml:space="preserve">k. ú. </w:t>
      </w:r>
      <w:r w:rsidR="00713940">
        <w:rPr>
          <w:b/>
          <w:sz w:val="22"/>
          <w:szCs w:val="22"/>
        </w:rPr>
        <w:t>Zvole</w:t>
      </w:r>
      <w:r w:rsidR="009A3880" w:rsidRPr="00FD1487">
        <w:rPr>
          <w:b/>
          <w:sz w:val="22"/>
          <w:szCs w:val="22"/>
        </w:rPr>
        <w:t xml:space="preserve">, </w:t>
      </w:r>
    </w:p>
    <w:p w14:paraId="1AB5F287" w14:textId="7AD5CBF8" w:rsidR="009A3880" w:rsidRPr="00831DA9" w:rsidRDefault="009A3880" w:rsidP="009A3880">
      <w:pPr>
        <w:widowControl w:val="0"/>
        <w:ind w:left="284"/>
        <w:jc w:val="both"/>
        <w:rPr>
          <w:sz w:val="22"/>
          <w:szCs w:val="22"/>
        </w:rPr>
      </w:pPr>
      <w:r w:rsidRPr="009A3880">
        <w:rPr>
          <w:bCs/>
          <w:sz w:val="22"/>
          <w:szCs w:val="22"/>
        </w:rPr>
        <w:t>zapsan</w:t>
      </w:r>
      <w:r>
        <w:rPr>
          <w:bCs/>
          <w:sz w:val="22"/>
          <w:szCs w:val="22"/>
        </w:rPr>
        <w:t>ý</w:t>
      </w:r>
      <w:r w:rsidRPr="009A3880">
        <w:rPr>
          <w:bCs/>
          <w:sz w:val="22"/>
          <w:szCs w:val="22"/>
        </w:rPr>
        <w:t xml:space="preserve"> na LV </w:t>
      </w:r>
      <w:r w:rsidRPr="009A3880">
        <w:rPr>
          <w:sz w:val="22"/>
          <w:szCs w:val="22"/>
        </w:rPr>
        <w:t xml:space="preserve">č. </w:t>
      </w:r>
      <w:r w:rsidR="00713940">
        <w:rPr>
          <w:sz w:val="22"/>
          <w:szCs w:val="22"/>
        </w:rPr>
        <w:t>725</w:t>
      </w:r>
      <w:r w:rsidRPr="009A3880">
        <w:rPr>
          <w:sz w:val="22"/>
          <w:szCs w:val="22"/>
        </w:rPr>
        <w:t xml:space="preserve"> v katastru nemovitostí u Katastrálního úřadu pro Královéhradecký kraj, Katastrální pracoviště Náchod.</w:t>
      </w:r>
    </w:p>
    <w:p w14:paraId="6639030F" w14:textId="66C0B3F1" w:rsidR="0054087C" w:rsidRDefault="00AA424A" w:rsidP="00C76F1E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B12A38">
        <w:rPr>
          <w:bCs/>
          <w:sz w:val="22"/>
          <w:szCs w:val="22"/>
        </w:rPr>
        <w:t>.</w:t>
      </w:r>
      <w:r w:rsidR="00B12A38">
        <w:rPr>
          <w:bCs/>
          <w:sz w:val="22"/>
          <w:szCs w:val="22"/>
        </w:rPr>
        <w:tab/>
      </w:r>
      <w:r w:rsidR="00B154AF">
        <w:rPr>
          <w:bCs/>
          <w:sz w:val="22"/>
          <w:szCs w:val="22"/>
        </w:rPr>
        <w:t>Prodávající prohlašuj</w:t>
      </w:r>
      <w:r>
        <w:rPr>
          <w:bCs/>
          <w:sz w:val="22"/>
          <w:szCs w:val="22"/>
        </w:rPr>
        <w:t>e</w:t>
      </w:r>
      <w:r w:rsidR="0054087C">
        <w:rPr>
          <w:bCs/>
          <w:sz w:val="22"/>
          <w:szCs w:val="22"/>
        </w:rPr>
        <w:t xml:space="preserve">, že ke dni podpisu této </w:t>
      </w:r>
      <w:r w:rsidR="00175EDA">
        <w:rPr>
          <w:bCs/>
          <w:sz w:val="22"/>
          <w:szCs w:val="22"/>
        </w:rPr>
        <w:t xml:space="preserve">kupní </w:t>
      </w:r>
      <w:r w:rsidR="0054087C">
        <w:rPr>
          <w:bCs/>
          <w:sz w:val="22"/>
          <w:szCs w:val="22"/>
        </w:rPr>
        <w:t xml:space="preserve">smlouvy převáděný předmět převodu není zatížen   </w:t>
      </w:r>
    </w:p>
    <w:p w14:paraId="7A472F13" w14:textId="627BB65C" w:rsidR="00D44A5C" w:rsidRDefault="0054087C" w:rsidP="00C76F1E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175EDA">
        <w:rPr>
          <w:bCs/>
          <w:sz w:val="22"/>
          <w:szCs w:val="22"/>
        </w:rPr>
        <w:t>žádnou právní vadou</w:t>
      </w:r>
      <w:r>
        <w:rPr>
          <w:bCs/>
          <w:sz w:val="22"/>
          <w:szCs w:val="22"/>
        </w:rPr>
        <w:t>, bránící nebo omezující vlastníka ve volné dispozici s tímto majetkem</w:t>
      </w:r>
      <w:r w:rsidR="00D44A5C">
        <w:rPr>
          <w:bCs/>
          <w:sz w:val="22"/>
          <w:szCs w:val="22"/>
        </w:rPr>
        <w:t xml:space="preserve"> (zejména </w:t>
      </w:r>
    </w:p>
    <w:p w14:paraId="410FF5EA" w14:textId="78A5FE28" w:rsidR="00707D64" w:rsidRPr="00707D64" w:rsidRDefault="00D44A5C" w:rsidP="00FD1487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se na ně neváže zástavní právo, věcné břemeno</w:t>
      </w:r>
      <w:r w:rsidR="001B1D1D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předkupní právo),</w:t>
      </w:r>
      <w:r w:rsidR="001B1D1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není      </w:t>
      </w:r>
      <w:r w:rsidR="0098122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zatížen dluhem</w:t>
      </w:r>
      <w:r w:rsidR="0054087C">
        <w:rPr>
          <w:bCs/>
          <w:sz w:val="22"/>
          <w:szCs w:val="22"/>
        </w:rPr>
        <w:t>, ani nemá žádné faktické ani skryté vady, a že vlastnické právo</w:t>
      </w:r>
      <w:r>
        <w:rPr>
          <w:bCs/>
          <w:sz w:val="22"/>
          <w:szCs w:val="22"/>
        </w:rPr>
        <w:t xml:space="preserve"> </w:t>
      </w:r>
      <w:r w:rsidR="001C05EC">
        <w:rPr>
          <w:bCs/>
          <w:sz w:val="22"/>
          <w:szCs w:val="22"/>
        </w:rPr>
        <w:t xml:space="preserve">prodávajícího </w:t>
      </w:r>
      <w:r w:rsidR="00FD1487">
        <w:rPr>
          <w:bCs/>
          <w:sz w:val="22"/>
          <w:szCs w:val="22"/>
        </w:rPr>
        <w:t xml:space="preserve">          </w:t>
      </w:r>
      <w:r w:rsidR="0054087C">
        <w:rPr>
          <w:bCs/>
          <w:sz w:val="22"/>
          <w:szCs w:val="22"/>
        </w:rPr>
        <w:t>k předmětu převodu</w:t>
      </w:r>
      <w:r w:rsidR="001C05EC">
        <w:rPr>
          <w:bCs/>
          <w:sz w:val="22"/>
          <w:szCs w:val="22"/>
        </w:rPr>
        <w:t xml:space="preserve"> </w:t>
      </w:r>
      <w:r w:rsidR="0054087C">
        <w:rPr>
          <w:bCs/>
          <w:sz w:val="22"/>
          <w:szCs w:val="22"/>
        </w:rPr>
        <w:t xml:space="preserve">trvá i v den podpisu </w:t>
      </w:r>
      <w:r>
        <w:rPr>
          <w:bCs/>
          <w:sz w:val="22"/>
          <w:szCs w:val="22"/>
        </w:rPr>
        <w:t xml:space="preserve">této </w:t>
      </w:r>
      <w:r w:rsidR="0054087C">
        <w:rPr>
          <w:bCs/>
          <w:sz w:val="22"/>
          <w:szCs w:val="22"/>
        </w:rPr>
        <w:t>kupní smlouvy.</w:t>
      </w:r>
      <w:r w:rsidR="00B12A38">
        <w:rPr>
          <w:bCs/>
          <w:sz w:val="22"/>
          <w:szCs w:val="22"/>
        </w:rPr>
        <w:t xml:space="preserve"> </w:t>
      </w:r>
      <w:r w:rsidR="007607F7" w:rsidRPr="006E08E5">
        <w:rPr>
          <w:bCs/>
          <w:sz w:val="22"/>
          <w:szCs w:val="22"/>
        </w:rPr>
        <w:t xml:space="preserve"> </w:t>
      </w:r>
    </w:p>
    <w:p w14:paraId="4F7DF1EF" w14:textId="77777777" w:rsidR="00FD1487" w:rsidRDefault="00FD1487" w:rsidP="00707D64">
      <w:pPr>
        <w:ind w:left="284" w:hanging="284"/>
        <w:jc w:val="both"/>
        <w:rPr>
          <w:bCs/>
          <w:sz w:val="22"/>
          <w:szCs w:val="22"/>
        </w:rPr>
      </w:pPr>
    </w:p>
    <w:p w14:paraId="69AE3D1E" w14:textId="77777777" w:rsidR="00FD1487" w:rsidRDefault="00FD1487" w:rsidP="00707D64">
      <w:pPr>
        <w:ind w:left="284" w:hanging="284"/>
        <w:jc w:val="both"/>
        <w:rPr>
          <w:bCs/>
          <w:sz w:val="22"/>
          <w:szCs w:val="22"/>
        </w:rPr>
      </w:pPr>
    </w:p>
    <w:p w14:paraId="6A44B606" w14:textId="57037459" w:rsidR="00385E09" w:rsidRDefault="00707D64" w:rsidP="00C27AAF">
      <w:pPr>
        <w:ind w:left="284" w:hanging="284"/>
        <w:jc w:val="both"/>
        <w:rPr>
          <w:b/>
        </w:rPr>
      </w:pPr>
      <w:r w:rsidRPr="00707D64">
        <w:rPr>
          <w:bCs/>
          <w:sz w:val="22"/>
          <w:szCs w:val="22"/>
        </w:rPr>
        <w:t xml:space="preserve">   </w:t>
      </w:r>
    </w:p>
    <w:p w14:paraId="6B689940" w14:textId="0BF9E16F" w:rsidR="004737FB" w:rsidRDefault="00B12A38" w:rsidP="000140A6">
      <w:pPr>
        <w:widowControl w:val="0"/>
        <w:jc w:val="center"/>
        <w:rPr>
          <w:b/>
        </w:rPr>
      </w:pPr>
      <w:r>
        <w:rPr>
          <w:b/>
        </w:rPr>
        <w:t>II</w:t>
      </w:r>
      <w:r w:rsidR="00EC1282">
        <w:rPr>
          <w:b/>
        </w:rPr>
        <w:t xml:space="preserve">. </w:t>
      </w:r>
      <w:r w:rsidR="004737FB" w:rsidRPr="00EC1282">
        <w:rPr>
          <w:b/>
        </w:rPr>
        <w:t xml:space="preserve">Předmět </w:t>
      </w:r>
      <w:r w:rsidR="00545A37">
        <w:rPr>
          <w:b/>
        </w:rPr>
        <w:t>s</w:t>
      </w:r>
      <w:r w:rsidR="004737FB" w:rsidRPr="00EC1282">
        <w:rPr>
          <w:b/>
        </w:rPr>
        <w:t>mlouvy</w:t>
      </w:r>
    </w:p>
    <w:p w14:paraId="0C4A0CF6" w14:textId="77777777" w:rsidR="000140A6" w:rsidRPr="00EC1282" w:rsidRDefault="000140A6" w:rsidP="000140A6">
      <w:pPr>
        <w:widowControl w:val="0"/>
        <w:jc w:val="center"/>
      </w:pPr>
    </w:p>
    <w:p w14:paraId="26CC1886" w14:textId="2F0AD166" w:rsidR="00D25EB8" w:rsidRPr="00B12A38" w:rsidRDefault="00B12A38" w:rsidP="000140A6">
      <w:pPr>
        <w:pStyle w:val="Odstavecseseznamem"/>
        <w:widowControl w:val="0"/>
        <w:numPr>
          <w:ilvl w:val="1"/>
          <w:numId w:val="1"/>
        </w:numPr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D25EB8" w:rsidRPr="00B12A38">
        <w:rPr>
          <w:bCs/>
          <w:sz w:val="22"/>
          <w:szCs w:val="22"/>
        </w:rPr>
        <w:t>rodávající</w:t>
      </w:r>
      <w:r w:rsidR="00AC00D6" w:rsidRPr="00B12A38">
        <w:rPr>
          <w:bCs/>
          <w:sz w:val="22"/>
          <w:szCs w:val="22"/>
        </w:rPr>
        <w:t xml:space="preserve"> se touto </w:t>
      </w:r>
      <w:r w:rsidR="00175EDA" w:rsidRPr="00B12A38">
        <w:rPr>
          <w:bCs/>
          <w:sz w:val="22"/>
          <w:szCs w:val="22"/>
        </w:rPr>
        <w:t xml:space="preserve">kupní </w:t>
      </w:r>
      <w:r w:rsidR="00545A37" w:rsidRPr="00B12A38">
        <w:rPr>
          <w:bCs/>
          <w:sz w:val="22"/>
          <w:szCs w:val="22"/>
        </w:rPr>
        <w:t>s</w:t>
      </w:r>
      <w:r w:rsidR="00D25EB8" w:rsidRPr="00B12A38">
        <w:rPr>
          <w:bCs/>
          <w:sz w:val="22"/>
          <w:szCs w:val="22"/>
        </w:rPr>
        <w:t>mlouvou zavazuj</w:t>
      </w:r>
      <w:r w:rsidR="00AA424A">
        <w:rPr>
          <w:bCs/>
          <w:sz w:val="22"/>
          <w:szCs w:val="22"/>
        </w:rPr>
        <w:t>e</w:t>
      </w:r>
      <w:r w:rsidR="00616B9A" w:rsidRPr="00B12A38">
        <w:rPr>
          <w:bCs/>
          <w:sz w:val="22"/>
          <w:szCs w:val="22"/>
        </w:rPr>
        <w:t xml:space="preserve"> </w:t>
      </w:r>
      <w:r w:rsidR="00D25EB8" w:rsidRPr="00B12A38">
        <w:rPr>
          <w:bCs/>
          <w:sz w:val="22"/>
          <w:szCs w:val="22"/>
        </w:rPr>
        <w:t xml:space="preserve">odevzdat </w:t>
      </w:r>
      <w:r w:rsidR="006F49F3" w:rsidRPr="00B12A38">
        <w:rPr>
          <w:bCs/>
          <w:sz w:val="22"/>
          <w:szCs w:val="22"/>
        </w:rPr>
        <w:t>k</w:t>
      </w:r>
      <w:r w:rsidR="00D25EB8" w:rsidRPr="00B12A38">
        <w:rPr>
          <w:bCs/>
          <w:sz w:val="22"/>
          <w:szCs w:val="22"/>
        </w:rPr>
        <w:t>upující</w:t>
      </w:r>
      <w:r w:rsidR="006F49F3" w:rsidRPr="00B12A38">
        <w:rPr>
          <w:bCs/>
          <w:sz w:val="22"/>
          <w:szCs w:val="22"/>
        </w:rPr>
        <w:t>m</w:t>
      </w:r>
      <w:r w:rsidR="00FD1487">
        <w:rPr>
          <w:bCs/>
          <w:sz w:val="22"/>
          <w:szCs w:val="22"/>
        </w:rPr>
        <w:t>u</w:t>
      </w:r>
      <w:r w:rsidR="006F49F3" w:rsidRPr="00B12A38">
        <w:rPr>
          <w:bCs/>
          <w:sz w:val="22"/>
          <w:szCs w:val="22"/>
        </w:rPr>
        <w:t xml:space="preserve"> </w:t>
      </w:r>
      <w:r w:rsidR="006F49F3" w:rsidRPr="00FD1487">
        <w:rPr>
          <w:b/>
          <w:sz w:val="22"/>
          <w:szCs w:val="22"/>
        </w:rPr>
        <w:t>p</w:t>
      </w:r>
      <w:r w:rsidR="00D25EB8" w:rsidRPr="00FD1487">
        <w:rPr>
          <w:b/>
          <w:sz w:val="22"/>
          <w:szCs w:val="22"/>
        </w:rPr>
        <w:t>ředmět př</w:t>
      </w:r>
      <w:r w:rsidR="00DC6A73" w:rsidRPr="00FD1487">
        <w:rPr>
          <w:b/>
          <w:sz w:val="22"/>
          <w:szCs w:val="22"/>
        </w:rPr>
        <w:t>evodu</w:t>
      </w:r>
      <w:r w:rsidR="00FD1487" w:rsidRPr="00FD1487">
        <w:rPr>
          <w:b/>
          <w:sz w:val="22"/>
          <w:szCs w:val="22"/>
        </w:rPr>
        <w:t xml:space="preserve"> –</w:t>
      </w:r>
      <w:r w:rsidR="00AA424A">
        <w:rPr>
          <w:b/>
          <w:sz w:val="22"/>
          <w:szCs w:val="22"/>
        </w:rPr>
        <w:t xml:space="preserve"> pozemek</w:t>
      </w:r>
      <w:r w:rsidR="00C64767">
        <w:rPr>
          <w:b/>
          <w:sz w:val="22"/>
          <w:szCs w:val="22"/>
        </w:rPr>
        <w:t xml:space="preserve">            </w:t>
      </w:r>
      <w:r w:rsidR="00FD1487" w:rsidRPr="00FD1487">
        <w:rPr>
          <w:b/>
          <w:sz w:val="22"/>
          <w:szCs w:val="22"/>
        </w:rPr>
        <w:t xml:space="preserve"> o výměře </w:t>
      </w:r>
      <w:r w:rsidR="00AA424A">
        <w:rPr>
          <w:b/>
          <w:sz w:val="22"/>
          <w:szCs w:val="22"/>
        </w:rPr>
        <w:t>1 713</w:t>
      </w:r>
      <w:r w:rsidR="00FD1487" w:rsidRPr="00FD1487">
        <w:rPr>
          <w:b/>
          <w:sz w:val="22"/>
          <w:szCs w:val="22"/>
        </w:rPr>
        <w:t xml:space="preserve"> m</w:t>
      </w:r>
      <w:proofErr w:type="gramStart"/>
      <w:r w:rsidR="00FD1487" w:rsidRPr="00FD1487">
        <w:rPr>
          <w:b/>
          <w:sz w:val="22"/>
          <w:szCs w:val="22"/>
          <w:vertAlign w:val="superscript"/>
        </w:rPr>
        <w:t xml:space="preserve">2 </w:t>
      </w:r>
      <w:r w:rsidR="00AF076E">
        <w:rPr>
          <w:b/>
          <w:sz w:val="22"/>
          <w:szCs w:val="22"/>
          <w:vertAlign w:val="superscript"/>
        </w:rPr>
        <w:t xml:space="preserve"> </w:t>
      </w:r>
      <w:proofErr w:type="spellStart"/>
      <w:r w:rsidR="00C64767">
        <w:rPr>
          <w:b/>
          <w:sz w:val="22"/>
          <w:szCs w:val="22"/>
        </w:rPr>
        <w:t>p.č</w:t>
      </w:r>
      <w:proofErr w:type="spellEnd"/>
      <w:r w:rsidR="00C64767">
        <w:rPr>
          <w:b/>
          <w:sz w:val="22"/>
          <w:szCs w:val="22"/>
        </w:rPr>
        <w:t>.</w:t>
      </w:r>
      <w:proofErr w:type="gramEnd"/>
      <w:r w:rsidR="00C64767">
        <w:rPr>
          <w:b/>
          <w:sz w:val="22"/>
          <w:szCs w:val="22"/>
        </w:rPr>
        <w:t xml:space="preserve"> </w:t>
      </w:r>
      <w:r w:rsidR="00AA424A">
        <w:rPr>
          <w:b/>
          <w:sz w:val="22"/>
          <w:szCs w:val="22"/>
        </w:rPr>
        <w:t>264/13</w:t>
      </w:r>
      <w:r w:rsidR="00C64767">
        <w:rPr>
          <w:b/>
          <w:sz w:val="22"/>
          <w:szCs w:val="22"/>
        </w:rPr>
        <w:t xml:space="preserve"> v</w:t>
      </w:r>
      <w:r w:rsidR="00AA424A">
        <w:rPr>
          <w:b/>
          <w:sz w:val="22"/>
          <w:szCs w:val="22"/>
        </w:rPr>
        <w:t xml:space="preserve"> obci Rychnovek, </w:t>
      </w:r>
      <w:r w:rsidR="00C64767">
        <w:rPr>
          <w:b/>
          <w:sz w:val="22"/>
          <w:szCs w:val="22"/>
        </w:rPr>
        <w:t xml:space="preserve">k. </w:t>
      </w:r>
      <w:proofErr w:type="spellStart"/>
      <w:r w:rsidR="00C64767">
        <w:rPr>
          <w:b/>
          <w:sz w:val="22"/>
          <w:szCs w:val="22"/>
        </w:rPr>
        <w:t>ú.</w:t>
      </w:r>
      <w:proofErr w:type="spellEnd"/>
      <w:r w:rsidR="00C64767">
        <w:rPr>
          <w:b/>
          <w:sz w:val="22"/>
          <w:szCs w:val="22"/>
        </w:rPr>
        <w:t xml:space="preserve"> </w:t>
      </w:r>
      <w:r w:rsidR="00AA424A">
        <w:rPr>
          <w:b/>
          <w:sz w:val="22"/>
          <w:szCs w:val="22"/>
        </w:rPr>
        <w:t>Zvole</w:t>
      </w:r>
      <w:r w:rsidR="00FD1487">
        <w:rPr>
          <w:bCs/>
          <w:sz w:val="22"/>
          <w:szCs w:val="22"/>
        </w:rPr>
        <w:t>,</w:t>
      </w:r>
      <w:r w:rsidR="00DC6A73" w:rsidRPr="00B12A38">
        <w:rPr>
          <w:bCs/>
          <w:sz w:val="22"/>
          <w:szCs w:val="22"/>
        </w:rPr>
        <w:t xml:space="preserve"> </w:t>
      </w:r>
      <w:r w:rsidR="00FD1487">
        <w:rPr>
          <w:bCs/>
          <w:sz w:val="22"/>
          <w:szCs w:val="22"/>
        </w:rPr>
        <w:t xml:space="preserve">se všemi součástmi a příslušenstvím, právy a povinnostmi, </w:t>
      </w:r>
      <w:r w:rsidR="00D25EB8" w:rsidRPr="00B12A38">
        <w:rPr>
          <w:bCs/>
          <w:sz w:val="22"/>
          <w:szCs w:val="22"/>
        </w:rPr>
        <w:t>a umožnit kupující</w:t>
      </w:r>
      <w:r w:rsidR="006F49F3" w:rsidRPr="00B12A38">
        <w:rPr>
          <w:bCs/>
          <w:sz w:val="22"/>
          <w:szCs w:val="22"/>
        </w:rPr>
        <w:t>m</w:t>
      </w:r>
      <w:r w:rsidR="00FD1487">
        <w:rPr>
          <w:bCs/>
          <w:sz w:val="22"/>
          <w:szCs w:val="22"/>
        </w:rPr>
        <w:t>u</w:t>
      </w:r>
      <w:r w:rsidR="00D25EB8" w:rsidRPr="00B12A38">
        <w:rPr>
          <w:bCs/>
          <w:sz w:val="22"/>
          <w:szCs w:val="22"/>
        </w:rPr>
        <w:t xml:space="preserve"> nabýt k </w:t>
      </w:r>
      <w:r w:rsidR="006F49F3" w:rsidRPr="00B12A38">
        <w:rPr>
          <w:bCs/>
          <w:sz w:val="22"/>
          <w:szCs w:val="22"/>
        </w:rPr>
        <w:t>p</w:t>
      </w:r>
      <w:r w:rsidR="00D25EB8" w:rsidRPr="00B12A38">
        <w:rPr>
          <w:bCs/>
          <w:sz w:val="22"/>
          <w:szCs w:val="22"/>
        </w:rPr>
        <w:t>ř</w:t>
      </w:r>
      <w:r w:rsidR="00DC6A73" w:rsidRPr="00B12A38">
        <w:rPr>
          <w:bCs/>
          <w:sz w:val="22"/>
          <w:szCs w:val="22"/>
        </w:rPr>
        <w:t>edmětu převodu vlastnické právo</w:t>
      </w:r>
      <w:r w:rsidR="00FD1487">
        <w:rPr>
          <w:bCs/>
          <w:sz w:val="22"/>
          <w:szCs w:val="22"/>
        </w:rPr>
        <w:t>,</w:t>
      </w:r>
      <w:r w:rsidR="00D25EB8" w:rsidRPr="00B12A38">
        <w:rPr>
          <w:bCs/>
          <w:sz w:val="22"/>
          <w:szCs w:val="22"/>
        </w:rPr>
        <w:t xml:space="preserve"> a kupující se zavazuj</w:t>
      </w:r>
      <w:r>
        <w:rPr>
          <w:bCs/>
          <w:sz w:val="22"/>
          <w:szCs w:val="22"/>
        </w:rPr>
        <w:t>í</w:t>
      </w:r>
      <w:r w:rsidR="00D25EB8" w:rsidRPr="00B12A38">
        <w:rPr>
          <w:bCs/>
          <w:sz w:val="22"/>
          <w:szCs w:val="22"/>
        </w:rPr>
        <w:t xml:space="preserve"> </w:t>
      </w:r>
      <w:r w:rsidR="006F49F3" w:rsidRPr="00B12A38">
        <w:rPr>
          <w:bCs/>
          <w:sz w:val="22"/>
          <w:szCs w:val="22"/>
        </w:rPr>
        <w:t>p</w:t>
      </w:r>
      <w:r w:rsidR="00D25EB8" w:rsidRPr="00B12A38">
        <w:rPr>
          <w:bCs/>
          <w:sz w:val="22"/>
          <w:szCs w:val="22"/>
        </w:rPr>
        <w:t>ředmět převodu převzít a zaplatit prodávající</w:t>
      </w:r>
      <w:r w:rsidR="006F49F3" w:rsidRPr="00B12A38">
        <w:rPr>
          <w:bCs/>
          <w:sz w:val="22"/>
          <w:szCs w:val="22"/>
        </w:rPr>
        <w:t>m</w:t>
      </w:r>
      <w:r w:rsidR="00D25EB8" w:rsidRPr="00B12A38">
        <w:rPr>
          <w:bCs/>
          <w:sz w:val="22"/>
          <w:szCs w:val="22"/>
        </w:rPr>
        <w:t xml:space="preserve"> kupní cenu sjednanou v čl.</w:t>
      </w:r>
      <w:r>
        <w:rPr>
          <w:bCs/>
          <w:sz w:val="22"/>
          <w:szCs w:val="22"/>
        </w:rPr>
        <w:t xml:space="preserve"> III.</w:t>
      </w:r>
      <w:r w:rsidR="00D25EB8" w:rsidRPr="00B12A38">
        <w:rPr>
          <w:bCs/>
          <w:sz w:val="22"/>
          <w:szCs w:val="22"/>
        </w:rPr>
        <w:t xml:space="preserve"> </w:t>
      </w:r>
      <w:r w:rsidR="006F49F3" w:rsidRPr="00B12A38">
        <w:rPr>
          <w:bCs/>
          <w:sz w:val="22"/>
          <w:szCs w:val="22"/>
        </w:rPr>
        <w:t>této s</w:t>
      </w:r>
      <w:r w:rsidR="00D25EB8" w:rsidRPr="00B12A38">
        <w:rPr>
          <w:bCs/>
          <w:sz w:val="22"/>
          <w:szCs w:val="22"/>
        </w:rPr>
        <w:t>mlouvy</w:t>
      </w:r>
      <w:r w:rsidR="006F49F3" w:rsidRPr="00B12A38">
        <w:rPr>
          <w:bCs/>
          <w:sz w:val="22"/>
          <w:szCs w:val="22"/>
        </w:rPr>
        <w:t xml:space="preserve">. </w:t>
      </w:r>
      <w:r w:rsidR="00F67B2A" w:rsidRPr="00B12A38">
        <w:rPr>
          <w:bCs/>
          <w:sz w:val="22"/>
          <w:szCs w:val="22"/>
        </w:rPr>
        <w:t>K</w:t>
      </w:r>
      <w:r w:rsidR="00D25EB8" w:rsidRPr="00B12A38">
        <w:rPr>
          <w:bCs/>
          <w:sz w:val="22"/>
          <w:szCs w:val="22"/>
        </w:rPr>
        <w:t>upující nabýv</w:t>
      </w:r>
      <w:r w:rsidR="00FD1487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 xml:space="preserve"> </w:t>
      </w:r>
      <w:r w:rsidR="006F49F3" w:rsidRPr="00B12A38">
        <w:rPr>
          <w:bCs/>
          <w:sz w:val="22"/>
          <w:szCs w:val="22"/>
        </w:rPr>
        <w:t>p</w:t>
      </w:r>
      <w:r w:rsidR="00D25EB8" w:rsidRPr="00B12A38">
        <w:rPr>
          <w:bCs/>
          <w:sz w:val="22"/>
          <w:szCs w:val="22"/>
        </w:rPr>
        <w:t>ředmět převodu do</w:t>
      </w:r>
      <w:r w:rsidR="00F650DC" w:rsidRPr="00B12A38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57"/>
          <w:placeholder>
            <w:docPart w:val="E72849EB13E9413F89DB83CAB0252332"/>
          </w:placeholder>
          <w:comboBox>
            <w:listItem w:value="Zvolte položku."/>
            <w:listItem w:displayText="svého výlučného vlastnictví." w:value="svého výlučného vlastnictví."/>
            <w:listItem w:displayText="společného jmění manželů." w:value="společného jmění manželů."/>
            <w:listItem w:displayText="podílového spoluvlastnictví, když spoluvlastnické podíly Strany kupující jsou následující: " w:value="podílového spoluvlastnictví, když spoluvlastnické podíly Strany kupující jsou následující: "/>
          </w:comboBox>
        </w:sdtPr>
        <w:sdtEndPr/>
        <w:sdtContent>
          <w:r w:rsidR="00216A73" w:rsidRPr="00B12A38">
            <w:rPr>
              <w:bCs/>
              <w:sz w:val="22"/>
              <w:szCs w:val="22"/>
            </w:rPr>
            <w:t xml:space="preserve">svého </w:t>
          </w:r>
          <w:r w:rsidR="00FD1487">
            <w:rPr>
              <w:bCs/>
              <w:sz w:val="22"/>
              <w:szCs w:val="22"/>
            </w:rPr>
            <w:t xml:space="preserve">výlučného vlastnictví. </w:t>
          </w:r>
        </w:sdtContent>
      </w:sdt>
      <w:r w:rsidR="00216A73" w:rsidRPr="00B12A38">
        <w:rPr>
          <w:bCs/>
          <w:sz w:val="22"/>
          <w:szCs w:val="22"/>
        </w:rPr>
        <w:t xml:space="preserve"> </w:t>
      </w:r>
    </w:p>
    <w:p w14:paraId="7DCFF4C2" w14:textId="294978D3" w:rsidR="006F49F3" w:rsidRDefault="00D25EB8" w:rsidP="00C90EAD">
      <w:pPr>
        <w:pStyle w:val="Odstavecseseznamem"/>
        <w:widowControl w:val="0"/>
        <w:numPr>
          <w:ilvl w:val="1"/>
          <w:numId w:val="1"/>
        </w:numPr>
        <w:ind w:left="357" w:hanging="357"/>
        <w:contextualSpacing/>
        <w:jc w:val="both"/>
        <w:rPr>
          <w:sz w:val="22"/>
          <w:szCs w:val="22"/>
        </w:rPr>
      </w:pPr>
      <w:r w:rsidRPr="006F49F3">
        <w:rPr>
          <w:sz w:val="22"/>
          <w:szCs w:val="22"/>
        </w:rPr>
        <w:t xml:space="preserve">Smluvní strany se zároveň s touto </w:t>
      </w:r>
      <w:r w:rsidR="00175EDA">
        <w:rPr>
          <w:sz w:val="22"/>
          <w:szCs w:val="22"/>
        </w:rPr>
        <w:t xml:space="preserve">kupní </w:t>
      </w:r>
      <w:r w:rsidR="006F49F3">
        <w:rPr>
          <w:sz w:val="22"/>
          <w:szCs w:val="22"/>
        </w:rPr>
        <w:t>s</w:t>
      </w:r>
      <w:r w:rsidRPr="006F49F3">
        <w:rPr>
          <w:sz w:val="22"/>
          <w:szCs w:val="22"/>
        </w:rPr>
        <w:t>mlouvou zavazují podepsat i návrh na vklad vlastnického práva kupující</w:t>
      </w:r>
      <w:r w:rsidR="00FD1487">
        <w:rPr>
          <w:sz w:val="22"/>
          <w:szCs w:val="22"/>
        </w:rPr>
        <w:t>ho</w:t>
      </w:r>
      <w:r w:rsidRPr="006F49F3">
        <w:rPr>
          <w:sz w:val="22"/>
          <w:szCs w:val="22"/>
        </w:rPr>
        <w:t xml:space="preserve"> k </w:t>
      </w:r>
      <w:r w:rsidR="006F49F3">
        <w:rPr>
          <w:sz w:val="22"/>
          <w:szCs w:val="22"/>
        </w:rPr>
        <w:t>p</w:t>
      </w:r>
      <w:r w:rsidRPr="006F49F3">
        <w:rPr>
          <w:sz w:val="22"/>
          <w:szCs w:val="22"/>
        </w:rPr>
        <w:t>ředmětu převodu do katastru nemovitostí</w:t>
      </w:r>
      <w:r w:rsidR="006F49F3">
        <w:rPr>
          <w:sz w:val="22"/>
          <w:szCs w:val="22"/>
        </w:rPr>
        <w:t>.</w:t>
      </w:r>
    </w:p>
    <w:p w14:paraId="1123022A" w14:textId="77777777" w:rsidR="00AA424A" w:rsidRDefault="00AA424A" w:rsidP="00AA424A">
      <w:pPr>
        <w:widowControl w:val="0"/>
        <w:contextualSpacing/>
        <w:jc w:val="both"/>
        <w:rPr>
          <w:sz w:val="22"/>
          <w:szCs w:val="22"/>
        </w:rPr>
      </w:pPr>
    </w:p>
    <w:p w14:paraId="5F0BE307" w14:textId="77777777" w:rsidR="00AA424A" w:rsidRPr="00AA424A" w:rsidRDefault="00AA424A" w:rsidP="00AA424A">
      <w:pPr>
        <w:widowControl w:val="0"/>
        <w:contextualSpacing/>
        <w:jc w:val="both"/>
        <w:rPr>
          <w:sz w:val="22"/>
          <w:szCs w:val="22"/>
        </w:rPr>
      </w:pPr>
    </w:p>
    <w:p w14:paraId="2116AA98" w14:textId="77777777" w:rsidR="00332294" w:rsidRDefault="00332294" w:rsidP="00BE579A">
      <w:pPr>
        <w:widowControl w:val="0"/>
        <w:spacing w:after="120"/>
        <w:contextualSpacing/>
        <w:jc w:val="both"/>
        <w:rPr>
          <w:sz w:val="22"/>
          <w:szCs w:val="22"/>
        </w:rPr>
      </w:pPr>
    </w:p>
    <w:p w14:paraId="783A8C2C" w14:textId="0F6F6FE4" w:rsidR="006F49F3" w:rsidRDefault="00B12A38" w:rsidP="000140A6">
      <w:pPr>
        <w:widowControl w:val="0"/>
        <w:jc w:val="center"/>
        <w:rPr>
          <w:b/>
        </w:rPr>
      </w:pPr>
      <w:r>
        <w:rPr>
          <w:b/>
        </w:rPr>
        <w:lastRenderedPageBreak/>
        <w:t>III</w:t>
      </w:r>
      <w:r w:rsidR="006F49F3">
        <w:rPr>
          <w:b/>
        </w:rPr>
        <w:t>. Kupní cena</w:t>
      </w:r>
      <w:r w:rsidR="00904CFA">
        <w:rPr>
          <w:b/>
        </w:rPr>
        <w:t xml:space="preserve"> a náklady převodu</w:t>
      </w:r>
    </w:p>
    <w:p w14:paraId="487E548C" w14:textId="77777777" w:rsidR="000140A6" w:rsidRPr="00EC1282" w:rsidRDefault="000140A6" w:rsidP="000140A6">
      <w:pPr>
        <w:widowControl w:val="0"/>
        <w:jc w:val="center"/>
      </w:pPr>
    </w:p>
    <w:p w14:paraId="1474C0CB" w14:textId="12E41279" w:rsidR="00B84F8A" w:rsidRPr="006E08E5" w:rsidRDefault="004F4C27" w:rsidP="000140A6">
      <w:pPr>
        <w:pStyle w:val="Zkladntext3"/>
        <w:widowControl w:val="0"/>
        <w:numPr>
          <w:ilvl w:val="1"/>
          <w:numId w:val="2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2CF0">
        <w:rPr>
          <w:sz w:val="22"/>
          <w:szCs w:val="22"/>
        </w:rPr>
        <w:t>K</w:t>
      </w:r>
      <w:r w:rsidR="00D25EB8" w:rsidRPr="00717743">
        <w:rPr>
          <w:sz w:val="22"/>
          <w:szCs w:val="22"/>
        </w:rPr>
        <w:t>upující se zavazuj</w:t>
      </w:r>
      <w:r w:rsidR="00A0374A">
        <w:rPr>
          <w:sz w:val="22"/>
          <w:szCs w:val="22"/>
        </w:rPr>
        <w:t>e</w:t>
      </w:r>
      <w:r w:rsidR="00D25EB8" w:rsidRPr="00717743">
        <w:rPr>
          <w:sz w:val="22"/>
          <w:szCs w:val="22"/>
        </w:rPr>
        <w:t xml:space="preserve"> zaplatit prodávající</w:t>
      </w:r>
      <w:r w:rsidR="00F22CF0">
        <w:rPr>
          <w:sz w:val="22"/>
          <w:szCs w:val="22"/>
        </w:rPr>
        <w:t>m</w:t>
      </w:r>
      <w:r w:rsidR="00D25EB8" w:rsidRPr="00717743">
        <w:rPr>
          <w:sz w:val="22"/>
          <w:szCs w:val="22"/>
        </w:rPr>
        <w:t xml:space="preserve"> za </w:t>
      </w:r>
      <w:r w:rsidR="00F22CF0">
        <w:rPr>
          <w:sz w:val="22"/>
          <w:szCs w:val="22"/>
        </w:rPr>
        <w:t>p</w:t>
      </w:r>
      <w:r w:rsidR="00D25EB8" w:rsidRPr="00717743">
        <w:rPr>
          <w:sz w:val="22"/>
          <w:szCs w:val="22"/>
        </w:rPr>
        <w:t xml:space="preserve">ředmět převodu kupní cenu ve </w:t>
      </w:r>
      <w:proofErr w:type="gramStart"/>
      <w:r w:rsidR="00D25EB8" w:rsidRPr="00F721D7">
        <w:rPr>
          <w:sz w:val="22"/>
          <w:szCs w:val="22"/>
        </w:rPr>
        <w:t>výši</w:t>
      </w:r>
      <w:r w:rsidR="00F22CF0" w:rsidRPr="00F721D7">
        <w:rPr>
          <w:sz w:val="22"/>
          <w:szCs w:val="22"/>
        </w:rPr>
        <w:t xml:space="preserve"> </w:t>
      </w:r>
      <w:r w:rsidR="00AA424A">
        <w:rPr>
          <w:sz w:val="22"/>
          <w:szCs w:val="22"/>
        </w:rPr>
        <w:t xml:space="preserve"> </w:t>
      </w:r>
      <w:r w:rsidR="00AA424A" w:rsidRPr="00F97D0F">
        <w:rPr>
          <w:b/>
          <w:bCs/>
          <w:sz w:val="22"/>
          <w:szCs w:val="22"/>
          <w:u w:val="single"/>
        </w:rPr>
        <w:t>462</w:t>
      </w:r>
      <w:proofErr w:type="gramEnd"/>
      <w:r w:rsidR="00AA424A" w:rsidRPr="00AA424A">
        <w:rPr>
          <w:b/>
          <w:bCs/>
          <w:sz w:val="22"/>
          <w:szCs w:val="22"/>
          <w:u w:val="single"/>
        </w:rPr>
        <w:t> </w:t>
      </w:r>
      <w:proofErr w:type="gramStart"/>
      <w:r w:rsidR="00AA424A" w:rsidRPr="00F97D0F">
        <w:rPr>
          <w:b/>
          <w:bCs/>
          <w:sz w:val="22"/>
          <w:szCs w:val="22"/>
          <w:u w:val="single"/>
        </w:rPr>
        <w:t xml:space="preserve">510 </w:t>
      </w:r>
      <w:r w:rsidR="00F721D7" w:rsidRPr="00AA424A">
        <w:rPr>
          <w:b/>
          <w:bCs/>
          <w:sz w:val="22"/>
          <w:szCs w:val="22"/>
          <w:u w:val="single"/>
        </w:rPr>
        <w:t>,</w:t>
      </w:r>
      <w:proofErr w:type="gramEnd"/>
      <w:r w:rsidR="00F721D7" w:rsidRPr="00AA424A">
        <w:rPr>
          <w:b/>
          <w:bCs/>
          <w:sz w:val="22"/>
          <w:szCs w:val="22"/>
          <w:u w:val="single"/>
        </w:rPr>
        <w:t>-</w:t>
      </w:r>
      <w:r w:rsidR="000A129A" w:rsidRPr="00AA424A">
        <w:rPr>
          <w:b/>
          <w:bCs/>
          <w:sz w:val="22"/>
          <w:szCs w:val="22"/>
          <w:u w:val="single"/>
        </w:rPr>
        <w:t xml:space="preserve"> </w:t>
      </w:r>
      <w:r w:rsidR="001E4099" w:rsidRPr="00AA424A">
        <w:rPr>
          <w:b/>
          <w:bCs/>
          <w:sz w:val="22"/>
          <w:szCs w:val="22"/>
          <w:u w:val="single"/>
        </w:rPr>
        <w:t>Kč</w:t>
      </w:r>
      <w:r w:rsidR="00A0374A">
        <w:rPr>
          <w:b/>
          <w:bCs/>
          <w:sz w:val="22"/>
          <w:szCs w:val="22"/>
        </w:rPr>
        <w:t xml:space="preserve">, </w:t>
      </w:r>
      <w:r w:rsidR="00B84F8A" w:rsidRPr="00F22CF0">
        <w:rPr>
          <w:bCs/>
          <w:sz w:val="22"/>
          <w:szCs w:val="22"/>
        </w:rPr>
        <w:t>slovy:</w:t>
      </w:r>
      <w:r w:rsidR="00B84F8A" w:rsidRPr="00F22CF0">
        <w:rPr>
          <w:b/>
          <w:sz w:val="22"/>
          <w:szCs w:val="22"/>
        </w:rPr>
        <w:t xml:space="preserve"> </w:t>
      </w:r>
      <w:proofErr w:type="spellStart"/>
      <w:r w:rsidR="00AA424A">
        <w:rPr>
          <w:b/>
          <w:sz w:val="22"/>
          <w:szCs w:val="22"/>
        </w:rPr>
        <w:t>čtyřistašedesátdvatisícepětsetdeset</w:t>
      </w:r>
      <w:proofErr w:type="spellEnd"/>
      <w:r w:rsidR="00AA424A">
        <w:rPr>
          <w:b/>
          <w:sz w:val="22"/>
          <w:szCs w:val="22"/>
        </w:rPr>
        <w:t xml:space="preserve"> ko</w:t>
      </w:r>
      <w:r w:rsidR="00E00ED8">
        <w:rPr>
          <w:b/>
          <w:sz w:val="22"/>
          <w:szCs w:val="22"/>
        </w:rPr>
        <w:t>run českých</w:t>
      </w:r>
      <w:r w:rsidR="002F262A" w:rsidRPr="00F721D7">
        <w:rPr>
          <w:bCs/>
          <w:sz w:val="22"/>
          <w:szCs w:val="22"/>
        </w:rPr>
        <w:t xml:space="preserve"> </w:t>
      </w:r>
      <w:r w:rsidR="00616B9A" w:rsidRPr="006E08E5">
        <w:rPr>
          <w:sz w:val="22"/>
          <w:szCs w:val="22"/>
        </w:rPr>
        <w:t>(</w:t>
      </w:r>
      <w:r w:rsidR="00C95081" w:rsidRPr="006E08E5">
        <w:rPr>
          <w:sz w:val="22"/>
          <w:szCs w:val="22"/>
        </w:rPr>
        <w:t>dále jen</w:t>
      </w:r>
      <w:r w:rsidR="00C95081" w:rsidRPr="006E08E5">
        <w:rPr>
          <w:b/>
          <w:sz w:val="22"/>
          <w:szCs w:val="22"/>
        </w:rPr>
        <w:t xml:space="preserve"> </w:t>
      </w:r>
      <w:r w:rsidR="00F22CF0" w:rsidRPr="006E08E5">
        <w:rPr>
          <w:b/>
          <w:sz w:val="22"/>
          <w:szCs w:val="22"/>
        </w:rPr>
        <w:t>„</w:t>
      </w:r>
      <w:r w:rsidR="00F22CF0" w:rsidRPr="006E08E5">
        <w:rPr>
          <w:b/>
          <w:i/>
          <w:sz w:val="22"/>
          <w:szCs w:val="22"/>
        </w:rPr>
        <w:t>k</w:t>
      </w:r>
      <w:r w:rsidR="00C95081" w:rsidRPr="006E08E5">
        <w:rPr>
          <w:b/>
          <w:i/>
          <w:sz w:val="22"/>
          <w:szCs w:val="22"/>
        </w:rPr>
        <w:t>upní cena</w:t>
      </w:r>
      <w:r w:rsidR="00C95081" w:rsidRPr="006E08E5">
        <w:rPr>
          <w:b/>
          <w:sz w:val="22"/>
          <w:szCs w:val="22"/>
        </w:rPr>
        <w:t>“</w:t>
      </w:r>
      <w:r w:rsidR="00616B9A" w:rsidRPr="006E08E5">
        <w:rPr>
          <w:sz w:val="22"/>
          <w:szCs w:val="22"/>
        </w:rPr>
        <w:t>).</w:t>
      </w:r>
      <w:r w:rsidR="00A0374A" w:rsidRPr="00A0374A">
        <w:rPr>
          <w:bCs/>
          <w:sz w:val="22"/>
          <w:szCs w:val="22"/>
        </w:rPr>
        <w:t xml:space="preserve"> </w:t>
      </w:r>
      <w:r w:rsidR="00A0374A">
        <w:rPr>
          <w:bCs/>
          <w:sz w:val="22"/>
          <w:szCs w:val="22"/>
        </w:rPr>
        <w:t>P</w:t>
      </w:r>
      <w:r w:rsidR="00A0374A" w:rsidRPr="006E08E5">
        <w:rPr>
          <w:bCs/>
          <w:sz w:val="22"/>
          <w:szCs w:val="22"/>
        </w:rPr>
        <w:t xml:space="preserve">ředmět </w:t>
      </w:r>
      <w:r w:rsidR="00A0374A">
        <w:rPr>
          <w:bCs/>
          <w:sz w:val="22"/>
          <w:szCs w:val="22"/>
        </w:rPr>
        <w:t xml:space="preserve">převodu </w:t>
      </w:r>
      <w:r w:rsidR="00A0374A" w:rsidRPr="006E08E5">
        <w:rPr>
          <w:bCs/>
          <w:sz w:val="22"/>
          <w:szCs w:val="22"/>
        </w:rPr>
        <w:t>není předmětem DPH</w:t>
      </w:r>
      <w:r w:rsidR="00A0374A">
        <w:rPr>
          <w:bCs/>
          <w:sz w:val="22"/>
          <w:szCs w:val="22"/>
        </w:rPr>
        <w:t xml:space="preserve">. </w:t>
      </w:r>
    </w:p>
    <w:p w14:paraId="6BA6A745" w14:textId="54055BD7" w:rsidR="00B84F8A" w:rsidRPr="005F2B61" w:rsidRDefault="0044236C" w:rsidP="000140A6">
      <w:pPr>
        <w:pStyle w:val="Zkladntext3"/>
        <w:widowControl w:val="0"/>
        <w:numPr>
          <w:ilvl w:val="1"/>
          <w:numId w:val="2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E4099" w:rsidRPr="00717743">
        <w:rPr>
          <w:sz w:val="22"/>
          <w:szCs w:val="22"/>
        </w:rPr>
        <w:t xml:space="preserve">Kupní cenu </w:t>
      </w:r>
      <w:r w:rsidR="00216A73" w:rsidRPr="00717743">
        <w:rPr>
          <w:sz w:val="22"/>
          <w:szCs w:val="22"/>
        </w:rPr>
        <w:t xml:space="preserve">ve </w:t>
      </w:r>
      <w:r w:rsidR="00216A73" w:rsidRPr="00F721D7">
        <w:rPr>
          <w:sz w:val="22"/>
          <w:szCs w:val="22"/>
        </w:rPr>
        <w:t xml:space="preserve">výši </w:t>
      </w:r>
      <w:r w:rsidR="00AA424A" w:rsidRPr="00F97D0F">
        <w:rPr>
          <w:sz w:val="22"/>
          <w:szCs w:val="22"/>
        </w:rPr>
        <w:t>462</w:t>
      </w:r>
      <w:r w:rsidR="00AA424A">
        <w:rPr>
          <w:sz w:val="22"/>
          <w:szCs w:val="22"/>
        </w:rPr>
        <w:t> </w:t>
      </w:r>
      <w:r w:rsidR="00AA424A" w:rsidRPr="00F97D0F">
        <w:rPr>
          <w:sz w:val="22"/>
          <w:szCs w:val="22"/>
        </w:rPr>
        <w:t>510</w:t>
      </w:r>
      <w:r w:rsidR="00F721D7" w:rsidRPr="00F721D7">
        <w:rPr>
          <w:sz w:val="22"/>
          <w:szCs w:val="22"/>
        </w:rPr>
        <w:t>,-</w:t>
      </w:r>
      <w:r w:rsidR="00E751C8" w:rsidRPr="00F721D7">
        <w:rPr>
          <w:sz w:val="22"/>
          <w:szCs w:val="22"/>
        </w:rPr>
        <w:t xml:space="preserve"> Kč</w:t>
      </w:r>
      <w:r w:rsidR="000A129A" w:rsidRPr="000A129A">
        <w:rPr>
          <w:sz w:val="22"/>
          <w:szCs w:val="22"/>
        </w:rPr>
        <w:t xml:space="preserve"> </w:t>
      </w:r>
      <w:r w:rsidR="00216A73" w:rsidRPr="000A129A">
        <w:rPr>
          <w:sz w:val="22"/>
          <w:szCs w:val="22"/>
        </w:rPr>
        <w:t>se</w:t>
      </w:r>
      <w:r w:rsidR="00216A73" w:rsidRPr="00717743">
        <w:rPr>
          <w:sz w:val="22"/>
          <w:szCs w:val="22"/>
        </w:rPr>
        <w:t xml:space="preserve"> </w:t>
      </w:r>
      <w:r w:rsidR="001E4099" w:rsidRPr="00717743">
        <w:rPr>
          <w:sz w:val="22"/>
          <w:szCs w:val="22"/>
        </w:rPr>
        <w:t>kupující</w:t>
      </w:r>
      <w:r w:rsidR="00216A73" w:rsidRPr="00717743">
        <w:rPr>
          <w:sz w:val="22"/>
          <w:szCs w:val="22"/>
        </w:rPr>
        <w:t xml:space="preserve"> zavazuj</w:t>
      </w:r>
      <w:r w:rsidR="00AA424A">
        <w:rPr>
          <w:sz w:val="22"/>
          <w:szCs w:val="22"/>
        </w:rPr>
        <w:t>e</w:t>
      </w:r>
      <w:r w:rsidR="00216A73" w:rsidRPr="00717743">
        <w:rPr>
          <w:sz w:val="22"/>
          <w:szCs w:val="22"/>
        </w:rPr>
        <w:t xml:space="preserve"> uhradit</w:t>
      </w:r>
      <w:r w:rsidR="00A0374A">
        <w:rPr>
          <w:sz w:val="22"/>
          <w:szCs w:val="22"/>
        </w:rPr>
        <w:t xml:space="preserve"> prodávajícím</w:t>
      </w:r>
      <w:r w:rsidR="00AA424A">
        <w:rPr>
          <w:sz w:val="22"/>
          <w:szCs w:val="22"/>
        </w:rPr>
        <w:t>u</w:t>
      </w:r>
      <w:r w:rsidR="00216A73" w:rsidRPr="00717743">
        <w:rPr>
          <w:sz w:val="22"/>
          <w:szCs w:val="22"/>
        </w:rPr>
        <w:t xml:space="preserve"> </w:t>
      </w:r>
      <w:r w:rsidR="0067062E" w:rsidRPr="00717743">
        <w:rPr>
          <w:sz w:val="22"/>
          <w:szCs w:val="22"/>
        </w:rPr>
        <w:t>bezhotovostní</w:t>
      </w:r>
      <w:r w:rsidR="00F22CF0">
        <w:rPr>
          <w:sz w:val="22"/>
          <w:szCs w:val="22"/>
        </w:rPr>
        <w:t xml:space="preserve">m </w:t>
      </w:r>
      <w:r w:rsidR="0067062E" w:rsidRPr="00717743">
        <w:rPr>
          <w:sz w:val="22"/>
          <w:szCs w:val="22"/>
        </w:rPr>
        <w:t xml:space="preserve">převodem </w:t>
      </w:r>
      <w:r w:rsidR="00A0374A">
        <w:rPr>
          <w:sz w:val="22"/>
          <w:szCs w:val="22"/>
        </w:rPr>
        <w:t>v</w:t>
      </w:r>
      <w:r w:rsidR="0067062E" w:rsidRPr="00717743">
        <w:rPr>
          <w:sz w:val="22"/>
          <w:szCs w:val="22"/>
        </w:rPr>
        <w:t>e prospěch účtu</w:t>
      </w:r>
      <w:r w:rsidR="005C1DB2">
        <w:rPr>
          <w:b/>
          <w:bCs/>
          <w:sz w:val="22"/>
          <w:szCs w:val="22"/>
        </w:rPr>
        <w:t xml:space="preserve"> </w:t>
      </w:r>
      <w:r w:rsidR="005C1DB2" w:rsidRPr="00A91A07">
        <w:rPr>
          <w:b/>
          <w:bCs/>
          <w:sz w:val="22"/>
          <w:szCs w:val="22"/>
        </w:rPr>
        <w:t xml:space="preserve">č. </w:t>
      </w:r>
      <w:r w:rsidR="00592092" w:rsidRPr="00F97D0F">
        <w:rPr>
          <w:b/>
          <w:bCs/>
          <w:sz w:val="22"/>
          <w:szCs w:val="22"/>
        </w:rPr>
        <w:t>19-2319240267/0100</w:t>
      </w:r>
      <w:r w:rsidR="005C1DB2" w:rsidRPr="00A91A07">
        <w:rPr>
          <w:sz w:val="22"/>
          <w:szCs w:val="22"/>
        </w:rPr>
        <w:t xml:space="preserve"> vedený u Komerční banky, </w:t>
      </w:r>
      <w:r w:rsidR="00BF0EA6" w:rsidRPr="00717743">
        <w:rPr>
          <w:sz w:val="22"/>
          <w:szCs w:val="22"/>
        </w:rPr>
        <w:t xml:space="preserve">pod </w:t>
      </w:r>
      <w:r w:rsidR="00BF0EA6" w:rsidRPr="00ED0A42">
        <w:rPr>
          <w:b/>
          <w:bCs/>
          <w:sz w:val="22"/>
          <w:szCs w:val="22"/>
        </w:rPr>
        <w:t>variabilním symbolem</w:t>
      </w:r>
      <w:r w:rsidR="005C1DB2">
        <w:rPr>
          <w:b/>
          <w:bCs/>
          <w:sz w:val="22"/>
          <w:szCs w:val="22"/>
        </w:rPr>
        <w:t>:</w:t>
      </w:r>
      <w:r w:rsidR="00BF0EA6" w:rsidRPr="00ED0A42">
        <w:rPr>
          <w:b/>
          <w:bCs/>
          <w:sz w:val="22"/>
          <w:szCs w:val="22"/>
        </w:rPr>
        <w:t xml:space="preserve"> </w:t>
      </w:r>
      <w:r w:rsidR="004C7640" w:rsidRPr="00ED0A42">
        <w:rPr>
          <w:b/>
          <w:bCs/>
          <w:sz w:val="22"/>
          <w:szCs w:val="22"/>
        </w:rPr>
        <w:t>2</w:t>
      </w:r>
      <w:r w:rsidR="00592092">
        <w:rPr>
          <w:b/>
          <w:bCs/>
          <w:sz w:val="22"/>
          <w:szCs w:val="22"/>
        </w:rPr>
        <w:t>501</w:t>
      </w:r>
      <w:r w:rsidR="00A0374A">
        <w:rPr>
          <w:sz w:val="22"/>
          <w:szCs w:val="22"/>
        </w:rPr>
        <w:t>,</w:t>
      </w:r>
      <w:r w:rsidR="001E4099" w:rsidRPr="00717743">
        <w:rPr>
          <w:sz w:val="22"/>
          <w:szCs w:val="22"/>
        </w:rPr>
        <w:t xml:space="preserve"> a to nejpozději </w:t>
      </w:r>
      <w:r w:rsidR="00D142C7" w:rsidRPr="00717743">
        <w:rPr>
          <w:sz w:val="22"/>
          <w:szCs w:val="22"/>
        </w:rPr>
        <w:t xml:space="preserve">do </w:t>
      </w:r>
      <w:r w:rsidR="00592092">
        <w:rPr>
          <w:sz w:val="22"/>
          <w:szCs w:val="22"/>
        </w:rPr>
        <w:t>2</w:t>
      </w:r>
      <w:r w:rsidR="003F64F3" w:rsidRPr="003F64F3">
        <w:rPr>
          <w:sz w:val="22"/>
          <w:szCs w:val="22"/>
        </w:rPr>
        <w:t>0</w:t>
      </w:r>
      <w:r w:rsidR="007607F7" w:rsidRPr="003F64F3">
        <w:rPr>
          <w:sz w:val="22"/>
          <w:szCs w:val="22"/>
        </w:rPr>
        <w:t xml:space="preserve"> dnů</w:t>
      </w:r>
      <w:r w:rsidR="00D142C7" w:rsidRPr="00717743">
        <w:rPr>
          <w:sz w:val="22"/>
          <w:szCs w:val="22"/>
        </w:rPr>
        <w:t xml:space="preserve"> ode dne </w:t>
      </w:r>
      <w:r w:rsidR="003F64F3">
        <w:rPr>
          <w:sz w:val="22"/>
          <w:szCs w:val="22"/>
        </w:rPr>
        <w:t>nabytí platnosti</w:t>
      </w:r>
      <w:r w:rsidR="00D142C7" w:rsidRPr="00717743">
        <w:rPr>
          <w:sz w:val="22"/>
          <w:szCs w:val="22"/>
        </w:rPr>
        <w:t xml:space="preserve"> této </w:t>
      </w:r>
      <w:r w:rsidR="00F22CF0">
        <w:rPr>
          <w:sz w:val="22"/>
          <w:szCs w:val="22"/>
        </w:rPr>
        <w:t>s</w:t>
      </w:r>
      <w:r w:rsidR="00D142C7" w:rsidRPr="00717743">
        <w:rPr>
          <w:sz w:val="22"/>
          <w:szCs w:val="22"/>
        </w:rPr>
        <w:t>mlouvy</w:t>
      </w:r>
      <w:r w:rsidR="001E4099" w:rsidRPr="00717743">
        <w:rPr>
          <w:sz w:val="22"/>
          <w:szCs w:val="22"/>
        </w:rPr>
        <w:t>.</w:t>
      </w:r>
      <w:r w:rsidR="001E4099" w:rsidRPr="005F2B61">
        <w:rPr>
          <w:sz w:val="22"/>
          <w:szCs w:val="22"/>
          <w:highlight w:val="green"/>
        </w:rPr>
        <w:t xml:space="preserve"> </w:t>
      </w:r>
    </w:p>
    <w:p w14:paraId="7F41DDFA" w14:textId="0F537CF3" w:rsidR="00904CFA" w:rsidRDefault="0044236C" w:rsidP="0024183D">
      <w:pPr>
        <w:pStyle w:val="Zkladntext3"/>
        <w:widowControl w:val="0"/>
        <w:numPr>
          <w:ilvl w:val="1"/>
          <w:numId w:val="2"/>
        </w:numPr>
        <w:tabs>
          <w:tab w:val="left" w:pos="284"/>
        </w:tabs>
        <w:rPr>
          <w:sz w:val="22"/>
          <w:szCs w:val="22"/>
        </w:rPr>
      </w:pPr>
      <w:r w:rsidRPr="006E08E5">
        <w:rPr>
          <w:sz w:val="22"/>
          <w:szCs w:val="22"/>
        </w:rPr>
        <w:t xml:space="preserve"> </w:t>
      </w:r>
      <w:r w:rsidR="00904CFA">
        <w:rPr>
          <w:sz w:val="22"/>
          <w:szCs w:val="22"/>
        </w:rPr>
        <w:t>Náklady na správní poplatek spojený se zápisem vlastnického práva kupujícího dle této smlouvy do katastru nemovitostí hradí</w:t>
      </w:r>
      <w:r w:rsidR="00697350">
        <w:rPr>
          <w:sz w:val="22"/>
          <w:szCs w:val="22"/>
        </w:rPr>
        <w:t xml:space="preserve"> prodávající</w:t>
      </w:r>
      <w:r w:rsidR="00904CFA">
        <w:rPr>
          <w:sz w:val="22"/>
          <w:szCs w:val="22"/>
        </w:rPr>
        <w:t xml:space="preserve">. </w:t>
      </w:r>
    </w:p>
    <w:p w14:paraId="442B58A8" w14:textId="331672E1" w:rsidR="00D142C7" w:rsidRPr="006E08E5" w:rsidRDefault="003F64F3" w:rsidP="00904CFA">
      <w:pPr>
        <w:pStyle w:val="Zkladntext3"/>
        <w:widowControl w:val="0"/>
        <w:tabs>
          <w:tab w:val="left" w:pos="284"/>
        </w:tabs>
        <w:ind w:left="360"/>
        <w:rPr>
          <w:sz w:val="22"/>
          <w:szCs w:val="22"/>
        </w:rPr>
      </w:pPr>
      <w:r w:rsidRPr="006E08E5">
        <w:rPr>
          <w:sz w:val="22"/>
          <w:szCs w:val="22"/>
        </w:rPr>
        <w:t xml:space="preserve"> </w:t>
      </w:r>
    </w:p>
    <w:p w14:paraId="4DF4F342" w14:textId="429F4A90" w:rsidR="001E4099" w:rsidRDefault="00CD6CA1" w:rsidP="000140A6">
      <w:pPr>
        <w:widowControl w:val="0"/>
        <w:jc w:val="center"/>
        <w:rPr>
          <w:b/>
        </w:rPr>
      </w:pPr>
      <w:r>
        <w:rPr>
          <w:b/>
        </w:rPr>
        <w:t xml:space="preserve">IV.  </w:t>
      </w:r>
      <w:r w:rsidR="00D302B5" w:rsidRPr="00CD6CA1">
        <w:rPr>
          <w:b/>
        </w:rPr>
        <w:t xml:space="preserve">Předání </w:t>
      </w:r>
      <w:r w:rsidR="00F22CF0" w:rsidRPr="00CD6CA1">
        <w:rPr>
          <w:b/>
        </w:rPr>
        <w:t>p</w:t>
      </w:r>
      <w:r w:rsidR="00D302B5" w:rsidRPr="00CD6CA1">
        <w:rPr>
          <w:b/>
        </w:rPr>
        <w:t>ředmětu převodu a jeho stav</w:t>
      </w:r>
    </w:p>
    <w:p w14:paraId="73FC50E6" w14:textId="77777777" w:rsidR="000140A6" w:rsidRPr="00CD6CA1" w:rsidRDefault="000140A6" w:rsidP="000140A6">
      <w:pPr>
        <w:widowControl w:val="0"/>
        <w:jc w:val="center"/>
      </w:pPr>
    </w:p>
    <w:p w14:paraId="49ACDE87" w14:textId="75762574" w:rsidR="00314135" w:rsidRPr="00D4165A" w:rsidRDefault="0044236C" w:rsidP="000140A6">
      <w:pPr>
        <w:pStyle w:val="Odstavecseseznamem"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D4165A">
        <w:rPr>
          <w:sz w:val="22"/>
          <w:szCs w:val="22"/>
        </w:rPr>
        <w:t>K</w:t>
      </w:r>
      <w:r w:rsidR="00C54F73" w:rsidRPr="00D4165A">
        <w:rPr>
          <w:sz w:val="22"/>
          <w:szCs w:val="22"/>
        </w:rPr>
        <w:t>upující prohlašu</w:t>
      </w:r>
      <w:r w:rsidR="00904CFA">
        <w:rPr>
          <w:sz w:val="22"/>
          <w:szCs w:val="22"/>
        </w:rPr>
        <w:t>je</w:t>
      </w:r>
      <w:r w:rsidR="00C54F73" w:rsidRPr="00D4165A">
        <w:rPr>
          <w:sz w:val="22"/>
          <w:szCs w:val="22"/>
        </w:rPr>
        <w:t>, že se před podpisem</w:t>
      </w:r>
      <w:r w:rsidRPr="00D4165A">
        <w:rPr>
          <w:sz w:val="22"/>
          <w:szCs w:val="22"/>
        </w:rPr>
        <w:t xml:space="preserve"> této </w:t>
      </w:r>
      <w:r w:rsidR="00175EDA" w:rsidRPr="00D4165A">
        <w:rPr>
          <w:sz w:val="22"/>
          <w:szCs w:val="22"/>
        </w:rPr>
        <w:t xml:space="preserve">kupní </w:t>
      </w:r>
      <w:r w:rsidRPr="00D4165A">
        <w:rPr>
          <w:sz w:val="22"/>
          <w:szCs w:val="22"/>
        </w:rPr>
        <w:t>s</w:t>
      </w:r>
      <w:r w:rsidR="00C54F73" w:rsidRPr="00D4165A">
        <w:rPr>
          <w:sz w:val="22"/>
          <w:szCs w:val="22"/>
        </w:rPr>
        <w:t>mlouvy</w:t>
      </w:r>
      <w:r w:rsidR="00D302B5" w:rsidRPr="00D4165A">
        <w:rPr>
          <w:sz w:val="22"/>
          <w:szCs w:val="22"/>
        </w:rPr>
        <w:t xml:space="preserve"> důkladně</w:t>
      </w:r>
      <w:r w:rsidR="00C54F73" w:rsidRPr="00D4165A">
        <w:rPr>
          <w:sz w:val="22"/>
          <w:szCs w:val="22"/>
        </w:rPr>
        <w:t xml:space="preserve"> seznámil s právním</w:t>
      </w:r>
      <w:r w:rsidR="00904CFA">
        <w:rPr>
          <w:sz w:val="22"/>
          <w:szCs w:val="22"/>
        </w:rPr>
        <w:t xml:space="preserve"> </w:t>
      </w:r>
      <w:r w:rsidR="00C54F73" w:rsidRPr="00D4165A">
        <w:rPr>
          <w:sz w:val="22"/>
          <w:szCs w:val="22"/>
        </w:rPr>
        <w:t>stavem</w:t>
      </w:r>
      <w:r w:rsidRPr="00D4165A">
        <w:rPr>
          <w:sz w:val="22"/>
          <w:szCs w:val="22"/>
        </w:rPr>
        <w:t xml:space="preserve"> </w:t>
      </w:r>
      <w:r w:rsidR="00E751C8" w:rsidRPr="00D4165A">
        <w:rPr>
          <w:sz w:val="22"/>
          <w:szCs w:val="22"/>
        </w:rPr>
        <w:t xml:space="preserve">předmětu převodu, </w:t>
      </w:r>
      <w:r w:rsidR="00C54F73" w:rsidRPr="00D4165A">
        <w:rPr>
          <w:sz w:val="22"/>
          <w:szCs w:val="22"/>
        </w:rPr>
        <w:t>včetně zápisu na příslušném listu vlastnictví</w:t>
      </w:r>
      <w:r w:rsidR="00E751C8" w:rsidRPr="00D4165A">
        <w:rPr>
          <w:sz w:val="22"/>
          <w:szCs w:val="22"/>
        </w:rPr>
        <w:t xml:space="preserve"> </w:t>
      </w:r>
      <w:r w:rsidR="00C54F73" w:rsidRPr="00D4165A">
        <w:rPr>
          <w:sz w:val="22"/>
          <w:szCs w:val="22"/>
        </w:rPr>
        <w:t>v katastru nemovitostí</w:t>
      </w:r>
      <w:r w:rsidR="005963B8" w:rsidRPr="00D4165A">
        <w:rPr>
          <w:sz w:val="22"/>
          <w:szCs w:val="22"/>
        </w:rPr>
        <w:t>,</w:t>
      </w:r>
      <w:r w:rsidR="00C54F73" w:rsidRPr="00D4165A">
        <w:rPr>
          <w:sz w:val="22"/>
          <w:szCs w:val="22"/>
        </w:rPr>
        <w:t xml:space="preserve"> </w:t>
      </w:r>
      <w:r w:rsidR="00E751C8" w:rsidRPr="00D4165A">
        <w:rPr>
          <w:sz w:val="22"/>
          <w:szCs w:val="22"/>
        </w:rPr>
        <w:t xml:space="preserve">a rovněž tak </w:t>
      </w:r>
      <w:r w:rsidR="00054F97" w:rsidRPr="00D4165A">
        <w:rPr>
          <w:sz w:val="22"/>
          <w:szCs w:val="22"/>
        </w:rPr>
        <w:t>s</w:t>
      </w:r>
      <w:r w:rsidR="00847F87" w:rsidRPr="00D4165A">
        <w:rPr>
          <w:sz w:val="22"/>
          <w:szCs w:val="22"/>
        </w:rPr>
        <w:t xml:space="preserve"> </w:t>
      </w:r>
      <w:r w:rsidR="00054F97" w:rsidRPr="00D4165A">
        <w:rPr>
          <w:sz w:val="22"/>
          <w:szCs w:val="22"/>
        </w:rPr>
        <w:t>f</w:t>
      </w:r>
      <w:r w:rsidR="005963B8" w:rsidRPr="00D4165A">
        <w:rPr>
          <w:sz w:val="22"/>
          <w:szCs w:val="22"/>
        </w:rPr>
        <w:t xml:space="preserve">aktickým </w:t>
      </w:r>
      <w:r w:rsidR="00E751C8" w:rsidRPr="00D4165A">
        <w:rPr>
          <w:sz w:val="22"/>
          <w:szCs w:val="22"/>
        </w:rPr>
        <w:t xml:space="preserve">a technickým </w:t>
      </w:r>
      <w:r w:rsidR="005963B8" w:rsidRPr="00D4165A">
        <w:rPr>
          <w:sz w:val="22"/>
          <w:szCs w:val="22"/>
        </w:rPr>
        <w:t xml:space="preserve">stavem </w:t>
      </w:r>
      <w:r w:rsidR="00E751C8" w:rsidRPr="00D4165A">
        <w:rPr>
          <w:sz w:val="22"/>
          <w:szCs w:val="22"/>
        </w:rPr>
        <w:t xml:space="preserve">předmětu převodu </w:t>
      </w:r>
      <w:r w:rsidR="005B4EC6" w:rsidRPr="00D4165A">
        <w:rPr>
          <w:sz w:val="22"/>
          <w:szCs w:val="22"/>
        </w:rPr>
        <w:t xml:space="preserve">při osobní prohlídce, </w:t>
      </w:r>
      <w:r w:rsidR="00054F97" w:rsidRPr="00D4165A">
        <w:rPr>
          <w:sz w:val="22"/>
          <w:szCs w:val="22"/>
        </w:rPr>
        <w:t>jakož i s přístupem k němu.</w:t>
      </w:r>
    </w:p>
    <w:p w14:paraId="11618B68" w14:textId="5087D6CA" w:rsidR="00BE579A" w:rsidRDefault="00C96D86" w:rsidP="000140A6">
      <w:pPr>
        <w:pStyle w:val="Odstavecseseznamem"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E751C8">
        <w:rPr>
          <w:sz w:val="22"/>
          <w:szCs w:val="22"/>
        </w:rPr>
        <w:t xml:space="preserve">Den předání a převzetí předmětu převodu je shodný se dnem, kdy dojde k zápisu </w:t>
      </w:r>
      <w:r w:rsidR="00904CFA">
        <w:rPr>
          <w:sz w:val="22"/>
          <w:szCs w:val="22"/>
        </w:rPr>
        <w:t>v</w:t>
      </w:r>
      <w:r w:rsidRPr="00E751C8">
        <w:rPr>
          <w:sz w:val="22"/>
          <w:szCs w:val="22"/>
        </w:rPr>
        <w:t xml:space="preserve">lastnického práva </w:t>
      </w:r>
      <w:r w:rsidR="00E751C8">
        <w:rPr>
          <w:sz w:val="22"/>
          <w:szCs w:val="22"/>
        </w:rPr>
        <w:t>kupující</w:t>
      </w:r>
      <w:r w:rsidR="00904CFA">
        <w:rPr>
          <w:sz w:val="22"/>
          <w:szCs w:val="22"/>
        </w:rPr>
        <w:t>ho</w:t>
      </w:r>
      <w:r w:rsidR="00E751C8">
        <w:rPr>
          <w:sz w:val="22"/>
          <w:szCs w:val="22"/>
        </w:rPr>
        <w:t xml:space="preserve"> </w:t>
      </w:r>
      <w:r w:rsidRPr="00E751C8">
        <w:rPr>
          <w:sz w:val="22"/>
          <w:szCs w:val="22"/>
        </w:rPr>
        <w:t>k předmětu převodu do katastru nemovitostí</w:t>
      </w:r>
      <w:r w:rsidR="00E751C8">
        <w:rPr>
          <w:sz w:val="22"/>
          <w:szCs w:val="22"/>
        </w:rPr>
        <w:t>.</w:t>
      </w:r>
      <w:r w:rsidR="00904CFA">
        <w:rPr>
          <w:sz w:val="22"/>
          <w:szCs w:val="22"/>
        </w:rPr>
        <w:t xml:space="preserve"> Tímto dnem přechází na kupujícího odpovědnost za škody způsobené na předmětu převodu. O předání nebude smluvními stranami sepisován protokol. </w:t>
      </w:r>
    </w:p>
    <w:p w14:paraId="36FD7F7D" w14:textId="77777777" w:rsidR="00E751C8" w:rsidRPr="006E08E5" w:rsidRDefault="00E751C8" w:rsidP="006E08E5">
      <w:pPr>
        <w:widowControl w:val="0"/>
        <w:jc w:val="center"/>
        <w:rPr>
          <w:b/>
        </w:rPr>
      </w:pPr>
    </w:p>
    <w:p w14:paraId="0878D3D4" w14:textId="6AEF4E82" w:rsidR="00CB2A9C" w:rsidRDefault="006E08E5" w:rsidP="006E08E5">
      <w:pPr>
        <w:widowControl w:val="0"/>
        <w:jc w:val="center"/>
        <w:rPr>
          <w:b/>
        </w:rPr>
      </w:pPr>
      <w:r>
        <w:rPr>
          <w:b/>
        </w:rPr>
        <w:t xml:space="preserve">V. </w:t>
      </w:r>
      <w:r w:rsidR="00CB2A9C" w:rsidRPr="00071D02">
        <w:rPr>
          <w:b/>
        </w:rPr>
        <w:t>Převod vlastnického práva</w:t>
      </w:r>
    </w:p>
    <w:p w14:paraId="5058BB6D" w14:textId="77777777" w:rsidR="005C625F" w:rsidRPr="006E08E5" w:rsidRDefault="005C625F" w:rsidP="006E08E5">
      <w:pPr>
        <w:widowControl w:val="0"/>
        <w:jc w:val="center"/>
        <w:rPr>
          <w:b/>
        </w:rPr>
      </w:pPr>
    </w:p>
    <w:p w14:paraId="1E631587" w14:textId="57AAF446" w:rsidR="00534B6C" w:rsidRPr="00E751C8" w:rsidRDefault="00904CFA" w:rsidP="00EE693A">
      <w:pPr>
        <w:pStyle w:val="Odstavecseseznamem"/>
        <w:widowControl w:val="0"/>
        <w:numPr>
          <w:ilvl w:val="1"/>
          <w:numId w:val="3"/>
        </w:num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34B6C" w:rsidRPr="00E751C8">
        <w:rPr>
          <w:sz w:val="22"/>
          <w:szCs w:val="22"/>
        </w:rPr>
        <w:t>lastnické</w:t>
      </w:r>
      <w:r w:rsidR="00E751C8">
        <w:rPr>
          <w:sz w:val="22"/>
          <w:szCs w:val="22"/>
        </w:rPr>
        <w:t xml:space="preserve"> právo </w:t>
      </w:r>
      <w:r w:rsidR="00534B6C" w:rsidRPr="00E751C8">
        <w:rPr>
          <w:sz w:val="22"/>
          <w:szCs w:val="22"/>
        </w:rPr>
        <w:t>k </w:t>
      </w:r>
      <w:r w:rsidR="00071D02" w:rsidRPr="00E751C8">
        <w:rPr>
          <w:sz w:val="22"/>
          <w:szCs w:val="22"/>
        </w:rPr>
        <w:t>p</w:t>
      </w:r>
      <w:r w:rsidR="00534B6C" w:rsidRPr="00E751C8">
        <w:rPr>
          <w:sz w:val="22"/>
          <w:szCs w:val="22"/>
        </w:rPr>
        <w:t>ředmětu převodu nabýv</w:t>
      </w:r>
      <w:r>
        <w:rPr>
          <w:sz w:val="22"/>
          <w:szCs w:val="22"/>
        </w:rPr>
        <w:t>á</w:t>
      </w:r>
      <w:r w:rsidR="00534B6C" w:rsidRPr="00E751C8">
        <w:rPr>
          <w:sz w:val="22"/>
          <w:szCs w:val="22"/>
        </w:rPr>
        <w:t xml:space="preserve"> kupující vkladem do katastru nemovitostí.</w:t>
      </w:r>
    </w:p>
    <w:p w14:paraId="059C1B53" w14:textId="72C99BC9" w:rsidR="00BE579A" w:rsidRPr="00EE693A" w:rsidRDefault="00E55EB6" w:rsidP="00EE693A">
      <w:pPr>
        <w:pStyle w:val="Odstavecseseznamem"/>
        <w:widowControl w:val="0"/>
        <w:numPr>
          <w:ilvl w:val="1"/>
          <w:numId w:val="3"/>
        </w:numPr>
        <w:ind w:left="357"/>
        <w:contextualSpacing/>
        <w:jc w:val="both"/>
        <w:rPr>
          <w:sz w:val="22"/>
          <w:szCs w:val="22"/>
        </w:rPr>
      </w:pPr>
      <w:r w:rsidRPr="00071D02">
        <w:rPr>
          <w:sz w:val="22"/>
          <w:szCs w:val="22"/>
        </w:rPr>
        <w:t>Smluvní strany se dohodly, že návrh na zahájení řízení o povolení vkladu vlastnického práva k </w:t>
      </w:r>
      <w:r w:rsidR="00071D02">
        <w:rPr>
          <w:sz w:val="22"/>
          <w:szCs w:val="22"/>
        </w:rPr>
        <w:t>p</w:t>
      </w:r>
      <w:r w:rsidRPr="00071D02">
        <w:rPr>
          <w:sz w:val="22"/>
          <w:szCs w:val="22"/>
        </w:rPr>
        <w:t>ředmětu převodu ve prospěch kupující</w:t>
      </w:r>
      <w:r w:rsidR="00904CFA">
        <w:rPr>
          <w:sz w:val="22"/>
          <w:szCs w:val="22"/>
        </w:rPr>
        <w:t xml:space="preserve">ho </w:t>
      </w:r>
      <w:r w:rsidRPr="00071D02">
        <w:rPr>
          <w:sz w:val="22"/>
          <w:szCs w:val="22"/>
        </w:rPr>
        <w:t xml:space="preserve">do katastru nemovitostí podle této </w:t>
      </w:r>
      <w:r w:rsidR="00054F97">
        <w:rPr>
          <w:sz w:val="22"/>
          <w:szCs w:val="22"/>
        </w:rPr>
        <w:t xml:space="preserve">kupní </w:t>
      </w:r>
      <w:r w:rsidR="00071D02">
        <w:rPr>
          <w:sz w:val="22"/>
          <w:szCs w:val="22"/>
        </w:rPr>
        <w:t>s</w:t>
      </w:r>
      <w:r w:rsidRPr="00071D02">
        <w:rPr>
          <w:sz w:val="22"/>
          <w:szCs w:val="22"/>
        </w:rPr>
        <w:t xml:space="preserve">mlouvy doručí příslušnému katastrálnímu </w:t>
      </w:r>
      <w:r w:rsidRPr="00082843">
        <w:rPr>
          <w:sz w:val="22"/>
          <w:szCs w:val="22"/>
        </w:rPr>
        <w:t xml:space="preserve">úřadu </w:t>
      </w:r>
      <w:r w:rsidR="00904CFA">
        <w:rPr>
          <w:sz w:val="22"/>
          <w:szCs w:val="22"/>
        </w:rPr>
        <w:t>kupující</w:t>
      </w:r>
      <w:r w:rsidR="00082843">
        <w:rPr>
          <w:sz w:val="22"/>
          <w:szCs w:val="22"/>
        </w:rPr>
        <w:t>,</w:t>
      </w:r>
      <w:r w:rsidRPr="00071D02">
        <w:rPr>
          <w:sz w:val="22"/>
          <w:szCs w:val="22"/>
        </w:rPr>
        <w:t xml:space="preserve"> a to do </w:t>
      </w:r>
      <w:r w:rsidR="00071D02" w:rsidRPr="004D30D7">
        <w:rPr>
          <w:sz w:val="22"/>
          <w:szCs w:val="22"/>
        </w:rPr>
        <w:t>1</w:t>
      </w:r>
      <w:r w:rsidR="003F64F3">
        <w:rPr>
          <w:sz w:val="22"/>
          <w:szCs w:val="22"/>
        </w:rPr>
        <w:t>5</w:t>
      </w:r>
      <w:r w:rsidR="00071D02" w:rsidRPr="004D30D7">
        <w:rPr>
          <w:sz w:val="22"/>
          <w:szCs w:val="22"/>
        </w:rPr>
        <w:t xml:space="preserve"> </w:t>
      </w:r>
      <w:r w:rsidRPr="00071D02">
        <w:rPr>
          <w:sz w:val="22"/>
          <w:szCs w:val="22"/>
        </w:rPr>
        <w:t>dnů ode</w:t>
      </w:r>
      <w:r w:rsidR="005D6BE8" w:rsidRPr="00071D02">
        <w:rPr>
          <w:sz w:val="22"/>
          <w:szCs w:val="22"/>
        </w:rPr>
        <w:t xml:space="preserve"> dne splnění čl. </w:t>
      </w:r>
      <w:r w:rsidR="002E6566">
        <w:rPr>
          <w:sz w:val="22"/>
          <w:szCs w:val="22"/>
        </w:rPr>
        <w:t>III. odst. 2. t</w:t>
      </w:r>
      <w:r w:rsidR="005D6BE8" w:rsidRPr="00071D02">
        <w:rPr>
          <w:sz w:val="22"/>
          <w:szCs w:val="22"/>
        </w:rPr>
        <w:t xml:space="preserve">éto </w:t>
      </w:r>
      <w:r w:rsidR="00071D02">
        <w:rPr>
          <w:sz w:val="22"/>
          <w:szCs w:val="22"/>
        </w:rPr>
        <w:t>s</w:t>
      </w:r>
      <w:r w:rsidR="005D6BE8" w:rsidRPr="00071D02">
        <w:rPr>
          <w:sz w:val="22"/>
          <w:szCs w:val="22"/>
        </w:rPr>
        <w:t>mlouvy</w:t>
      </w:r>
      <w:r w:rsidR="00904CFA">
        <w:rPr>
          <w:sz w:val="22"/>
          <w:szCs w:val="22"/>
        </w:rPr>
        <w:t xml:space="preserve"> (tj. od zaplacení kupní ceny)</w:t>
      </w:r>
      <w:r w:rsidR="005D6BE8" w:rsidRPr="00071D02">
        <w:rPr>
          <w:sz w:val="22"/>
          <w:szCs w:val="22"/>
        </w:rPr>
        <w:t>.</w:t>
      </w:r>
      <w:r w:rsidR="00E74B01" w:rsidRPr="00071D02">
        <w:rPr>
          <w:sz w:val="22"/>
          <w:szCs w:val="22"/>
        </w:rPr>
        <w:t xml:space="preserve"> </w:t>
      </w:r>
    </w:p>
    <w:p w14:paraId="321DA42A" w14:textId="791565F2" w:rsidR="00CD6CA1" w:rsidRDefault="00534B6C" w:rsidP="00EE693A">
      <w:pPr>
        <w:pStyle w:val="Odstavecseseznamem"/>
        <w:widowControl w:val="0"/>
        <w:numPr>
          <w:ilvl w:val="1"/>
          <w:numId w:val="3"/>
        </w:numPr>
        <w:ind w:left="357"/>
        <w:contextualSpacing/>
        <w:jc w:val="both"/>
        <w:rPr>
          <w:sz w:val="22"/>
          <w:szCs w:val="22"/>
        </w:rPr>
      </w:pPr>
      <w:r w:rsidRPr="00071D02">
        <w:rPr>
          <w:sz w:val="22"/>
          <w:szCs w:val="22"/>
        </w:rPr>
        <w:t>V</w:t>
      </w:r>
      <w:r w:rsidR="005D6BE8" w:rsidRPr="00071D02">
        <w:rPr>
          <w:sz w:val="22"/>
          <w:szCs w:val="22"/>
        </w:rPr>
        <w:t> </w:t>
      </w:r>
      <w:r w:rsidRPr="00071D02">
        <w:rPr>
          <w:sz w:val="22"/>
          <w:szCs w:val="22"/>
        </w:rPr>
        <w:t>případě</w:t>
      </w:r>
      <w:r w:rsidR="005D6BE8" w:rsidRPr="00071D02">
        <w:rPr>
          <w:sz w:val="22"/>
          <w:szCs w:val="22"/>
        </w:rPr>
        <w:t xml:space="preserve"> </w:t>
      </w:r>
      <w:r w:rsidR="00576F89" w:rsidRPr="00071D02">
        <w:rPr>
          <w:sz w:val="22"/>
          <w:szCs w:val="22"/>
        </w:rPr>
        <w:t>zastavení řízení o povo</w:t>
      </w:r>
      <w:r w:rsidR="00E65DA3" w:rsidRPr="00071D02">
        <w:rPr>
          <w:sz w:val="22"/>
          <w:szCs w:val="22"/>
        </w:rPr>
        <w:t xml:space="preserve">lení vkladu vlastnického práva </w:t>
      </w:r>
      <w:r w:rsidR="00576F89" w:rsidRPr="00071D02">
        <w:rPr>
          <w:sz w:val="22"/>
          <w:szCs w:val="22"/>
        </w:rPr>
        <w:t xml:space="preserve">do katastru nemovitostí dle této </w:t>
      </w:r>
      <w:r w:rsidR="00054F97">
        <w:rPr>
          <w:sz w:val="22"/>
          <w:szCs w:val="22"/>
        </w:rPr>
        <w:t xml:space="preserve">kupní </w:t>
      </w:r>
      <w:r w:rsidR="00071D02">
        <w:rPr>
          <w:sz w:val="22"/>
          <w:szCs w:val="22"/>
        </w:rPr>
        <w:t>s</w:t>
      </w:r>
      <w:r w:rsidR="00576F89" w:rsidRPr="00071D02">
        <w:rPr>
          <w:sz w:val="22"/>
          <w:szCs w:val="22"/>
        </w:rPr>
        <w:t xml:space="preserve">mlouvy nebo v případě, </w:t>
      </w:r>
      <w:r w:rsidRPr="00071D02">
        <w:rPr>
          <w:sz w:val="22"/>
          <w:szCs w:val="22"/>
        </w:rPr>
        <w:t>že katastrální úřad zamítne, a to z jakéhokoliv důvodu, návrh na povolení vkladu vlastnického práva k </w:t>
      </w:r>
      <w:r w:rsidR="00071D02">
        <w:rPr>
          <w:sz w:val="22"/>
          <w:szCs w:val="22"/>
        </w:rPr>
        <w:t>p</w:t>
      </w:r>
      <w:r w:rsidRPr="00071D02">
        <w:rPr>
          <w:sz w:val="22"/>
          <w:szCs w:val="22"/>
        </w:rPr>
        <w:t>ředmětu převodu ve prospěch kupující</w:t>
      </w:r>
      <w:r w:rsidR="00904CFA">
        <w:rPr>
          <w:sz w:val="22"/>
          <w:szCs w:val="22"/>
        </w:rPr>
        <w:t>ho</w:t>
      </w:r>
      <w:r w:rsidRPr="00071D02">
        <w:rPr>
          <w:sz w:val="22"/>
          <w:szCs w:val="22"/>
        </w:rPr>
        <w:t xml:space="preserve"> do katastru nemovitostí, zavazují se </w:t>
      </w:r>
      <w:r w:rsidR="00071D02">
        <w:rPr>
          <w:sz w:val="22"/>
          <w:szCs w:val="22"/>
        </w:rPr>
        <w:t>s</w:t>
      </w:r>
      <w:r w:rsidRPr="00071D02">
        <w:rPr>
          <w:sz w:val="22"/>
          <w:szCs w:val="22"/>
        </w:rPr>
        <w:t>mluvní strany poskytnout si vzájemně součinnost, aby v takovém případě došlo</w:t>
      </w:r>
      <w:r w:rsidR="00CD6CA1">
        <w:rPr>
          <w:sz w:val="22"/>
          <w:szCs w:val="22"/>
        </w:rPr>
        <w:t xml:space="preserve"> </w:t>
      </w:r>
      <w:r w:rsidRPr="00071D02">
        <w:rPr>
          <w:sz w:val="22"/>
          <w:szCs w:val="22"/>
        </w:rPr>
        <w:t>k odstranění příslušných vad</w:t>
      </w:r>
      <w:r w:rsidR="00071D02">
        <w:rPr>
          <w:sz w:val="22"/>
          <w:szCs w:val="22"/>
        </w:rPr>
        <w:t xml:space="preserve"> návrhu na vklad či </w:t>
      </w:r>
      <w:r w:rsidR="00054F97">
        <w:rPr>
          <w:sz w:val="22"/>
          <w:szCs w:val="22"/>
        </w:rPr>
        <w:t xml:space="preserve">této </w:t>
      </w:r>
      <w:r w:rsidR="00071D02">
        <w:rPr>
          <w:sz w:val="22"/>
          <w:szCs w:val="22"/>
        </w:rPr>
        <w:t>kupní smlouvy</w:t>
      </w:r>
      <w:r w:rsidRPr="00071D02">
        <w:rPr>
          <w:sz w:val="22"/>
          <w:szCs w:val="22"/>
        </w:rPr>
        <w:t>, event. k uzavření nové kupní smlouvy, jejíž obsah bude v podstatných náležitostech po odstranění zjištěných vad odpovídat obsahu této</w:t>
      </w:r>
      <w:r w:rsidR="00054F97">
        <w:rPr>
          <w:sz w:val="22"/>
          <w:szCs w:val="22"/>
        </w:rPr>
        <w:t xml:space="preserve"> kupní</w:t>
      </w:r>
      <w:r w:rsidRPr="00071D02">
        <w:rPr>
          <w:sz w:val="22"/>
          <w:szCs w:val="22"/>
        </w:rPr>
        <w:t xml:space="preserve"> </w:t>
      </w:r>
      <w:r w:rsidR="00071D02">
        <w:rPr>
          <w:sz w:val="22"/>
          <w:szCs w:val="22"/>
        </w:rPr>
        <w:t>s</w:t>
      </w:r>
      <w:r w:rsidRPr="00071D02">
        <w:rPr>
          <w:sz w:val="22"/>
          <w:szCs w:val="22"/>
        </w:rPr>
        <w:t>mlouvy, a to nejpozději do</w:t>
      </w:r>
      <w:r w:rsidR="00A12234">
        <w:rPr>
          <w:sz w:val="22"/>
          <w:szCs w:val="22"/>
        </w:rPr>
        <w:t xml:space="preserve"> 120 (sto dvaceti) dnů</w:t>
      </w:r>
      <w:r w:rsidRPr="00071D02">
        <w:rPr>
          <w:sz w:val="22"/>
          <w:szCs w:val="22"/>
        </w:rPr>
        <w:t xml:space="preserve"> od právní moci rozhodnutí katastrálního úřadu</w:t>
      </w:r>
      <w:r w:rsidR="00071D02">
        <w:rPr>
          <w:sz w:val="22"/>
          <w:szCs w:val="22"/>
        </w:rPr>
        <w:t>, kterým došlo k zamítnutí návrhu nebo k zastavení řízení.</w:t>
      </w:r>
      <w:r w:rsidRPr="00071D02">
        <w:rPr>
          <w:sz w:val="22"/>
          <w:szCs w:val="22"/>
        </w:rPr>
        <w:t xml:space="preserve"> </w:t>
      </w:r>
      <w:r w:rsidR="00576F89" w:rsidRPr="00071D02">
        <w:rPr>
          <w:sz w:val="22"/>
          <w:szCs w:val="22"/>
        </w:rPr>
        <w:t xml:space="preserve">Obdobně se </w:t>
      </w:r>
      <w:r w:rsidR="00071D02">
        <w:rPr>
          <w:sz w:val="22"/>
          <w:szCs w:val="22"/>
        </w:rPr>
        <w:t>s</w:t>
      </w:r>
      <w:r w:rsidR="00576F89" w:rsidRPr="00071D02">
        <w:rPr>
          <w:sz w:val="22"/>
          <w:szCs w:val="22"/>
        </w:rPr>
        <w:t xml:space="preserve">mluvní strany zavazují postupovat i pro případ, že by byly </w:t>
      </w:r>
      <w:r w:rsidR="00E65DA3" w:rsidRPr="00071D02">
        <w:rPr>
          <w:sz w:val="22"/>
          <w:szCs w:val="22"/>
        </w:rPr>
        <w:t>k</w:t>
      </w:r>
      <w:r w:rsidR="00576F89" w:rsidRPr="00071D02">
        <w:rPr>
          <w:sz w:val="22"/>
          <w:szCs w:val="22"/>
        </w:rPr>
        <w:t>atastrálním úřadem vyzvány k opravě či doplnění návrhu.</w:t>
      </w:r>
    </w:p>
    <w:p w14:paraId="364016AC" w14:textId="77777777" w:rsidR="00C27AAF" w:rsidRDefault="00C27AAF" w:rsidP="00C27AAF">
      <w:pPr>
        <w:pStyle w:val="Odstavecseseznamem"/>
        <w:widowControl w:val="0"/>
        <w:ind w:left="357"/>
        <w:contextualSpacing/>
        <w:jc w:val="both"/>
        <w:rPr>
          <w:sz w:val="22"/>
          <w:szCs w:val="22"/>
        </w:rPr>
      </w:pPr>
    </w:p>
    <w:p w14:paraId="69D79B7E" w14:textId="77777777" w:rsidR="00C27AAF" w:rsidRDefault="00C27AAF" w:rsidP="00C27AAF">
      <w:pPr>
        <w:pStyle w:val="Odstavecseseznamem"/>
        <w:widowControl w:val="0"/>
        <w:ind w:left="357"/>
        <w:contextualSpacing/>
        <w:jc w:val="both"/>
        <w:rPr>
          <w:sz w:val="22"/>
          <w:szCs w:val="22"/>
        </w:rPr>
      </w:pPr>
    </w:p>
    <w:p w14:paraId="15A09D85" w14:textId="514A856B" w:rsidR="00CD6CA1" w:rsidRPr="00320B48" w:rsidRDefault="00D1711F" w:rsidP="00A6346A">
      <w:pPr>
        <w:pStyle w:val="Nadpis1"/>
        <w:keepNext w:val="0"/>
        <w:widowControl w:val="0"/>
        <w:tabs>
          <w:tab w:val="left" w:pos="0"/>
        </w:tabs>
        <w:spacing w:after="120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VI. </w:t>
      </w:r>
      <w:r w:rsidR="00AD7E6E" w:rsidRPr="00352F03">
        <w:rPr>
          <w:b/>
          <w:szCs w:val="24"/>
          <w:u w:val="none"/>
        </w:rPr>
        <w:t>Závěrečná ustanovení</w:t>
      </w:r>
    </w:p>
    <w:p w14:paraId="52632E18" w14:textId="77777777" w:rsidR="00CD6CA1" w:rsidRDefault="00AD7E6E" w:rsidP="00123F71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sz w:val="22"/>
          <w:szCs w:val="22"/>
        </w:rPr>
      </w:pPr>
      <w:r w:rsidRPr="00CD6CA1">
        <w:rPr>
          <w:sz w:val="22"/>
          <w:szCs w:val="22"/>
        </w:rPr>
        <w:t>Tato kupní smlouva, jakož i práva a povinnosti z nich vzniklé nebo vzniklé v souvislosti s nimi se řídí občanským zákoníkem.</w:t>
      </w:r>
    </w:p>
    <w:p w14:paraId="3D0B4BFC" w14:textId="04578113" w:rsidR="00BE579A" w:rsidRPr="00CD6CA1" w:rsidRDefault="00AD7E6E" w:rsidP="00123F71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sz w:val="22"/>
          <w:szCs w:val="22"/>
        </w:rPr>
      </w:pPr>
      <w:r w:rsidRPr="00CD6CA1">
        <w:rPr>
          <w:sz w:val="22"/>
          <w:szCs w:val="22"/>
        </w:rPr>
        <w:t>Tato kupní smlouva představuj</w:t>
      </w:r>
      <w:r w:rsidR="00904CFA">
        <w:rPr>
          <w:sz w:val="22"/>
          <w:szCs w:val="22"/>
        </w:rPr>
        <w:t>e</w:t>
      </w:r>
      <w:r w:rsidRPr="00CD6CA1">
        <w:rPr>
          <w:sz w:val="22"/>
          <w:szCs w:val="22"/>
        </w:rPr>
        <w:t xml:space="preserve"> úplnou dohodu smluvních stran o daném</w:t>
      </w:r>
      <w:r w:rsidR="00CD6CA1" w:rsidRPr="00CD6CA1">
        <w:rPr>
          <w:sz w:val="22"/>
          <w:szCs w:val="22"/>
        </w:rPr>
        <w:t xml:space="preserve"> </w:t>
      </w:r>
      <w:r w:rsidRPr="00CD6CA1">
        <w:rPr>
          <w:sz w:val="22"/>
          <w:szCs w:val="22"/>
        </w:rPr>
        <w:t>předmětu a nahrazuj</w:t>
      </w:r>
      <w:r w:rsidR="00904CFA">
        <w:rPr>
          <w:sz w:val="22"/>
          <w:szCs w:val="22"/>
        </w:rPr>
        <w:t>e</w:t>
      </w:r>
      <w:r w:rsidRPr="00CD6CA1">
        <w:rPr>
          <w:sz w:val="22"/>
          <w:szCs w:val="22"/>
        </w:rPr>
        <w:t xml:space="preserve"> veškerá předešlá ujednání smluvních stran ústní i písemná.</w:t>
      </w:r>
    </w:p>
    <w:p w14:paraId="5F5DCC39" w14:textId="4802D18C" w:rsidR="00CD6CA1" w:rsidRDefault="00AD7E6E" w:rsidP="00123F71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sz w:val="22"/>
          <w:szCs w:val="22"/>
        </w:rPr>
      </w:pPr>
      <w:r w:rsidRPr="00CD6CA1">
        <w:rPr>
          <w:sz w:val="22"/>
          <w:szCs w:val="22"/>
        </w:rPr>
        <w:t xml:space="preserve">Tato kupní smlouva </w:t>
      </w:r>
      <w:r w:rsidR="00CD6CA1">
        <w:rPr>
          <w:sz w:val="22"/>
          <w:szCs w:val="22"/>
        </w:rPr>
        <w:t xml:space="preserve">nabývá platnosti a účinnosti </w:t>
      </w:r>
      <w:r w:rsidRPr="00CD6CA1">
        <w:rPr>
          <w:sz w:val="22"/>
          <w:szCs w:val="22"/>
        </w:rPr>
        <w:t>dnem podpisu této kupní smlouvy oběma smluvními stranami</w:t>
      </w:r>
      <w:r w:rsidR="00CD6CA1">
        <w:rPr>
          <w:sz w:val="22"/>
          <w:szCs w:val="22"/>
        </w:rPr>
        <w:t>.</w:t>
      </w:r>
    </w:p>
    <w:p w14:paraId="14D2B55C" w14:textId="77777777" w:rsidR="00200DED" w:rsidRDefault="00AD7E6E" w:rsidP="00123F71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sz w:val="22"/>
          <w:szCs w:val="22"/>
        </w:rPr>
      </w:pPr>
      <w:r w:rsidRPr="00CD6CA1">
        <w:rPr>
          <w:sz w:val="22"/>
          <w:szCs w:val="22"/>
        </w:rPr>
        <w:t>Měnit nebo doplňovat tuto kupní smlouvu je možné jen formou</w:t>
      </w:r>
      <w:r w:rsidR="00CD6CA1" w:rsidRPr="00CD6CA1">
        <w:rPr>
          <w:sz w:val="22"/>
          <w:szCs w:val="22"/>
        </w:rPr>
        <w:t xml:space="preserve"> </w:t>
      </w:r>
      <w:r w:rsidRPr="00CD6CA1">
        <w:rPr>
          <w:sz w:val="22"/>
          <w:szCs w:val="22"/>
        </w:rPr>
        <w:t>písemných, oboustranně odsouhlasených dodatků vzestupně číslovaných</w:t>
      </w:r>
      <w:r w:rsidR="00200DED">
        <w:rPr>
          <w:sz w:val="22"/>
          <w:szCs w:val="22"/>
        </w:rPr>
        <w:t>.</w:t>
      </w:r>
    </w:p>
    <w:p w14:paraId="6DFFF75E" w14:textId="777EE395" w:rsidR="00200DED" w:rsidRPr="00200DED" w:rsidRDefault="00AD7E6E" w:rsidP="00123F71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sz w:val="22"/>
          <w:szCs w:val="22"/>
        </w:rPr>
      </w:pPr>
      <w:r w:rsidRPr="00200DED">
        <w:rPr>
          <w:iCs/>
          <w:sz w:val="22"/>
          <w:szCs w:val="22"/>
        </w:rPr>
        <w:t>Tato kupní smlouva je vyhotovena v</w:t>
      </w:r>
      <w:r w:rsidR="00697350">
        <w:rPr>
          <w:iCs/>
          <w:sz w:val="22"/>
          <w:szCs w:val="22"/>
        </w:rPr>
        <w:t>e 3</w:t>
      </w:r>
      <w:r w:rsidRPr="00200DED">
        <w:rPr>
          <w:iCs/>
          <w:sz w:val="22"/>
          <w:szCs w:val="22"/>
        </w:rPr>
        <w:t xml:space="preserve"> stejnopisech, z</w:t>
      </w:r>
      <w:r w:rsidR="00F253CA" w:rsidRPr="00200DED">
        <w:rPr>
          <w:iCs/>
          <w:sz w:val="22"/>
          <w:szCs w:val="22"/>
        </w:rPr>
        <w:t> </w:t>
      </w:r>
      <w:r w:rsidRPr="00200DED">
        <w:rPr>
          <w:iCs/>
          <w:sz w:val="22"/>
          <w:szCs w:val="22"/>
        </w:rPr>
        <w:t>nich</w:t>
      </w:r>
      <w:r w:rsidR="00200DED" w:rsidRPr="00200DED">
        <w:rPr>
          <w:iCs/>
          <w:sz w:val="22"/>
          <w:szCs w:val="22"/>
        </w:rPr>
        <w:t>ž</w:t>
      </w:r>
      <w:r w:rsidRPr="00200DED">
        <w:rPr>
          <w:iCs/>
          <w:sz w:val="22"/>
          <w:szCs w:val="22"/>
        </w:rPr>
        <w:t xml:space="preserve"> každá ze smluvních stran obdrží po </w:t>
      </w:r>
      <w:r w:rsidR="00697350">
        <w:rPr>
          <w:iCs/>
          <w:sz w:val="22"/>
          <w:szCs w:val="22"/>
        </w:rPr>
        <w:t>jednom stejnopisu</w:t>
      </w:r>
      <w:r w:rsidRPr="00200DED">
        <w:rPr>
          <w:iCs/>
          <w:sz w:val="22"/>
          <w:szCs w:val="22"/>
        </w:rPr>
        <w:t xml:space="preserve">, a </w:t>
      </w:r>
      <w:r w:rsidRPr="00200DED">
        <w:rPr>
          <w:sz w:val="22"/>
          <w:szCs w:val="22"/>
        </w:rPr>
        <w:t xml:space="preserve">jeden </w:t>
      </w:r>
      <w:r w:rsidRPr="00200DED">
        <w:rPr>
          <w:iCs/>
          <w:sz w:val="22"/>
          <w:szCs w:val="22"/>
        </w:rPr>
        <w:t>stejnopis s úředně ověřenými podpisy</w:t>
      </w:r>
      <w:r w:rsidR="00200DED" w:rsidRPr="00200DED">
        <w:rPr>
          <w:iCs/>
          <w:sz w:val="22"/>
          <w:szCs w:val="22"/>
        </w:rPr>
        <w:t xml:space="preserve"> </w:t>
      </w:r>
      <w:r w:rsidRPr="00200DED">
        <w:rPr>
          <w:iCs/>
          <w:sz w:val="22"/>
          <w:szCs w:val="22"/>
        </w:rPr>
        <w:t xml:space="preserve">smluvních stran bude tvořit přílohu </w:t>
      </w:r>
      <w:r w:rsidRPr="00200DED">
        <w:rPr>
          <w:iCs/>
          <w:sz w:val="22"/>
          <w:szCs w:val="22"/>
        </w:rPr>
        <w:lastRenderedPageBreak/>
        <w:t>návrhu na vklad vlastnického práva do katastru nemovitostí.</w:t>
      </w:r>
    </w:p>
    <w:p w14:paraId="0EAC012E" w14:textId="77777777" w:rsidR="00200DED" w:rsidRDefault="00AD7E6E" w:rsidP="00123F71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sz w:val="22"/>
          <w:szCs w:val="22"/>
        </w:rPr>
      </w:pPr>
      <w:r w:rsidRPr="00200DED">
        <w:rPr>
          <w:sz w:val="22"/>
          <w:szCs w:val="22"/>
        </w:rPr>
        <w:t>Smluvní strany prohlašují, že si tuto kupní smlouvu před jejím</w:t>
      </w:r>
      <w:r w:rsidR="00200DED">
        <w:rPr>
          <w:sz w:val="22"/>
          <w:szCs w:val="22"/>
        </w:rPr>
        <w:t xml:space="preserve"> </w:t>
      </w:r>
      <w:r w:rsidRPr="00200DED">
        <w:rPr>
          <w:sz w:val="22"/>
          <w:szCs w:val="22"/>
        </w:rPr>
        <w:t>podepsáním přečetly a s jejím obsahem</w:t>
      </w:r>
      <w:r w:rsidR="00200DED">
        <w:rPr>
          <w:sz w:val="22"/>
          <w:szCs w:val="22"/>
        </w:rPr>
        <w:t xml:space="preserve"> </w:t>
      </w:r>
      <w:r w:rsidRPr="00200DED">
        <w:rPr>
          <w:sz w:val="22"/>
          <w:szCs w:val="22"/>
        </w:rPr>
        <w:t>souhlasí.</w:t>
      </w:r>
      <w:r w:rsidR="00200DED">
        <w:rPr>
          <w:sz w:val="22"/>
          <w:szCs w:val="22"/>
        </w:rPr>
        <w:t xml:space="preserve"> </w:t>
      </w:r>
      <w:r w:rsidRPr="00200DED">
        <w:rPr>
          <w:sz w:val="22"/>
          <w:szCs w:val="22"/>
        </w:rPr>
        <w:t>Dále prohlašují, že tato kupní smlouva</w:t>
      </w:r>
      <w:r w:rsidR="00200DED">
        <w:rPr>
          <w:sz w:val="22"/>
          <w:szCs w:val="22"/>
        </w:rPr>
        <w:t xml:space="preserve"> je</w:t>
      </w:r>
      <w:r w:rsidRPr="00200DED">
        <w:rPr>
          <w:sz w:val="22"/>
          <w:szCs w:val="22"/>
        </w:rPr>
        <w:t xml:space="preserve"> výrazem jejich pravé a svobodné vůle. Na důkaz toho připojují níže své vlastnoruční podpisy.</w:t>
      </w:r>
    </w:p>
    <w:p w14:paraId="62C9602E" w14:textId="597440B6" w:rsidR="009F6FC2" w:rsidRDefault="00AD7E6E" w:rsidP="00AF076E">
      <w:pPr>
        <w:pStyle w:val="Odstavecseseznamem"/>
        <w:widowControl w:val="0"/>
        <w:numPr>
          <w:ilvl w:val="0"/>
          <w:numId w:val="10"/>
        </w:numPr>
        <w:spacing w:after="120"/>
        <w:contextualSpacing/>
        <w:jc w:val="both"/>
        <w:rPr>
          <w:i/>
          <w:iCs/>
          <w:sz w:val="22"/>
          <w:szCs w:val="22"/>
        </w:rPr>
      </w:pPr>
      <w:r w:rsidRPr="00200DED">
        <w:rPr>
          <w:sz w:val="22"/>
          <w:szCs w:val="22"/>
        </w:rPr>
        <w:t xml:space="preserve">Uzavření této kupní smlouvy bylo projednáno </w:t>
      </w:r>
      <w:r w:rsidR="00697350">
        <w:rPr>
          <w:sz w:val="22"/>
          <w:szCs w:val="22"/>
        </w:rPr>
        <w:t xml:space="preserve">Valnou </w:t>
      </w:r>
      <w:r w:rsidR="009E7DD6">
        <w:rPr>
          <w:sz w:val="22"/>
          <w:szCs w:val="22"/>
        </w:rPr>
        <w:t>hromadou DSO</w:t>
      </w:r>
      <w:r w:rsidR="00697350">
        <w:rPr>
          <w:sz w:val="22"/>
          <w:szCs w:val="22"/>
        </w:rPr>
        <w:t xml:space="preserve"> Kladská stezka</w:t>
      </w:r>
      <w:r w:rsidRPr="00200DED">
        <w:rPr>
          <w:sz w:val="22"/>
          <w:szCs w:val="22"/>
        </w:rPr>
        <w:t xml:space="preserve"> na jeho </w:t>
      </w:r>
      <w:r w:rsidR="00AF076E">
        <w:rPr>
          <w:sz w:val="22"/>
          <w:szCs w:val="22"/>
        </w:rPr>
        <w:t>5</w:t>
      </w:r>
      <w:r w:rsidR="00AD5861">
        <w:rPr>
          <w:sz w:val="22"/>
          <w:szCs w:val="22"/>
        </w:rPr>
        <w:t xml:space="preserve">. </w:t>
      </w:r>
      <w:r w:rsidRPr="00200DED">
        <w:rPr>
          <w:sz w:val="22"/>
          <w:szCs w:val="22"/>
        </w:rPr>
        <w:t xml:space="preserve">zasedání dne </w:t>
      </w:r>
      <w:r w:rsidR="00AF076E">
        <w:rPr>
          <w:sz w:val="22"/>
          <w:szCs w:val="22"/>
        </w:rPr>
        <w:t>23.7.2025</w:t>
      </w:r>
      <w:r w:rsidRPr="00200DED">
        <w:rPr>
          <w:sz w:val="22"/>
          <w:szCs w:val="22"/>
        </w:rPr>
        <w:t xml:space="preserve">. </w:t>
      </w:r>
    </w:p>
    <w:p w14:paraId="4AB29973" w14:textId="77777777" w:rsidR="00DA7D32" w:rsidRDefault="00DA7D32" w:rsidP="004D30D7">
      <w:pPr>
        <w:rPr>
          <w:sz w:val="22"/>
          <w:szCs w:val="22"/>
        </w:rPr>
      </w:pPr>
    </w:p>
    <w:p w14:paraId="06DE7D0F" w14:textId="21867E17" w:rsidR="00352F03" w:rsidRPr="00717743" w:rsidRDefault="00352F03" w:rsidP="004D30D7">
      <w:pPr>
        <w:rPr>
          <w:b/>
          <w:sz w:val="22"/>
          <w:szCs w:val="22"/>
        </w:rPr>
      </w:pPr>
      <w:r w:rsidRPr="00717743">
        <w:rPr>
          <w:sz w:val="22"/>
          <w:szCs w:val="22"/>
        </w:rPr>
        <w:t xml:space="preserve">V České Skalici </w:t>
      </w:r>
      <w:proofErr w:type="gramStart"/>
      <w:r w:rsidRPr="00717743">
        <w:rPr>
          <w:sz w:val="22"/>
          <w:szCs w:val="22"/>
        </w:rPr>
        <w:t>dne:_</w:t>
      </w:r>
      <w:proofErr w:type="gramEnd"/>
      <w:r w:rsidRPr="00717743">
        <w:rPr>
          <w:sz w:val="22"/>
          <w:szCs w:val="22"/>
        </w:rPr>
        <w:t>_____________</w:t>
      </w:r>
      <w:r w:rsidR="004B0CF8">
        <w:rPr>
          <w:sz w:val="22"/>
          <w:szCs w:val="22"/>
        </w:rPr>
        <w:t xml:space="preserve">                   </w:t>
      </w:r>
      <w:r w:rsidR="009D5F84">
        <w:rPr>
          <w:sz w:val="22"/>
          <w:szCs w:val="22"/>
        </w:rPr>
        <w:tab/>
      </w:r>
      <w:r w:rsidR="004B0CF8">
        <w:rPr>
          <w:sz w:val="22"/>
          <w:szCs w:val="22"/>
        </w:rPr>
        <w:t xml:space="preserve"> V</w:t>
      </w:r>
      <w:r w:rsidR="00AF076E">
        <w:rPr>
          <w:sz w:val="22"/>
          <w:szCs w:val="22"/>
        </w:rPr>
        <w:t> Rychnovku d</w:t>
      </w:r>
      <w:r w:rsidR="004B0CF8">
        <w:rPr>
          <w:sz w:val="22"/>
          <w:szCs w:val="22"/>
        </w:rPr>
        <w:t>ne: ______________</w:t>
      </w:r>
    </w:p>
    <w:p w14:paraId="20704D64" w14:textId="77777777" w:rsidR="00352F03" w:rsidRPr="00717743" w:rsidRDefault="00352F03" w:rsidP="00352F03">
      <w:pPr>
        <w:pStyle w:val="Normln1"/>
        <w:ind w:left="567"/>
        <w:rPr>
          <w:b/>
          <w:sz w:val="22"/>
          <w:szCs w:val="22"/>
        </w:rPr>
      </w:pPr>
    </w:p>
    <w:p w14:paraId="0F55BDDD" w14:textId="77777777" w:rsidR="00352F03" w:rsidRDefault="00352F03" w:rsidP="00352F03">
      <w:pPr>
        <w:pStyle w:val="Normln1"/>
        <w:ind w:left="567"/>
        <w:rPr>
          <w:b/>
          <w:sz w:val="22"/>
          <w:szCs w:val="22"/>
        </w:rPr>
      </w:pPr>
    </w:p>
    <w:p w14:paraId="0BD47633" w14:textId="77777777" w:rsidR="005C625F" w:rsidRPr="00717743" w:rsidRDefault="005C625F" w:rsidP="00352F03">
      <w:pPr>
        <w:pStyle w:val="Normln1"/>
        <w:ind w:left="567"/>
        <w:rPr>
          <w:b/>
          <w:sz w:val="22"/>
          <w:szCs w:val="22"/>
        </w:rPr>
      </w:pPr>
    </w:p>
    <w:p w14:paraId="20B267E5" w14:textId="77777777" w:rsidR="00352F03" w:rsidRPr="00717743" w:rsidRDefault="00352F03" w:rsidP="00C42857">
      <w:pPr>
        <w:pStyle w:val="Normln1"/>
        <w:rPr>
          <w:b/>
          <w:sz w:val="22"/>
          <w:szCs w:val="22"/>
        </w:rPr>
      </w:pPr>
    </w:p>
    <w:p w14:paraId="77488099" w14:textId="2AC08256" w:rsidR="00352F03" w:rsidRPr="00200DED" w:rsidRDefault="00352F03" w:rsidP="009D5F84">
      <w:pPr>
        <w:pStyle w:val="Normln1"/>
        <w:rPr>
          <w:b/>
          <w:sz w:val="22"/>
          <w:szCs w:val="22"/>
        </w:rPr>
      </w:pPr>
      <w:r w:rsidRPr="00200DED">
        <w:rPr>
          <w:b/>
          <w:sz w:val="22"/>
          <w:szCs w:val="22"/>
        </w:rPr>
        <w:t>___________________________</w:t>
      </w:r>
      <w:r w:rsidR="004B0CF8" w:rsidRPr="00200DED">
        <w:rPr>
          <w:b/>
          <w:sz w:val="22"/>
          <w:szCs w:val="22"/>
        </w:rPr>
        <w:t xml:space="preserve">                               </w:t>
      </w:r>
      <w:r w:rsidR="009D5F84" w:rsidRPr="00200DED">
        <w:rPr>
          <w:b/>
          <w:sz w:val="22"/>
          <w:szCs w:val="22"/>
        </w:rPr>
        <w:tab/>
      </w:r>
      <w:r w:rsidR="004B0CF8" w:rsidRPr="00200DED">
        <w:rPr>
          <w:b/>
          <w:sz w:val="22"/>
          <w:szCs w:val="22"/>
        </w:rPr>
        <w:t>______________________________</w:t>
      </w:r>
    </w:p>
    <w:p w14:paraId="337A6791" w14:textId="0BAC232D" w:rsidR="00352F03" w:rsidRPr="00200DED" w:rsidRDefault="00200DED" w:rsidP="00200DED">
      <w:pPr>
        <w:pStyle w:val="Normln1"/>
        <w:rPr>
          <w:b/>
          <w:sz w:val="22"/>
          <w:szCs w:val="22"/>
        </w:rPr>
      </w:pPr>
      <w:r w:rsidRPr="00200DED">
        <w:rPr>
          <w:b/>
          <w:sz w:val="22"/>
          <w:szCs w:val="22"/>
        </w:rPr>
        <w:t xml:space="preserve">      </w:t>
      </w:r>
      <w:r w:rsidR="00AF076E">
        <w:rPr>
          <w:b/>
          <w:sz w:val="22"/>
          <w:szCs w:val="22"/>
        </w:rPr>
        <w:t>DSO Kladská stezka</w:t>
      </w:r>
      <w:r w:rsidR="00352F03" w:rsidRPr="00200DED">
        <w:rPr>
          <w:b/>
          <w:sz w:val="22"/>
          <w:szCs w:val="22"/>
        </w:rPr>
        <w:t xml:space="preserve"> </w:t>
      </w:r>
      <w:r w:rsidR="004B0CF8" w:rsidRPr="00200DED">
        <w:rPr>
          <w:b/>
          <w:sz w:val="22"/>
          <w:szCs w:val="22"/>
        </w:rPr>
        <w:t xml:space="preserve">                                                            </w:t>
      </w:r>
      <w:r w:rsidR="00AF076E">
        <w:rPr>
          <w:b/>
          <w:sz w:val="22"/>
          <w:szCs w:val="22"/>
        </w:rPr>
        <w:t>ing. Jiří Hác</w:t>
      </w:r>
    </w:p>
    <w:p w14:paraId="3AA699A7" w14:textId="1E62A19F" w:rsidR="00200DED" w:rsidRPr="005C625F" w:rsidRDefault="00200DED" w:rsidP="005C625F">
      <w:pPr>
        <w:pStyle w:val="Identifikacestran"/>
        <w:widowControl w:val="0"/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200DED">
        <w:rPr>
          <w:rFonts w:ascii="Times New Roman" w:hAnsi="Times New Roman"/>
          <w:sz w:val="22"/>
          <w:szCs w:val="22"/>
        </w:rPr>
        <w:t xml:space="preserve">     </w:t>
      </w:r>
      <w:r w:rsidR="00352F03" w:rsidRPr="00200DED">
        <w:rPr>
          <w:rFonts w:ascii="Times New Roman" w:hAnsi="Times New Roman"/>
          <w:sz w:val="22"/>
          <w:szCs w:val="22"/>
        </w:rPr>
        <w:t>Ing. Zuzana Jungwirthová</w:t>
      </w:r>
      <w:r w:rsidR="004B0CF8" w:rsidRPr="00200DED">
        <w:rPr>
          <w:rFonts w:ascii="Times New Roman" w:hAnsi="Times New Roman"/>
          <w:sz w:val="22"/>
          <w:szCs w:val="22"/>
        </w:rPr>
        <w:t xml:space="preserve">                   </w:t>
      </w:r>
      <w:r w:rsidRPr="00200DED">
        <w:rPr>
          <w:sz w:val="22"/>
          <w:szCs w:val="22"/>
        </w:rPr>
        <w:t xml:space="preserve"> </w:t>
      </w:r>
      <w:r w:rsidR="004B0CF8" w:rsidRPr="00200DED">
        <w:rPr>
          <w:sz w:val="22"/>
          <w:szCs w:val="22"/>
        </w:rPr>
        <w:t xml:space="preserve">      </w:t>
      </w:r>
    </w:p>
    <w:p w14:paraId="0318D581" w14:textId="185875EB" w:rsidR="00200DED" w:rsidRDefault="009F6FC2" w:rsidP="00200DED">
      <w:pPr>
        <w:pStyle w:val="Normln1"/>
        <w:tabs>
          <w:tab w:val="left" w:pos="69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F076E">
        <w:rPr>
          <w:sz w:val="22"/>
          <w:szCs w:val="22"/>
        </w:rPr>
        <w:t>předsedkyně</w:t>
      </w:r>
    </w:p>
    <w:p w14:paraId="762DB4E5" w14:textId="77777777" w:rsidR="009F6FC2" w:rsidRDefault="009F6FC2" w:rsidP="00200DED">
      <w:pPr>
        <w:pStyle w:val="Normln1"/>
        <w:tabs>
          <w:tab w:val="left" w:pos="6975"/>
        </w:tabs>
        <w:rPr>
          <w:sz w:val="22"/>
          <w:szCs w:val="22"/>
        </w:rPr>
      </w:pPr>
    </w:p>
    <w:p w14:paraId="1B32D788" w14:textId="77777777" w:rsidR="00C27AAF" w:rsidRDefault="00C27AAF" w:rsidP="00200DED">
      <w:pPr>
        <w:pStyle w:val="Normln1"/>
        <w:tabs>
          <w:tab w:val="left" w:pos="6975"/>
        </w:tabs>
        <w:rPr>
          <w:sz w:val="22"/>
          <w:szCs w:val="22"/>
        </w:rPr>
      </w:pPr>
    </w:p>
    <w:p w14:paraId="51A8FBAE" w14:textId="247369A2" w:rsidR="00AF076E" w:rsidRPr="00C778B0" w:rsidRDefault="00200DED" w:rsidP="00AF076E">
      <w:pPr>
        <w:pStyle w:val="Normln1"/>
        <w:tabs>
          <w:tab w:val="left" w:pos="6975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4E0E290E" w14:textId="65CE3A94" w:rsidR="00352F03" w:rsidRPr="00C778B0" w:rsidRDefault="00352F03" w:rsidP="00C778B0">
      <w:pPr>
        <w:pStyle w:val="Normln1"/>
        <w:tabs>
          <w:tab w:val="left" w:pos="6975"/>
        </w:tabs>
        <w:rPr>
          <w:b/>
          <w:bCs/>
          <w:sz w:val="22"/>
          <w:szCs w:val="22"/>
        </w:rPr>
      </w:pPr>
    </w:p>
    <w:sectPr w:rsidR="00352F03" w:rsidRPr="00C778B0" w:rsidSect="002971B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410" w:right="127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456C" w14:textId="77777777" w:rsidR="00A453AE" w:rsidRDefault="00A453AE">
      <w:r>
        <w:separator/>
      </w:r>
    </w:p>
  </w:endnote>
  <w:endnote w:type="continuationSeparator" w:id="0">
    <w:p w14:paraId="3C5E0C05" w14:textId="77777777" w:rsidR="00A453AE" w:rsidRDefault="00A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CA96" w14:textId="77777777" w:rsidR="00314135" w:rsidRDefault="00314135" w:rsidP="00FE41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59B056" w14:textId="77777777" w:rsidR="00314135" w:rsidRDefault="003141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55"/>
          <w:docPartObj>
            <w:docPartGallery w:val="Page Numbers (Top of Page)"/>
            <w:docPartUnique/>
          </w:docPartObj>
        </w:sdtPr>
        <w:sdtEndPr/>
        <w:sdtContent>
          <w:p w14:paraId="094B5F5D" w14:textId="64A42452" w:rsidR="00314135" w:rsidRDefault="00314135">
            <w:pPr>
              <w:pStyle w:val="Zpa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96230A" w14:textId="77777777" w:rsidR="00314135" w:rsidRPr="00D60645" w:rsidRDefault="00314135" w:rsidP="00D221E3">
            <w:pPr>
              <w:pStyle w:val="Zpa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645">
              <w:rPr>
                <w:rFonts w:asciiTheme="minorHAnsi" w:hAnsiTheme="minorHAnsi" w:cstheme="minorHAnsi"/>
                <w:sz w:val="16"/>
                <w:szCs w:val="16"/>
              </w:rPr>
              <w:t xml:space="preserve">Stránka </w:t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9924E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D60645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9924E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</w:t>
            </w:r>
            <w:r w:rsidRPr="00D60645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9CB0F93" w14:textId="77777777" w:rsidR="00314135" w:rsidRPr="00D60645" w:rsidRDefault="00314135" w:rsidP="00D60645">
    <w:pPr>
      <w:pStyle w:val="Zpat"/>
      <w:tabs>
        <w:tab w:val="clear" w:pos="4536"/>
        <w:tab w:val="clear" w:pos="9072"/>
        <w:tab w:val="right" w:pos="9070"/>
      </w:tabs>
      <w:rPr>
        <w:rFonts w:asciiTheme="minorHAnsi" w:hAnsiTheme="minorHAnsi" w:cstheme="minorHAnsi"/>
        <w:sz w:val="16"/>
        <w:szCs w:val="16"/>
      </w:rPr>
    </w:pPr>
    <w:r w:rsidRPr="00D60645">
      <w:rPr>
        <w:rFonts w:asciiTheme="minorHAnsi" w:hAnsiTheme="minorHAnsi" w:cstheme="min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5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8E95BB" w14:textId="6FB88D1E" w:rsidR="00D221E3" w:rsidRDefault="00D221E3">
            <w:pPr>
              <w:pStyle w:val="Zpat"/>
              <w:jc w:val="center"/>
            </w:pPr>
            <w:r w:rsidRPr="00D221E3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D221E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D22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E5EE27" w14:textId="77777777" w:rsidR="00314135" w:rsidRDefault="003141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BC16" w14:textId="77777777" w:rsidR="00A453AE" w:rsidRDefault="00A453AE">
      <w:r>
        <w:separator/>
      </w:r>
    </w:p>
  </w:footnote>
  <w:footnote w:type="continuationSeparator" w:id="0">
    <w:p w14:paraId="1AD5ABE1" w14:textId="77777777" w:rsidR="00A453AE" w:rsidRDefault="00A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5AB1" w14:textId="36ED0324" w:rsidR="009E16F0" w:rsidRPr="00DB6693" w:rsidRDefault="009E16F0" w:rsidP="009E16F0">
    <w:pPr>
      <w:pStyle w:val="Zhlav"/>
      <w:jc w:val="center"/>
    </w:pPr>
  </w:p>
  <w:p w14:paraId="1BB8023C" w14:textId="77E79222" w:rsidR="009E16F0" w:rsidRDefault="002971B7">
    <w:pPr>
      <w:pStyle w:val="Zhlav"/>
    </w:pPr>
    <w:r>
      <w:rPr>
        <w:noProof/>
      </w:rPr>
      <w:drawing>
        <wp:inline distT="0" distB="0" distL="0" distR="0" wp14:anchorId="09DE1D3D" wp14:editId="144B9850">
          <wp:extent cx="1653540" cy="888778"/>
          <wp:effectExtent l="0" t="0" r="3810" b="6985"/>
          <wp:docPr id="131034990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49902" name="Obrázek 1310349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543" cy="900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A6DB4" w14:textId="77777777" w:rsidR="009E16F0" w:rsidRDefault="009E16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8758" w14:textId="11DB6B92" w:rsidR="009E16F0" w:rsidRPr="00DB6693" w:rsidRDefault="002971B7" w:rsidP="009E16F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B140F" wp14:editId="17F995D2">
              <wp:simplePos x="0" y="0"/>
              <wp:positionH relativeFrom="page">
                <wp:posOffset>868681</wp:posOffset>
              </wp:positionH>
              <wp:positionV relativeFrom="paragraph">
                <wp:posOffset>746125</wp:posOffset>
              </wp:positionV>
              <wp:extent cx="45719" cy="64135"/>
              <wp:effectExtent l="0" t="0" r="12065" b="12065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5719" cy="64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7FC92" w14:textId="64E93A3E" w:rsidR="009E16F0" w:rsidRDefault="009E16F0" w:rsidP="002971B7">
                          <w:pPr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</w:p>
                        <w:p w14:paraId="231122B1" w14:textId="36CED1CD" w:rsidR="009E16F0" w:rsidRDefault="009E16F0" w:rsidP="009E16F0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636C95DF" w14:textId="77777777" w:rsidR="009E16F0" w:rsidRDefault="009E16F0" w:rsidP="009E16F0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B140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68.4pt;margin-top:58.75pt;width:3.6pt;height:5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" filled="f" stroked="f">
              <v:textbox inset="0,0,0,0">
                <w:txbxContent>
                  <w:p w14:paraId="1227FC92" w14:textId="64E93A3E" w:rsidR="009E16F0" w:rsidRDefault="009E16F0" w:rsidP="002971B7">
                    <w:pPr>
                      <w:rPr>
                        <w:rFonts w:ascii="Tahoma" w:hAnsi="Tahoma"/>
                        <w:sz w:val="20"/>
                        <w:szCs w:val="20"/>
                      </w:rPr>
                    </w:pPr>
                  </w:p>
                  <w:p w14:paraId="231122B1" w14:textId="36CED1CD" w:rsidR="009E16F0" w:rsidRDefault="009E16F0" w:rsidP="009E16F0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636C95DF" w14:textId="77777777" w:rsidR="009E16F0" w:rsidRDefault="009E16F0" w:rsidP="009E16F0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ahoma" w:hAnsi="Tahoma"/>
        <w:noProof/>
        <w:sz w:val="18"/>
      </w:rPr>
      <w:drawing>
        <wp:inline distT="0" distB="0" distL="0" distR="0" wp14:anchorId="198A0EC3" wp14:editId="0EB5EB56">
          <wp:extent cx="1760220" cy="946144"/>
          <wp:effectExtent l="0" t="0" r="0" b="6985"/>
          <wp:docPr id="153824600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46006" name="Obrázek 153824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865" cy="958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99A6A" w14:textId="051A81B5" w:rsidR="009E16F0" w:rsidRDefault="009E16F0">
    <w:pPr>
      <w:pStyle w:val="Zhlav"/>
    </w:pPr>
  </w:p>
  <w:p w14:paraId="1D67DA31" w14:textId="55959AB5" w:rsidR="00314135" w:rsidRPr="009E16F0" w:rsidRDefault="00314135" w:rsidP="009E1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9CD"/>
    <w:multiLevelType w:val="hybridMultilevel"/>
    <w:tmpl w:val="D40C53C4"/>
    <w:lvl w:ilvl="0" w:tplc="045E04C4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Minion Pr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2491"/>
    <w:multiLevelType w:val="hybridMultilevel"/>
    <w:tmpl w:val="0E5C1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3E4D"/>
    <w:multiLevelType w:val="hybridMultilevel"/>
    <w:tmpl w:val="DAD4976C"/>
    <w:lvl w:ilvl="0" w:tplc="A6E2B3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D2F86"/>
    <w:multiLevelType w:val="multilevel"/>
    <w:tmpl w:val="EB5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A6CF7"/>
    <w:multiLevelType w:val="multilevel"/>
    <w:tmpl w:val="BBF8B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BC257A"/>
    <w:multiLevelType w:val="hybridMultilevel"/>
    <w:tmpl w:val="F6D61402"/>
    <w:lvl w:ilvl="0" w:tplc="2C6A4D8C">
      <w:start w:val="2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024"/>
    <w:multiLevelType w:val="hybridMultilevel"/>
    <w:tmpl w:val="E514C5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4622F"/>
    <w:multiLevelType w:val="hybridMultilevel"/>
    <w:tmpl w:val="569AD13A"/>
    <w:lvl w:ilvl="0" w:tplc="12F0F4DE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Minion Pr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270CF"/>
    <w:multiLevelType w:val="hybridMultilevel"/>
    <w:tmpl w:val="AE821F08"/>
    <w:lvl w:ilvl="0" w:tplc="415CB1F6">
      <w:start w:val="5"/>
      <w:numFmt w:val="upperRoman"/>
      <w:lvlText w:val="%1."/>
      <w:lvlJc w:val="left"/>
      <w:pPr>
        <w:ind w:left="39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340" w:hanging="360"/>
      </w:pPr>
    </w:lvl>
    <w:lvl w:ilvl="2" w:tplc="0405001B" w:tentative="1">
      <w:start w:val="1"/>
      <w:numFmt w:val="lowerRoman"/>
      <w:lvlText w:val="%3."/>
      <w:lvlJc w:val="right"/>
      <w:pPr>
        <w:ind w:left="5060" w:hanging="180"/>
      </w:pPr>
    </w:lvl>
    <w:lvl w:ilvl="3" w:tplc="0405000F" w:tentative="1">
      <w:start w:val="1"/>
      <w:numFmt w:val="decimal"/>
      <w:lvlText w:val="%4."/>
      <w:lvlJc w:val="left"/>
      <w:pPr>
        <w:ind w:left="5780" w:hanging="360"/>
      </w:pPr>
    </w:lvl>
    <w:lvl w:ilvl="4" w:tplc="04050019" w:tentative="1">
      <w:start w:val="1"/>
      <w:numFmt w:val="lowerLetter"/>
      <w:lvlText w:val="%5."/>
      <w:lvlJc w:val="left"/>
      <w:pPr>
        <w:ind w:left="6500" w:hanging="360"/>
      </w:pPr>
    </w:lvl>
    <w:lvl w:ilvl="5" w:tplc="0405001B" w:tentative="1">
      <w:start w:val="1"/>
      <w:numFmt w:val="lowerRoman"/>
      <w:lvlText w:val="%6."/>
      <w:lvlJc w:val="right"/>
      <w:pPr>
        <w:ind w:left="7220" w:hanging="180"/>
      </w:pPr>
    </w:lvl>
    <w:lvl w:ilvl="6" w:tplc="0405000F" w:tentative="1">
      <w:start w:val="1"/>
      <w:numFmt w:val="decimal"/>
      <w:lvlText w:val="%7."/>
      <w:lvlJc w:val="left"/>
      <w:pPr>
        <w:ind w:left="7940" w:hanging="360"/>
      </w:pPr>
    </w:lvl>
    <w:lvl w:ilvl="7" w:tplc="04050019" w:tentative="1">
      <w:start w:val="1"/>
      <w:numFmt w:val="lowerLetter"/>
      <w:lvlText w:val="%8."/>
      <w:lvlJc w:val="left"/>
      <w:pPr>
        <w:ind w:left="8660" w:hanging="360"/>
      </w:pPr>
    </w:lvl>
    <w:lvl w:ilvl="8" w:tplc="0405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9" w15:restartNumberingAfterBreak="0">
    <w:nsid w:val="4C24382C"/>
    <w:multiLevelType w:val="hybridMultilevel"/>
    <w:tmpl w:val="C46E5142"/>
    <w:lvl w:ilvl="0" w:tplc="CA72145C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Minion Pr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62B86"/>
    <w:multiLevelType w:val="multilevel"/>
    <w:tmpl w:val="ECF4F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3F0529E"/>
    <w:multiLevelType w:val="hybridMultilevel"/>
    <w:tmpl w:val="8F12366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AFC23AC"/>
    <w:multiLevelType w:val="multilevel"/>
    <w:tmpl w:val="6AB87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CC720B4"/>
    <w:multiLevelType w:val="multilevel"/>
    <w:tmpl w:val="A45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37887">
    <w:abstractNumId w:val="4"/>
  </w:num>
  <w:num w:numId="2" w16cid:durableId="21323493">
    <w:abstractNumId w:val="12"/>
  </w:num>
  <w:num w:numId="3" w16cid:durableId="1200430636">
    <w:abstractNumId w:val="10"/>
  </w:num>
  <w:num w:numId="4" w16cid:durableId="674769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445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566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44405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6552383">
    <w:abstractNumId w:val="2"/>
  </w:num>
  <w:num w:numId="9" w16cid:durableId="1014527971">
    <w:abstractNumId w:val="8"/>
  </w:num>
  <w:num w:numId="10" w16cid:durableId="1651790872">
    <w:abstractNumId w:val="6"/>
  </w:num>
  <w:num w:numId="11" w16cid:durableId="1706908176">
    <w:abstractNumId w:val="1"/>
  </w:num>
  <w:num w:numId="12" w16cid:durableId="525950312">
    <w:abstractNumId w:val="0"/>
  </w:num>
  <w:num w:numId="13" w16cid:durableId="1042560019">
    <w:abstractNumId w:val="11"/>
  </w:num>
  <w:num w:numId="14" w16cid:durableId="157038735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3456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1"/>
    <w:rsid w:val="00000366"/>
    <w:rsid w:val="00000D7F"/>
    <w:rsid w:val="0000284C"/>
    <w:rsid w:val="00006A64"/>
    <w:rsid w:val="000125E2"/>
    <w:rsid w:val="000140A6"/>
    <w:rsid w:val="00014A35"/>
    <w:rsid w:val="000151A6"/>
    <w:rsid w:val="000166C5"/>
    <w:rsid w:val="00016DD6"/>
    <w:rsid w:val="00021765"/>
    <w:rsid w:val="0002199C"/>
    <w:rsid w:val="00023914"/>
    <w:rsid w:val="00025224"/>
    <w:rsid w:val="000255C8"/>
    <w:rsid w:val="000257C0"/>
    <w:rsid w:val="00027402"/>
    <w:rsid w:val="00031A14"/>
    <w:rsid w:val="00031FA6"/>
    <w:rsid w:val="00032548"/>
    <w:rsid w:val="000329F1"/>
    <w:rsid w:val="00032BF1"/>
    <w:rsid w:val="00034B47"/>
    <w:rsid w:val="00034E62"/>
    <w:rsid w:val="000353D8"/>
    <w:rsid w:val="00036989"/>
    <w:rsid w:val="000370BE"/>
    <w:rsid w:val="00040172"/>
    <w:rsid w:val="000404D1"/>
    <w:rsid w:val="00041859"/>
    <w:rsid w:val="000419AD"/>
    <w:rsid w:val="00041CFB"/>
    <w:rsid w:val="00042D3D"/>
    <w:rsid w:val="000473D0"/>
    <w:rsid w:val="000516F2"/>
    <w:rsid w:val="00051B45"/>
    <w:rsid w:val="00051CA0"/>
    <w:rsid w:val="0005408F"/>
    <w:rsid w:val="00054EF5"/>
    <w:rsid w:val="00054F97"/>
    <w:rsid w:val="0005504F"/>
    <w:rsid w:val="00056820"/>
    <w:rsid w:val="00057F7A"/>
    <w:rsid w:val="000609A0"/>
    <w:rsid w:val="00060D69"/>
    <w:rsid w:val="00062739"/>
    <w:rsid w:val="0006389C"/>
    <w:rsid w:val="00063D7B"/>
    <w:rsid w:val="000644B5"/>
    <w:rsid w:val="00065C31"/>
    <w:rsid w:val="00065E43"/>
    <w:rsid w:val="00066242"/>
    <w:rsid w:val="00066322"/>
    <w:rsid w:val="00067007"/>
    <w:rsid w:val="00070501"/>
    <w:rsid w:val="00071A0C"/>
    <w:rsid w:val="00071D02"/>
    <w:rsid w:val="00073987"/>
    <w:rsid w:val="00077C24"/>
    <w:rsid w:val="00077E6B"/>
    <w:rsid w:val="000806B8"/>
    <w:rsid w:val="00080ECB"/>
    <w:rsid w:val="00081036"/>
    <w:rsid w:val="000811CC"/>
    <w:rsid w:val="00081B93"/>
    <w:rsid w:val="00081E26"/>
    <w:rsid w:val="00082843"/>
    <w:rsid w:val="00083410"/>
    <w:rsid w:val="00083FCB"/>
    <w:rsid w:val="000856E4"/>
    <w:rsid w:val="00086BB3"/>
    <w:rsid w:val="00086E82"/>
    <w:rsid w:val="00087ABE"/>
    <w:rsid w:val="00087D97"/>
    <w:rsid w:val="00090C7B"/>
    <w:rsid w:val="000911E8"/>
    <w:rsid w:val="00093E6D"/>
    <w:rsid w:val="000A108E"/>
    <w:rsid w:val="000A129A"/>
    <w:rsid w:val="000A1CCC"/>
    <w:rsid w:val="000A20B1"/>
    <w:rsid w:val="000A2229"/>
    <w:rsid w:val="000A2C7B"/>
    <w:rsid w:val="000A3BD3"/>
    <w:rsid w:val="000A4847"/>
    <w:rsid w:val="000B2CBA"/>
    <w:rsid w:val="000B4427"/>
    <w:rsid w:val="000B4D99"/>
    <w:rsid w:val="000B5C9B"/>
    <w:rsid w:val="000B5E58"/>
    <w:rsid w:val="000C2F70"/>
    <w:rsid w:val="000C32C8"/>
    <w:rsid w:val="000C4480"/>
    <w:rsid w:val="000C4D26"/>
    <w:rsid w:val="000C580C"/>
    <w:rsid w:val="000C6875"/>
    <w:rsid w:val="000C6A76"/>
    <w:rsid w:val="000C7BCA"/>
    <w:rsid w:val="000D123A"/>
    <w:rsid w:val="000D2363"/>
    <w:rsid w:val="000D244D"/>
    <w:rsid w:val="000D261A"/>
    <w:rsid w:val="000D2CFC"/>
    <w:rsid w:val="000D336E"/>
    <w:rsid w:val="000D4152"/>
    <w:rsid w:val="000D4A6F"/>
    <w:rsid w:val="000D64C0"/>
    <w:rsid w:val="000D698B"/>
    <w:rsid w:val="000E0EED"/>
    <w:rsid w:val="000E182C"/>
    <w:rsid w:val="000E20E3"/>
    <w:rsid w:val="000E21CD"/>
    <w:rsid w:val="000E28AA"/>
    <w:rsid w:val="000E2B9C"/>
    <w:rsid w:val="000E422C"/>
    <w:rsid w:val="000E44A1"/>
    <w:rsid w:val="000E6137"/>
    <w:rsid w:val="000E616C"/>
    <w:rsid w:val="000E61AD"/>
    <w:rsid w:val="000E66B2"/>
    <w:rsid w:val="000E672E"/>
    <w:rsid w:val="000F168A"/>
    <w:rsid w:val="000F1A76"/>
    <w:rsid w:val="000F3CC2"/>
    <w:rsid w:val="000F4052"/>
    <w:rsid w:val="000F4AE7"/>
    <w:rsid w:val="000F4AF2"/>
    <w:rsid w:val="000F4C1D"/>
    <w:rsid w:val="000F50E4"/>
    <w:rsid w:val="000F60CF"/>
    <w:rsid w:val="000F7F82"/>
    <w:rsid w:val="00100183"/>
    <w:rsid w:val="00101447"/>
    <w:rsid w:val="0010358A"/>
    <w:rsid w:val="00104455"/>
    <w:rsid w:val="00105701"/>
    <w:rsid w:val="00105A26"/>
    <w:rsid w:val="00110939"/>
    <w:rsid w:val="00111318"/>
    <w:rsid w:val="001136D3"/>
    <w:rsid w:val="00113B36"/>
    <w:rsid w:val="00115385"/>
    <w:rsid w:val="001218DA"/>
    <w:rsid w:val="00123F71"/>
    <w:rsid w:val="0012425C"/>
    <w:rsid w:val="0012586A"/>
    <w:rsid w:val="0012655C"/>
    <w:rsid w:val="0013001A"/>
    <w:rsid w:val="001305E9"/>
    <w:rsid w:val="001313AC"/>
    <w:rsid w:val="0013150B"/>
    <w:rsid w:val="001323D4"/>
    <w:rsid w:val="00132E1A"/>
    <w:rsid w:val="001332D8"/>
    <w:rsid w:val="00133350"/>
    <w:rsid w:val="00133B3D"/>
    <w:rsid w:val="00134130"/>
    <w:rsid w:val="00134BA5"/>
    <w:rsid w:val="00134C44"/>
    <w:rsid w:val="001356AB"/>
    <w:rsid w:val="00135730"/>
    <w:rsid w:val="00136AD2"/>
    <w:rsid w:val="0013768E"/>
    <w:rsid w:val="00140384"/>
    <w:rsid w:val="0014075B"/>
    <w:rsid w:val="00140851"/>
    <w:rsid w:val="00142F80"/>
    <w:rsid w:val="001442F5"/>
    <w:rsid w:val="001445C0"/>
    <w:rsid w:val="001446E1"/>
    <w:rsid w:val="001459E1"/>
    <w:rsid w:val="00146736"/>
    <w:rsid w:val="001469D8"/>
    <w:rsid w:val="00147AEE"/>
    <w:rsid w:val="00150709"/>
    <w:rsid w:val="00152324"/>
    <w:rsid w:val="0015373C"/>
    <w:rsid w:val="00155631"/>
    <w:rsid w:val="001557F3"/>
    <w:rsid w:val="001579B1"/>
    <w:rsid w:val="00161C9D"/>
    <w:rsid w:val="00162548"/>
    <w:rsid w:val="0016499A"/>
    <w:rsid w:val="00165240"/>
    <w:rsid w:val="00165CBA"/>
    <w:rsid w:val="001663B6"/>
    <w:rsid w:val="001705B9"/>
    <w:rsid w:val="00171556"/>
    <w:rsid w:val="00171C99"/>
    <w:rsid w:val="00171E75"/>
    <w:rsid w:val="00173479"/>
    <w:rsid w:val="00174E18"/>
    <w:rsid w:val="00175888"/>
    <w:rsid w:val="00175EDA"/>
    <w:rsid w:val="001779CA"/>
    <w:rsid w:val="001812F4"/>
    <w:rsid w:val="0018310B"/>
    <w:rsid w:val="00183F05"/>
    <w:rsid w:val="00183FD5"/>
    <w:rsid w:val="00184D94"/>
    <w:rsid w:val="00185931"/>
    <w:rsid w:val="00185CD2"/>
    <w:rsid w:val="00186405"/>
    <w:rsid w:val="00186487"/>
    <w:rsid w:val="001908BB"/>
    <w:rsid w:val="001912F2"/>
    <w:rsid w:val="00194410"/>
    <w:rsid w:val="00194EEA"/>
    <w:rsid w:val="00195B6F"/>
    <w:rsid w:val="001A20BF"/>
    <w:rsid w:val="001A268B"/>
    <w:rsid w:val="001A4BCE"/>
    <w:rsid w:val="001A68A0"/>
    <w:rsid w:val="001A6C31"/>
    <w:rsid w:val="001A7546"/>
    <w:rsid w:val="001A75C6"/>
    <w:rsid w:val="001B09B1"/>
    <w:rsid w:val="001B11F8"/>
    <w:rsid w:val="001B1D1D"/>
    <w:rsid w:val="001B46F5"/>
    <w:rsid w:val="001B5FF0"/>
    <w:rsid w:val="001B608F"/>
    <w:rsid w:val="001B66FC"/>
    <w:rsid w:val="001B7F4A"/>
    <w:rsid w:val="001C05EC"/>
    <w:rsid w:val="001C0EE4"/>
    <w:rsid w:val="001C166B"/>
    <w:rsid w:val="001C1A54"/>
    <w:rsid w:val="001C1D3A"/>
    <w:rsid w:val="001C24A9"/>
    <w:rsid w:val="001C590A"/>
    <w:rsid w:val="001C5FA9"/>
    <w:rsid w:val="001C6F23"/>
    <w:rsid w:val="001D0675"/>
    <w:rsid w:val="001D1826"/>
    <w:rsid w:val="001D2110"/>
    <w:rsid w:val="001D57B7"/>
    <w:rsid w:val="001D5902"/>
    <w:rsid w:val="001D62DA"/>
    <w:rsid w:val="001E3150"/>
    <w:rsid w:val="001E4099"/>
    <w:rsid w:val="001F05C7"/>
    <w:rsid w:val="001F12F8"/>
    <w:rsid w:val="001F1BB4"/>
    <w:rsid w:val="001F625A"/>
    <w:rsid w:val="001F68D1"/>
    <w:rsid w:val="001F73DD"/>
    <w:rsid w:val="00200DED"/>
    <w:rsid w:val="00202DC6"/>
    <w:rsid w:val="00205C09"/>
    <w:rsid w:val="002065D6"/>
    <w:rsid w:val="00206D02"/>
    <w:rsid w:val="00213950"/>
    <w:rsid w:val="00214A51"/>
    <w:rsid w:val="00214DB2"/>
    <w:rsid w:val="0021679B"/>
    <w:rsid w:val="00216A41"/>
    <w:rsid w:val="00216A73"/>
    <w:rsid w:val="00216E5E"/>
    <w:rsid w:val="002200F8"/>
    <w:rsid w:val="00222240"/>
    <w:rsid w:val="0022297C"/>
    <w:rsid w:val="002232FD"/>
    <w:rsid w:val="002236E0"/>
    <w:rsid w:val="00227EA1"/>
    <w:rsid w:val="00231013"/>
    <w:rsid w:val="002317DA"/>
    <w:rsid w:val="00231807"/>
    <w:rsid w:val="00231E6D"/>
    <w:rsid w:val="002324F2"/>
    <w:rsid w:val="0023268F"/>
    <w:rsid w:val="00232726"/>
    <w:rsid w:val="00233792"/>
    <w:rsid w:val="002342A6"/>
    <w:rsid w:val="00234675"/>
    <w:rsid w:val="002349DD"/>
    <w:rsid w:val="00234C38"/>
    <w:rsid w:val="002350B0"/>
    <w:rsid w:val="002376CE"/>
    <w:rsid w:val="002418F7"/>
    <w:rsid w:val="0024229F"/>
    <w:rsid w:val="002422BF"/>
    <w:rsid w:val="00246ABD"/>
    <w:rsid w:val="00246E6B"/>
    <w:rsid w:val="002512AF"/>
    <w:rsid w:val="00251A26"/>
    <w:rsid w:val="00252FCA"/>
    <w:rsid w:val="0025383A"/>
    <w:rsid w:val="002541DD"/>
    <w:rsid w:val="00254586"/>
    <w:rsid w:val="00256215"/>
    <w:rsid w:val="00256409"/>
    <w:rsid w:val="00261C9E"/>
    <w:rsid w:val="00262325"/>
    <w:rsid w:val="00262629"/>
    <w:rsid w:val="00262A16"/>
    <w:rsid w:val="00262EF4"/>
    <w:rsid w:val="00263DC2"/>
    <w:rsid w:val="00266FE2"/>
    <w:rsid w:val="00267B87"/>
    <w:rsid w:val="00267F50"/>
    <w:rsid w:val="00271FA3"/>
    <w:rsid w:val="00272258"/>
    <w:rsid w:val="00275411"/>
    <w:rsid w:val="002756AE"/>
    <w:rsid w:val="00277060"/>
    <w:rsid w:val="00277F9F"/>
    <w:rsid w:val="00280032"/>
    <w:rsid w:val="00281331"/>
    <w:rsid w:val="00282D07"/>
    <w:rsid w:val="002831A2"/>
    <w:rsid w:val="00283511"/>
    <w:rsid w:val="00284412"/>
    <w:rsid w:val="002866B8"/>
    <w:rsid w:val="00287412"/>
    <w:rsid w:val="002878AC"/>
    <w:rsid w:val="00290A13"/>
    <w:rsid w:val="00292099"/>
    <w:rsid w:val="00292DD3"/>
    <w:rsid w:val="002932F2"/>
    <w:rsid w:val="0029462F"/>
    <w:rsid w:val="00294DCA"/>
    <w:rsid w:val="002971B7"/>
    <w:rsid w:val="002A0FCA"/>
    <w:rsid w:val="002A14F3"/>
    <w:rsid w:val="002A1667"/>
    <w:rsid w:val="002A2677"/>
    <w:rsid w:val="002A3EDF"/>
    <w:rsid w:val="002A540D"/>
    <w:rsid w:val="002A6579"/>
    <w:rsid w:val="002A719F"/>
    <w:rsid w:val="002A72E8"/>
    <w:rsid w:val="002B0151"/>
    <w:rsid w:val="002B1D31"/>
    <w:rsid w:val="002B26D4"/>
    <w:rsid w:val="002B2D49"/>
    <w:rsid w:val="002B343A"/>
    <w:rsid w:val="002B368E"/>
    <w:rsid w:val="002B3949"/>
    <w:rsid w:val="002B5974"/>
    <w:rsid w:val="002B711A"/>
    <w:rsid w:val="002B7B0D"/>
    <w:rsid w:val="002C0420"/>
    <w:rsid w:val="002C14A1"/>
    <w:rsid w:val="002C20D0"/>
    <w:rsid w:val="002C3596"/>
    <w:rsid w:val="002C4AA9"/>
    <w:rsid w:val="002C74A1"/>
    <w:rsid w:val="002D05F4"/>
    <w:rsid w:val="002D0764"/>
    <w:rsid w:val="002D1CE1"/>
    <w:rsid w:val="002D23A9"/>
    <w:rsid w:val="002D25BD"/>
    <w:rsid w:val="002D3EC4"/>
    <w:rsid w:val="002D6004"/>
    <w:rsid w:val="002D6BF5"/>
    <w:rsid w:val="002D70B5"/>
    <w:rsid w:val="002D78FD"/>
    <w:rsid w:val="002D79CB"/>
    <w:rsid w:val="002E2403"/>
    <w:rsid w:val="002E39B5"/>
    <w:rsid w:val="002E39E1"/>
    <w:rsid w:val="002E405F"/>
    <w:rsid w:val="002E519D"/>
    <w:rsid w:val="002E51B3"/>
    <w:rsid w:val="002E6566"/>
    <w:rsid w:val="002E7AF9"/>
    <w:rsid w:val="002F0AD6"/>
    <w:rsid w:val="002F262A"/>
    <w:rsid w:val="002F2BA6"/>
    <w:rsid w:val="002F3C54"/>
    <w:rsid w:val="002F55D9"/>
    <w:rsid w:val="002F6467"/>
    <w:rsid w:val="002F72F1"/>
    <w:rsid w:val="002F7951"/>
    <w:rsid w:val="00300C5A"/>
    <w:rsid w:val="00301600"/>
    <w:rsid w:val="00302E3C"/>
    <w:rsid w:val="00302F66"/>
    <w:rsid w:val="00303967"/>
    <w:rsid w:val="00303CB3"/>
    <w:rsid w:val="00304323"/>
    <w:rsid w:val="00305CC1"/>
    <w:rsid w:val="003060C0"/>
    <w:rsid w:val="0031001E"/>
    <w:rsid w:val="00310733"/>
    <w:rsid w:val="00310801"/>
    <w:rsid w:val="00310C3F"/>
    <w:rsid w:val="00310CDD"/>
    <w:rsid w:val="00311665"/>
    <w:rsid w:val="00311AD1"/>
    <w:rsid w:val="00314135"/>
    <w:rsid w:val="003144D4"/>
    <w:rsid w:val="00315EA2"/>
    <w:rsid w:val="00317831"/>
    <w:rsid w:val="00317CC4"/>
    <w:rsid w:val="00320045"/>
    <w:rsid w:val="00320610"/>
    <w:rsid w:val="00320B48"/>
    <w:rsid w:val="00321D93"/>
    <w:rsid w:val="00322E78"/>
    <w:rsid w:val="00325F94"/>
    <w:rsid w:val="0032705D"/>
    <w:rsid w:val="00330F41"/>
    <w:rsid w:val="00331751"/>
    <w:rsid w:val="00331B4B"/>
    <w:rsid w:val="00331BC6"/>
    <w:rsid w:val="00332294"/>
    <w:rsid w:val="0033234D"/>
    <w:rsid w:val="003334BA"/>
    <w:rsid w:val="0033393B"/>
    <w:rsid w:val="00335176"/>
    <w:rsid w:val="00336029"/>
    <w:rsid w:val="003423EB"/>
    <w:rsid w:val="0034693D"/>
    <w:rsid w:val="003469CA"/>
    <w:rsid w:val="0034711E"/>
    <w:rsid w:val="00347B08"/>
    <w:rsid w:val="00347D05"/>
    <w:rsid w:val="00347D9E"/>
    <w:rsid w:val="00350F9A"/>
    <w:rsid w:val="00351AEE"/>
    <w:rsid w:val="00351C48"/>
    <w:rsid w:val="00352693"/>
    <w:rsid w:val="003527D1"/>
    <w:rsid w:val="00352F03"/>
    <w:rsid w:val="003549E8"/>
    <w:rsid w:val="00354A41"/>
    <w:rsid w:val="003557C7"/>
    <w:rsid w:val="00356555"/>
    <w:rsid w:val="00357024"/>
    <w:rsid w:val="00360415"/>
    <w:rsid w:val="00360435"/>
    <w:rsid w:val="0036139D"/>
    <w:rsid w:val="00361AD7"/>
    <w:rsid w:val="00361DDE"/>
    <w:rsid w:val="00362E04"/>
    <w:rsid w:val="00363157"/>
    <w:rsid w:val="003663CD"/>
    <w:rsid w:val="003665FB"/>
    <w:rsid w:val="003669EF"/>
    <w:rsid w:val="00366BC3"/>
    <w:rsid w:val="00370766"/>
    <w:rsid w:val="00371EA7"/>
    <w:rsid w:val="003735D3"/>
    <w:rsid w:val="00373AF5"/>
    <w:rsid w:val="00374E75"/>
    <w:rsid w:val="003755C9"/>
    <w:rsid w:val="00376DB4"/>
    <w:rsid w:val="003801A1"/>
    <w:rsid w:val="0038083A"/>
    <w:rsid w:val="003815E4"/>
    <w:rsid w:val="0038593C"/>
    <w:rsid w:val="003859D4"/>
    <w:rsid w:val="00385E09"/>
    <w:rsid w:val="0038651E"/>
    <w:rsid w:val="0038762E"/>
    <w:rsid w:val="003878EF"/>
    <w:rsid w:val="003904B0"/>
    <w:rsid w:val="00392331"/>
    <w:rsid w:val="003946DD"/>
    <w:rsid w:val="00394C2A"/>
    <w:rsid w:val="00395EEF"/>
    <w:rsid w:val="0039706D"/>
    <w:rsid w:val="00397E7C"/>
    <w:rsid w:val="003A1977"/>
    <w:rsid w:val="003A310F"/>
    <w:rsid w:val="003A34A1"/>
    <w:rsid w:val="003A37CD"/>
    <w:rsid w:val="003A480E"/>
    <w:rsid w:val="003A6BBE"/>
    <w:rsid w:val="003A7072"/>
    <w:rsid w:val="003A7540"/>
    <w:rsid w:val="003B0459"/>
    <w:rsid w:val="003B0E4C"/>
    <w:rsid w:val="003B60B4"/>
    <w:rsid w:val="003C04A4"/>
    <w:rsid w:val="003C18E0"/>
    <w:rsid w:val="003C586C"/>
    <w:rsid w:val="003C7A28"/>
    <w:rsid w:val="003D4CA7"/>
    <w:rsid w:val="003D5D23"/>
    <w:rsid w:val="003E07CE"/>
    <w:rsid w:val="003E09A7"/>
    <w:rsid w:val="003E0A11"/>
    <w:rsid w:val="003E1166"/>
    <w:rsid w:val="003E13C0"/>
    <w:rsid w:val="003E3A0B"/>
    <w:rsid w:val="003E3A84"/>
    <w:rsid w:val="003E4B66"/>
    <w:rsid w:val="003E5AED"/>
    <w:rsid w:val="003E6B7D"/>
    <w:rsid w:val="003E782C"/>
    <w:rsid w:val="003F005E"/>
    <w:rsid w:val="003F07FD"/>
    <w:rsid w:val="003F0D75"/>
    <w:rsid w:val="003F1892"/>
    <w:rsid w:val="003F465A"/>
    <w:rsid w:val="003F6154"/>
    <w:rsid w:val="003F64F3"/>
    <w:rsid w:val="00400739"/>
    <w:rsid w:val="00401E32"/>
    <w:rsid w:val="00403184"/>
    <w:rsid w:val="004032F6"/>
    <w:rsid w:val="00404826"/>
    <w:rsid w:val="00406420"/>
    <w:rsid w:val="00406C65"/>
    <w:rsid w:val="00407330"/>
    <w:rsid w:val="00407649"/>
    <w:rsid w:val="00407957"/>
    <w:rsid w:val="0041025E"/>
    <w:rsid w:val="00410D05"/>
    <w:rsid w:val="00412725"/>
    <w:rsid w:val="0041302B"/>
    <w:rsid w:val="00413221"/>
    <w:rsid w:val="004138E0"/>
    <w:rsid w:val="00414BEC"/>
    <w:rsid w:val="00415822"/>
    <w:rsid w:val="00417AED"/>
    <w:rsid w:val="00417C1C"/>
    <w:rsid w:val="004228ED"/>
    <w:rsid w:val="00423232"/>
    <w:rsid w:val="004235B3"/>
    <w:rsid w:val="004239A0"/>
    <w:rsid w:val="00423BE2"/>
    <w:rsid w:val="004248F4"/>
    <w:rsid w:val="004249BA"/>
    <w:rsid w:val="0042579E"/>
    <w:rsid w:val="00425C12"/>
    <w:rsid w:val="0043012D"/>
    <w:rsid w:val="00430624"/>
    <w:rsid w:val="0043287E"/>
    <w:rsid w:val="00433608"/>
    <w:rsid w:val="004345A6"/>
    <w:rsid w:val="004348C2"/>
    <w:rsid w:val="004360F4"/>
    <w:rsid w:val="0044236C"/>
    <w:rsid w:val="004424E4"/>
    <w:rsid w:val="00443C60"/>
    <w:rsid w:val="00444E2B"/>
    <w:rsid w:val="00446B54"/>
    <w:rsid w:val="004515D1"/>
    <w:rsid w:val="00452854"/>
    <w:rsid w:val="004536C2"/>
    <w:rsid w:val="00454032"/>
    <w:rsid w:val="00454120"/>
    <w:rsid w:val="004547C6"/>
    <w:rsid w:val="004549B2"/>
    <w:rsid w:val="0045507A"/>
    <w:rsid w:val="00463DA8"/>
    <w:rsid w:val="004661B8"/>
    <w:rsid w:val="004737FB"/>
    <w:rsid w:val="004748C2"/>
    <w:rsid w:val="00475195"/>
    <w:rsid w:val="004757AF"/>
    <w:rsid w:val="00481DFF"/>
    <w:rsid w:val="00483A81"/>
    <w:rsid w:val="00484E3E"/>
    <w:rsid w:val="004869CE"/>
    <w:rsid w:val="0048736C"/>
    <w:rsid w:val="00490322"/>
    <w:rsid w:val="00490C45"/>
    <w:rsid w:val="0049172F"/>
    <w:rsid w:val="00491E81"/>
    <w:rsid w:val="00492657"/>
    <w:rsid w:val="00494136"/>
    <w:rsid w:val="00497B55"/>
    <w:rsid w:val="004A0C50"/>
    <w:rsid w:val="004A37DD"/>
    <w:rsid w:val="004A3CFC"/>
    <w:rsid w:val="004A3D70"/>
    <w:rsid w:val="004A45E2"/>
    <w:rsid w:val="004A4664"/>
    <w:rsid w:val="004A4A5E"/>
    <w:rsid w:val="004A4F8C"/>
    <w:rsid w:val="004A56C4"/>
    <w:rsid w:val="004A65C9"/>
    <w:rsid w:val="004A7E29"/>
    <w:rsid w:val="004B0715"/>
    <w:rsid w:val="004B0CF8"/>
    <w:rsid w:val="004B15EC"/>
    <w:rsid w:val="004B3819"/>
    <w:rsid w:val="004B52B2"/>
    <w:rsid w:val="004B549D"/>
    <w:rsid w:val="004B7392"/>
    <w:rsid w:val="004B761A"/>
    <w:rsid w:val="004B793F"/>
    <w:rsid w:val="004C0779"/>
    <w:rsid w:val="004C13EE"/>
    <w:rsid w:val="004C1DF2"/>
    <w:rsid w:val="004C231D"/>
    <w:rsid w:val="004C2845"/>
    <w:rsid w:val="004C2A35"/>
    <w:rsid w:val="004C3698"/>
    <w:rsid w:val="004C4355"/>
    <w:rsid w:val="004C5BFC"/>
    <w:rsid w:val="004C6512"/>
    <w:rsid w:val="004C6C1D"/>
    <w:rsid w:val="004C6D6E"/>
    <w:rsid w:val="004C7068"/>
    <w:rsid w:val="004C7640"/>
    <w:rsid w:val="004D0A04"/>
    <w:rsid w:val="004D30D7"/>
    <w:rsid w:val="004D42F7"/>
    <w:rsid w:val="004D54A6"/>
    <w:rsid w:val="004E0365"/>
    <w:rsid w:val="004E0555"/>
    <w:rsid w:val="004E0CE3"/>
    <w:rsid w:val="004E1028"/>
    <w:rsid w:val="004E15A1"/>
    <w:rsid w:val="004E1803"/>
    <w:rsid w:val="004E1AC7"/>
    <w:rsid w:val="004E302D"/>
    <w:rsid w:val="004E4736"/>
    <w:rsid w:val="004E4DD3"/>
    <w:rsid w:val="004E4F69"/>
    <w:rsid w:val="004E5182"/>
    <w:rsid w:val="004E543E"/>
    <w:rsid w:val="004E5B34"/>
    <w:rsid w:val="004E5BA4"/>
    <w:rsid w:val="004E65F2"/>
    <w:rsid w:val="004E676C"/>
    <w:rsid w:val="004E7D23"/>
    <w:rsid w:val="004F16B4"/>
    <w:rsid w:val="004F227D"/>
    <w:rsid w:val="004F28C3"/>
    <w:rsid w:val="004F2948"/>
    <w:rsid w:val="004F30AF"/>
    <w:rsid w:val="004F4458"/>
    <w:rsid w:val="004F4C27"/>
    <w:rsid w:val="004F4FFB"/>
    <w:rsid w:val="004F6B2B"/>
    <w:rsid w:val="0050031D"/>
    <w:rsid w:val="0050115C"/>
    <w:rsid w:val="00501D3A"/>
    <w:rsid w:val="0050269A"/>
    <w:rsid w:val="00503781"/>
    <w:rsid w:val="0050414C"/>
    <w:rsid w:val="005059A7"/>
    <w:rsid w:val="0050768F"/>
    <w:rsid w:val="00515FC8"/>
    <w:rsid w:val="0051634D"/>
    <w:rsid w:val="00520169"/>
    <w:rsid w:val="00522186"/>
    <w:rsid w:val="00522501"/>
    <w:rsid w:val="005228B5"/>
    <w:rsid w:val="005236F7"/>
    <w:rsid w:val="00523D27"/>
    <w:rsid w:val="00524734"/>
    <w:rsid w:val="00524748"/>
    <w:rsid w:val="00524D75"/>
    <w:rsid w:val="00525353"/>
    <w:rsid w:val="005311A4"/>
    <w:rsid w:val="005316FF"/>
    <w:rsid w:val="00531FD9"/>
    <w:rsid w:val="005321D0"/>
    <w:rsid w:val="00532784"/>
    <w:rsid w:val="00532A38"/>
    <w:rsid w:val="00533890"/>
    <w:rsid w:val="00533FC0"/>
    <w:rsid w:val="00534B6C"/>
    <w:rsid w:val="00535E14"/>
    <w:rsid w:val="0054087C"/>
    <w:rsid w:val="00541D03"/>
    <w:rsid w:val="00542D79"/>
    <w:rsid w:val="00542E08"/>
    <w:rsid w:val="00543D93"/>
    <w:rsid w:val="005446C6"/>
    <w:rsid w:val="00545436"/>
    <w:rsid w:val="00545A37"/>
    <w:rsid w:val="0054679E"/>
    <w:rsid w:val="005507ED"/>
    <w:rsid w:val="0055198B"/>
    <w:rsid w:val="00552A44"/>
    <w:rsid w:val="00555BB1"/>
    <w:rsid w:val="00556739"/>
    <w:rsid w:val="00557DEF"/>
    <w:rsid w:val="00560077"/>
    <w:rsid w:val="00560931"/>
    <w:rsid w:val="00560A29"/>
    <w:rsid w:val="0056465E"/>
    <w:rsid w:val="005649F8"/>
    <w:rsid w:val="00565332"/>
    <w:rsid w:val="00565621"/>
    <w:rsid w:val="0056574E"/>
    <w:rsid w:val="00565FA4"/>
    <w:rsid w:val="00566163"/>
    <w:rsid w:val="0056621B"/>
    <w:rsid w:val="0056683B"/>
    <w:rsid w:val="005706D4"/>
    <w:rsid w:val="00571F32"/>
    <w:rsid w:val="00572F8C"/>
    <w:rsid w:val="0057377B"/>
    <w:rsid w:val="00574C7E"/>
    <w:rsid w:val="0057512D"/>
    <w:rsid w:val="00576F89"/>
    <w:rsid w:val="00577E3E"/>
    <w:rsid w:val="0058021A"/>
    <w:rsid w:val="00580261"/>
    <w:rsid w:val="00580574"/>
    <w:rsid w:val="00580C38"/>
    <w:rsid w:val="005815FF"/>
    <w:rsid w:val="005818E5"/>
    <w:rsid w:val="0058349C"/>
    <w:rsid w:val="00583A55"/>
    <w:rsid w:val="00584448"/>
    <w:rsid w:val="00584454"/>
    <w:rsid w:val="00584C3D"/>
    <w:rsid w:val="00585160"/>
    <w:rsid w:val="0058608B"/>
    <w:rsid w:val="00587686"/>
    <w:rsid w:val="005903AF"/>
    <w:rsid w:val="00592092"/>
    <w:rsid w:val="005923C6"/>
    <w:rsid w:val="00592E4C"/>
    <w:rsid w:val="0059360E"/>
    <w:rsid w:val="00594102"/>
    <w:rsid w:val="00595459"/>
    <w:rsid w:val="005963B8"/>
    <w:rsid w:val="00596411"/>
    <w:rsid w:val="00596910"/>
    <w:rsid w:val="00597C5C"/>
    <w:rsid w:val="00597CF6"/>
    <w:rsid w:val="005A0424"/>
    <w:rsid w:val="005A1205"/>
    <w:rsid w:val="005A138D"/>
    <w:rsid w:val="005A1A22"/>
    <w:rsid w:val="005A2EED"/>
    <w:rsid w:val="005A3554"/>
    <w:rsid w:val="005A556E"/>
    <w:rsid w:val="005A6D78"/>
    <w:rsid w:val="005A6DE0"/>
    <w:rsid w:val="005B14F2"/>
    <w:rsid w:val="005B194B"/>
    <w:rsid w:val="005B2D7D"/>
    <w:rsid w:val="005B350F"/>
    <w:rsid w:val="005B4503"/>
    <w:rsid w:val="005B46E7"/>
    <w:rsid w:val="005B4B3C"/>
    <w:rsid w:val="005B4CA7"/>
    <w:rsid w:val="005B4CAD"/>
    <w:rsid w:val="005B4EC6"/>
    <w:rsid w:val="005B6EEA"/>
    <w:rsid w:val="005B730B"/>
    <w:rsid w:val="005C1379"/>
    <w:rsid w:val="005C1DB2"/>
    <w:rsid w:val="005C5D4C"/>
    <w:rsid w:val="005C5D8E"/>
    <w:rsid w:val="005C625F"/>
    <w:rsid w:val="005C65A5"/>
    <w:rsid w:val="005C688A"/>
    <w:rsid w:val="005C75E9"/>
    <w:rsid w:val="005D0276"/>
    <w:rsid w:val="005D052A"/>
    <w:rsid w:val="005D239C"/>
    <w:rsid w:val="005D2C61"/>
    <w:rsid w:val="005D3625"/>
    <w:rsid w:val="005D3FBB"/>
    <w:rsid w:val="005D4B2E"/>
    <w:rsid w:val="005D5C2A"/>
    <w:rsid w:val="005D5CB8"/>
    <w:rsid w:val="005D6826"/>
    <w:rsid w:val="005D694D"/>
    <w:rsid w:val="005D6BE8"/>
    <w:rsid w:val="005E3869"/>
    <w:rsid w:val="005E4333"/>
    <w:rsid w:val="005E58DA"/>
    <w:rsid w:val="005E6EA8"/>
    <w:rsid w:val="005F012C"/>
    <w:rsid w:val="005F2B61"/>
    <w:rsid w:val="005F34BB"/>
    <w:rsid w:val="005F3D63"/>
    <w:rsid w:val="005F4849"/>
    <w:rsid w:val="005F516E"/>
    <w:rsid w:val="005F7957"/>
    <w:rsid w:val="00600EAE"/>
    <w:rsid w:val="00603B6E"/>
    <w:rsid w:val="006051D0"/>
    <w:rsid w:val="00605B48"/>
    <w:rsid w:val="0061284C"/>
    <w:rsid w:val="006152A2"/>
    <w:rsid w:val="006156BD"/>
    <w:rsid w:val="00616347"/>
    <w:rsid w:val="00616B9A"/>
    <w:rsid w:val="006170E6"/>
    <w:rsid w:val="00617C4C"/>
    <w:rsid w:val="006205DD"/>
    <w:rsid w:val="00622157"/>
    <w:rsid w:val="006229CE"/>
    <w:rsid w:val="00624CB3"/>
    <w:rsid w:val="00625364"/>
    <w:rsid w:val="00625C9F"/>
    <w:rsid w:val="006269F1"/>
    <w:rsid w:val="006272BE"/>
    <w:rsid w:val="00627343"/>
    <w:rsid w:val="00630257"/>
    <w:rsid w:val="00631012"/>
    <w:rsid w:val="00631A6D"/>
    <w:rsid w:val="00632B42"/>
    <w:rsid w:val="00633E59"/>
    <w:rsid w:val="00634D10"/>
    <w:rsid w:val="00635C3B"/>
    <w:rsid w:val="0063632B"/>
    <w:rsid w:val="006403F5"/>
    <w:rsid w:val="006417DB"/>
    <w:rsid w:val="00641F30"/>
    <w:rsid w:val="00642CA8"/>
    <w:rsid w:val="00642D8F"/>
    <w:rsid w:val="00644A25"/>
    <w:rsid w:val="00645533"/>
    <w:rsid w:val="00647326"/>
    <w:rsid w:val="00653B37"/>
    <w:rsid w:val="006567E2"/>
    <w:rsid w:val="00656A38"/>
    <w:rsid w:val="00657105"/>
    <w:rsid w:val="0065776A"/>
    <w:rsid w:val="00660B16"/>
    <w:rsid w:val="00660F31"/>
    <w:rsid w:val="006631FD"/>
    <w:rsid w:val="00663B1A"/>
    <w:rsid w:val="00664046"/>
    <w:rsid w:val="00666594"/>
    <w:rsid w:val="00666B2C"/>
    <w:rsid w:val="00666C29"/>
    <w:rsid w:val="00666D39"/>
    <w:rsid w:val="0067062E"/>
    <w:rsid w:val="006734EE"/>
    <w:rsid w:val="00674C55"/>
    <w:rsid w:val="0068080C"/>
    <w:rsid w:val="006811C1"/>
    <w:rsid w:val="0068160B"/>
    <w:rsid w:val="00681B72"/>
    <w:rsid w:val="00682E3D"/>
    <w:rsid w:val="00684433"/>
    <w:rsid w:val="00684FA7"/>
    <w:rsid w:val="00686513"/>
    <w:rsid w:val="006872E6"/>
    <w:rsid w:val="006915E7"/>
    <w:rsid w:val="0069429A"/>
    <w:rsid w:val="00694835"/>
    <w:rsid w:val="0069546C"/>
    <w:rsid w:val="00695F83"/>
    <w:rsid w:val="00696A9E"/>
    <w:rsid w:val="00697350"/>
    <w:rsid w:val="006A0AC1"/>
    <w:rsid w:val="006A16AB"/>
    <w:rsid w:val="006A381D"/>
    <w:rsid w:val="006A40E7"/>
    <w:rsid w:val="006A68C3"/>
    <w:rsid w:val="006A79CA"/>
    <w:rsid w:val="006B2378"/>
    <w:rsid w:val="006B2959"/>
    <w:rsid w:val="006B5EB9"/>
    <w:rsid w:val="006B789C"/>
    <w:rsid w:val="006C097D"/>
    <w:rsid w:val="006C1C55"/>
    <w:rsid w:val="006C3738"/>
    <w:rsid w:val="006C3BDE"/>
    <w:rsid w:val="006C458B"/>
    <w:rsid w:val="006C5E52"/>
    <w:rsid w:val="006C63DE"/>
    <w:rsid w:val="006C675E"/>
    <w:rsid w:val="006C74BC"/>
    <w:rsid w:val="006D2BFE"/>
    <w:rsid w:val="006D33E1"/>
    <w:rsid w:val="006D419A"/>
    <w:rsid w:val="006D4374"/>
    <w:rsid w:val="006D6385"/>
    <w:rsid w:val="006D695F"/>
    <w:rsid w:val="006D6BCB"/>
    <w:rsid w:val="006D7EBF"/>
    <w:rsid w:val="006E08E5"/>
    <w:rsid w:val="006E22FA"/>
    <w:rsid w:val="006E26C6"/>
    <w:rsid w:val="006E3DBE"/>
    <w:rsid w:val="006E4D38"/>
    <w:rsid w:val="006E5AD5"/>
    <w:rsid w:val="006E66AE"/>
    <w:rsid w:val="006E698F"/>
    <w:rsid w:val="006E72CF"/>
    <w:rsid w:val="006E7D12"/>
    <w:rsid w:val="006F1D69"/>
    <w:rsid w:val="006F21EC"/>
    <w:rsid w:val="006F277A"/>
    <w:rsid w:val="006F49F3"/>
    <w:rsid w:val="006F5A4C"/>
    <w:rsid w:val="006F64DE"/>
    <w:rsid w:val="006F6C5A"/>
    <w:rsid w:val="006F717D"/>
    <w:rsid w:val="00700761"/>
    <w:rsid w:val="00700C50"/>
    <w:rsid w:val="0070142F"/>
    <w:rsid w:val="00701504"/>
    <w:rsid w:val="007015D5"/>
    <w:rsid w:val="007040FE"/>
    <w:rsid w:val="007043A0"/>
    <w:rsid w:val="00707D64"/>
    <w:rsid w:val="00710D3A"/>
    <w:rsid w:val="007119BA"/>
    <w:rsid w:val="00711D27"/>
    <w:rsid w:val="00713940"/>
    <w:rsid w:val="00714D54"/>
    <w:rsid w:val="00715720"/>
    <w:rsid w:val="007172CC"/>
    <w:rsid w:val="00717743"/>
    <w:rsid w:val="00717B0B"/>
    <w:rsid w:val="00724BE2"/>
    <w:rsid w:val="00725884"/>
    <w:rsid w:val="00725C0A"/>
    <w:rsid w:val="00727782"/>
    <w:rsid w:val="0073004C"/>
    <w:rsid w:val="00731EBA"/>
    <w:rsid w:val="00735903"/>
    <w:rsid w:val="00735F5F"/>
    <w:rsid w:val="00740D39"/>
    <w:rsid w:val="00740F1D"/>
    <w:rsid w:val="00742212"/>
    <w:rsid w:val="00746C33"/>
    <w:rsid w:val="00750BCB"/>
    <w:rsid w:val="00750C09"/>
    <w:rsid w:val="0075561A"/>
    <w:rsid w:val="007559B1"/>
    <w:rsid w:val="00755BA3"/>
    <w:rsid w:val="00756463"/>
    <w:rsid w:val="00756A79"/>
    <w:rsid w:val="00756DBA"/>
    <w:rsid w:val="007574ED"/>
    <w:rsid w:val="007607F7"/>
    <w:rsid w:val="00762ABE"/>
    <w:rsid w:val="00762D5A"/>
    <w:rsid w:val="0076383B"/>
    <w:rsid w:val="00764EAD"/>
    <w:rsid w:val="00764F35"/>
    <w:rsid w:val="00767D66"/>
    <w:rsid w:val="00770460"/>
    <w:rsid w:val="0077077A"/>
    <w:rsid w:val="00770C89"/>
    <w:rsid w:val="00770EB6"/>
    <w:rsid w:val="00772667"/>
    <w:rsid w:val="007736F4"/>
    <w:rsid w:val="00774653"/>
    <w:rsid w:val="0077587A"/>
    <w:rsid w:val="00776D6E"/>
    <w:rsid w:val="007834CC"/>
    <w:rsid w:val="00783ED9"/>
    <w:rsid w:val="00784DB2"/>
    <w:rsid w:val="00784E1F"/>
    <w:rsid w:val="00785FC0"/>
    <w:rsid w:val="007864DE"/>
    <w:rsid w:val="00786875"/>
    <w:rsid w:val="0078687B"/>
    <w:rsid w:val="00787AE7"/>
    <w:rsid w:val="00790D59"/>
    <w:rsid w:val="0079175C"/>
    <w:rsid w:val="00792F3D"/>
    <w:rsid w:val="00794DB8"/>
    <w:rsid w:val="00795B49"/>
    <w:rsid w:val="00795E65"/>
    <w:rsid w:val="00795F49"/>
    <w:rsid w:val="0079701F"/>
    <w:rsid w:val="0079702E"/>
    <w:rsid w:val="007A04B1"/>
    <w:rsid w:val="007A1B15"/>
    <w:rsid w:val="007A252E"/>
    <w:rsid w:val="007A2DEA"/>
    <w:rsid w:val="007A4D7C"/>
    <w:rsid w:val="007A54AF"/>
    <w:rsid w:val="007A59F5"/>
    <w:rsid w:val="007A600E"/>
    <w:rsid w:val="007A6150"/>
    <w:rsid w:val="007A6497"/>
    <w:rsid w:val="007B0BAB"/>
    <w:rsid w:val="007B3880"/>
    <w:rsid w:val="007B4478"/>
    <w:rsid w:val="007B61C6"/>
    <w:rsid w:val="007C2DE5"/>
    <w:rsid w:val="007C3B5D"/>
    <w:rsid w:val="007C3EFE"/>
    <w:rsid w:val="007C60E0"/>
    <w:rsid w:val="007D0C70"/>
    <w:rsid w:val="007D11F6"/>
    <w:rsid w:val="007D4BFC"/>
    <w:rsid w:val="007D5E00"/>
    <w:rsid w:val="007D6806"/>
    <w:rsid w:val="007E185C"/>
    <w:rsid w:val="007E3B34"/>
    <w:rsid w:val="007E425F"/>
    <w:rsid w:val="007E4880"/>
    <w:rsid w:val="007E561F"/>
    <w:rsid w:val="007E6EEF"/>
    <w:rsid w:val="007E74E9"/>
    <w:rsid w:val="007E7A6A"/>
    <w:rsid w:val="007F124D"/>
    <w:rsid w:val="007F238E"/>
    <w:rsid w:val="007F4F4B"/>
    <w:rsid w:val="007F5A5D"/>
    <w:rsid w:val="007F7391"/>
    <w:rsid w:val="007F7D49"/>
    <w:rsid w:val="007F7DAF"/>
    <w:rsid w:val="008008E6"/>
    <w:rsid w:val="008028C3"/>
    <w:rsid w:val="00802BCC"/>
    <w:rsid w:val="0080552E"/>
    <w:rsid w:val="00805AF1"/>
    <w:rsid w:val="00805DE8"/>
    <w:rsid w:val="00806444"/>
    <w:rsid w:val="00806D5E"/>
    <w:rsid w:val="00810B2D"/>
    <w:rsid w:val="00812BB9"/>
    <w:rsid w:val="0081321F"/>
    <w:rsid w:val="00813FFC"/>
    <w:rsid w:val="00816376"/>
    <w:rsid w:val="008166B1"/>
    <w:rsid w:val="00816D4B"/>
    <w:rsid w:val="00817361"/>
    <w:rsid w:val="0082007F"/>
    <w:rsid w:val="00820BF9"/>
    <w:rsid w:val="008211B0"/>
    <w:rsid w:val="00823ABC"/>
    <w:rsid w:val="008241A5"/>
    <w:rsid w:val="00825128"/>
    <w:rsid w:val="00825384"/>
    <w:rsid w:val="008273FF"/>
    <w:rsid w:val="008319B5"/>
    <w:rsid w:val="00831DA9"/>
    <w:rsid w:val="00832D1D"/>
    <w:rsid w:val="00833766"/>
    <w:rsid w:val="00833E06"/>
    <w:rsid w:val="008340F6"/>
    <w:rsid w:val="008341E2"/>
    <w:rsid w:val="00834C7B"/>
    <w:rsid w:val="00835487"/>
    <w:rsid w:val="008371DF"/>
    <w:rsid w:val="008401C0"/>
    <w:rsid w:val="008404D2"/>
    <w:rsid w:val="0084223F"/>
    <w:rsid w:val="00842AE8"/>
    <w:rsid w:val="0084338E"/>
    <w:rsid w:val="00843CB1"/>
    <w:rsid w:val="00843D24"/>
    <w:rsid w:val="0084687D"/>
    <w:rsid w:val="00847527"/>
    <w:rsid w:val="00847F87"/>
    <w:rsid w:val="00851FCA"/>
    <w:rsid w:val="008526C6"/>
    <w:rsid w:val="00852D40"/>
    <w:rsid w:val="00852E03"/>
    <w:rsid w:val="008531E8"/>
    <w:rsid w:val="00853277"/>
    <w:rsid w:val="00853330"/>
    <w:rsid w:val="00853A23"/>
    <w:rsid w:val="00854CEC"/>
    <w:rsid w:val="00855F92"/>
    <w:rsid w:val="0086121F"/>
    <w:rsid w:val="008623DC"/>
    <w:rsid w:val="00862C0B"/>
    <w:rsid w:val="008640AF"/>
    <w:rsid w:val="00865C7B"/>
    <w:rsid w:val="00866949"/>
    <w:rsid w:val="008669B3"/>
    <w:rsid w:val="008669B8"/>
    <w:rsid w:val="008673B7"/>
    <w:rsid w:val="008704CC"/>
    <w:rsid w:val="008724E3"/>
    <w:rsid w:val="00874EFC"/>
    <w:rsid w:val="008753F9"/>
    <w:rsid w:val="00875A85"/>
    <w:rsid w:val="0087627E"/>
    <w:rsid w:val="00876865"/>
    <w:rsid w:val="00880D3C"/>
    <w:rsid w:val="008810D4"/>
    <w:rsid w:val="00881A65"/>
    <w:rsid w:val="00881C87"/>
    <w:rsid w:val="00882549"/>
    <w:rsid w:val="00882664"/>
    <w:rsid w:val="00883EFF"/>
    <w:rsid w:val="00885253"/>
    <w:rsid w:val="0088582C"/>
    <w:rsid w:val="00885984"/>
    <w:rsid w:val="00885B9B"/>
    <w:rsid w:val="0088727A"/>
    <w:rsid w:val="0089025B"/>
    <w:rsid w:val="008913B5"/>
    <w:rsid w:val="00892742"/>
    <w:rsid w:val="008927DF"/>
    <w:rsid w:val="00893127"/>
    <w:rsid w:val="00893739"/>
    <w:rsid w:val="008959D5"/>
    <w:rsid w:val="00896CC0"/>
    <w:rsid w:val="00897F38"/>
    <w:rsid w:val="008A2E6C"/>
    <w:rsid w:val="008A3760"/>
    <w:rsid w:val="008A3A87"/>
    <w:rsid w:val="008A4DC9"/>
    <w:rsid w:val="008A6774"/>
    <w:rsid w:val="008A744C"/>
    <w:rsid w:val="008A7B32"/>
    <w:rsid w:val="008B42BA"/>
    <w:rsid w:val="008B43FA"/>
    <w:rsid w:val="008B5583"/>
    <w:rsid w:val="008C0A90"/>
    <w:rsid w:val="008C108F"/>
    <w:rsid w:val="008C22BC"/>
    <w:rsid w:val="008C2358"/>
    <w:rsid w:val="008C277D"/>
    <w:rsid w:val="008C5322"/>
    <w:rsid w:val="008C5945"/>
    <w:rsid w:val="008C5FFF"/>
    <w:rsid w:val="008C69F6"/>
    <w:rsid w:val="008D02E4"/>
    <w:rsid w:val="008D0C24"/>
    <w:rsid w:val="008D1678"/>
    <w:rsid w:val="008D2AB6"/>
    <w:rsid w:val="008D3129"/>
    <w:rsid w:val="008D48F9"/>
    <w:rsid w:val="008D495F"/>
    <w:rsid w:val="008D5A6B"/>
    <w:rsid w:val="008D5F73"/>
    <w:rsid w:val="008D7910"/>
    <w:rsid w:val="008E01F2"/>
    <w:rsid w:val="008E026F"/>
    <w:rsid w:val="008E04EE"/>
    <w:rsid w:val="008E1212"/>
    <w:rsid w:val="008E16F4"/>
    <w:rsid w:val="008E39B7"/>
    <w:rsid w:val="008E446A"/>
    <w:rsid w:val="008E5CD1"/>
    <w:rsid w:val="008E6E13"/>
    <w:rsid w:val="008E7350"/>
    <w:rsid w:val="008E7933"/>
    <w:rsid w:val="008E7DBA"/>
    <w:rsid w:val="008F068E"/>
    <w:rsid w:val="008F137D"/>
    <w:rsid w:val="008F152D"/>
    <w:rsid w:val="008F1633"/>
    <w:rsid w:val="008F1913"/>
    <w:rsid w:val="008F1C34"/>
    <w:rsid w:val="008F2AC5"/>
    <w:rsid w:val="008F2B38"/>
    <w:rsid w:val="008F790E"/>
    <w:rsid w:val="008F7B86"/>
    <w:rsid w:val="00900CFB"/>
    <w:rsid w:val="00901952"/>
    <w:rsid w:val="00901D08"/>
    <w:rsid w:val="009034A7"/>
    <w:rsid w:val="009041E3"/>
    <w:rsid w:val="00904CB5"/>
    <w:rsid w:val="00904CFA"/>
    <w:rsid w:val="00905B67"/>
    <w:rsid w:val="00907A2D"/>
    <w:rsid w:val="0091131F"/>
    <w:rsid w:val="00912320"/>
    <w:rsid w:val="00914340"/>
    <w:rsid w:val="009158CB"/>
    <w:rsid w:val="00915E03"/>
    <w:rsid w:val="009175B4"/>
    <w:rsid w:val="00920A8E"/>
    <w:rsid w:val="00921EB8"/>
    <w:rsid w:val="00922A6D"/>
    <w:rsid w:val="00924F9E"/>
    <w:rsid w:val="00927109"/>
    <w:rsid w:val="0092742C"/>
    <w:rsid w:val="009279CC"/>
    <w:rsid w:val="00927F42"/>
    <w:rsid w:val="009302A0"/>
    <w:rsid w:val="009311FA"/>
    <w:rsid w:val="00931BBE"/>
    <w:rsid w:val="009322CA"/>
    <w:rsid w:val="009335B5"/>
    <w:rsid w:val="00933B85"/>
    <w:rsid w:val="0093761F"/>
    <w:rsid w:val="00940D14"/>
    <w:rsid w:val="00941877"/>
    <w:rsid w:val="0094228B"/>
    <w:rsid w:val="009439AF"/>
    <w:rsid w:val="00946AB9"/>
    <w:rsid w:val="00946DFB"/>
    <w:rsid w:val="00947622"/>
    <w:rsid w:val="00947631"/>
    <w:rsid w:val="009476EB"/>
    <w:rsid w:val="00947938"/>
    <w:rsid w:val="00947E1B"/>
    <w:rsid w:val="009524E1"/>
    <w:rsid w:val="00954FC0"/>
    <w:rsid w:val="0095573F"/>
    <w:rsid w:val="00956C80"/>
    <w:rsid w:val="00957771"/>
    <w:rsid w:val="009612D4"/>
    <w:rsid w:val="00961321"/>
    <w:rsid w:val="00962864"/>
    <w:rsid w:val="00964E92"/>
    <w:rsid w:val="00966336"/>
    <w:rsid w:val="0096646F"/>
    <w:rsid w:val="00967FF9"/>
    <w:rsid w:val="00970A47"/>
    <w:rsid w:val="00971221"/>
    <w:rsid w:val="00971B6A"/>
    <w:rsid w:val="00972262"/>
    <w:rsid w:val="00974A6F"/>
    <w:rsid w:val="009752F6"/>
    <w:rsid w:val="00981062"/>
    <w:rsid w:val="0098122A"/>
    <w:rsid w:val="009815F6"/>
    <w:rsid w:val="00983710"/>
    <w:rsid w:val="0098408A"/>
    <w:rsid w:val="00984C14"/>
    <w:rsid w:val="00987528"/>
    <w:rsid w:val="00990BBB"/>
    <w:rsid w:val="009924E2"/>
    <w:rsid w:val="0099251B"/>
    <w:rsid w:val="00993BBC"/>
    <w:rsid w:val="00994ACF"/>
    <w:rsid w:val="0099674C"/>
    <w:rsid w:val="0099755A"/>
    <w:rsid w:val="00997CBE"/>
    <w:rsid w:val="009A2006"/>
    <w:rsid w:val="009A3880"/>
    <w:rsid w:val="009A4F08"/>
    <w:rsid w:val="009A55DC"/>
    <w:rsid w:val="009B1B1E"/>
    <w:rsid w:val="009B2875"/>
    <w:rsid w:val="009B28B9"/>
    <w:rsid w:val="009B30FA"/>
    <w:rsid w:val="009B41D3"/>
    <w:rsid w:val="009B4C4C"/>
    <w:rsid w:val="009C1925"/>
    <w:rsid w:val="009C1DEE"/>
    <w:rsid w:val="009C3108"/>
    <w:rsid w:val="009C3257"/>
    <w:rsid w:val="009C488E"/>
    <w:rsid w:val="009C5AD6"/>
    <w:rsid w:val="009C61BA"/>
    <w:rsid w:val="009C7B61"/>
    <w:rsid w:val="009D0A0B"/>
    <w:rsid w:val="009D2521"/>
    <w:rsid w:val="009D2B48"/>
    <w:rsid w:val="009D3940"/>
    <w:rsid w:val="009D5ADD"/>
    <w:rsid w:val="009D5F84"/>
    <w:rsid w:val="009D7B37"/>
    <w:rsid w:val="009E041E"/>
    <w:rsid w:val="009E0791"/>
    <w:rsid w:val="009E16F0"/>
    <w:rsid w:val="009E2AD6"/>
    <w:rsid w:val="009E2B9D"/>
    <w:rsid w:val="009E39F9"/>
    <w:rsid w:val="009E4876"/>
    <w:rsid w:val="009E4BBB"/>
    <w:rsid w:val="009E68E6"/>
    <w:rsid w:val="009E7DD6"/>
    <w:rsid w:val="009F1198"/>
    <w:rsid w:val="009F5C25"/>
    <w:rsid w:val="009F5E8C"/>
    <w:rsid w:val="009F6FC2"/>
    <w:rsid w:val="009F7307"/>
    <w:rsid w:val="00A00219"/>
    <w:rsid w:val="00A02605"/>
    <w:rsid w:val="00A0374A"/>
    <w:rsid w:val="00A040F0"/>
    <w:rsid w:val="00A05035"/>
    <w:rsid w:val="00A0738F"/>
    <w:rsid w:val="00A11D8B"/>
    <w:rsid w:val="00A12234"/>
    <w:rsid w:val="00A12747"/>
    <w:rsid w:val="00A13279"/>
    <w:rsid w:val="00A14DA9"/>
    <w:rsid w:val="00A16B44"/>
    <w:rsid w:val="00A16F8E"/>
    <w:rsid w:val="00A1759A"/>
    <w:rsid w:val="00A17F82"/>
    <w:rsid w:val="00A20EF8"/>
    <w:rsid w:val="00A212D6"/>
    <w:rsid w:val="00A216E4"/>
    <w:rsid w:val="00A21A4A"/>
    <w:rsid w:val="00A21BCD"/>
    <w:rsid w:val="00A227F0"/>
    <w:rsid w:val="00A25062"/>
    <w:rsid w:val="00A26821"/>
    <w:rsid w:val="00A31E29"/>
    <w:rsid w:val="00A32158"/>
    <w:rsid w:val="00A32DAD"/>
    <w:rsid w:val="00A32F33"/>
    <w:rsid w:val="00A334F1"/>
    <w:rsid w:val="00A33FF9"/>
    <w:rsid w:val="00A34825"/>
    <w:rsid w:val="00A349D8"/>
    <w:rsid w:val="00A36311"/>
    <w:rsid w:val="00A37F0C"/>
    <w:rsid w:val="00A40B5C"/>
    <w:rsid w:val="00A419B7"/>
    <w:rsid w:val="00A427BC"/>
    <w:rsid w:val="00A428BF"/>
    <w:rsid w:val="00A42A68"/>
    <w:rsid w:val="00A4374F"/>
    <w:rsid w:val="00A43A16"/>
    <w:rsid w:val="00A446D9"/>
    <w:rsid w:val="00A453AE"/>
    <w:rsid w:val="00A46FFA"/>
    <w:rsid w:val="00A4745E"/>
    <w:rsid w:val="00A50313"/>
    <w:rsid w:val="00A51941"/>
    <w:rsid w:val="00A52530"/>
    <w:rsid w:val="00A5328F"/>
    <w:rsid w:val="00A53845"/>
    <w:rsid w:val="00A54A06"/>
    <w:rsid w:val="00A56FF8"/>
    <w:rsid w:val="00A579D9"/>
    <w:rsid w:val="00A605A1"/>
    <w:rsid w:val="00A60958"/>
    <w:rsid w:val="00A61BD7"/>
    <w:rsid w:val="00A6346A"/>
    <w:rsid w:val="00A63C19"/>
    <w:rsid w:val="00A64849"/>
    <w:rsid w:val="00A67808"/>
    <w:rsid w:val="00A6790C"/>
    <w:rsid w:val="00A7199E"/>
    <w:rsid w:val="00A7213B"/>
    <w:rsid w:val="00A7410C"/>
    <w:rsid w:val="00A747BE"/>
    <w:rsid w:val="00A74B7D"/>
    <w:rsid w:val="00A75A23"/>
    <w:rsid w:val="00A75C69"/>
    <w:rsid w:val="00A766D3"/>
    <w:rsid w:val="00A81E16"/>
    <w:rsid w:val="00A81E57"/>
    <w:rsid w:val="00A83404"/>
    <w:rsid w:val="00A84C62"/>
    <w:rsid w:val="00A85F6A"/>
    <w:rsid w:val="00A905BA"/>
    <w:rsid w:val="00A94682"/>
    <w:rsid w:val="00A94E1C"/>
    <w:rsid w:val="00A9650E"/>
    <w:rsid w:val="00A9659C"/>
    <w:rsid w:val="00A9783D"/>
    <w:rsid w:val="00A97CCC"/>
    <w:rsid w:val="00AA1009"/>
    <w:rsid w:val="00AA1283"/>
    <w:rsid w:val="00AA26FE"/>
    <w:rsid w:val="00AA424A"/>
    <w:rsid w:val="00AA53C1"/>
    <w:rsid w:val="00AA583A"/>
    <w:rsid w:val="00AA7012"/>
    <w:rsid w:val="00AB024B"/>
    <w:rsid w:val="00AB0571"/>
    <w:rsid w:val="00AB0909"/>
    <w:rsid w:val="00AB18BB"/>
    <w:rsid w:val="00AB3C23"/>
    <w:rsid w:val="00AB6599"/>
    <w:rsid w:val="00AB6FCC"/>
    <w:rsid w:val="00AB7128"/>
    <w:rsid w:val="00AB75E9"/>
    <w:rsid w:val="00AB76D6"/>
    <w:rsid w:val="00AC00D6"/>
    <w:rsid w:val="00AC29A4"/>
    <w:rsid w:val="00AC2CFC"/>
    <w:rsid w:val="00AC3495"/>
    <w:rsid w:val="00AC5026"/>
    <w:rsid w:val="00AC59D6"/>
    <w:rsid w:val="00AC635F"/>
    <w:rsid w:val="00AC6EEF"/>
    <w:rsid w:val="00AC765A"/>
    <w:rsid w:val="00AD1522"/>
    <w:rsid w:val="00AD4AC4"/>
    <w:rsid w:val="00AD4B5B"/>
    <w:rsid w:val="00AD5861"/>
    <w:rsid w:val="00AD5869"/>
    <w:rsid w:val="00AD6365"/>
    <w:rsid w:val="00AD6DE0"/>
    <w:rsid w:val="00AD7E6E"/>
    <w:rsid w:val="00AE0CDD"/>
    <w:rsid w:val="00AE206F"/>
    <w:rsid w:val="00AE24EA"/>
    <w:rsid w:val="00AE2CDE"/>
    <w:rsid w:val="00AE3A9F"/>
    <w:rsid w:val="00AE49C7"/>
    <w:rsid w:val="00AE640D"/>
    <w:rsid w:val="00AE6481"/>
    <w:rsid w:val="00AF076E"/>
    <w:rsid w:val="00AF10E0"/>
    <w:rsid w:val="00AF1CD7"/>
    <w:rsid w:val="00AF307A"/>
    <w:rsid w:val="00AF3A33"/>
    <w:rsid w:val="00AF45CF"/>
    <w:rsid w:val="00AF5204"/>
    <w:rsid w:val="00AF5342"/>
    <w:rsid w:val="00B00047"/>
    <w:rsid w:val="00B00483"/>
    <w:rsid w:val="00B011E1"/>
    <w:rsid w:val="00B01A0D"/>
    <w:rsid w:val="00B02E3B"/>
    <w:rsid w:val="00B04AAA"/>
    <w:rsid w:val="00B068EB"/>
    <w:rsid w:val="00B10300"/>
    <w:rsid w:val="00B1136D"/>
    <w:rsid w:val="00B11453"/>
    <w:rsid w:val="00B12A38"/>
    <w:rsid w:val="00B12EDE"/>
    <w:rsid w:val="00B154AF"/>
    <w:rsid w:val="00B158CA"/>
    <w:rsid w:val="00B15AB4"/>
    <w:rsid w:val="00B1753A"/>
    <w:rsid w:val="00B21299"/>
    <w:rsid w:val="00B24180"/>
    <w:rsid w:val="00B253CD"/>
    <w:rsid w:val="00B25BCF"/>
    <w:rsid w:val="00B27C90"/>
    <w:rsid w:val="00B31CE0"/>
    <w:rsid w:val="00B31E97"/>
    <w:rsid w:val="00B33409"/>
    <w:rsid w:val="00B338F7"/>
    <w:rsid w:val="00B33AF9"/>
    <w:rsid w:val="00B35404"/>
    <w:rsid w:val="00B355F1"/>
    <w:rsid w:val="00B36348"/>
    <w:rsid w:val="00B3640E"/>
    <w:rsid w:val="00B37D8B"/>
    <w:rsid w:val="00B40AA4"/>
    <w:rsid w:val="00B41D9A"/>
    <w:rsid w:val="00B42796"/>
    <w:rsid w:val="00B42A2B"/>
    <w:rsid w:val="00B42BAE"/>
    <w:rsid w:val="00B42FAF"/>
    <w:rsid w:val="00B43204"/>
    <w:rsid w:val="00B45063"/>
    <w:rsid w:val="00B45A8F"/>
    <w:rsid w:val="00B46660"/>
    <w:rsid w:val="00B46F73"/>
    <w:rsid w:val="00B4792B"/>
    <w:rsid w:val="00B47AD6"/>
    <w:rsid w:val="00B543CF"/>
    <w:rsid w:val="00B55105"/>
    <w:rsid w:val="00B55BB5"/>
    <w:rsid w:val="00B55C60"/>
    <w:rsid w:val="00B5602A"/>
    <w:rsid w:val="00B60780"/>
    <w:rsid w:val="00B62CFC"/>
    <w:rsid w:val="00B66503"/>
    <w:rsid w:val="00B705E1"/>
    <w:rsid w:val="00B70988"/>
    <w:rsid w:val="00B70F46"/>
    <w:rsid w:val="00B72DC3"/>
    <w:rsid w:val="00B73DF2"/>
    <w:rsid w:val="00B749C0"/>
    <w:rsid w:val="00B757A5"/>
    <w:rsid w:val="00B8034C"/>
    <w:rsid w:val="00B82778"/>
    <w:rsid w:val="00B827AF"/>
    <w:rsid w:val="00B83B5D"/>
    <w:rsid w:val="00B83FE5"/>
    <w:rsid w:val="00B84F8A"/>
    <w:rsid w:val="00B868FC"/>
    <w:rsid w:val="00B86E62"/>
    <w:rsid w:val="00B874D6"/>
    <w:rsid w:val="00B918E4"/>
    <w:rsid w:val="00B92461"/>
    <w:rsid w:val="00B94D98"/>
    <w:rsid w:val="00B94F17"/>
    <w:rsid w:val="00B95D3D"/>
    <w:rsid w:val="00B968C3"/>
    <w:rsid w:val="00B9692B"/>
    <w:rsid w:val="00B97100"/>
    <w:rsid w:val="00B97663"/>
    <w:rsid w:val="00BA02DB"/>
    <w:rsid w:val="00BA7033"/>
    <w:rsid w:val="00BA76B1"/>
    <w:rsid w:val="00BB06C6"/>
    <w:rsid w:val="00BB2CD3"/>
    <w:rsid w:val="00BB2F87"/>
    <w:rsid w:val="00BB56E5"/>
    <w:rsid w:val="00BB646D"/>
    <w:rsid w:val="00BB7A36"/>
    <w:rsid w:val="00BC1794"/>
    <w:rsid w:val="00BC1A80"/>
    <w:rsid w:val="00BC1C00"/>
    <w:rsid w:val="00BC21C1"/>
    <w:rsid w:val="00BC4A69"/>
    <w:rsid w:val="00BD1030"/>
    <w:rsid w:val="00BD12FF"/>
    <w:rsid w:val="00BD1317"/>
    <w:rsid w:val="00BD2556"/>
    <w:rsid w:val="00BD2AE4"/>
    <w:rsid w:val="00BD3987"/>
    <w:rsid w:val="00BD3D22"/>
    <w:rsid w:val="00BD4EEA"/>
    <w:rsid w:val="00BE124E"/>
    <w:rsid w:val="00BE14DF"/>
    <w:rsid w:val="00BE2EC7"/>
    <w:rsid w:val="00BE2F62"/>
    <w:rsid w:val="00BE3645"/>
    <w:rsid w:val="00BE505B"/>
    <w:rsid w:val="00BE5230"/>
    <w:rsid w:val="00BE579A"/>
    <w:rsid w:val="00BE5A3B"/>
    <w:rsid w:val="00BE681E"/>
    <w:rsid w:val="00BE7E07"/>
    <w:rsid w:val="00BF0EA6"/>
    <w:rsid w:val="00BF1C2C"/>
    <w:rsid w:val="00BF2626"/>
    <w:rsid w:val="00BF6025"/>
    <w:rsid w:val="00C00D34"/>
    <w:rsid w:val="00C02D8C"/>
    <w:rsid w:val="00C042BC"/>
    <w:rsid w:val="00C05F0B"/>
    <w:rsid w:val="00C0620E"/>
    <w:rsid w:val="00C06E08"/>
    <w:rsid w:val="00C06F8F"/>
    <w:rsid w:val="00C07226"/>
    <w:rsid w:val="00C072EE"/>
    <w:rsid w:val="00C113DF"/>
    <w:rsid w:val="00C11A8D"/>
    <w:rsid w:val="00C124E6"/>
    <w:rsid w:val="00C13DB7"/>
    <w:rsid w:val="00C14CD8"/>
    <w:rsid w:val="00C15FC7"/>
    <w:rsid w:val="00C1684B"/>
    <w:rsid w:val="00C17267"/>
    <w:rsid w:val="00C176AC"/>
    <w:rsid w:val="00C17AB0"/>
    <w:rsid w:val="00C17D84"/>
    <w:rsid w:val="00C21C00"/>
    <w:rsid w:val="00C23075"/>
    <w:rsid w:val="00C24CDC"/>
    <w:rsid w:val="00C25D2C"/>
    <w:rsid w:val="00C26109"/>
    <w:rsid w:val="00C2658F"/>
    <w:rsid w:val="00C26DF5"/>
    <w:rsid w:val="00C27AAF"/>
    <w:rsid w:val="00C27DDC"/>
    <w:rsid w:val="00C307BA"/>
    <w:rsid w:val="00C30D3E"/>
    <w:rsid w:val="00C31454"/>
    <w:rsid w:val="00C3284B"/>
    <w:rsid w:val="00C3317E"/>
    <w:rsid w:val="00C34CF0"/>
    <w:rsid w:val="00C34E56"/>
    <w:rsid w:val="00C3512D"/>
    <w:rsid w:val="00C3705E"/>
    <w:rsid w:val="00C37BF2"/>
    <w:rsid w:val="00C42857"/>
    <w:rsid w:val="00C429B1"/>
    <w:rsid w:val="00C45AE6"/>
    <w:rsid w:val="00C45EDB"/>
    <w:rsid w:val="00C46B71"/>
    <w:rsid w:val="00C5025F"/>
    <w:rsid w:val="00C50FF9"/>
    <w:rsid w:val="00C513E2"/>
    <w:rsid w:val="00C5277C"/>
    <w:rsid w:val="00C533EF"/>
    <w:rsid w:val="00C536A3"/>
    <w:rsid w:val="00C54F73"/>
    <w:rsid w:val="00C5535F"/>
    <w:rsid w:val="00C556A2"/>
    <w:rsid w:val="00C57A05"/>
    <w:rsid w:val="00C57F8D"/>
    <w:rsid w:val="00C6038B"/>
    <w:rsid w:val="00C6098B"/>
    <w:rsid w:val="00C613DD"/>
    <w:rsid w:val="00C618CE"/>
    <w:rsid w:val="00C64609"/>
    <w:rsid w:val="00C64767"/>
    <w:rsid w:val="00C656E5"/>
    <w:rsid w:val="00C669FA"/>
    <w:rsid w:val="00C7056D"/>
    <w:rsid w:val="00C715A6"/>
    <w:rsid w:val="00C728B7"/>
    <w:rsid w:val="00C73CBB"/>
    <w:rsid w:val="00C74CC4"/>
    <w:rsid w:val="00C75822"/>
    <w:rsid w:val="00C75EFD"/>
    <w:rsid w:val="00C761FD"/>
    <w:rsid w:val="00C76F1E"/>
    <w:rsid w:val="00C76F68"/>
    <w:rsid w:val="00C7766B"/>
    <w:rsid w:val="00C778B0"/>
    <w:rsid w:val="00C803BD"/>
    <w:rsid w:val="00C81364"/>
    <w:rsid w:val="00C816CF"/>
    <w:rsid w:val="00C81EC9"/>
    <w:rsid w:val="00C82108"/>
    <w:rsid w:val="00C83705"/>
    <w:rsid w:val="00C85EC7"/>
    <w:rsid w:val="00C903BB"/>
    <w:rsid w:val="00C90EAD"/>
    <w:rsid w:val="00C91819"/>
    <w:rsid w:val="00C91EA7"/>
    <w:rsid w:val="00C92605"/>
    <w:rsid w:val="00C939F6"/>
    <w:rsid w:val="00C94A3A"/>
    <w:rsid w:val="00C94FF1"/>
    <w:rsid w:val="00C95081"/>
    <w:rsid w:val="00C95132"/>
    <w:rsid w:val="00C96D86"/>
    <w:rsid w:val="00C97186"/>
    <w:rsid w:val="00CA0759"/>
    <w:rsid w:val="00CA09D8"/>
    <w:rsid w:val="00CA240A"/>
    <w:rsid w:val="00CA26FB"/>
    <w:rsid w:val="00CA456B"/>
    <w:rsid w:val="00CB012B"/>
    <w:rsid w:val="00CB0840"/>
    <w:rsid w:val="00CB1489"/>
    <w:rsid w:val="00CB17D8"/>
    <w:rsid w:val="00CB230F"/>
    <w:rsid w:val="00CB294D"/>
    <w:rsid w:val="00CB2A9C"/>
    <w:rsid w:val="00CB3922"/>
    <w:rsid w:val="00CB4189"/>
    <w:rsid w:val="00CB4BFB"/>
    <w:rsid w:val="00CB56A5"/>
    <w:rsid w:val="00CB59B1"/>
    <w:rsid w:val="00CB7AD3"/>
    <w:rsid w:val="00CC299C"/>
    <w:rsid w:val="00CC2D6F"/>
    <w:rsid w:val="00CC37FA"/>
    <w:rsid w:val="00CC5955"/>
    <w:rsid w:val="00CC6EB8"/>
    <w:rsid w:val="00CC757F"/>
    <w:rsid w:val="00CC787D"/>
    <w:rsid w:val="00CD09CF"/>
    <w:rsid w:val="00CD19A0"/>
    <w:rsid w:val="00CD1A09"/>
    <w:rsid w:val="00CD1DE4"/>
    <w:rsid w:val="00CD25F5"/>
    <w:rsid w:val="00CD26B0"/>
    <w:rsid w:val="00CD2A4D"/>
    <w:rsid w:val="00CD467E"/>
    <w:rsid w:val="00CD4A80"/>
    <w:rsid w:val="00CD57B2"/>
    <w:rsid w:val="00CD699B"/>
    <w:rsid w:val="00CD6CA1"/>
    <w:rsid w:val="00CE00E6"/>
    <w:rsid w:val="00CE02FC"/>
    <w:rsid w:val="00CE0DAE"/>
    <w:rsid w:val="00CE1CFC"/>
    <w:rsid w:val="00CE27A8"/>
    <w:rsid w:val="00CE3093"/>
    <w:rsid w:val="00CE5678"/>
    <w:rsid w:val="00CE644C"/>
    <w:rsid w:val="00CE78E9"/>
    <w:rsid w:val="00CE7D6E"/>
    <w:rsid w:val="00CF082C"/>
    <w:rsid w:val="00CF0CA6"/>
    <w:rsid w:val="00CF247D"/>
    <w:rsid w:val="00CF38ED"/>
    <w:rsid w:val="00CF5DEE"/>
    <w:rsid w:val="00D01974"/>
    <w:rsid w:val="00D01BD3"/>
    <w:rsid w:val="00D01E88"/>
    <w:rsid w:val="00D02376"/>
    <w:rsid w:val="00D03824"/>
    <w:rsid w:val="00D057A2"/>
    <w:rsid w:val="00D05E79"/>
    <w:rsid w:val="00D06139"/>
    <w:rsid w:val="00D0780D"/>
    <w:rsid w:val="00D10C24"/>
    <w:rsid w:val="00D11E19"/>
    <w:rsid w:val="00D13FD5"/>
    <w:rsid w:val="00D142C7"/>
    <w:rsid w:val="00D14F47"/>
    <w:rsid w:val="00D1613E"/>
    <w:rsid w:val="00D1619F"/>
    <w:rsid w:val="00D164FB"/>
    <w:rsid w:val="00D16B49"/>
    <w:rsid w:val="00D1711F"/>
    <w:rsid w:val="00D21964"/>
    <w:rsid w:val="00D221E3"/>
    <w:rsid w:val="00D22EB0"/>
    <w:rsid w:val="00D22ED0"/>
    <w:rsid w:val="00D23DEA"/>
    <w:rsid w:val="00D24081"/>
    <w:rsid w:val="00D25EB8"/>
    <w:rsid w:val="00D2617C"/>
    <w:rsid w:val="00D302B5"/>
    <w:rsid w:val="00D30841"/>
    <w:rsid w:val="00D3229F"/>
    <w:rsid w:val="00D329FF"/>
    <w:rsid w:val="00D353B0"/>
    <w:rsid w:val="00D35805"/>
    <w:rsid w:val="00D35BDE"/>
    <w:rsid w:val="00D36DAB"/>
    <w:rsid w:val="00D4022D"/>
    <w:rsid w:val="00D4165A"/>
    <w:rsid w:val="00D41BD7"/>
    <w:rsid w:val="00D41E59"/>
    <w:rsid w:val="00D42FF1"/>
    <w:rsid w:val="00D43C7C"/>
    <w:rsid w:val="00D43F43"/>
    <w:rsid w:val="00D44A5C"/>
    <w:rsid w:val="00D44F71"/>
    <w:rsid w:val="00D46153"/>
    <w:rsid w:val="00D4675A"/>
    <w:rsid w:val="00D468FE"/>
    <w:rsid w:val="00D50DD7"/>
    <w:rsid w:val="00D515C7"/>
    <w:rsid w:val="00D52B92"/>
    <w:rsid w:val="00D55196"/>
    <w:rsid w:val="00D553E3"/>
    <w:rsid w:val="00D5592C"/>
    <w:rsid w:val="00D56B6C"/>
    <w:rsid w:val="00D57257"/>
    <w:rsid w:val="00D573CF"/>
    <w:rsid w:val="00D5745E"/>
    <w:rsid w:val="00D60645"/>
    <w:rsid w:val="00D61E92"/>
    <w:rsid w:val="00D61F0A"/>
    <w:rsid w:val="00D63EA3"/>
    <w:rsid w:val="00D6479F"/>
    <w:rsid w:val="00D649D0"/>
    <w:rsid w:val="00D64A7A"/>
    <w:rsid w:val="00D65A69"/>
    <w:rsid w:val="00D67544"/>
    <w:rsid w:val="00D7069D"/>
    <w:rsid w:val="00D750A9"/>
    <w:rsid w:val="00D8490A"/>
    <w:rsid w:val="00D85471"/>
    <w:rsid w:val="00D85D54"/>
    <w:rsid w:val="00D86496"/>
    <w:rsid w:val="00D90719"/>
    <w:rsid w:val="00D914D1"/>
    <w:rsid w:val="00D9174C"/>
    <w:rsid w:val="00D930FE"/>
    <w:rsid w:val="00D937F6"/>
    <w:rsid w:val="00D94A9C"/>
    <w:rsid w:val="00D94FEC"/>
    <w:rsid w:val="00D96379"/>
    <w:rsid w:val="00DA2402"/>
    <w:rsid w:val="00DA4F84"/>
    <w:rsid w:val="00DA5C1D"/>
    <w:rsid w:val="00DA7D32"/>
    <w:rsid w:val="00DB0B51"/>
    <w:rsid w:val="00DB1C48"/>
    <w:rsid w:val="00DB1C6B"/>
    <w:rsid w:val="00DB6693"/>
    <w:rsid w:val="00DB6942"/>
    <w:rsid w:val="00DB6F73"/>
    <w:rsid w:val="00DB7020"/>
    <w:rsid w:val="00DC075C"/>
    <w:rsid w:val="00DC08F2"/>
    <w:rsid w:val="00DC1A25"/>
    <w:rsid w:val="00DC2625"/>
    <w:rsid w:val="00DC3A37"/>
    <w:rsid w:val="00DC3B9A"/>
    <w:rsid w:val="00DC4EDE"/>
    <w:rsid w:val="00DC4F25"/>
    <w:rsid w:val="00DC5C5A"/>
    <w:rsid w:val="00DC5F15"/>
    <w:rsid w:val="00DC600D"/>
    <w:rsid w:val="00DC6683"/>
    <w:rsid w:val="00DC68EA"/>
    <w:rsid w:val="00DC6A73"/>
    <w:rsid w:val="00DC75AF"/>
    <w:rsid w:val="00DC7619"/>
    <w:rsid w:val="00DC7AA1"/>
    <w:rsid w:val="00DD2B21"/>
    <w:rsid w:val="00DD3AD5"/>
    <w:rsid w:val="00DD3E70"/>
    <w:rsid w:val="00DD5DA9"/>
    <w:rsid w:val="00DD670C"/>
    <w:rsid w:val="00DD6A07"/>
    <w:rsid w:val="00DD7AD7"/>
    <w:rsid w:val="00DE1AE8"/>
    <w:rsid w:val="00DE37D1"/>
    <w:rsid w:val="00DE3A53"/>
    <w:rsid w:val="00DE3E32"/>
    <w:rsid w:val="00DE4B3B"/>
    <w:rsid w:val="00DE66F5"/>
    <w:rsid w:val="00DE6FE6"/>
    <w:rsid w:val="00DE7D9D"/>
    <w:rsid w:val="00DF320D"/>
    <w:rsid w:val="00DF3BEE"/>
    <w:rsid w:val="00DF447F"/>
    <w:rsid w:val="00DF4B83"/>
    <w:rsid w:val="00DF5165"/>
    <w:rsid w:val="00DF55B2"/>
    <w:rsid w:val="00DF57D9"/>
    <w:rsid w:val="00DF7A6C"/>
    <w:rsid w:val="00E00ED8"/>
    <w:rsid w:val="00E029CD"/>
    <w:rsid w:val="00E02C69"/>
    <w:rsid w:val="00E02F75"/>
    <w:rsid w:val="00E0356D"/>
    <w:rsid w:val="00E0481F"/>
    <w:rsid w:val="00E048C0"/>
    <w:rsid w:val="00E05865"/>
    <w:rsid w:val="00E05F2B"/>
    <w:rsid w:val="00E07244"/>
    <w:rsid w:val="00E10F43"/>
    <w:rsid w:val="00E1163A"/>
    <w:rsid w:val="00E11CBD"/>
    <w:rsid w:val="00E11E95"/>
    <w:rsid w:val="00E13C42"/>
    <w:rsid w:val="00E16162"/>
    <w:rsid w:val="00E16ABF"/>
    <w:rsid w:val="00E17164"/>
    <w:rsid w:val="00E17928"/>
    <w:rsid w:val="00E21AFB"/>
    <w:rsid w:val="00E22148"/>
    <w:rsid w:val="00E23311"/>
    <w:rsid w:val="00E2433A"/>
    <w:rsid w:val="00E243D4"/>
    <w:rsid w:val="00E25C12"/>
    <w:rsid w:val="00E2727F"/>
    <w:rsid w:val="00E27A8E"/>
    <w:rsid w:val="00E3033E"/>
    <w:rsid w:val="00E31826"/>
    <w:rsid w:val="00E31BB2"/>
    <w:rsid w:val="00E31C7E"/>
    <w:rsid w:val="00E3235A"/>
    <w:rsid w:val="00E34A0C"/>
    <w:rsid w:val="00E34EED"/>
    <w:rsid w:val="00E35454"/>
    <w:rsid w:val="00E36022"/>
    <w:rsid w:val="00E36566"/>
    <w:rsid w:val="00E36912"/>
    <w:rsid w:val="00E37656"/>
    <w:rsid w:val="00E37896"/>
    <w:rsid w:val="00E42A56"/>
    <w:rsid w:val="00E46428"/>
    <w:rsid w:val="00E46B07"/>
    <w:rsid w:val="00E46F0F"/>
    <w:rsid w:val="00E472E3"/>
    <w:rsid w:val="00E47571"/>
    <w:rsid w:val="00E501E5"/>
    <w:rsid w:val="00E5032A"/>
    <w:rsid w:val="00E50875"/>
    <w:rsid w:val="00E51297"/>
    <w:rsid w:val="00E53221"/>
    <w:rsid w:val="00E5359D"/>
    <w:rsid w:val="00E53B17"/>
    <w:rsid w:val="00E54EC5"/>
    <w:rsid w:val="00E55EB6"/>
    <w:rsid w:val="00E56063"/>
    <w:rsid w:val="00E563F4"/>
    <w:rsid w:val="00E5799D"/>
    <w:rsid w:val="00E60456"/>
    <w:rsid w:val="00E61835"/>
    <w:rsid w:val="00E63116"/>
    <w:rsid w:val="00E641C1"/>
    <w:rsid w:val="00E656D7"/>
    <w:rsid w:val="00E65BFD"/>
    <w:rsid w:val="00E65DA3"/>
    <w:rsid w:val="00E67839"/>
    <w:rsid w:val="00E71DCE"/>
    <w:rsid w:val="00E7377C"/>
    <w:rsid w:val="00E74B01"/>
    <w:rsid w:val="00E751C8"/>
    <w:rsid w:val="00E7642E"/>
    <w:rsid w:val="00E804D6"/>
    <w:rsid w:val="00E80B63"/>
    <w:rsid w:val="00E83F67"/>
    <w:rsid w:val="00E842A7"/>
    <w:rsid w:val="00E9148D"/>
    <w:rsid w:val="00E9168E"/>
    <w:rsid w:val="00E935BD"/>
    <w:rsid w:val="00E95206"/>
    <w:rsid w:val="00E9585C"/>
    <w:rsid w:val="00E963C9"/>
    <w:rsid w:val="00E967C4"/>
    <w:rsid w:val="00E97210"/>
    <w:rsid w:val="00E9729A"/>
    <w:rsid w:val="00EA062B"/>
    <w:rsid w:val="00EA2751"/>
    <w:rsid w:val="00EA52DC"/>
    <w:rsid w:val="00EA67CA"/>
    <w:rsid w:val="00EA69D0"/>
    <w:rsid w:val="00EA72AA"/>
    <w:rsid w:val="00EA73F3"/>
    <w:rsid w:val="00EB01AD"/>
    <w:rsid w:val="00EB07C2"/>
    <w:rsid w:val="00EB19F5"/>
    <w:rsid w:val="00EB2644"/>
    <w:rsid w:val="00EB4242"/>
    <w:rsid w:val="00EB426E"/>
    <w:rsid w:val="00EB52BB"/>
    <w:rsid w:val="00EC01A0"/>
    <w:rsid w:val="00EC0926"/>
    <w:rsid w:val="00EC1282"/>
    <w:rsid w:val="00EC1C9B"/>
    <w:rsid w:val="00EC2418"/>
    <w:rsid w:val="00EC2849"/>
    <w:rsid w:val="00EC4523"/>
    <w:rsid w:val="00EC4789"/>
    <w:rsid w:val="00EC491C"/>
    <w:rsid w:val="00EC589D"/>
    <w:rsid w:val="00EC5B9F"/>
    <w:rsid w:val="00ED0A42"/>
    <w:rsid w:val="00ED1061"/>
    <w:rsid w:val="00ED151A"/>
    <w:rsid w:val="00ED1FAA"/>
    <w:rsid w:val="00ED22AB"/>
    <w:rsid w:val="00ED3D43"/>
    <w:rsid w:val="00ED4463"/>
    <w:rsid w:val="00ED5D75"/>
    <w:rsid w:val="00ED6BF8"/>
    <w:rsid w:val="00EE1755"/>
    <w:rsid w:val="00EE228C"/>
    <w:rsid w:val="00EE29C0"/>
    <w:rsid w:val="00EE2D49"/>
    <w:rsid w:val="00EE3804"/>
    <w:rsid w:val="00EE3D58"/>
    <w:rsid w:val="00EE4424"/>
    <w:rsid w:val="00EE693A"/>
    <w:rsid w:val="00EF0F62"/>
    <w:rsid w:val="00EF13FC"/>
    <w:rsid w:val="00EF1453"/>
    <w:rsid w:val="00EF41E8"/>
    <w:rsid w:val="00EF651B"/>
    <w:rsid w:val="00EF71E9"/>
    <w:rsid w:val="00EF7DDD"/>
    <w:rsid w:val="00F007BC"/>
    <w:rsid w:val="00F00C15"/>
    <w:rsid w:val="00F01E7F"/>
    <w:rsid w:val="00F025BF"/>
    <w:rsid w:val="00F02FE5"/>
    <w:rsid w:val="00F04716"/>
    <w:rsid w:val="00F049C9"/>
    <w:rsid w:val="00F07D3E"/>
    <w:rsid w:val="00F07F9A"/>
    <w:rsid w:val="00F1112B"/>
    <w:rsid w:val="00F1595B"/>
    <w:rsid w:val="00F16B2F"/>
    <w:rsid w:val="00F16F22"/>
    <w:rsid w:val="00F2041A"/>
    <w:rsid w:val="00F20BCF"/>
    <w:rsid w:val="00F215AE"/>
    <w:rsid w:val="00F22C86"/>
    <w:rsid w:val="00F22CF0"/>
    <w:rsid w:val="00F2458A"/>
    <w:rsid w:val="00F245E2"/>
    <w:rsid w:val="00F253CA"/>
    <w:rsid w:val="00F25E95"/>
    <w:rsid w:val="00F26EBF"/>
    <w:rsid w:val="00F27A87"/>
    <w:rsid w:val="00F27DA2"/>
    <w:rsid w:val="00F32F98"/>
    <w:rsid w:val="00F3384F"/>
    <w:rsid w:val="00F34C45"/>
    <w:rsid w:val="00F35750"/>
    <w:rsid w:val="00F3631F"/>
    <w:rsid w:val="00F36C4F"/>
    <w:rsid w:val="00F37AA3"/>
    <w:rsid w:val="00F37FDE"/>
    <w:rsid w:val="00F4066B"/>
    <w:rsid w:val="00F41356"/>
    <w:rsid w:val="00F414A9"/>
    <w:rsid w:val="00F42024"/>
    <w:rsid w:val="00F435A4"/>
    <w:rsid w:val="00F435D8"/>
    <w:rsid w:val="00F43FA9"/>
    <w:rsid w:val="00F451E0"/>
    <w:rsid w:val="00F465C3"/>
    <w:rsid w:val="00F46B18"/>
    <w:rsid w:val="00F5075E"/>
    <w:rsid w:val="00F51D59"/>
    <w:rsid w:val="00F53787"/>
    <w:rsid w:val="00F55D27"/>
    <w:rsid w:val="00F55F83"/>
    <w:rsid w:val="00F561B6"/>
    <w:rsid w:val="00F615FF"/>
    <w:rsid w:val="00F619D4"/>
    <w:rsid w:val="00F62FF0"/>
    <w:rsid w:val="00F63CB3"/>
    <w:rsid w:val="00F650DC"/>
    <w:rsid w:val="00F65AEB"/>
    <w:rsid w:val="00F65BDC"/>
    <w:rsid w:val="00F661CF"/>
    <w:rsid w:val="00F67B2A"/>
    <w:rsid w:val="00F67DDC"/>
    <w:rsid w:val="00F70C19"/>
    <w:rsid w:val="00F71CD9"/>
    <w:rsid w:val="00F72125"/>
    <w:rsid w:val="00F721D7"/>
    <w:rsid w:val="00F74383"/>
    <w:rsid w:val="00F74575"/>
    <w:rsid w:val="00F75760"/>
    <w:rsid w:val="00F75FBA"/>
    <w:rsid w:val="00F80705"/>
    <w:rsid w:val="00F80B20"/>
    <w:rsid w:val="00F80C5D"/>
    <w:rsid w:val="00F81126"/>
    <w:rsid w:val="00F82C25"/>
    <w:rsid w:val="00F84174"/>
    <w:rsid w:val="00F853D9"/>
    <w:rsid w:val="00F8726F"/>
    <w:rsid w:val="00F90ED3"/>
    <w:rsid w:val="00F90F59"/>
    <w:rsid w:val="00F9274D"/>
    <w:rsid w:val="00F93408"/>
    <w:rsid w:val="00F9377B"/>
    <w:rsid w:val="00F94670"/>
    <w:rsid w:val="00F95D13"/>
    <w:rsid w:val="00F96014"/>
    <w:rsid w:val="00F96FC0"/>
    <w:rsid w:val="00F970C5"/>
    <w:rsid w:val="00F9742E"/>
    <w:rsid w:val="00FA156A"/>
    <w:rsid w:val="00FA2F89"/>
    <w:rsid w:val="00FA32E5"/>
    <w:rsid w:val="00FA4A0A"/>
    <w:rsid w:val="00FA50DF"/>
    <w:rsid w:val="00FA6213"/>
    <w:rsid w:val="00FA7110"/>
    <w:rsid w:val="00FA7497"/>
    <w:rsid w:val="00FB0172"/>
    <w:rsid w:val="00FB030C"/>
    <w:rsid w:val="00FB0B08"/>
    <w:rsid w:val="00FB159D"/>
    <w:rsid w:val="00FB2540"/>
    <w:rsid w:val="00FB2D9C"/>
    <w:rsid w:val="00FB4012"/>
    <w:rsid w:val="00FB5435"/>
    <w:rsid w:val="00FB57DA"/>
    <w:rsid w:val="00FB5E6E"/>
    <w:rsid w:val="00FB68E9"/>
    <w:rsid w:val="00FB7FB0"/>
    <w:rsid w:val="00FC0771"/>
    <w:rsid w:val="00FC1E51"/>
    <w:rsid w:val="00FC2F84"/>
    <w:rsid w:val="00FC439A"/>
    <w:rsid w:val="00FC544B"/>
    <w:rsid w:val="00FC603B"/>
    <w:rsid w:val="00FC66CF"/>
    <w:rsid w:val="00FD0329"/>
    <w:rsid w:val="00FD1487"/>
    <w:rsid w:val="00FD236A"/>
    <w:rsid w:val="00FD295C"/>
    <w:rsid w:val="00FD3553"/>
    <w:rsid w:val="00FD456A"/>
    <w:rsid w:val="00FD4870"/>
    <w:rsid w:val="00FD60C0"/>
    <w:rsid w:val="00FD6379"/>
    <w:rsid w:val="00FD72CD"/>
    <w:rsid w:val="00FD740A"/>
    <w:rsid w:val="00FD7A11"/>
    <w:rsid w:val="00FE05C9"/>
    <w:rsid w:val="00FE070E"/>
    <w:rsid w:val="00FE1E91"/>
    <w:rsid w:val="00FE33C9"/>
    <w:rsid w:val="00FE39E9"/>
    <w:rsid w:val="00FE4104"/>
    <w:rsid w:val="00FE6EB4"/>
    <w:rsid w:val="00FE7AEE"/>
    <w:rsid w:val="00FF0F6C"/>
    <w:rsid w:val="00FF146A"/>
    <w:rsid w:val="00FF1F8D"/>
    <w:rsid w:val="00FF28D9"/>
    <w:rsid w:val="00FF2D95"/>
    <w:rsid w:val="00FF3CD4"/>
    <w:rsid w:val="00FF400B"/>
    <w:rsid w:val="00FF5767"/>
    <w:rsid w:val="00FF5781"/>
    <w:rsid w:val="00FF5CE0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4D009"/>
  <w15:docId w15:val="{34A02B3B-3EAB-40E8-BD52-89B0E08F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4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4D7C"/>
    <w:pPr>
      <w:keepNext/>
      <w:jc w:val="center"/>
      <w:outlineLvl w:val="0"/>
    </w:pPr>
    <w:rPr>
      <w:bCs/>
      <w:iCs/>
      <w:szCs w:val="22"/>
      <w:u w:val="single"/>
    </w:rPr>
  </w:style>
  <w:style w:type="paragraph" w:styleId="Nadpis2">
    <w:name w:val="heading 2"/>
    <w:basedOn w:val="Normln"/>
    <w:next w:val="Normln"/>
    <w:qFormat/>
    <w:rsid w:val="007A4D7C"/>
    <w:pPr>
      <w:keepNext/>
      <w:tabs>
        <w:tab w:val="num" w:pos="540"/>
      </w:tabs>
      <w:ind w:left="540" w:hanging="540"/>
      <w:jc w:val="center"/>
      <w:outlineLvl w:val="1"/>
    </w:pPr>
    <w:rPr>
      <w:b/>
      <w:sz w:val="22"/>
      <w:u w:val="single"/>
    </w:rPr>
  </w:style>
  <w:style w:type="paragraph" w:styleId="Nadpis3">
    <w:name w:val="heading 3"/>
    <w:basedOn w:val="Normln"/>
    <w:next w:val="Normln"/>
    <w:qFormat/>
    <w:rsid w:val="007A4D7C"/>
    <w:pPr>
      <w:keepNext/>
      <w:jc w:val="center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A4D7C"/>
    <w:pPr>
      <w:pBdr>
        <w:bottom w:val="threeDEngrave" w:sz="18" w:space="1" w:color="auto"/>
      </w:pBdr>
      <w:jc w:val="center"/>
    </w:pPr>
    <w:rPr>
      <w:rFonts w:ascii="Book Antiqua" w:hAnsi="Book Antiqua"/>
      <w:b/>
      <w:sz w:val="36"/>
      <w:szCs w:val="36"/>
    </w:rPr>
  </w:style>
  <w:style w:type="paragraph" w:styleId="Zhlav">
    <w:name w:val="header"/>
    <w:basedOn w:val="Normln"/>
    <w:link w:val="ZhlavChar"/>
    <w:uiPriority w:val="99"/>
    <w:rsid w:val="007A4D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4D7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7A4D7C"/>
    <w:pPr>
      <w:tabs>
        <w:tab w:val="left" w:pos="270"/>
      </w:tabs>
      <w:autoSpaceDE w:val="0"/>
      <w:autoSpaceDN w:val="0"/>
      <w:adjustRightInd w:val="0"/>
      <w:ind w:left="566"/>
      <w:jc w:val="both"/>
    </w:pPr>
    <w:rPr>
      <w:rFonts w:ascii="Arial" w:hAnsi="Arial" w:cs="Arial"/>
      <w:color w:val="000000"/>
      <w:sz w:val="20"/>
      <w:szCs w:val="20"/>
    </w:rPr>
  </w:style>
  <w:style w:type="paragraph" w:styleId="Zkladntext">
    <w:name w:val="Body Text"/>
    <w:basedOn w:val="Normln"/>
    <w:rsid w:val="007A4D7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2"/>
      <w:szCs w:val="20"/>
    </w:rPr>
  </w:style>
  <w:style w:type="paragraph" w:styleId="Zkladntext2">
    <w:name w:val="Body Text 2"/>
    <w:basedOn w:val="Normln"/>
    <w:rsid w:val="007A4D7C"/>
    <w:pPr>
      <w:spacing w:before="120" w:line="240" w:lineRule="atLeast"/>
      <w:jc w:val="center"/>
    </w:pPr>
    <w:rPr>
      <w:szCs w:val="20"/>
    </w:rPr>
  </w:style>
  <w:style w:type="paragraph" w:styleId="Zkladntext3">
    <w:name w:val="Body Text 3"/>
    <w:basedOn w:val="Normln"/>
    <w:rsid w:val="007A4D7C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880D3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E4104"/>
  </w:style>
  <w:style w:type="character" w:styleId="Hypertextovodkaz">
    <w:name w:val="Hyperlink"/>
    <w:uiPriority w:val="99"/>
    <w:rsid w:val="004E0CE3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4E1028"/>
    <w:rPr>
      <w:sz w:val="24"/>
      <w:szCs w:val="24"/>
    </w:rPr>
  </w:style>
  <w:style w:type="paragraph" w:customStyle="1" w:styleId="Normln1">
    <w:name w:val="Normální1"/>
    <w:rsid w:val="00B355F1"/>
    <w:pPr>
      <w:widowControl w:val="0"/>
    </w:pPr>
    <w:rPr>
      <w:noProof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B355F1"/>
    <w:pPr>
      <w:ind w:left="708"/>
    </w:pPr>
    <w:rPr>
      <w:sz w:val="20"/>
      <w:szCs w:val="20"/>
    </w:rPr>
  </w:style>
  <w:style w:type="character" w:styleId="Siln">
    <w:name w:val="Strong"/>
    <w:uiPriority w:val="22"/>
    <w:qFormat/>
    <w:rsid w:val="00D63EA3"/>
    <w:rPr>
      <w:b/>
      <w:bCs/>
    </w:rPr>
  </w:style>
  <w:style w:type="paragraph" w:customStyle="1" w:styleId="Prohlen">
    <w:name w:val="Prohlášení"/>
    <w:basedOn w:val="Normln"/>
    <w:rsid w:val="00CB2A9C"/>
    <w:pPr>
      <w:spacing w:line="280" w:lineRule="atLeast"/>
      <w:jc w:val="center"/>
    </w:pPr>
    <w:rPr>
      <w:rFonts w:ascii="Garamond" w:hAnsi="Garamond"/>
      <w:b/>
      <w:bCs/>
    </w:rPr>
  </w:style>
  <w:style w:type="character" w:styleId="Odkaznakoment">
    <w:name w:val="annotation reference"/>
    <w:uiPriority w:val="99"/>
    <w:rsid w:val="00171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1C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1C99"/>
  </w:style>
  <w:style w:type="paragraph" w:styleId="Pedmtkomente">
    <w:name w:val="annotation subject"/>
    <w:basedOn w:val="Textkomente"/>
    <w:next w:val="Textkomente"/>
    <w:link w:val="PedmtkomenteChar"/>
    <w:rsid w:val="00171C99"/>
    <w:rPr>
      <w:b/>
      <w:bCs/>
    </w:rPr>
  </w:style>
  <w:style w:type="character" w:customStyle="1" w:styleId="PedmtkomenteChar">
    <w:name w:val="Předmět komentáře Char"/>
    <w:link w:val="Pedmtkomente"/>
    <w:rsid w:val="00171C99"/>
    <w:rPr>
      <w:b/>
      <w:bCs/>
    </w:rPr>
  </w:style>
  <w:style w:type="paragraph" w:customStyle="1" w:styleId="Identifikacestran">
    <w:name w:val="Identifikace stran"/>
    <w:basedOn w:val="Normln"/>
    <w:rsid w:val="004515D1"/>
    <w:pPr>
      <w:spacing w:line="280" w:lineRule="atLeast"/>
      <w:jc w:val="center"/>
    </w:pPr>
    <w:rPr>
      <w:rFonts w:ascii="Garamond" w:hAnsi="Garamond"/>
    </w:rPr>
  </w:style>
  <w:style w:type="character" w:customStyle="1" w:styleId="NzevChar">
    <w:name w:val="Název Char"/>
    <w:link w:val="Nzev"/>
    <w:rsid w:val="006E698F"/>
    <w:rPr>
      <w:rFonts w:ascii="Book Antiqua" w:hAnsi="Book Antiqua"/>
      <w:b/>
      <w:sz w:val="36"/>
      <w:szCs w:val="36"/>
    </w:rPr>
  </w:style>
  <w:style w:type="character" w:styleId="Zstupntext">
    <w:name w:val="Placeholder Text"/>
    <w:basedOn w:val="Standardnpsmoodstavce"/>
    <w:uiPriority w:val="99"/>
    <w:semiHidden/>
    <w:rsid w:val="0056621B"/>
    <w:rPr>
      <w:color w:val="808080"/>
    </w:rPr>
  </w:style>
  <w:style w:type="paragraph" w:styleId="Bezmezer">
    <w:name w:val="No Spacing"/>
    <w:aliases w:val="normální s číslováním"/>
    <w:uiPriority w:val="1"/>
    <w:qFormat/>
    <w:rsid w:val="004A7E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14F47"/>
    <w:rPr>
      <w:sz w:val="24"/>
      <w:szCs w:val="24"/>
    </w:rPr>
  </w:style>
  <w:style w:type="character" w:customStyle="1" w:styleId="preformatted">
    <w:name w:val="preformatted"/>
    <w:basedOn w:val="Standardnpsmoodstavce"/>
    <w:rsid w:val="00616B9A"/>
  </w:style>
  <w:style w:type="paragraph" w:styleId="Rozloendokumentu">
    <w:name w:val="Document Map"/>
    <w:basedOn w:val="Normln"/>
    <w:link w:val="RozloendokumentuChar"/>
    <w:semiHidden/>
    <w:unhideWhenUsed/>
    <w:rsid w:val="0082512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2512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16A73"/>
    <w:pPr>
      <w:spacing w:after="167"/>
    </w:pPr>
  </w:style>
  <w:style w:type="character" w:customStyle="1" w:styleId="Nadpis1Char">
    <w:name w:val="Nadpis 1 Char"/>
    <w:basedOn w:val="Standardnpsmoodstavce"/>
    <w:link w:val="Nadpis1"/>
    <w:rsid w:val="007D4BFC"/>
    <w:rPr>
      <w:bCs/>
      <w:iCs/>
      <w:sz w:val="24"/>
      <w:szCs w:val="22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5D5C2A"/>
  </w:style>
  <w:style w:type="paragraph" w:customStyle="1" w:styleId="TEXTSTED12NAHOE">
    <w:name w:val="TEXT_STŘED_+1/2 NAHOŘE"/>
    <w:basedOn w:val="Normln"/>
    <w:uiPriority w:val="99"/>
    <w:rsid w:val="005D5C2A"/>
    <w:pPr>
      <w:keepNext/>
      <w:widowControl w:val="0"/>
      <w:tabs>
        <w:tab w:val="left" w:pos="794"/>
      </w:tabs>
      <w:autoSpaceDE w:val="0"/>
      <w:autoSpaceDN w:val="0"/>
      <w:adjustRightInd w:val="0"/>
      <w:spacing w:before="114" w:line="228" w:lineRule="atLeast"/>
      <w:jc w:val="center"/>
    </w:pPr>
    <w:rPr>
      <w:rFonts w:ascii="Minion Pro" w:hAnsi="Minion Pro" w:cs="Minion Pro"/>
      <w:color w:val="000000"/>
      <w:sz w:val="20"/>
      <w:szCs w:val="20"/>
    </w:rPr>
  </w:style>
  <w:style w:type="paragraph" w:customStyle="1" w:styleId="ODSAZENI">
    <w:name w:val="ODSAZENÍ_I"/>
    <w:basedOn w:val="Normln"/>
    <w:uiPriority w:val="99"/>
    <w:rsid w:val="005D5C2A"/>
    <w:pPr>
      <w:widowControl w:val="0"/>
      <w:tabs>
        <w:tab w:val="left" w:pos="680"/>
      </w:tabs>
      <w:autoSpaceDE w:val="0"/>
      <w:autoSpaceDN w:val="0"/>
      <w:adjustRightInd w:val="0"/>
      <w:spacing w:line="228" w:lineRule="atLeast"/>
      <w:ind w:left="454" w:hanging="227"/>
      <w:jc w:val="both"/>
    </w:pPr>
    <w:rPr>
      <w:rFonts w:ascii="Minion Pro" w:hAnsi="Minion Pro" w:cs="Minion Pro"/>
      <w:color w:val="000000"/>
      <w:sz w:val="20"/>
      <w:szCs w:val="20"/>
    </w:rPr>
  </w:style>
  <w:style w:type="paragraph" w:customStyle="1" w:styleId="VCI">
    <w:name w:val="VĚC_I"/>
    <w:basedOn w:val="Normln"/>
    <w:uiPriority w:val="99"/>
    <w:rsid w:val="005D5C2A"/>
    <w:pPr>
      <w:widowControl w:val="0"/>
      <w:tabs>
        <w:tab w:val="left" w:pos="794"/>
      </w:tabs>
      <w:suppressAutoHyphens/>
      <w:autoSpaceDE w:val="0"/>
      <w:autoSpaceDN w:val="0"/>
      <w:adjustRightInd w:val="0"/>
      <w:spacing w:before="114" w:after="60" w:line="228" w:lineRule="atLeast"/>
      <w:jc w:val="center"/>
    </w:pPr>
    <w:rPr>
      <w:rFonts w:ascii="Minion Pro SmBd" w:hAnsi="Minion Pro SmBd" w:cs="Minion Pro SmBd"/>
      <w:color w:val="000000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E1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7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ZORY\01.Nov&#233;%20vzory%20MM\2015\KS%20by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2849EB13E9413F89DB83CAB0252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FD29-BB34-4A86-A8B2-B29BF1B2F52A}"/>
      </w:docPartPr>
      <w:docPartBody>
        <w:p w:rsidR="008F25EB" w:rsidRDefault="00363E13" w:rsidP="00363E13">
          <w:pPr>
            <w:pStyle w:val="E72849EB13E9413F89DB83CAB0252332"/>
          </w:pPr>
          <w:r>
            <w:rPr>
              <w:rStyle w:val="Zstupntext"/>
              <w:rFonts w:ascii="Garamond" w:hAnsi="Garamond"/>
              <w:sz w:val="20"/>
              <w:szCs w:val="20"/>
            </w:rPr>
            <w:t>Zvolte typ vlastnictví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041"/>
    <w:rsid w:val="0001541E"/>
    <w:rsid w:val="0002363A"/>
    <w:rsid w:val="00076114"/>
    <w:rsid w:val="00096E25"/>
    <w:rsid w:val="000A428A"/>
    <w:rsid w:val="000A513F"/>
    <w:rsid w:val="000B1C01"/>
    <w:rsid w:val="000D2D64"/>
    <w:rsid w:val="000E014E"/>
    <w:rsid w:val="000E2BAE"/>
    <w:rsid w:val="000E2DC3"/>
    <w:rsid w:val="000F60B0"/>
    <w:rsid w:val="001024FC"/>
    <w:rsid w:val="001109AB"/>
    <w:rsid w:val="00110EC2"/>
    <w:rsid w:val="0012192F"/>
    <w:rsid w:val="00130D4F"/>
    <w:rsid w:val="001657A4"/>
    <w:rsid w:val="00167A85"/>
    <w:rsid w:val="00193596"/>
    <w:rsid w:val="001C3A69"/>
    <w:rsid w:val="001C4421"/>
    <w:rsid w:val="001E547A"/>
    <w:rsid w:val="002063D7"/>
    <w:rsid w:val="00221372"/>
    <w:rsid w:val="00231E6D"/>
    <w:rsid w:val="00241396"/>
    <w:rsid w:val="00262629"/>
    <w:rsid w:val="00263F2C"/>
    <w:rsid w:val="00265D9C"/>
    <w:rsid w:val="002813E4"/>
    <w:rsid w:val="002A0E75"/>
    <w:rsid w:val="002A0ED9"/>
    <w:rsid w:val="002B28C2"/>
    <w:rsid w:val="002D474F"/>
    <w:rsid w:val="002E73A9"/>
    <w:rsid w:val="0030636A"/>
    <w:rsid w:val="00307E93"/>
    <w:rsid w:val="00331AB5"/>
    <w:rsid w:val="00343DEB"/>
    <w:rsid w:val="00343FEB"/>
    <w:rsid w:val="00356DB6"/>
    <w:rsid w:val="00363E13"/>
    <w:rsid w:val="0038255C"/>
    <w:rsid w:val="003838DC"/>
    <w:rsid w:val="003C3F3D"/>
    <w:rsid w:val="003C4A2F"/>
    <w:rsid w:val="003F1A6D"/>
    <w:rsid w:val="004018C8"/>
    <w:rsid w:val="00402F40"/>
    <w:rsid w:val="004068F8"/>
    <w:rsid w:val="004100E2"/>
    <w:rsid w:val="00414818"/>
    <w:rsid w:val="00414CA9"/>
    <w:rsid w:val="00425B6D"/>
    <w:rsid w:val="00427E5A"/>
    <w:rsid w:val="00443964"/>
    <w:rsid w:val="004544B1"/>
    <w:rsid w:val="00495813"/>
    <w:rsid w:val="004970B5"/>
    <w:rsid w:val="004A16D1"/>
    <w:rsid w:val="004A408F"/>
    <w:rsid w:val="004C2845"/>
    <w:rsid w:val="004D353F"/>
    <w:rsid w:val="00504E1D"/>
    <w:rsid w:val="00525457"/>
    <w:rsid w:val="00525F63"/>
    <w:rsid w:val="005406A0"/>
    <w:rsid w:val="00546319"/>
    <w:rsid w:val="0056300B"/>
    <w:rsid w:val="005700EF"/>
    <w:rsid w:val="00572702"/>
    <w:rsid w:val="0058078B"/>
    <w:rsid w:val="00581C82"/>
    <w:rsid w:val="0058208D"/>
    <w:rsid w:val="0058364F"/>
    <w:rsid w:val="00584744"/>
    <w:rsid w:val="005D56A7"/>
    <w:rsid w:val="005E3C06"/>
    <w:rsid w:val="005E6B74"/>
    <w:rsid w:val="005F262B"/>
    <w:rsid w:val="0060228A"/>
    <w:rsid w:val="00606E47"/>
    <w:rsid w:val="00611183"/>
    <w:rsid w:val="00620E98"/>
    <w:rsid w:val="00633EA6"/>
    <w:rsid w:val="00673D1F"/>
    <w:rsid w:val="00683F26"/>
    <w:rsid w:val="0068796E"/>
    <w:rsid w:val="006E5A43"/>
    <w:rsid w:val="00702B1C"/>
    <w:rsid w:val="00707533"/>
    <w:rsid w:val="00730448"/>
    <w:rsid w:val="00740570"/>
    <w:rsid w:val="0074313A"/>
    <w:rsid w:val="0074732E"/>
    <w:rsid w:val="00787E30"/>
    <w:rsid w:val="007A0430"/>
    <w:rsid w:val="007A257F"/>
    <w:rsid w:val="007A5918"/>
    <w:rsid w:val="007C0342"/>
    <w:rsid w:val="007C0A6A"/>
    <w:rsid w:val="007D2B8F"/>
    <w:rsid w:val="008063EB"/>
    <w:rsid w:val="00834C19"/>
    <w:rsid w:val="008502F4"/>
    <w:rsid w:val="00870205"/>
    <w:rsid w:val="0089795B"/>
    <w:rsid w:val="008A2DA1"/>
    <w:rsid w:val="008C07E8"/>
    <w:rsid w:val="008C6455"/>
    <w:rsid w:val="008C79F6"/>
    <w:rsid w:val="008F25EB"/>
    <w:rsid w:val="008F2B38"/>
    <w:rsid w:val="008F7957"/>
    <w:rsid w:val="009073A0"/>
    <w:rsid w:val="00907BC6"/>
    <w:rsid w:val="00915646"/>
    <w:rsid w:val="009221D1"/>
    <w:rsid w:val="00922DC7"/>
    <w:rsid w:val="00933A6E"/>
    <w:rsid w:val="009728E3"/>
    <w:rsid w:val="009A0799"/>
    <w:rsid w:val="009C28E1"/>
    <w:rsid w:val="009F5945"/>
    <w:rsid w:val="00A45356"/>
    <w:rsid w:val="00A6134C"/>
    <w:rsid w:val="00A66568"/>
    <w:rsid w:val="00A75DE7"/>
    <w:rsid w:val="00A80892"/>
    <w:rsid w:val="00A84C62"/>
    <w:rsid w:val="00A858BF"/>
    <w:rsid w:val="00A96B60"/>
    <w:rsid w:val="00AC12DE"/>
    <w:rsid w:val="00AC19D1"/>
    <w:rsid w:val="00B13CBF"/>
    <w:rsid w:val="00B201E1"/>
    <w:rsid w:val="00B30EB6"/>
    <w:rsid w:val="00B320E0"/>
    <w:rsid w:val="00B479E2"/>
    <w:rsid w:val="00B51F86"/>
    <w:rsid w:val="00B94A4C"/>
    <w:rsid w:val="00BC66D6"/>
    <w:rsid w:val="00BD723B"/>
    <w:rsid w:val="00BE0459"/>
    <w:rsid w:val="00BE395B"/>
    <w:rsid w:val="00BE4B20"/>
    <w:rsid w:val="00BF1713"/>
    <w:rsid w:val="00C00A38"/>
    <w:rsid w:val="00C25082"/>
    <w:rsid w:val="00C325D9"/>
    <w:rsid w:val="00C42891"/>
    <w:rsid w:val="00C44FD6"/>
    <w:rsid w:val="00C45016"/>
    <w:rsid w:val="00C45EE9"/>
    <w:rsid w:val="00C5267A"/>
    <w:rsid w:val="00C600BA"/>
    <w:rsid w:val="00C809A5"/>
    <w:rsid w:val="00C96A40"/>
    <w:rsid w:val="00CB5041"/>
    <w:rsid w:val="00CB587F"/>
    <w:rsid w:val="00CC2C33"/>
    <w:rsid w:val="00CF0F12"/>
    <w:rsid w:val="00D16264"/>
    <w:rsid w:val="00D26AD4"/>
    <w:rsid w:val="00D3003F"/>
    <w:rsid w:val="00D34151"/>
    <w:rsid w:val="00D3753A"/>
    <w:rsid w:val="00D46382"/>
    <w:rsid w:val="00D848B0"/>
    <w:rsid w:val="00D8500A"/>
    <w:rsid w:val="00D9297F"/>
    <w:rsid w:val="00DB4FAF"/>
    <w:rsid w:val="00DB6ED8"/>
    <w:rsid w:val="00DC099E"/>
    <w:rsid w:val="00DC3F89"/>
    <w:rsid w:val="00DC68FB"/>
    <w:rsid w:val="00DD2DA6"/>
    <w:rsid w:val="00DD2DB1"/>
    <w:rsid w:val="00DD50F4"/>
    <w:rsid w:val="00E12859"/>
    <w:rsid w:val="00E169C2"/>
    <w:rsid w:val="00E21EC6"/>
    <w:rsid w:val="00E322FE"/>
    <w:rsid w:val="00E3465E"/>
    <w:rsid w:val="00E61CC1"/>
    <w:rsid w:val="00E90742"/>
    <w:rsid w:val="00EC6FEA"/>
    <w:rsid w:val="00ED709F"/>
    <w:rsid w:val="00EE0DFE"/>
    <w:rsid w:val="00F05985"/>
    <w:rsid w:val="00F31D5F"/>
    <w:rsid w:val="00F6226B"/>
    <w:rsid w:val="00F638D4"/>
    <w:rsid w:val="00F672D1"/>
    <w:rsid w:val="00F722ED"/>
    <w:rsid w:val="00F73E6A"/>
    <w:rsid w:val="00F8597D"/>
    <w:rsid w:val="00FA71F7"/>
    <w:rsid w:val="00FB091F"/>
    <w:rsid w:val="00FD4522"/>
    <w:rsid w:val="00FD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2B8F"/>
  </w:style>
  <w:style w:type="paragraph" w:customStyle="1" w:styleId="E72849EB13E9413F89DB83CAB0252332">
    <w:name w:val="E72849EB13E9413F89DB83CAB0252332"/>
    <w:rsid w:val="00363E1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  <property name="nemovitosti_root" typeName="NemovitostiPluginShared.Template.INemovitosti" propertyType="Root">
        <visualSpecification displayName="[x]Nemovitosti" loopVariable="false" example="" description="Uj Nemovitosti na spise" defaultIteratorName="" displayType="Testing" childDisplayType="Basic">
          <icon>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  <property name="Nemovitosti" typeName="NemovitostiPluginShared.Template.INemovitosti" propertyType="Extension">
        <visualSpecification displayName="Nemovitosti" loopVariable="false" example="" description="Informace o nemovitoste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ZakladniMena" typeName="PraetorShared.TemplateInterfaces.IMena" propertyType="Member">
        <visualSpecification displayName="Základní měna" loopVariable="false" example="" description="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  <property name="InstallId" typeName="System.String" propertyType="Member">
        <visualSpecification displayName="ID instalace" loopVariable="false" example="" description="" defaultIteratorName="" displayType="Testing" childDisplayType="Basic">
          <icon/>
        </visualSpecification>
      </property>
      <property name="SubjektyUctujicichSubjektu" typeName="PraetorShared.TemplateInterfaces.ISubjektCollection" propertyType="Member">
        <visualSpecification displayName="Subjekty účtujicích subjektů" loopVariable="false" example="" description="" defaultIteratorName="Subjekt účtujícího subjektu" displayType="Advanced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NemovitostiPluginShared.Template.INemovitosti" iteratorTypeName="">
      <specialFormats/>
      <visualSpecification displayName="Nemovitosti" loopVariable="false" example="" description="Uj Nemovitosti na spise" defaultIteratorName="" displayType="Basic" childDisplayType="Basic">
        <icon>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</icon>
      </visualSpecification>
      <property name="Jednotky" typeName="NemovitostiPluginShared.Template.IJednotkaCollection" propertyType="Member">
        <visualSpecification displayName="[x]Jednotky" loopVariable="false" example="" description="Seznam jednotek" defaultIteratorName="jednotka" displayType="Testing" childDisplayType="Basic">
          <icon/>
        </visualSpecification>
      </property>
      <property name="Stavby" typeName="NemovitostiPluginShared.Template.IStavbaCollection" propertyType="Member">
        <visualSpecification displayName="[x]Stavby" loopVariable="false" example="" description="Seznam staveb" defaultIteratorName="stavba" displayType="Testing" childDisplayType="Basic">
          <icon/>
        </visualSpecification>
      </property>
      <property name="Parcely" typeName="NemovitostiPluginShared.Template.IParcelaCollection" propertyType="Member">
        <visualSpecification displayName="[x]Parcely" loopVariable="false" example="" description="Seznam parcel" defaultIteratorName="parcela" displayType="Testing" childDisplayType="Basic">
          <icon/>
        </visualSpecification>
      </property>
      <property name="Predmety" typeName="NemovitostiPluginShared.Template.IPredmetCollection" propertyType="Member">
        <visualSpecification displayName="[x]Předměty" loopVariable="false" example="" description="Seznam všech předmětů" defaultIteratorName="předmět" displayType="Testing" childDisplayType="Basic">
          <icon/>
        </visualSpecification>
      </property>
      <property name="KupniCena" typeName="NemovitostiPluginShared.Template.ISpis" propertyType="Member">
        <visualSpecification displayName="Kupní cena" loopVariable="false" example="" description="" defaultIteratorName="" displayType="Basic" childDisplayType="Basic">
          <icon/>
        </visualSpecification>
      </property>
      <property name="VypisPredmetu" typeName="NemovitostiPluginShared.Template.VypisPredmetu" propertyType="Member">
        <visualSpecification displayName="Výpis přemětů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" loopVariable="false" example="" description="" defaultIteratorName="RuleGroup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  <type typeName="PraetorShared.TemplateInterfaces.ISubjektCollection" iteratorTypeName="PraetorShared.TemplateInterfaces.ISubjekt">
      <specialFormats/>
      <visualSpecification displayName="Subjekty" loopVariable="false" example="" description="Seznam subjektů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NemovitostiPluginShared.Template.IJednotkaCollection" iteratorTypeName="NemovitostiPluginShared.Template.IJednotka">
      <specialFormats/>
      <visualSpecification displayName="Jednotky" loopVariable="false" example="" description="Seznam jednotek" defaultIteratorName="jednotk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NemovitostiPluginShared.Template.IJednotk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NemovitostiPluginShared.Template.IJednotk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NemovitostiPluginShared.Template.IStavbaCollection" iteratorTypeName="NemovitostiPluginShared.Template.IStavba">
      <specialFormats/>
      <visualSpecification displayName="Stavby" loopVariable="false" example="" description="Seznam staveb" defaultIteratorName="stavb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NemovitostiPluginShared.Template.IStavb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NemovitostiPluginShared.Template.IStavb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NemovitostiPluginShared.Template.IParcelaCollection" iteratorTypeName="NemovitostiPluginShared.Template.IParcela">
      <specialFormats/>
      <visualSpecification displayName="Parcely" loopVariable="false" example="" description="Seznam parcel" defaultIteratorName="parcel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NemovitostiPluginShared.Template.IParcel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NemovitostiPluginShared.Template.IParcel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omplet" typeName="System.String" propertyType="Member">
        <visualSpecification displayName="Komplet" loopVariable="false" example="pozemek parc. č. 368/8, zahrada o výměře 652 m², pozemek parc. č. st. 300, zastavěná plocha a nádvoří o výměře 175 m², zapsáno u Katastrální úřad pro hlavní město Prahu, Katastrální pracoviště Praha na LV č. 123 pro katastrální území Libeň, obec Praha." description="Kompletní výpis seznamu parcel seskupených podle čísla LV." defaultIteratorName="" displayType="Basic" childDisplayType="Basic">
          <icon/>
        </visualSpecification>
      </property>
    </type>
    <type typeName="NemovitostiPluginShared.Template.IPredmetCollection" iteratorTypeName="NemovitostiPluginShared.Template.IPredmet">
      <specialFormats/>
      <visualSpecification displayName="Předměty" loopVariable="false" example="" description="Seznam předmětů" defaultIteratorName="předmě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NemovitostiPluginShared.Template.IPredme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NemovitostiPluginShared.Template.IPredme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NemovitostiPluginShared.Template.ISpis" iteratorTypeName="">
      <specialFormats/>
      <visualSpecification displayName="Spis" loopVariable="false" example="" description="" defaultIteratorName="" displayType="Basic" childDisplayType="Basic">
        <icon/>
      </visualSpecification>
      <property name="VyplacetDanZprevodu" typeName="System.Boolean" propertyType="Member">
        <visualSpecification displayName="Vyplácet daň z převodu" loopVariable="false" example="" description="" defaultIteratorName="" displayType="Basic" childDisplayType="Basic">
          <icon/>
        </visualSpecification>
      </property>
      <property name="UhradaBanka_Subjekt" typeName="NemovitostiPluginShared.Template.ISubjekt" propertyType="Member">
        <visualSpecification displayName="Financující banka" loopVariable="false" example="" description="" defaultIteratorName="" displayType="Basic" childDisplayType="Basic">
          <icon/>
        </visualSpecification>
      </property>
      <property name="UhradaBanka_Uschova_Subjekt" typeName="NemovitostiPluginShared.Template.ISubjekt" propertyType="Member">
        <visualSpecification displayName="Schovatel cizích zdrojů" loopVariable="false" example="" description="" defaultIteratorName="" displayType="Basic" childDisplayType="Basic">
          <icon/>
        </visualSpecification>
      </property>
      <property name="UhradaVlastniZdroje" typeName="System.Nullable`1[[System.Decimal, mscorlib, Version=4.0.0.0, Culture=neutral, PublicKeyToken=b77a5c561934e089]]" propertyType="Member">
        <visualSpecification displayName="Vlastní zdroje" loopVariable="false" example="" description="" defaultIteratorName="" displayType="Basic" childDisplayType="Basic">
          <icon/>
        </visualSpecification>
      </property>
      <property name="UhradaBanka" typeName="System.Nullable`1[[System.Decimal, mscorlib, Version=4.0.0.0, Culture=neutral, PublicKeyToken=b77a5c561934e089]]" propertyType="Member">
        <visualSpecification displayName="Cizí zdroje" loopVariable="false" example="" description="" defaultIteratorName="" displayType="Basic" childDisplayType="Basic">
          <icon/>
        </visualSpecification>
      </property>
      <property name="UhradaVlastniZdroje_Id_TypUschovy" typeName="System.Nullable`1[[System.Int16, mscorlib, Version=4.0.0.0, Culture=neutral, PublicKeyToken=b77a5c561934e089]]" propertyType="Member">
        <visualSpecification displayName="Typ schovatele vlastních zdrojů" loopVariable="false" example="" description="" defaultIteratorName="" displayType="Basic" childDisplayType="Basic">
          <icon/>
        </visualSpecification>
      </property>
      <property name="ZastavniVeritel_Subjekt" typeName="NemovitostiPluginShared.Template.ISubjekt" propertyType="Member">
        <visualSpecification displayName="Zástavní věřitel" loopVariable="false" example="" description="" defaultIteratorName="" displayType="Basic" childDisplayType="Basic">
          <icon/>
        </visualSpecification>
      </property>
      <property name="VysePohledavkyZastavniVeritel" typeName="System.Nullable`1[[System.Decimal, mscorlib, Version=4.0.0.0, Culture=neutral, PublicKeyToken=b77a5c561934e089]]" propertyType="Member">
        <visualSpecification displayName="Výše pohledávky" loopVariable="false" example="" description="" defaultIteratorName="" displayType="Basic" childDisplayType="Basic">
          <icon/>
        </visualSpecification>
      </property>
      <property name="UhradaBanka_Id_TypUschovy" typeName="System.Nullable`1[[System.Int16, mscorlib, Version=4.0.0.0, Culture=neutral, PublicKeyToken=b77a5c561934e089]]" propertyType="Member">
        <visualSpecification displayName="Typ schovatele cizích zdrojů" loopVariable="false" example="" description="" defaultIteratorName="" displayType="Basic" childDisplayType="Basic">
          <icon/>
        </visualSpecification>
      </property>
      <property name="UhradaVlastniZdroje_Uschova_Subjekt" typeName="NemovitostiPluginShared.Template.ISubjekt" propertyType="Member">
        <visualSpecification displayName="Schovatel vlastních zdrojů" loopVariable="false" example="" description="" defaultIteratorName="" displayType="Basic" childDisplayType="Basic">
          <icon/>
        </visualSpecification>
      </property>
      <property name="VyseProvize" typeName="System.Nullable`1[[System.Decimal, mscorlib, Version=4.0.0.0, Culture=neutral, PublicKeyToken=b77a5c561934e089]]" propertyType="Member">
        <visualSpecification displayName="Výše provize" loopVariable="false" example="" description="" defaultIteratorName="" displayType="Basic" childDisplayType="Basic">
          <icon/>
        </visualSpecification>
      </property>
      <property name="VlatniZdrojeBezProvize" typeName="System.Nullable`1[[System.Decimal, mscorlib, Version=4.0.0.0, Culture=neutral, PublicKeyToken=b77a5c561934e089]]" propertyType="Member">
        <visualSpecification displayName="Vlastní zdroje bez provize" loopVariable="false" example="" description="" defaultIteratorName="" displayType="Basic" childDisplayType="Basic">
          <icon/>
        </visualSpecification>
      </property>
      <property name="CiziZdrojeBezProvize" typeName="System.Nullable`1[[System.Decimal, mscorlib, Version=4.0.0.0, Culture=neutral, PublicKeyToken=b77a5c561934e089]]" propertyType="Member">
        <visualSpecification displayName="Cizí zdroje bez provize" loopVariable="false" example="" description="" defaultIteratorName="" displayType="Basic" childDisplayType="Basic">
          <icon/>
        </visualSpecification>
      </property>
      <property name="DoplatekKupniCeny" typeName="System.Nullable`1[[System.Decimal, mscorlib, Version=4.0.0.0, Culture=neutral, PublicKeyToken=b77a5c561934e089]]" propertyType="Member">
        <visualSpecification displayName="Doplatek kupní ceny" loopVariable="false" example="" description="" defaultIteratorName="" displayType="Basic" childDisplayType="Basic">
          <icon/>
        </visualSpecification>
      </property>
      <property name="Id_TypProvize" typeName="System.Nullable`1[[System.Int16, mscorlib, Version=4.0.0.0, Culture=neutral, PublicKeyToken=b77a5c561934e089]]" propertyType="Member">
        <visualSpecification displayName="Typ provize" loopVariable="false" example="" description="" defaultIteratorName="" displayType="Basic" childDisplayType="Basic">
          <icon/>
        </visualSpecification>
      </property>
      <property name="KupniCena" typeName="System.Nullable`1[[System.Decimal, mscorlib, Version=4.0.0.0, Culture=neutral, PublicKeyToken=b77a5c561934e089]]" propertyType="Member">
        <visualSpecification displayName="Kupní cena" loopVariable="false" example="" description="" defaultIteratorName="" displayType="Basic" childDisplayType="Basic">
          <icon/>
        </visualSpecification>
      </property>
      <property name="VyplataKupniCeny" typeName="System.Collections.Generic.ICollection`1[[NemovitostiPluginShared.Template.IVyplataKupniCeny, NemovitostiPluginShared, Version=1.0.0.0, Culture=neutral, PublicKeyToken=null]]" propertyType="Member">
        <visualSpecification displayName="Výplata" loopVariable="false" example="" description="Seznam výplat" defaultIteratorName="vyplata" displayType="Basic" childDisplayType="Basic">
          <icon/>
        </visualSpecification>
      </property>
      <property name="VyseDane" typeName="System.Nullable`1[[System.Decimal, mscorlib, Version=4.0.0.0, Culture=neutral, PublicKeyToken=b77a5c561934e089]]" propertyType="Member">
        <visualSpecification displayName="Daň" loopVariable="false" example="" description="" defaultIteratorName="" displayType="Basic" childDisplayType="Basic">
          <icon/>
        </visualSpecification>
      </property>
    </type>
    <type typeName="NemovitostiPluginShared.Template.VypisPredmetu" iteratorTypeName="">
      <specialFormats/>
      <visualSpecification displayName="Výpis předmětů" loopVariable="false" example="" description="Výpis předmětů nemovitostního spisu" defaultIteratorName="" displayType="Basic" childDisplayType="Basic">
        <icon/>
      </visualSpecification>
      <property name="ExistujiUzemi" typeName="System.Boolean" propertyType="Member">
        <visualSpecification displayName="Existují území" loopVariable="false" example="" description="Pravda, pokud existují nějaká území." defaultIteratorName="" displayType="Basic" childDisplayType="Basic">
          <icon/>
        </visualSpecification>
      </property>
      <property name="Uzemi" typeName="System.Collections.Generic.List`1[[NemovitostiPluginShared.Template.Uzemi, NemovitostiPluginShared, Version=1.0.0.0, Culture=neutral, PublicKeyToken=null]]" propertyType="Member">
        <visualSpecification displayName="Území" loopVariable="false" example="" description="" defaultIteratorName="Území" displayType="Basic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Collection" iteratorTypeName="PraetorShared.TemplateInterfaces.IPermissionRuleGroup">
      <specialFormats/>
      <visualSpecification displayName="Skupiny pravidel" loopVariable="false" example="" description="Seznam skupin pravidel" defaultIteratorName="Skupina pravid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Group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Group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NemovitostiPluginShared.Template.IJednotka" iteratorTypeName="">
      <specialFormats/>
      <visualSpecification displayName="Jednotka" loopVariable="false" example="" description="" defaultIteratorName="" displayType="Basic" childDisplayType="Basic">
        <icon/>
      </visualSpecification>
      <property name="CisloLv" typeName="System.Nullable`1[[System.Int32, mscorlib, Version=4.0.0.0, Culture=neutral, PublicKeyToken=b77a5c561934e089]]" propertyType="Member">
        <visualSpecification displayName="Číslo LV" loopVariable="false" example="896" description="Číslo listu vlastnictví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Komplet předmětu (stavby, parcely nebo jednotky)" defaultIteratorName="" displayType="Basic" childDisplayType="Basic">
          <icon/>
        </visualSpecification>
      </property>
      <property name="Podil" typeName="System.String" propertyType="Member">
        <visualSpecification displayName="Podíl" loopVariable="false" example="5/12" description="Podíl jednotky na společných částech domu" defaultIteratorName="" displayType="Basic" childDisplayType="Advanced">
          <icon/>
        </visualSpecification>
      </property>
      <property name="Cislo" typeName="System.String" propertyType="Member">
        <visualSpecification displayName="Číslo" loopVariable="false" example="2/10" description="Číslo jednotky a číslo evidenční" defaultIteratorName="" displayType="Basic" childDisplayType="Basic">
          <icon/>
        </visualSpecification>
      </property>
      <property name="Vymera" typeName="System.Nullable`1[[System.Double, mscorlib, Version=4.0.0.0, Culture=neutral, PublicKeyToken=b77a5c561934e089]]" propertyType="Member">
        <visualSpecification displayName="Výměra" loopVariable="false" example="" description="" defaultIteratorName="" displayType="Advanced" childDisplayType="Basic">
          <icon/>
        </visualSpecification>
      </property>
      <property name="Dispozice" typeName="System.String" propertyType="Member">
        <visualSpecification displayName="Dispozice" loopVariable="false" example="" description="" defaultIteratorName="" displayType="Advanced" childDisplayType="Basic">
          <icon/>
        </visualSpecification>
      </property>
      <property name="ZpusobVyuziti" typeName="System.String" propertyType="Member">
        <visualSpecification displayName="Způsob využití" loopVariable="false" example="" description="" defaultIteratorName="" displayType="Advanced" childDisplayType="Basic">
          <icon/>
        </visualSpecification>
      </property>
    </type>
    <type typeName="NemovitostiPluginShared.Template.IStavba" iteratorTypeName="">
      <specialFormats/>
      <visualSpecification displayName="Stavba" loopVariable="false" example="" description="" defaultIteratorName="" displayType="Basic" childDisplayType="Basic">
        <icon>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</icon>
      </visualSpecification>
      <property name="CisloLv" typeName="System.Nullable`1[[System.Int32, mscorlib, Version=4.0.0.0, Culture=neutral, PublicKeyToken=b77a5c561934e089]]" propertyType="Member">
        <visualSpecification displayName="Číslo LV" loopVariable="false" example="896" description="Číslo listu vlastnictví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Komplet předmětu (stavby, parcely nebo jednotky)" defaultIteratorName="" displayType="Basic" childDisplayType="Basic">
          <icon/>
        </visualSpecification>
      </property>
      <property name="Cisla" typeName="System.String" propertyType="Member">
        <visualSpecification displayName="Čísla" loopVariable="false" example="č.p 135, 45&#10;89&#10;c.p 459" description="Čísla stavby oddelené čárko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" defaultIteratorName="" displayType="Basic" childDisplayType="Basic">
          <icon/>
        </visualSpecification>
      </property>
      <property name="CastObce" typeName="System.String" propertyType="Member">
        <visualSpecification displayName="Část obece" loopVariable="false" example="Praha" description="" defaultIteratorName="" displayType="Basic" childDisplayType="Basic">
          <icon/>
        </visualSpecification>
      </property>
      <property name="KatastralniUzemi" typeName="System.String" propertyType="Member">
        <visualSpecification displayName="Katastrální území" loopVariable="false" example="Praha" description="" defaultIteratorName="" displayType="Basic" childDisplayType="Basic">
          <icon/>
        </visualSpecification>
      </property>
      <property name="KatastralniUrad" typeName="System.String" propertyType="Member">
        <visualSpecification displayName="Katastrální úřad" loopVariable="false" example="Katastrální úřad pro hlavní město Prahu" description="" defaultIteratorName="" displayType="Advanced" childDisplayType="Basic">
          <icon/>
        </visualSpecification>
      </property>
      <property name="KatastralniPracoviste" typeName="System.String" propertyType="Member">
        <visualSpecification displayName="Katastrální pracoviště" loopVariable="false" example="Katastrální pracoviště Praha" description="" defaultIteratorName="" displayType="Advanced" childDisplayType="Basic">
          <icon/>
        </visualSpecification>
      </property>
      <property name="ZpusobVyuziti" typeName="System.String" propertyType="Member">
        <visualSpecification displayName="Způsob využití" loopVariable="false" example="bytový dům&#10;garáž&#10;jiný nebytový prostor" description="" defaultIteratorName="" displayType="Advanced" childDisplayType="Basic">
          <icon/>
        </visualSpecification>
      </property>
      <property name="Parcely" typeName="NemovitostiPluginShared.Template.IParcelaCollection" propertyType="Member">
        <visualSpecification displayName="Parcely" loopVariable="false" example="" description="Parcely na kterých stojí stavba" defaultIteratorName="parcela" displayType="Basic" childDisplayType="Basic">
          <icon/>
        </visualSpecification>
      </property>
    </type>
    <type typeName="NemovitostiPluginShared.Template.IParcela" iteratorTypeName="">
      <specialFormats/>
      <visualSpecification displayName="Parcela" loopVariable="false" example="" description="" defaultIteratorName="" displayType="Basic" childDisplayType="Basic">
        <icon/>
      </visualSpecification>
      <property name="CisloLv" typeName="System.Nullable`1[[System.Int32, mscorlib, Version=4.0.0.0, Culture=neutral, PublicKeyToken=b77a5c561934e089]]" propertyType="Member">
        <visualSpecification displayName="Číslo LV" loopVariable="false" example="896" description="Číslo listu vlastnictví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Komplet předmětu (stavby, parcely nebo jednotky)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" defaultIteratorName="" displayType="Basic" childDisplayType="Basic">
          <icon/>
        </visualSpecification>
      </property>
      <property name="CastObce" typeName="System.String" propertyType="Member">
        <visualSpecification displayName="Část obece" loopVariable="false" example="Praha" description="" defaultIteratorName="" displayType="Basic" childDisplayType="Basic">
          <icon/>
        </visualSpecification>
      </property>
      <property name="Vymera" typeName="System.Nullable`1[[System.Int32, mscorlib, Version=4.0.0.0, Culture=neutral, PublicKeyToken=b77a5c561934e089]]" propertyType="Member">
        <visualSpecification displayName="Výměra" loopVariable="false" example="" description="" defaultIteratorName="" displayType="Advanced" childDisplayType="Basic">
          <icon/>
        </visualSpecification>
      </property>
      <property name="ParcelCisloKomplet" typeName="System.String" propertyType="Member">
        <visualSpecification displayName="Parcelní číslo komplet" loopVariable="false" example="" description="" defaultIteratorName="" displayType="Basic" childDisplayType="Basic">
          <icon/>
        </visualSpecification>
      </property>
      <property name="ParcelniCislo" typeName="System.Nullable`1[[System.Int64, mscorlib, Version=4.0.0.0, Culture=neutral, PublicKeyToken=b77a5c561934e089]]" propertyType="Member">
        <visualSpecification displayName="Parcelní číslo" loopVariable="false" example="" description="" defaultIteratorName="" displayType="Basic" childDisplayType="Basic">
          <icon/>
        </visualSpecification>
      </property>
      <property name="PodParcelniCislo" typeName="System.Nullable`1[[System.Int64, mscorlib, Version=4.0.0.0, Culture=neutral, PublicKeyToken=b77a5c561934e089]]" propertyType="Member">
        <visualSpecification displayName="Podparcelní číslo" loopVariable="false" example="" description="" defaultIteratorName="" displayType="Basic" childDisplayType="Basic">
          <icon/>
        </visualSpecification>
      </property>
      <property name="KatastralniUzemi" typeName="System.String" propertyType="Member">
        <visualSpecification displayName="Katastrální území" loopVariable="false" example="Praha" description="" defaultIteratorName="" displayType="Basic" childDisplayType="Basic">
          <icon/>
        </visualSpecification>
      </property>
      <property name="KatastralniUrad" typeName="System.String" propertyType="Member">
        <visualSpecification displayName="Katastrální úřad" loopVariable="false" example="Katastrální úřad pro hlavní město Prahu" description="" defaultIteratorName="" displayType="Advanced" childDisplayType="Basic">
          <icon/>
        </visualSpecification>
      </property>
      <property name="KatastralniPracoviste" typeName="System.String" propertyType="Member">
        <visualSpecification displayName="Katastrální pracoviště" loopVariable="false" example="Katastrální pracoviště Praha" description="" defaultIteratorName="" displayType="Advanced" childDisplayType="Basic">
          <icon/>
        </visualSpecification>
      </property>
      <property name="ZpusobVyuziti" typeName="System.String" propertyType="Member">
        <visualSpecification displayName="Způsob využití" loopVariable="false" example="zastavená plocha a nádvorí" description="" defaultIteratorName="" displayType="Advanced" childDisplayType="Basic">
          <icon/>
        </visualSpecification>
      </property>
      <property name="DruhPozemku" typeName="System.String" propertyType="Member">
        <visualSpecification displayName="Druh pozemku" loopVariable="false" example="orná půda" description="" defaultIteratorName="" displayType="Advanced" childDisplayType="Basic">
          <icon/>
        </visualSpecification>
      </property>
    </type>
    <type typeName="NemovitostiPluginShared.Template.IPredmet" iteratorTypeName="">
      <specialFormats/>
      <visualSpecification displayName="Předmět" loopVariable="false" example="" description="" defaultIteratorName="" displayType="Basic" childDisplayType="Basic">
        <icon/>
      </visualSpecification>
      <property name="CisloLv" typeName="System.Nullable`1[[System.Int32, mscorlib, Version=4.0.0.0, Culture=neutral, PublicKeyToken=b77a5c561934e089]]" propertyType="Member">
        <visualSpecification displayName="Číslo LV" loopVariable="false" example="896" description="Číslo listu vlastnictví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Komplet předmětu (stavby, parcely nebo jednotky)" defaultIteratorName="" displayType="Basic" childDisplayType="Basic">
          <icon/>
        </visualSpecification>
      </property>
    </type>
    <type typeName="NemovitostiPlugin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O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NemovitostiPlugin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NemovitostiPlugin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NemovitostiPlugin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Nullable`1[[System.Int16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Collections.Generic.ICollection`1[[NemovitostiPluginShared.Template.IVyplataKupniCeny, NemovitostiPluginShared, Version=1.0.0.0, Culture=neutral, PublicKeyToken=null]]" iteratorTypeName="NemovitostiPluginShared.Template.IVyplataKupniCeny">
      <specialFormats/>
      <visualSpecification displayName="" loopVariable="false" example="" description="" defaultIteratorName="" displayType="Basic" childDisplayType="Basic">
        <icon/>
      </visualSpecification>
    </type>
    <type typeName="System.Collections.Generic.List`1[[NemovitostiPluginShared.Template.Uzemi, NemovitostiPluginShared, Version=1.0.0.0, Culture=neutral, PublicKeyToken=null]]" iteratorTypeName="NemovitostiPluginShared.Template.Uzemi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" iteratorTypeName="">
      <specialFormats/>
      <visualSpecification displayName="Skupina pravidel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ShowInRoleNaSpisu" typeName="System.Boolean" propertyType="Member">
        <visualSpecification displayName="Vybratelná na roli na spisu" loopVariable="false" example="" description="" defaultIteratorName="" displayType="Basic" childDisplayType="Basic">
          <icon/>
        </visualSpecification>
      </property>
      <property name="ShowInUzivatele" typeName="System.Boolean" propertyType="Member">
        <visualSpecification displayName="Vybratelná na uživateli" loopVariable="false" example="" description="" defaultIteratorName="" displayType="Basic" childDisplayType="Basic">
          <icon/>
        </visualSpecification>
      </property>
      <property name="OldPermissions" typeName="System.String" propertyType="Member">
        <visualSpecification displayName="Staré oprávnění" loopVariable="false" example="" description="" defaultIteratorName="" displayType="Basic" childDisplayType="Basic">
          <icon/>
        </visualSpecification>
      </property>
      <property name="Rules" typeName="PraetorShared.TemplateInterfaces.IPermissionRuleCollection" propertyType="Member">
        <visualSpecification displayName="Pravidla" loopVariable="false" example="" description="" defaultIteratorName="Pravidlo" displayType="Basic" childDisplayType="Basic">
          <icon/>
        </visualSpecification>
      </property>
      <property name="Uzivatele" typeName="PraetorShared.TemplateInterfaces.IUzivatelCollection" propertyType="Member">
        <visualSpecification displayName="Uživatelé" loopVariable="false" example="" description="" defaultIteratorName="Uživatel" displayType="Basic" childDisplayType="Basic">
          <icon/>
        </visualSpecification>
      </property>
      <property name="RoleNaSpisu" typeName="PraetorShared.TemplateInterfaces.IRoleNaSpisuCollection" propertyType="Member">
        <visualSpecification displayName="Role na spisu" loopVariable="false" example="" description="" defaultIteratorName="Role na spisu" displayType="Basic" childDisplayType="Basic">
          <icon/>
        </visualSpecification>
      </property>
    </type>
    <type typeName="System.Nullable`1[[System.Int32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oubl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Int64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NemovitostiPlugin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NemovitostiPluginShared.Template.IVyplataKupniCeny" iteratorTypeName="">
      <specialFormats/>
      <visualSpecification displayName="Výplata kupní ceny" loopVariable="false" example="" description="" defaultIteratorName="" displayType="Basic" childDisplayType="Basic">
        <icon/>
      </visualSpecification>
      <property name="PoradoveCislo" typeName="System.Int32" propertyType="Member">
        <visualSpecification displayName="Pořadové číslo" loopVariable="false" example="" description="" defaultIteratorName="" displayType="Basic" childDisplayType="Basic">
          <icon/>
        </visualSpecification>
      </property>
      <property name="VyseUhrady" typeName="System.Decimal" propertyType="Member">
        <visualSpecification displayName="Výše úhrady" loopVariable="false" example="" description="" defaultIteratorName="" displayType="Basic" childDisplayType="Basic">
          <icon/>
        </visualSpecification>
      </property>
      <property name="PocetDnu" typeName="System.Nullable`1[[System.Int32, mscorlib, Version=4.0.0.0, Culture=neutral, PublicKeyToken=b77a5c561934e089]]" propertyType="Member">
        <visualSpecification displayName="Počet dnů" loopVariable="false" example="" description="" defaultIteratorName="" displayType="Basic" childDisplayType="Basic">
          <icon/>
        </visualSpecification>
      </property>
      <property name="PodminkaVyplaty" typeName="System.String" propertyType="Member">
        <visualSpecification displayName="Podmínka výplaty" loopVariable="false" example="" description="" defaultIteratorName="" displayType="Basic" childDisplayType="Basic">
          <icon/>
        </visualSpecification>
      </property>
      <property name="NazevSubjektu" typeName="System.String" propertyType="Member">
        <visualSpecification displayName="Příjemce" loopVariable="false" example="" description="" defaultIteratorName="" displayType="Basic" childDisplayType="Basic">
          <icon/>
        </visualSpecification>
      </property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Variabilni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TypVyplaty" typeName="PraetorShared.TemplateInterfaces.IEnumValue" propertyType="Member">
        <visualSpecification displayName="Typ výplaty" loopVariable="false" example="" description="" defaultIteratorName="" displayType="Basic" childDisplayType="Basic">
          <icon/>
        </visualSpecification>
      </property>
    </type>
    <type typeName="NemovitostiPluginShared.Template.Uzemi" iteratorTypeName="">
      <specialFormats/>
      <visualSpecification displayName="Území" loopVariable="false" example="" description="Katastrální území" defaultIteratorName="" displayType="Basic" childDisplayType="Basic">
        <icon/>
      </visualSpecification>
      <property name="Nemovitosti" typeName="System.Collections.Generic.List`1[[NemovitostiPluginShared.Template.Nemovitost, NemovitostiPluginShared, Version=1.0.0.0, Culture=neutral, PublicKeyToken=null]]" propertyType="Member">
        <visualSpecification displayName="Nemovitosti" loopVariable="false" example="" description="Nemovitosti na tomto území." defaultIteratorName="Nemovitost" displayType="Basic" childDisplayType="Basic">
          <icon/>
        </visualSpecification>
      </property>
      <property name="PopisZa" typeName="System.String" propertyType="Member">
        <visualSpecification displayName="Popis za" loopVariable="false" example="" description="Popis území, který je uzpůsobený pro vkládání za seznam nemovitostí." defaultIteratorName="" displayType="Basic" childDisplayType="Basic">
          <icon/>
        </visualSpecification>
      </property>
    </type>
    <type typeName="PraetorShared.TemplateInterfaces.IPermissionRuleCollection" iteratorTypeName="PraetorShared.TemplateInterfaces.IPermissionRule">
      <specialFormats/>
      <visualSpecification displayName="Pravidla" loopVariable="false" example="" description="Seznam pravidel" defaultIteratorName="Pravidlo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RoleNaSpisuCollection" iteratorTypeName="PraetorShared.TemplateInterfaces.IRoleNaSpisu">
      <specialFormats/>
      <visualSpecification displayName="Role na spisu" loopVariable="false" example="" description="Seznam rolí na spisu" defaultIteratorName="rolena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RoleNaSpisu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RoleNaSpisu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Collections.Generic.List`1[[NemovitostiPluginShared.Template.Nemovitost, NemovitostiPluginShared, Version=1.0.0.0, Culture=neutral, PublicKeyToken=null]]" iteratorTypeName="NemovitostiPluginShared.Template.Nemovitos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" iteratorTypeName="">
      <specialFormats/>
      <visualSpecification displayName="Pravidlo" loopVariable="false" example="" description="" defaultIteratorName="" displayType="Basic" childDisplayType="Basic">
        <icon/>
      </visualSpecification>
      <property name="RuleGroup" typeName="PraetorShared.TemplateInterfaces.IPermissionRuleGroup" propertyType="Member">
        <visualSpecification displayName="Skupina" loopVariable="false" example="" description="" defaultIteratorName="" displayType="Basic" childDisplayType="Basic">
          <icon/>
        </visualSpecification>
      </property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Id_Condition" typeName="System.Nullable`1[[System.Int32, mscorlib, Version=4.0.0.0, Culture=neutral, PublicKeyToken=b77a5c561934e089]]" propertyType="Member">
        <visualSpecification displayName="Podmínka – ID" loopVariable="false" example="" description="" defaultIteratorName="" displayType="Basic" childDisplayType="Basic">
          <icon/>
        </visualSpecification>
      </property>
      <property name="Condition" typeName="System.String" propertyType="Member">
        <visualSpecification displayName="Podmínka" loopVariable="false" example="" description="" defaultIteratorName="" displayType="Basic" childDisplayType="Basic">
          <icon/>
        </visualSpecification>
      </property>
      <property name="ConditionParameter" typeName="System.String" propertyType="Member">
        <visualSpecification displayName="Parametr podmínky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Rule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  <type typeName="PraetorShared.TemplateInterfaces.IRoleNaSpisu" iteratorTypeName="">
      <specialFormats/>
      <visualSpecification displayName="Role na spis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 oprávnění" loopVariable="false" example="" description="" defaultIteratorName="Skupina pravidel" displayType="Basic" childDisplayType="Basic">
          <icon/>
        </visualSpecification>
      </property>
    </type>
    <type typeName="NemovitostiPluginShared.Template.Nemovitost" iteratorTypeName="">
      <specialFormats/>
      <visualSpecification displayName="Nemovitost" loopVariable="false" example="" description="Nemovitost" defaultIteratorName="" displayType="Basic" childDisplayType="Basic">
        <icon/>
      </visualSpecification>
      <property name="Komplet" typeName="System.String" propertyType="Member">
        <visualSpecification displayName="Komplet" loopVariable="false" example="" description="Zkompletovaný popis nemovitosti." defaultIteratorName="" displayType="Basic" childDisplayType="Basic">
          <icon/>
        </visualSpecification>
      </property>
    </type>
    <type typeName="PraetorShared.TemplateInterfaces.IPermissionEntity" iteratorTypeName="">
      <specialFormats/>
      <visualSpecification displayName="Entit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Identifikace pro uživatele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Identifikace v kódu" defaultIteratorName="" displayType="Basic" childDisplayType="Basic">
          <icon/>
        </visualSpecification>
      </property>
      <property name="Items" typeName="PraetorShared.TemplateInterfaces.IPermissionItemCollection" propertyType="Member">
        <visualSpecification displayName="Položky" loopVariable="false" example="" description="" defaultIteratorName="Položka" displayType="Basic" childDisplayType="Basic">
          <icon/>
        </visualSpecification>
      </property>
    </type>
    <type typeName="PraetorShared.TemplateInterfaces.IPermissionRulePermissionItemCollection" iteratorTypeName="PraetorShared.TemplateInterfaces.IPermissionRulePermissionItem">
      <specialFormats/>
      <visualSpecification displayName="Oprávnění" loopVariable="false" example="" description="Seznam oprávnění" defaultIteratorName="Oprávně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ItemCollection" iteratorTypeName="PraetorShared.TemplateInterfaces.IPermissionItem">
      <specialFormats/>
      <visualSpecification displayName="Položky" loopVariable="false" example="" description="Seznam položek" defaultIteratorName="Položk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PermissionItem" iteratorTypeName="">
      <specialFormats/>
      <visualSpecification displayName="Oprávnění" loopVariable="false" example="" description="" defaultIteratorName="" displayType="Basic" childDisplayType="Basic">
        <icon/>
      </visualSpecification>
      <property name="Rule" typeName="PraetorShared.TemplateInterfaces.IPermissionRule" propertyType="Member">
        <visualSpecification displayName="Pravidlo" loopVariable="false" example="" description="" defaultIteratorName="" displayType="Basic" childDisplayType="Basic">
          <icon/>
        </visualSpecification>
      </property>
      <property name="Item" typeName="PraetorShared.TemplateInterfaces.IPermissionItem" propertyType="Member">
        <visualSpecification displayName="Položka" loopVariable="false" example="" description="" defaultIteratorName="" displayType="Basic" childDisplayType="Basic">
          <icon/>
        </visualSpecification>
      </property>
      <property name="Value" typeName="System.Boolean" propertyType="Member">
        <visualSpecification displayName="Hodnota" loopVariable="false" example="" description="" defaultIteratorName="" displayType="Basic" childDisplayType="Basic">
          <icon/>
        </visualSpecification>
      </property>
    </type>
    <type typeName="PraetorShared.TemplateInterfaces.IPermissionItem" iteratorTypeName="">
      <specialFormats/>
      <visualSpecification displayName="Položka" loopVariable="false" example="" description="" defaultIteratorName="" displayType="Basic" childDisplayType="Basic">
        <icon/>
      </visualSpecification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NazevKomplet" typeName="System.String" propertyType="Member">
        <visualSpecification displayName="Název komplet" loopVariable="false" example="" description="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" defaultIteratorName="" displayType="Basic" childDisplayType="Basic">
          <icon/>
        </visualSpecification>
      </property>
      <property name="IsCustom" typeName="System.Boolean" propertyType="Member">
        <visualSpecification displayName="Je vlastní" loopVariable="false" example="" description="" defaultIteratorName="" displayType="Basic" childDisplayType="Basic">
          <icon/>
        </visualSpecification>
      </property>
      <property name="PermissionRulePermission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</startup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6E1B6-BBBD-4DFF-9167-46D9346BDB47}">
  <ds:schemaRefs>
    <ds:schemaRef ds:uri="PraetorData"/>
    <ds:schemaRef ds:uri=""/>
  </ds:schemaRefs>
</ds:datastoreItem>
</file>

<file path=customXml/itemProps2.xml><?xml version="1.0" encoding="utf-8"?>
<ds:datastoreItem xmlns:ds="http://schemas.openxmlformats.org/officeDocument/2006/customXml" ds:itemID="{95DDBF18-F450-4D0B-8AEE-5B62C08D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byt.dot</Template>
  <TotalTime>2</TotalTime>
  <Pages>3</Pages>
  <Words>876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zprostředkovatelská</vt:lpstr>
    </vt:vector>
  </TitlesOfParts>
  <Company>Intentia CZ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zprostředkovatelská</dc:title>
  <dc:creator>AK Kašpar</dc:creator>
  <cp:lastModifiedBy>Lenka Šmotková</cp:lastModifiedBy>
  <cp:revision>2</cp:revision>
  <cp:lastPrinted>2024-11-19T12:50:00Z</cp:lastPrinted>
  <dcterms:created xsi:type="dcterms:W3CDTF">2025-09-08T07:45:00Z</dcterms:created>
  <dcterms:modified xsi:type="dcterms:W3CDTF">2025-09-08T07:45:00Z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3">
    <vt:lpwstr>«Nemovitosti.Kupní cena.Kupní cena»</vt:lpwstr>
  </property>
  <property fmtid="{D5CDD505-2E9C-101B-9397-08002B2CF9AE}" pid="3" name="praetor6">
    <vt:lpwstr>«Nemovitosti.Kupní cena.Kupní cena»</vt:lpwstr>
  </property>
  <property fmtid="{D5CDD505-2E9C-101B-9397-08002B2CF9AE}" pid="4" name="praetor8">
    <vt:lpwstr>«Nemovitosti.Kupní cena.Výše provize»</vt:lpwstr>
  </property>
  <property fmtid="{D5CDD505-2E9C-101B-9397-08002B2CF9AE}" pid="5" name="praetor23">
    <vt:lpwstr>«Nemovitosti.Kupní cena.Cizí zdroje»</vt:lpwstr>
  </property>
  <property fmtid="{D5CDD505-2E9C-101B-9397-08002B2CF9AE}" pid="6" name="praetor31">
    <vt:lpwstr>«Nemovitosti.Kupní cena.Výše pohledávky»</vt:lpwstr>
  </property>
  <property fmtid="{D5CDD505-2E9C-101B-9397-08002B2CF9AE}" pid="7" name="praetor0">
    <vt:lpwstr>«Prodávající.Subjekt.Komplet subjektu»</vt:lpwstr>
  </property>
  <property fmtid="{D5CDD505-2E9C-101B-9397-08002B2CF9AE}" pid="8" name="praetor42">
    <vt:lpwstr>«Nemovitosti.Kupní cena.Cizí zdroje»</vt:lpwstr>
  </property>
  <property fmtid="{D5CDD505-2E9C-101B-9397-08002B2CF9AE}" pid="9" name="praetor14">
    <vt:lpwstr>«Prodávající.Subjekt.Označení»</vt:lpwstr>
  </property>
  <property fmtid="{D5CDD505-2E9C-101B-9397-08002B2CF9AE}" pid="10" name="praetor17">
    <vt:lpwstr>«Prodávající.Subjekt.Identifikace»</vt:lpwstr>
  </property>
  <property fmtid="{D5CDD505-2E9C-101B-9397-08002B2CF9AE}" pid="11" name="praetor18">
    <vt:lpwstr>«Kupující.Subjekt.Označení»</vt:lpwstr>
  </property>
  <property fmtid="{D5CDD505-2E9C-101B-9397-08002B2CF9AE}" pid="12" name="praetor21">
    <vt:lpwstr>«Kupující.Subjekt.Identifikace»</vt:lpwstr>
  </property>
  <property fmtid="{D5CDD505-2E9C-101B-9397-08002B2CF9AE}" pid="13" name="praetor11">
    <vt:lpwstr>«Prodávající.Subjekt.Označení»</vt:lpwstr>
  </property>
  <property fmtid="{D5CDD505-2E9C-101B-9397-08002B2CF9AE}" pid="14" name="praetor13">
    <vt:lpwstr>«Kupující.Subjekt.Označení»</vt:lpwstr>
  </property>
  <property fmtid="{D5CDD505-2E9C-101B-9397-08002B2CF9AE}" pid="15" name="praetor15">
    <vt:lpwstr>«spis.Předmět»</vt:lpwstr>
  </property>
  <property fmtid="{D5CDD505-2E9C-101B-9397-08002B2CF9AE}" pid="16" name="praetor20">
    <vt:lpwstr>«spis.Předmět»</vt:lpwstr>
  </property>
  <property fmtid="{D5CDD505-2E9C-101B-9397-08002B2CF9AE}" pid="17" name="praetor2">
    <vt:lpwstr>«spis.Nemovitosti.Kupní cena.Vlastní zdroje bez provize»</vt:lpwstr>
  </property>
  <property fmtid="{D5CDD505-2E9C-101B-9397-08002B2CF9AE}" pid="18" name="praetor4">
    <vt:lpwstr>«Prodávající.Subjekt.Zápis OR»</vt:lpwstr>
  </property>
  <property fmtid="{D5CDD505-2E9C-101B-9397-08002B2CF9AE}" pid="19" name="praetor5">
    <vt:lpwstr>«Kupující.Subjekt.Zápis OR»</vt:lpwstr>
  </property>
</Properties>
</file>