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8C17" w14:textId="762DD2B9" w:rsidR="00675CA9" w:rsidRDefault="00675CA9" w:rsidP="00114B63">
      <w:pPr>
        <w:pStyle w:val="Nadpis1"/>
      </w:pPr>
      <w:r>
        <w:t xml:space="preserve">Dodatek č. </w:t>
      </w:r>
      <w:r w:rsidR="004936D5">
        <w:t>2</w:t>
      </w:r>
    </w:p>
    <w:p w14:paraId="26DF1FF6" w14:textId="7A78E99A" w:rsidR="00114B63" w:rsidRPr="00350CDF" w:rsidRDefault="00350CDF" w:rsidP="00114B63">
      <w:pPr>
        <w:pStyle w:val="Nadpis1"/>
        <w:rPr>
          <w:sz w:val="36"/>
          <w:szCs w:val="36"/>
        </w:rPr>
      </w:pPr>
      <w:r>
        <w:rPr>
          <w:sz w:val="36"/>
          <w:szCs w:val="36"/>
        </w:rPr>
        <w:t>S</w:t>
      </w:r>
      <w:r w:rsidR="00675CA9" w:rsidRPr="00350CDF">
        <w:rPr>
          <w:sz w:val="36"/>
          <w:szCs w:val="36"/>
        </w:rPr>
        <w:t xml:space="preserve">mlouvy o dílo ze dne </w:t>
      </w:r>
      <w:r w:rsidR="00D9489E">
        <w:rPr>
          <w:sz w:val="36"/>
          <w:szCs w:val="36"/>
        </w:rPr>
        <w:t>24</w:t>
      </w:r>
      <w:r w:rsidR="00675CA9" w:rsidRPr="00350CDF">
        <w:rPr>
          <w:sz w:val="36"/>
          <w:szCs w:val="36"/>
        </w:rPr>
        <w:t>.</w:t>
      </w:r>
      <w:r w:rsidR="00286918">
        <w:rPr>
          <w:sz w:val="36"/>
          <w:szCs w:val="36"/>
        </w:rPr>
        <w:t>6</w:t>
      </w:r>
      <w:r w:rsidR="00675CA9" w:rsidRPr="00350CDF">
        <w:rPr>
          <w:sz w:val="36"/>
          <w:szCs w:val="36"/>
        </w:rPr>
        <w:t>.202</w:t>
      </w:r>
      <w:r w:rsidR="00286918">
        <w:rPr>
          <w:sz w:val="36"/>
          <w:szCs w:val="36"/>
        </w:rPr>
        <w:t>5</w:t>
      </w:r>
    </w:p>
    <w:p w14:paraId="58D9DE2F" w14:textId="709954F1" w:rsidR="00114B63" w:rsidRPr="00A7502F" w:rsidRDefault="000C5E85" w:rsidP="00114B63">
      <w:pPr>
        <w:pBdr>
          <w:bottom w:val="single" w:sz="6" w:space="1" w:color="auto"/>
        </w:pBdr>
        <w:jc w:val="center"/>
        <w:rPr>
          <w:b/>
          <w:sz w:val="28"/>
        </w:rPr>
      </w:pPr>
      <w:r w:rsidRPr="00A7502F">
        <w:rPr>
          <w:b/>
          <w:sz w:val="28"/>
        </w:rPr>
        <w:t>uzavřen</w:t>
      </w:r>
      <w:r w:rsidR="00675CA9">
        <w:rPr>
          <w:b/>
          <w:sz w:val="28"/>
        </w:rPr>
        <w:t>é</w:t>
      </w:r>
      <w:r w:rsidRPr="00A7502F">
        <w:rPr>
          <w:b/>
          <w:sz w:val="28"/>
        </w:rPr>
        <w:t xml:space="preserve"> podle ust. § 2586 a násl. zákona č. 89/2012</w:t>
      </w:r>
      <w:r w:rsidR="00114B63" w:rsidRPr="00A7502F">
        <w:rPr>
          <w:b/>
          <w:sz w:val="28"/>
        </w:rPr>
        <w:t xml:space="preserve"> Sb.,</w:t>
      </w:r>
    </w:p>
    <w:p w14:paraId="392D854B" w14:textId="77777777" w:rsidR="00114B63" w:rsidRPr="00A7502F" w:rsidRDefault="000C5E85" w:rsidP="00114B63">
      <w:pPr>
        <w:pBdr>
          <w:bottom w:val="single" w:sz="6" w:space="1" w:color="auto"/>
        </w:pBdr>
        <w:jc w:val="center"/>
        <w:rPr>
          <w:b/>
          <w:sz w:val="28"/>
        </w:rPr>
      </w:pPr>
      <w:r w:rsidRPr="00A7502F">
        <w:rPr>
          <w:b/>
          <w:sz w:val="28"/>
        </w:rPr>
        <w:t>občanského</w:t>
      </w:r>
      <w:r w:rsidR="00114B63" w:rsidRPr="00A7502F">
        <w:rPr>
          <w:b/>
          <w:sz w:val="28"/>
        </w:rPr>
        <w:t xml:space="preserve"> zákoníku, v platném znění</w:t>
      </w:r>
    </w:p>
    <w:p w14:paraId="225F6E62" w14:textId="77777777" w:rsidR="00114B63" w:rsidRPr="00A7502F" w:rsidRDefault="00114B63" w:rsidP="00114B63">
      <w:pPr>
        <w:pBdr>
          <w:bottom w:val="single" w:sz="6" w:space="1" w:color="auto"/>
        </w:pBdr>
        <w:jc w:val="center"/>
        <w:rPr>
          <w:b/>
          <w:sz w:val="28"/>
        </w:rPr>
      </w:pPr>
      <w:r w:rsidRPr="00A7502F">
        <w:rPr>
          <w:b/>
          <w:sz w:val="28"/>
        </w:rPr>
        <w:t>mezi:</w:t>
      </w:r>
    </w:p>
    <w:p w14:paraId="421A5ACD" w14:textId="77777777" w:rsidR="00114B63" w:rsidRPr="00402DB8" w:rsidRDefault="00114B63" w:rsidP="00114B63">
      <w:pPr>
        <w:jc w:val="center"/>
        <w:rPr>
          <w:b/>
          <w:sz w:val="32"/>
          <w:szCs w:val="32"/>
        </w:rPr>
      </w:pPr>
    </w:p>
    <w:p w14:paraId="081A42F7" w14:textId="77777777" w:rsidR="00114B63" w:rsidRDefault="00114B63">
      <w:pPr>
        <w:rPr>
          <w:sz w:val="22"/>
        </w:rPr>
      </w:pPr>
    </w:p>
    <w:p w14:paraId="7287C50F" w14:textId="77777777" w:rsidR="002E495E" w:rsidRDefault="002E495E">
      <w:pPr>
        <w:rPr>
          <w:sz w:val="22"/>
        </w:rPr>
      </w:pPr>
    </w:p>
    <w:p w14:paraId="5D9FCDA7" w14:textId="77777777" w:rsidR="00661D0B" w:rsidRDefault="00661D0B">
      <w:pPr>
        <w:jc w:val="center"/>
        <w:rPr>
          <w:b/>
          <w:sz w:val="22"/>
        </w:rPr>
      </w:pPr>
      <w:r>
        <w:rPr>
          <w:b/>
          <w:sz w:val="22"/>
        </w:rPr>
        <w:t>I.</w:t>
      </w:r>
    </w:p>
    <w:p w14:paraId="3135A56E" w14:textId="77777777" w:rsidR="00D9489E" w:rsidRDefault="00D9489E" w:rsidP="00D9489E">
      <w:pPr>
        <w:jc w:val="center"/>
        <w:rPr>
          <w:sz w:val="22"/>
        </w:rPr>
      </w:pPr>
      <w:r>
        <w:rPr>
          <w:b/>
          <w:sz w:val="22"/>
        </w:rPr>
        <w:t>Smluvní strany</w:t>
      </w:r>
    </w:p>
    <w:p w14:paraId="72182C33" w14:textId="77777777" w:rsidR="00D9489E" w:rsidRDefault="00D9489E" w:rsidP="00D9489E">
      <w:pPr>
        <w:rPr>
          <w:sz w:val="22"/>
        </w:rPr>
      </w:pPr>
      <w:r>
        <w:rPr>
          <w:b/>
          <w:sz w:val="22"/>
        </w:rPr>
        <w:t>Objednatel:</w:t>
      </w:r>
      <w:r>
        <w:rPr>
          <w:b/>
          <w:sz w:val="22"/>
        </w:rPr>
        <w:tab/>
      </w:r>
      <w:r w:rsidRPr="00423752">
        <w:rPr>
          <w:b/>
          <w:sz w:val="22"/>
        </w:rPr>
        <w:t>Základní škola, Brno, Gajdošova 3</w:t>
      </w:r>
    </w:p>
    <w:p w14:paraId="2464860F" w14:textId="77777777" w:rsidR="00D9489E" w:rsidRDefault="00D9489E" w:rsidP="00D9489E">
      <w:pPr>
        <w:ind w:left="708" w:firstLine="708"/>
        <w:rPr>
          <w:sz w:val="22"/>
        </w:rPr>
      </w:pPr>
      <w:r>
        <w:rPr>
          <w:sz w:val="22"/>
        </w:rPr>
        <w:t xml:space="preserve">se sídlem </w:t>
      </w:r>
      <w:r w:rsidRPr="00423752">
        <w:rPr>
          <w:sz w:val="22"/>
        </w:rPr>
        <w:t>Gajdošova 1282/3</w:t>
      </w:r>
      <w:r>
        <w:rPr>
          <w:sz w:val="22"/>
        </w:rPr>
        <w:t xml:space="preserve">, </w:t>
      </w:r>
      <w:r w:rsidRPr="0081173C">
        <w:rPr>
          <w:sz w:val="22"/>
        </w:rPr>
        <w:t>61</w:t>
      </w:r>
      <w:r>
        <w:rPr>
          <w:sz w:val="22"/>
        </w:rPr>
        <w:t>5</w:t>
      </w:r>
      <w:r w:rsidRPr="0081173C">
        <w:rPr>
          <w:sz w:val="22"/>
        </w:rPr>
        <w:t xml:space="preserve"> 00 Brno </w:t>
      </w:r>
      <w:r>
        <w:rPr>
          <w:sz w:val="22"/>
        </w:rPr>
        <w:t>–</w:t>
      </w:r>
      <w:r w:rsidRPr="0081173C">
        <w:rPr>
          <w:sz w:val="22"/>
        </w:rPr>
        <w:t xml:space="preserve"> </w:t>
      </w:r>
      <w:r>
        <w:rPr>
          <w:sz w:val="22"/>
        </w:rPr>
        <w:t>Židenice</w:t>
      </w:r>
    </w:p>
    <w:p w14:paraId="3F77A5B9" w14:textId="77777777" w:rsidR="00D9489E" w:rsidRDefault="00D9489E" w:rsidP="00D9489E">
      <w:pPr>
        <w:ind w:left="708" w:firstLine="708"/>
        <w:rPr>
          <w:sz w:val="22"/>
        </w:rPr>
      </w:pPr>
      <w:r>
        <w:rPr>
          <w:sz w:val="22"/>
        </w:rPr>
        <w:t xml:space="preserve">IČ: </w:t>
      </w:r>
      <w:r w:rsidRPr="00423752">
        <w:rPr>
          <w:sz w:val="22"/>
        </w:rPr>
        <w:t>48510921</w:t>
      </w:r>
    </w:p>
    <w:p w14:paraId="6C1D6D7E" w14:textId="77777777" w:rsidR="00D9489E" w:rsidRPr="00A0184B" w:rsidRDefault="00D9489E" w:rsidP="00D9489E">
      <w:pPr>
        <w:ind w:left="708" w:firstLine="708"/>
        <w:rPr>
          <w:sz w:val="22"/>
        </w:rPr>
      </w:pPr>
      <w:r>
        <w:rPr>
          <w:sz w:val="22"/>
        </w:rPr>
        <w:t xml:space="preserve">bankovní spojení: KB, a.s., účet č.: </w:t>
      </w:r>
      <w:r w:rsidRPr="00423752">
        <w:rPr>
          <w:sz w:val="22"/>
        </w:rPr>
        <w:t>30934621</w:t>
      </w:r>
      <w:r>
        <w:rPr>
          <w:sz w:val="22"/>
        </w:rPr>
        <w:t>/0100</w:t>
      </w:r>
    </w:p>
    <w:p w14:paraId="3FFE58F5" w14:textId="77777777" w:rsidR="00D9489E" w:rsidRDefault="00D9489E" w:rsidP="00D9489E">
      <w:pPr>
        <w:ind w:left="707" w:firstLine="709"/>
        <w:rPr>
          <w:sz w:val="22"/>
        </w:rPr>
      </w:pPr>
      <w:r>
        <w:rPr>
          <w:b/>
          <w:sz w:val="22"/>
        </w:rPr>
        <w:t>zastoupen</w:t>
      </w:r>
      <w:r>
        <w:rPr>
          <w:sz w:val="22"/>
        </w:rPr>
        <w:t xml:space="preserve">: </w:t>
      </w:r>
      <w:r>
        <w:rPr>
          <w:sz w:val="22"/>
        </w:rPr>
        <w:tab/>
        <w:t>Mgr. Rostislavem Novotným, MBA, ředitelem školy</w:t>
      </w:r>
    </w:p>
    <w:p w14:paraId="1BA79549" w14:textId="77777777" w:rsidR="00D9489E" w:rsidRDefault="00D9489E" w:rsidP="00D9489E">
      <w:pPr>
        <w:ind w:left="707" w:firstLine="709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(dále jen jako „objednatel“) na straně jedné</w:t>
      </w:r>
    </w:p>
    <w:p w14:paraId="08A0081D" w14:textId="77777777" w:rsidR="00286918" w:rsidRDefault="00286918" w:rsidP="00286918">
      <w:pPr>
        <w:rPr>
          <w:sz w:val="22"/>
        </w:rPr>
      </w:pPr>
    </w:p>
    <w:p w14:paraId="7E63EC71" w14:textId="77777777" w:rsidR="00286918" w:rsidRDefault="00286918" w:rsidP="00286918">
      <w:pPr>
        <w:rPr>
          <w:sz w:val="22"/>
        </w:rPr>
      </w:pPr>
      <w:r>
        <w:rPr>
          <w:sz w:val="22"/>
        </w:rPr>
        <w:t>a</w:t>
      </w:r>
    </w:p>
    <w:p w14:paraId="5A7295D3" w14:textId="77777777" w:rsidR="00286918" w:rsidRDefault="00286918" w:rsidP="00286918">
      <w:pPr>
        <w:rPr>
          <w:sz w:val="22"/>
        </w:rPr>
      </w:pPr>
    </w:p>
    <w:p w14:paraId="78EA9358" w14:textId="77777777" w:rsidR="00286918" w:rsidRPr="00A0184B" w:rsidRDefault="00286918" w:rsidP="00286918">
      <w:pPr>
        <w:rPr>
          <w:b/>
          <w:sz w:val="22"/>
        </w:rPr>
      </w:pPr>
      <w:r>
        <w:rPr>
          <w:b/>
          <w:sz w:val="22"/>
        </w:rPr>
        <w:t>Zhotovitel:</w:t>
      </w:r>
      <w:r>
        <w:rPr>
          <w:sz w:val="22"/>
        </w:rPr>
        <w:tab/>
      </w:r>
      <w:r w:rsidRPr="006B1E62">
        <w:rPr>
          <w:b/>
          <w:sz w:val="22"/>
        </w:rPr>
        <w:t>Huslík s.r.o.</w:t>
      </w:r>
    </w:p>
    <w:p w14:paraId="5A23930C" w14:textId="77777777" w:rsidR="00286918" w:rsidRPr="00A0184B" w:rsidRDefault="00286918" w:rsidP="0028691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se sídlem Masná 527/7f, 602 00 Brno</w:t>
      </w:r>
    </w:p>
    <w:p w14:paraId="21CD2BC5" w14:textId="77777777" w:rsidR="00286918" w:rsidRDefault="00286918" w:rsidP="00286918">
      <w:pPr>
        <w:ind w:left="708" w:firstLine="708"/>
        <w:rPr>
          <w:sz w:val="22"/>
        </w:rPr>
      </w:pPr>
      <w:r>
        <w:rPr>
          <w:sz w:val="22"/>
        </w:rPr>
        <w:t>IČ: 25527495</w:t>
      </w:r>
    </w:p>
    <w:p w14:paraId="5714FA6F" w14:textId="77777777" w:rsidR="00286918" w:rsidRDefault="00286918" w:rsidP="00286918">
      <w:pPr>
        <w:ind w:left="708" w:firstLine="708"/>
        <w:rPr>
          <w:sz w:val="22"/>
        </w:rPr>
      </w:pPr>
      <w:r>
        <w:rPr>
          <w:sz w:val="22"/>
        </w:rPr>
        <w:t>DIČ: CZ25527495</w:t>
      </w:r>
    </w:p>
    <w:p w14:paraId="5AD8544E" w14:textId="77777777" w:rsidR="00286918" w:rsidRPr="00A0184B" w:rsidRDefault="00286918" w:rsidP="00286918">
      <w:pPr>
        <w:ind w:left="708" w:firstLine="708"/>
        <w:rPr>
          <w:sz w:val="22"/>
        </w:rPr>
      </w:pPr>
      <w:r>
        <w:rPr>
          <w:sz w:val="22"/>
        </w:rPr>
        <w:t>bankovní spojení: ČSOB, a.s., účet č.: 259717684/0300</w:t>
      </w:r>
    </w:p>
    <w:p w14:paraId="38272853" w14:textId="77777777" w:rsidR="00286918" w:rsidRDefault="00286918" w:rsidP="0028691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A0184B">
        <w:rPr>
          <w:sz w:val="22"/>
        </w:rPr>
        <w:t xml:space="preserve">zapsán v obchodním rejstříku u </w:t>
      </w:r>
      <w:r>
        <w:rPr>
          <w:sz w:val="22"/>
        </w:rPr>
        <w:t>KS v Brně, oddíl C</w:t>
      </w:r>
      <w:r w:rsidRPr="00A0184B">
        <w:rPr>
          <w:sz w:val="22"/>
        </w:rPr>
        <w:t xml:space="preserve">, vložka </w:t>
      </w:r>
      <w:r>
        <w:rPr>
          <w:sz w:val="22"/>
        </w:rPr>
        <w:t>30590</w:t>
      </w:r>
    </w:p>
    <w:p w14:paraId="5142D8E2" w14:textId="77777777" w:rsidR="00286918" w:rsidRDefault="00286918" w:rsidP="00286918">
      <w:pPr>
        <w:ind w:left="708" w:firstLine="708"/>
        <w:rPr>
          <w:sz w:val="22"/>
        </w:rPr>
      </w:pPr>
      <w:r>
        <w:rPr>
          <w:b/>
          <w:sz w:val="22"/>
        </w:rPr>
        <w:t>zastoupen</w:t>
      </w:r>
      <w:r>
        <w:rPr>
          <w:sz w:val="22"/>
        </w:rPr>
        <w:t xml:space="preserve"> Ing. Miroslavem Kupčíkem, jednatelem</w:t>
      </w:r>
      <w:r>
        <w:rPr>
          <w:sz w:val="22"/>
        </w:rPr>
        <w:tab/>
      </w:r>
    </w:p>
    <w:p w14:paraId="0C87430D" w14:textId="77777777" w:rsidR="00286918" w:rsidRPr="0042784E" w:rsidRDefault="00286918" w:rsidP="00286918">
      <w:pPr>
        <w:ind w:left="708" w:firstLine="708"/>
        <w:rPr>
          <w:sz w:val="22"/>
        </w:rPr>
      </w:pPr>
      <w:r>
        <w:rPr>
          <w:sz w:val="22"/>
        </w:rPr>
        <w:t>(dále jen jako „zhotovitel“) na straně druhé</w:t>
      </w:r>
    </w:p>
    <w:p w14:paraId="1A74C447" w14:textId="77777777" w:rsidR="00E6492B" w:rsidRDefault="00E6492B">
      <w:pPr>
        <w:jc w:val="center"/>
        <w:rPr>
          <w:b/>
          <w:sz w:val="22"/>
        </w:rPr>
      </w:pPr>
    </w:p>
    <w:p w14:paraId="7603DA3E" w14:textId="77777777" w:rsidR="0081173C" w:rsidRDefault="0081173C">
      <w:pPr>
        <w:jc w:val="center"/>
        <w:rPr>
          <w:b/>
          <w:sz w:val="22"/>
        </w:rPr>
      </w:pPr>
    </w:p>
    <w:p w14:paraId="247DF275" w14:textId="77777777" w:rsidR="00661D0B" w:rsidRDefault="00661D0B">
      <w:pPr>
        <w:jc w:val="center"/>
        <w:rPr>
          <w:b/>
          <w:sz w:val="22"/>
        </w:rPr>
      </w:pPr>
      <w:r>
        <w:rPr>
          <w:b/>
          <w:sz w:val="22"/>
        </w:rPr>
        <w:t>II.</w:t>
      </w:r>
    </w:p>
    <w:p w14:paraId="0ECB4202" w14:textId="566C0453" w:rsidR="00661D0B" w:rsidRDefault="00661D0B">
      <w:pPr>
        <w:jc w:val="center"/>
        <w:rPr>
          <w:b/>
          <w:sz w:val="22"/>
        </w:rPr>
      </w:pPr>
      <w:r>
        <w:rPr>
          <w:b/>
          <w:sz w:val="22"/>
        </w:rPr>
        <w:t xml:space="preserve">Předmět </w:t>
      </w:r>
      <w:r w:rsidR="00675CA9">
        <w:rPr>
          <w:b/>
          <w:sz w:val="22"/>
        </w:rPr>
        <w:t>dodatku</w:t>
      </w:r>
    </w:p>
    <w:p w14:paraId="26AFEF7D" w14:textId="2885214C" w:rsidR="00E95686" w:rsidRPr="00AC21E5" w:rsidRDefault="00675CA9" w:rsidP="00675CA9">
      <w:pPr>
        <w:pStyle w:val="Seznam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Smluvní strany spolu dne </w:t>
      </w:r>
      <w:r w:rsidR="00D9489E">
        <w:rPr>
          <w:sz w:val="22"/>
          <w:szCs w:val="22"/>
        </w:rPr>
        <w:t>24</w:t>
      </w:r>
      <w:r>
        <w:rPr>
          <w:sz w:val="22"/>
          <w:szCs w:val="22"/>
        </w:rPr>
        <w:t>.</w:t>
      </w:r>
      <w:r w:rsidR="00286918">
        <w:rPr>
          <w:sz w:val="22"/>
          <w:szCs w:val="22"/>
        </w:rPr>
        <w:t>6</w:t>
      </w:r>
      <w:r>
        <w:rPr>
          <w:sz w:val="22"/>
          <w:szCs w:val="22"/>
        </w:rPr>
        <w:t>.202</w:t>
      </w:r>
      <w:r w:rsidR="00286918">
        <w:rPr>
          <w:sz w:val="22"/>
          <w:szCs w:val="22"/>
        </w:rPr>
        <w:t>5</w:t>
      </w:r>
      <w:r>
        <w:rPr>
          <w:sz w:val="22"/>
          <w:szCs w:val="22"/>
        </w:rPr>
        <w:t xml:space="preserve"> uzavřely Smlouvu o dílo na práce </w:t>
      </w:r>
      <w:r w:rsidR="002824C9">
        <w:rPr>
          <w:sz w:val="22"/>
          <w:szCs w:val="22"/>
        </w:rPr>
        <w:t xml:space="preserve">na zakázce </w:t>
      </w:r>
      <w:r w:rsidR="00531D0E" w:rsidRPr="009472AD">
        <w:rPr>
          <w:b/>
          <w:szCs w:val="24"/>
        </w:rPr>
        <w:t>„</w:t>
      </w:r>
      <w:r w:rsidR="00D9489E">
        <w:rPr>
          <w:b/>
          <w:bCs/>
          <w:szCs w:val="24"/>
        </w:rPr>
        <w:t>ZŠ Gajdošova</w:t>
      </w:r>
      <w:r w:rsidR="00286918" w:rsidRPr="00286918">
        <w:rPr>
          <w:b/>
          <w:bCs/>
          <w:szCs w:val="24"/>
        </w:rPr>
        <w:t xml:space="preserve"> –</w:t>
      </w:r>
      <w:r w:rsidR="00D9489E">
        <w:rPr>
          <w:b/>
          <w:bCs/>
          <w:szCs w:val="24"/>
        </w:rPr>
        <w:t xml:space="preserve"> </w:t>
      </w:r>
      <w:r w:rsidR="00286918" w:rsidRPr="00286918">
        <w:rPr>
          <w:b/>
          <w:bCs/>
          <w:szCs w:val="24"/>
        </w:rPr>
        <w:t>malb</w:t>
      </w:r>
      <w:r w:rsidR="00D9489E">
        <w:rPr>
          <w:b/>
          <w:bCs/>
          <w:szCs w:val="24"/>
        </w:rPr>
        <w:t>y a nátěry 2025</w:t>
      </w:r>
      <w:r w:rsidR="00531D0E">
        <w:rPr>
          <w:b/>
          <w:sz w:val="28"/>
          <w:szCs w:val="28"/>
        </w:rPr>
        <w:t>“</w:t>
      </w:r>
      <w:r w:rsidR="00E95686" w:rsidRPr="00585789">
        <w:rPr>
          <w:sz w:val="22"/>
          <w:szCs w:val="22"/>
        </w:rPr>
        <w:t xml:space="preserve"> </w:t>
      </w:r>
      <w:r w:rsidR="00E95686" w:rsidRPr="00AC21E5">
        <w:rPr>
          <w:sz w:val="22"/>
          <w:szCs w:val="22"/>
        </w:rPr>
        <w:t>(dále jen „dílo“).</w:t>
      </w:r>
    </w:p>
    <w:p w14:paraId="392F3D56" w14:textId="29A4498B" w:rsidR="00402DB8" w:rsidRDefault="00780436" w:rsidP="00675CA9">
      <w:pPr>
        <w:pStyle w:val="Seznam"/>
        <w:numPr>
          <w:ilvl w:val="0"/>
          <w:numId w:val="25"/>
        </w:numPr>
        <w:rPr>
          <w:sz w:val="22"/>
          <w:szCs w:val="22"/>
        </w:rPr>
      </w:pPr>
      <w:r w:rsidRPr="004C2C5E">
        <w:rPr>
          <w:sz w:val="22"/>
          <w:szCs w:val="22"/>
        </w:rPr>
        <w:t>P</w:t>
      </w:r>
      <w:r w:rsidR="000E3DFA" w:rsidRPr="00675CA9">
        <w:rPr>
          <w:sz w:val="22"/>
          <w:szCs w:val="22"/>
        </w:rPr>
        <w:t>ráce</w:t>
      </w:r>
      <w:r w:rsidR="0081173C" w:rsidRPr="00675CA9">
        <w:rPr>
          <w:sz w:val="22"/>
          <w:szCs w:val="22"/>
        </w:rPr>
        <w:t>,</w:t>
      </w:r>
      <w:r w:rsidR="00531D0E" w:rsidRPr="00675CA9">
        <w:rPr>
          <w:sz w:val="22"/>
          <w:szCs w:val="22"/>
        </w:rPr>
        <w:t xml:space="preserve"> </w:t>
      </w:r>
      <w:r w:rsidR="000E3DFA" w:rsidRPr="00675CA9">
        <w:rPr>
          <w:sz w:val="22"/>
          <w:szCs w:val="22"/>
        </w:rPr>
        <w:t>jejichž provedení je předmětem této smlouvy jsou specifikovány v položkovém rozpočtu, který tvoří přílohu č. 1</w:t>
      </w:r>
      <w:r w:rsidR="00675CA9">
        <w:rPr>
          <w:sz w:val="22"/>
          <w:szCs w:val="22"/>
        </w:rPr>
        <w:t xml:space="preserve"> zmíněné smlouvy</w:t>
      </w:r>
      <w:r w:rsidR="00531D0E" w:rsidRPr="00675CA9">
        <w:rPr>
          <w:sz w:val="22"/>
          <w:szCs w:val="22"/>
        </w:rPr>
        <w:t>.</w:t>
      </w:r>
    </w:p>
    <w:p w14:paraId="2D1B4D12" w14:textId="1E3A277D" w:rsidR="00675CA9" w:rsidRPr="00675CA9" w:rsidRDefault="00675CA9" w:rsidP="00675CA9">
      <w:pPr>
        <w:pStyle w:val="Seznam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Předmětem tohoto dodatku je úprava </w:t>
      </w:r>
      <w:r w:rsidR="004936D5">
        <w:rPr>
          <w:sz w:val="22"/>
          <w:szCs w:val="22"/>
        </w:rPr>
        <w:t>c</w:t>
      </w:r>
      <w:r>
        <w:rPr>
          <w:sz w:val="22"/>
          <w:szCs w:val="22"/>
        </w:rPr>
        <w:t>eny díla o vícepráce dle přiloženého položkového rozpočtu.</w:t>
      </w:r>
    </w:p>
    <w:p w14:paraId="6450F19E" w14:textId="269C42D9" w:rsidR="00FC3F2E" w:rsidRDefault="00FC3F2E" w:rsidP="00D9489E">
      <w:pPr>
        <w:jc w:val="center"/>
        <w:rPr>
          <w:b/>
          <w:sz w:val="22"/>
        </w:rPr>
      </w:pPr>
    </w:p>
    <w:p w14:paraId="10523163" w14:textId="77777777" w:rsidR="001D6923" w:rsidRDefault="001D6923">
      <w:pPr>
        <w:jc w:val="center"/>
        <w:rPr>
          <w:b/>
          <w:sz w:val="22"/>
        </w:rPr>
      </w:pPr>
    </w:p>
    <w:p w14:paraId="43379C16" w14:textId="77777777" w:rsidR="00D9489E" w:rsidRDefault="00D9489E" w:rsidP="00D9489E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14:paraId="3871A781" w14:textId="77777777" w:rsidR="000E3DFA" w:rsidRDefault="000E3DFA" w:rsidP="000E3DFA">
      <w:pPr>
        <w:jc w:val="center"/>
        <w:rPr>
          <w:b/>
          <w:sz w:val="22"/>
        </w:rPr>
      </w:pPr>
      <w:r w:rsidRPr="00985815">
        <w:rPr>
          <w:b/>
          <w:sz w:val="22"/>
        </w:rPr>
        <w:t>Cena díla</w:t>
      </w:r>
    </w:p>
    <w:p w14:paraId="005AD914" w14:textId="0DBFE101" w:rsidR="00350CDF" w:rsidRPr="00350CDF" w:rsidRDefault="00675CA9" w:rsidP="000A6D73">
      <w:pPr>
        <w:pStyle w:val="Seznam"/>
        <w:numPr>
          <w:ilvl w:val="0"/>
          <w:numId w:val="37"/>
        </w:numPr>
        <w:rPr>
          <w:b/>
          <w:sz w:val="22"/>
        </w:rPr>
      </w:pPr>
      <w:r w:rsidRPr="00350CDF">
        <w:rPr>
          <w:sz w:val="22"/>
        </w:rPr>
        <w:t>Smluvní strany se dohodly, že cena za provedení díla specifikovaná v čl. IV</w:t>
      </w:r>
      <w:r w:rsidR="00350CDF" w:rsidRPr="00350CDF">
        <w:rPr>
          <w:sz w:val="22"/>
        </w:rPr>
        <w:t xml:space="preserve"> Cena díla, odst. 1 smlouvy o dílo </w:t>
      </w:r>
      <w:r w:rsidR="004936D5">
        <w:rPr>
          <w:sz w:val="22"/>
        </w:rPr>
        <w:t xml:space="preserve">a upravená dodatkem č. 1 </w:t>
      </w:r>
      <w:r w:rsidR="00350CDF" w:rsidRPr="00350CDF">
        <w:rPr>
          <w:sz w:val="22"/>
        </w:rPr>
        <w:t xml:space="preserve">se </w:t>
      </w:r>
      <w:r w:rsidR="00350CDF">
        <w:rPr>
          <w:sz w:val="22"/>
        </w:rPr>
        <w:t>tímto dodatkem mění následovně:</w:t>
      </w:r>
    </w:p>
    <w:p w14:paraId="62C61B6B" w14:textId="575519E2" w:rsidR="00350CDF" w:rsidRPr="00350CDF" w:rsidRDefault="00350CDF" w:rsidP="00350CDF">
      <w:pPr>
        <w:pStyle w:val="Seznam"/>
        <w:numPr>
          <w:ilvl w:val="0"/>
          <w:numId w:val="0"/>
        </w:numPr>
        <w:ind w:left="1418"/>
        <w:rPr>
          <w:bCs/>
          <w:sz w:val="22"/>
        </w:rPr>
      </w:pPr>
      <w:r w:rsidRPr="00350CDF">
        <w:rPr>
          <w:bCs/>
          <w:sz w:val="22"/>
        </w:rPr>
        <w:t>Původní cena díla bez DPH</w:t>
      </w:r>
      <w:r w:rsidRPr="00350CDF">
        <w:rPr>
          <w:bCs/>
          <w:sz w:val="22"/>
        </w:rPr>
        <w:tab/>
      </w:r>
      <w:r w:rsidRPr="00350CDF">
        <w:rPr>
          <w:bCs/>
          <w:sz w:val="22"/>
        </w:rPr>
        <w:tab/>
      </w:r>
      <w:r>
        <w:rPr>
          <w:bCs/>
          <w:sz w:val="22"/>
        </w:rPr>
        <w:tab/>
      </w:r>
      <w:r w:rsidR="00D9489E">
        <w:rPr>
          <w:bCs/>
          <w:sz w:val="22"/>
        </w:rPr>
        <w:t>1</w:t>
      </w:r>
      <w:r w:rsidR="00286918">
        <w:rPr>
          <w:bCs/>
          <w:sz w:val="22"/>
        </w:rPr>
        <w:t>4</w:t>
      </w:r>
      <w:r w:rsidR="00D9489E">
        <w:rPr>
          <w:bCs/>
          <w:sz w:val="22"/>
        </w:rPr>
        <w:t>3</w:t>
      </w:r>
      <w:r w:rsidRPr="00350CDF">
        <w:rPr>
          <w:bCs/>
          <w:sz w:val="22"/>
        </w:rPr>
        <w:t> </w:t>
      </w:r>
      <w:r w:rsidR="00D9489E">
        <w:rPr>
          <w:bCs/>
          <w:sz w:val="22"/>
        </w:rPr>
        <w:t>045</w:t>
      </w:r>
      <w:r w:rsidRPr="00350CDF">
        <w:rPr>
          <w:bCs/>
          <w:sz w:val="22"/>
        </w:rPr>
        <w:t>,</w:t>
      </w:r>
      <w:r w:rsidR="00D9489E">
        <w:rPr>
          <w:bCs/>
          <w:sz w:val="22"/>
        </w:rPr>
        <w:t>31</w:t>
      </w:r>
      <w:r w:rsidRPr="00350CDF">
        <w:rPr>
          <w:bCs/>
          <w:sz w:val="22"/>
        </w:rPr>
        <w:t xml:space="preserve"> Kč</w:t>
      </w:r>
    </w:p>
    <w:p w14:paraId="1FCFE406" w14:textId="1E9E9146" w:rsidR="00C60D0E" w:rsidRDefault="00350CDF" w:rsidP="00350CDF">
      <w:pPr>
        <w:pStyle w:val="Seznam"/>
        <w:numPr>
          <w:ilvl w:val="0"/>
          <w:numId w:val="0"/>
        </w:numPr>
        <w:ind w:left="1418"/>
        <w:rPr>
          <w:bCs/>
          <w:sz w:val="22"/>
        </w:rPr>
      </w:pPr>
      <w:r w:rsidRPr="00350CDF">
        <w:rPr>
          <w:bCs/>
          <w:sz w:val="22"/>
        </w:rPr>
        <w:t>Vícepráce bez DPH</w:t>
      </w:r>
      <w:r w:rsidR="004936D5">
        <w:rPr>
          <w:bCs/>
          <w:sz w:val="22"/>
        </w:rPr>
        <w:t xml:space="preserve"> dle dod. č. 1</w:t>
      </w:r>
      <w:r w:rsidRPr="00350CDF">
        <w:rPr>
          <w:bCs/>
          <w:sz w:val="22"/>
        </w:rPr>
        <w:tab/>
      </w:r>
      <w:r w:rsidRPr="00350CDF">
        <w:rPr>
          <w:bCs/>
          <w:sz w:val="22"/>
        </w:rPr>
        <w:tab/>
      </w:r>
      <w:r w:rsidR="00D9489E">
        <w:rPr>
          <w:bCs/>
          <w:sz w:val="22"/>
        </w:rPr>
        <w:t xml:space="preserve">  54</w:t>
      </w:r>
      <w:r w:rsidR="00286918">
        <w:rPr>
          <w:bCs/>
          <w:sz w:val="22"/>
        </w:rPr>
        <w:t xml:space="preserve"> 14</w:t>
      </w:r>
      <w:r w:rsidR="00D9489E">
        <w:rPr>
          <w:bCs/>
          <w:sz w:val="22"/>
        </w:rPr>
        <w:t>1</w:t>
      </w:r>
      <w:r w:rsidRPr="00350CDF">
        <w:rPr>
          <w:bCs/>
          <w:sz w:val="22"/>
        </w:rPr>
        <w:t>,</w:t>
      </w:r>
      <w:r w:rsidR="00286918">
        <w:rPr>
          <w:bCs/>
          <w:sz w:val="22"/>
        </w:rPr>
        <w:t>92</w:t>
      </w:r>
      <w:r w:rsidRPr="00350CDF">
        <w:rPr>
          <w:bCs/>
          <w:sz w:val="22"/>
        </w:rPr>
        <w:t xml:space="preserve"> Kč </w:t>
      </w:r>
    </w:p>
    <w:p w14:paraId="2E03E20F" w14:textId="1ECA3C3C" w:rsidR="004936D5" w:rsidRPr="00350CDF" w:rsidRDefault="004936D5" w:rsidP="00350CDF">
      <w:pPr>
        <w:pStyle w:val="Seznam"/>
        <w:numPr>
          <w:ilvl w:val="0"/>
          <w:numId w:val="0"/>
        </w:numPr>
        <w:ind w:left="1418"/>
        <w:rPr>
          <w:bCs/>
          <w:sz w:val="22"/>
        </w:rPr>
      </w:pPr>
      <w:r>
        <w:rPr>
          <w:bCs/>
          <w:sz w:val="22"/>
        </w:rPr>
        <w:t>Vícepráce bez DPH dle dod. č. 2</w:t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 25 952,41 Kč</w:t>
      </w:r>
    </w:p>
    <w:p w14:paraId="1BC4E3C8" w14:textId="77777777" w:rsidR="00350CDF" w:rsidRDefault="00350CDF" w:rsidP="00350CDF">
      <w:pPr>
        <w:pStyle w:val="Seznam"/>
        <w:numPr>
          <w:ilvl w:val="0"/>
          <w:numId w:val="0"/>
        </w:numPr>
        <w:ind w:left="1418"/>
        <w:rPr>
          <w:sz w:val="22"/>
        </w:rPr>
      </w:pPr>
    </w:p>
    <w:p w14:paraId="5A1029EE" w14:textId="2470F959" w:rsidR="00350CDF" w:rsidRPr="00350CDF" w:rsidRDefault="00350CDF" w:rsidP="00350CDF">
      <w:pPr>
        <w:pStyle w:val="Seznam"/>
        <w:numPr>
          <w:ilvl w:val="0"/>
          <w:numId w:val="0"/>
        </w:numPr>
        <w:ind w:left="1418"/>
        <w:rPr>
          <w:b/>
          <w:bCs/>
          <w:sz w:val="22"/>
        </w:rPr>
      </w:pPr>
      <w:r w:rsidRPr="00350CDF">
        <w:rPr>
          <w:b/>
          <w:bCs/>
          <w:sz w:val="22"/>
        </w:rPr>
        <w:t>Cena díla dle dod</w:t>
      </w:r>
      <w:r>
        <w:rPr>
          <w:b/>
          <w:bCs/>
          <w:sz w:val="22"/>
        </w:rPr>
        <w:t>atku</w:t>
      </w:r>
      <w:r w:rsidRPr="00350CDF">
        <w:rPr>
          <w:b/>
          <w:bCs/>
          <w:sz w:val="22"/>
        </w:rPr>
        <w:t xml:space="preserve"> č. 1</w:t>
      </w:r>
      <w:r w:rsidR="004936D5">
        <w:rPr>
          <w:b/>
          <w:bCs/>
          <w:sz w:val="22"/>
        </w:rPr>
        <w:t xml:space="preserve"> a 2 </w:t>
      </w:r>
      <w:r w:rsidRPr="00350CDF">
        <w:rPr>
          <w:b/>
          <w:bCs/>
          <w:sz w:val="22"/>
        </w:rPr>
        <w:t>bez DPH</w:t>
      </w:r>
      <w:r w:rsidRPr="00350CDF">
        <w:rPr>
          <w:b/>
          <w:bCs/>
          <w:sz w:val="22"/>
        </w:rPr>
        <w:tab/>
      </w:r>
      <w:r w:rsidR="004936D5">
        <w:rPr>
          <w:b/>
          <w:bCs/>
          <w:sz w:val="22"/>
        </w:rPr>
        <w:t>223</w:t>
      </w:r>
      <w:r w:rsidRPr="00350CDF">
        <w:rPr>
          <w:b/>
          <w:bCs/>
          <w:sz w:val="22"/>
        </w:rPr>
        <w:t> </w:t>
      </w:r>
      <w:r w:rsidR="004936D5">
        <w:rPr>
          <w:b/>
          <w:bCs/>
          <w:sz w:val="22"/>
        </w:rPr>
        <w:t>139</w:t>
      </w:r>
      <w:r w:rsidRPr="00350CDF">
        <w:rPr>
          <w:b/>
          <w:bCs/>
          <w:sz w:val="22"/>
        </w:rPr>
        <w:t>,</w:t>
      </w:r>
      <w:r w:rsidR="004936D5">
        <w:rPr>
          <w:b/>
          <w:bCs/>
          <w:sz w:val="22"/>
        </w:rPr>
        <w:t>64</w:t>
      </w:r>
      <w:r w:rsidRPr="00350CDF">
        <w:rPr>
          <w:b/>
          <w:bCs/>
          <w:sz w:val="22"/>
        </w:rPr>
        <w:t xml:space="preserve"> Kč</w:t>
      </w:r>
    </w:p>
    <w:p w14:paraId="14F435F6" w14:textId="77777777" w:rsidR="00675CA9" w:rsidRDefault="00675CA9" w:rsidP="00350CDF">
      <w:pPr>
        <w:pStyle w:val="Seznam"/>
        <w:numPr>
          <w:ilvl w:val="0"/>
          <w:numId w:val="0"/>
        </w:numPr>
        <w:ind w:left="709"/>
        <w:rPr>
          <w:b/>
          <w:sz w:val="22"/>
        </w:rPr>
      </w:pPr>
    </w:p>
    <w:p w14:paraId="061C7BA3" w14:textId="77777777" w:rsidR="00FA6FAF" w:rsidRDefault="00FA6FAF" w:rsidP="00350CDF">
      <w:pPr>
        <w:pStyle w:val="Seznam"/>
        <w:numPr>
          <w:ilvl w:val="0"/>
          <w:numId w:val="0"/>
        </w:numPr>
        <w:ind w:left="709"/>
        <w:rPr>
          <w:b/>
          <w:sz w:val="22"/>
        </w:rPr>
      </w:pPr>
    </w:p>
    <w:p w14:paraId="7A3F9E86" w14:textId="77777777" w:rsidR="006B1E62" w:rsidRDefault="006B1E62" w:rsidP="00437CA4">
      <w:pPr>
        <w:jc w:val="center"/>
        <w:rPr>
          <w:sz w:val="22"/>
        </w:rPr>
      </w:pPr>
    </w:p>
    <w:p w14:paraId="75B171D0" w14:textId="287E8C92" w:rsidR="00DD4780" w:rsidRPr="00D305FB" w:rsidRDefault="00220AA8" w:rsidP="00C32E11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I</w:t>
      </w:r>
      <w:r w:rsidR="00350CDF">
        <w:rPr>
          <w:b/>
          <w:sz w:val="22"/>
        </w:rPr>
        <w:t>V</w:t>
      </w:r>
      <w:r w:rsidR="00CF427B" w:rsidRPr="00D305FB">
        <w:rPr>
          <w:b/>
          <w:sz w:val="22"/>
        </w:rPr>
        <w:t>.</w:t>
      </w:r>
    </w:p>
    <w:p w14:paraId="33683193" w14:textId="77777777" w:rsidR="00CF427B" w:rsidRPr="00D305FB" w:rsidRDefault="00CF427B" w:rsidP="00CF427B">
      <w:pPr>
        <w:pStyle w:val="Nadpis3"/>
        <w:rPr>
          <w:sz w:val="22"/>
        </w:rPr>
      </w:pPr>
      <w:r w:rsidRPr="00D305FB">
        <w:rPr>
          <w:sz w:val="22"/>
        </w:rPr>
        <w:t>Závěrečná ustanovení</w:t>
      </w:r>
    </w:p>
    <w:p w14:paraId="3F42955E" w14:textId="7189F39C" w:rsidR="00E35AE3" w:rsidRDefault="00CF427B" w:rsidP="00E8461E">
      <w:pPr>
        <w:pStyle w:val="Seznam"/>
        <w:numPr>
          <w:ilvl w:val="0"/>
          <w:numId w:val="22"/>
        </w:numPr>
        <w:rPr>
          <w:sz w:val="22"/>
        </w:rPr>
      </w:pPr>
      <w:r w:rsidRPr="00D305FB">
        <w:rPr>
          <w:sz w:val="22"/>
        </w:rPr>
        <w:t>O</w:t>
      </w:r>
      <w:r w:rsidR="00350CDF">
        <w:rPr>
          <w:sz w:val="22"/>
        </w:rPr>
        <w:t>statní ujednání smlouvy zůstávají beze změn.</w:t>
      </w:r>
    </w:p>
    <w:p w14:paraId="1BDB513B" w14:textId="23168F73" w:rsidR="00DD4780" w:rsidRDefault="00350CDF" w:rsidP="00E8461E">
      <w:pPr>
        <w:pStyle w:val="Seznam"/>
        <w:numPr>
          <w:ilvl w:val="0"/>
          <w:numId w:val="22"/>
        </w:numPr>
        <w:rPr>
          <w:sz w:val="22"/>
        </w:rPr>
      </w:pPr>
      <w:r>
        <w:rPr>
          <w:sz w:val="22"/>
        </w:rPr>
        <w:t xml:space="preserve">Dodatek č. </w:t>
      </w:r>
      <w:r w:rsidR="004936D5">
        <w:rPr>
          <w:sz w:val="22"/>
        </w:rPr>
        <w:t>2</w:t>
      </w:r>
      <w:r w:rsidR="00DD4780" w:rsidRPr="00D305FB">
        <w:rPr>
          <w:sz w:val="22"/>
        </w:rPr>
        <w:t xml:space="preserve"> je vyhotoven ve </w:t>
      </w:r>
      <w:r w:rsidR="00286918">
        <w:rPr>
          <w:sz w:val="22"/>
        </w:rPr>
        <w:t>dvou</w:t>
      </w:r>
      <w:r w:rsidR="00220AA8" w:rsidRPr="00D305FB">
        <w:rPr>
          <w:sz w:val="22"/>
        </w:rPr>
        <w:t xml:space="preserve"> </w:t>
      </w:r>
      <w:r w:rsidR="00DD4780" w:rsidRPr="00D305FB">
        <w:rPr>
          <w:sz w:val="22"/>
        </w:rPr>
        <w:t>exemplářích, z nichž každý má platnost originálu</w:t>
      </w:r>
      <w:r w:rsidR="00220AA8">
        <w:rPr>
          <w:sz w:val="22"/>
        </w:rPr>
        <w:t xml:space="preserve">. </w:t>
      </w:r>
      <w:r w:rsidR="00286918">
        <w:rPr>
          <w:sz w:val="22"/>
        </w:rPr>
        <w:t xml:space="preserve">Každá ze smluvních stran obdrží </w:t>
      </w:r>
      <w:r w:rsidR="00220AA8">
        <w:rPr>
          <w:sz w:val="22"/>
        </w:rPr>
        <w:t>jeden</w:t>
      </w:r>
      <w:r w:rsidR="00286918">
        <w:rPr>
          <w:sz w:val="22"/>
        </w:rPr>
        <w:t xml:space="preserve"> výtisk</w:t>
      </w:r>
      <w:r w:rsidR="00220AA8">
        <w:rPr>
          <w:sz w:val="22"/>
        </w:rPr>
        <w:t>.</w:t>
      </w:r>
    </w:p>
    <w:p w14:paraId="5CC67F97" w14:textId="77777777" w:rsidR="00402DB8" w:rsidRDefault="00402DB8" w:rsidP="00DD4780">
      <w:pPr>
        <w:tabs>
          <w:tab w:val="left" w:pos="4962"/>
        </w:tabs>
        <w:rPr>
          <w:sz w:val="22"/>
        </w:rPr>
      </w:pPr>
    </w:p>
    <w:p w14:paraId="4619BED0" w14:textId="77777777" w:rsidR="00D616B5" w:rsidRDefault="00D616B5" w:rsidP="00D616B5">
      <w:pPr>
        <w:rPr>
          <w:sz w:val="22"/>
        </w:rPr>
      </w:pPr>
      <w:r w:rsidRPr="00F112A4">
        <w:rPr>
          <w:sz w:val="22"/>
        </w:rPr>
        <w:t xml:space="preserve">Příloha č. </w:t>
      </w:r>
      <w:r>
        <w:rPr>
          <w:sz w:val="22"/>
        </w:rPr>
        <w:t>1</w:t>
      </w:r>
      <w:r w:rsidRPr="00F112A4">
        <w:rPr>
          <w:sz w:val="22"/>
        </w:rPr>
        <w:t>: Položkový rozpočet</w:t>
      </w:r>
    </w:p>
    <w:p w14:paraId="64BA0E2C" w14:textId="77777777" w:rsidR="00D616B5" w:rsidRDefault="00D616B5" w:rsidP="00D616B5">
      <w:pPr>
        <w:tabs>
          <w:tab w:val="left" w:pos="4962"/>
        </w:tabs>
        <w:rPr>
          <w:color w:val="FF0000"/>
          <w:sz w:val="22"/>
        </w:rPr>
      </w:pPr>
    </w:p>
    <w:p w14:paraId="50BE9B4E" w14:textId="77777777" w:rsidR="00AD43FB" w:rsidRPr="005676A2" w:rsidRDefault="00AD43FB" w:rsidP="00D616B5">
      <w:pPr>
        <w:tabs>
          <w:tab w:val="left" w:pos="4962"/>
        </w:tabs>
        <w:rPr>
          <w:color w:val="FF0000"/>
          <w:sz w:val="22"/>
        </w:rPr>
      </w:pPr>
    </w:p>
    <w:p w14:paraId="3B58D9B3" w14:textId="77777777" w:rsidR="00402DB8" w:rsidRDefault="00402DB8" w:rsidP="00DD4780">
      <w:pPr>
        <w:tabs>
          <w:tab w:val="left" w:pos="4962"/>
        </w:tabs>
        <w:rPr>
          <w:sz w:val="22"/>
        </w:rPr>
      </w:pPr>
    </w:p>
    <w:p w14:paraId="5AA4841D" w14:textId="77777777" w:rsidR="00DD4780" w:rsidRPr="00D305FB" w:rsidRDefault="00DD4780" w:rsidP="00DD4780">
      <w:pPr>
        <w:tabs>
          <w:tab w:val="left" w:pos="4962"/>
        </w:tabs>
        <w:rPr>
          <w:sz w:val="22"/>
        </w:rPr>
      </w:pPr>
      <w:r w:rsidRPr="00D305FB">
        <w:rPr>
          <w:sz w:val="22"/>
        </w:rPr>
        <w:t>Za objednatele:</w:t>
      </w:r>
      <w:r w:rsidRPr="00D305FB">
        <w:rPr>
          <w:sz w:val="22"/>
        </w:rPr>
        <w:tab/>
        <w:t>Za zhotovitele:</w:t>
      </w:r>
    </w:p>
    <w:p w14:paraId="746D2F70" w14:textId="77777777" w:rsidR="00DD4780" w:rsidRPr="00D305FB" w:rsidRDefault="00DD4780" w:rsidP="00DD4780">
      <w:pPr>
        <w:tabs>
          <w:tab w:val="left" w:pos="4962"/>
        </w:tabs>
        <w:rPr>
          <w:sz w:val="22"/>
        </w:rPr>
      </w:pPr>
    </w:p>
    <w:p w14:paraId="49A4A1D9" w14:textId="77777777" w:rsidR="00286918" w:rsidRDefault="00286918" w:rsidP="00286918">
      <w:pPr>
        <w:tabs>
          <w:tab w:val="left" w:pos="4962"/>
        </w:tabs>
        <w:rPr>
          <w:sz w:val="22"/>
        </w:rPr>
      </w:pPr>
      <w:r>
        <w:rPr>
          <w:sz w:val="22"/>
        </w:rPr>
        <w:t xml:space="preserve">V Brně dne </w:t>
      </w:r>
      <w:r>
        <w:rPr>
          <w:sz w:val="22"/>
        </w:rPr>
        <w:tab/>
        <w:t xml:space="preserve">V Brně dne </w:t>
      </w:r>
    </w:p>
    <w:p w14:paraId="4BE1F0A7" w14:textId="77777777" w:rsidR="00286918" w:rsidRDefault="00286918" w:rsidP="00286918">
      <w:pPr>
        <w:tabs>
          <w:tab w:val="left" w:pos="4962"/>
        </w:tabs>
        <w:rPr>
          <w:sz w:val="22"/>
        </w:rPr>
      </w:pPr>
    </w:p>
    <w:p w14:paraId="35DA02F2" w14:textId="77777777" w:rsidR="00286918" w:rsidRDefault="00286918" w:rsidP="00286918">
      <w:pPr>
        <w:tabs>
          <w:tab w:val="left" w:pos="4962"/>
        </w:tabs>
        <w:rPr>
          <w:sz w:val="22"/>
        </w:rPr>
      </w:pPr>
    </w:p>
    <w:p w14:paraId="07AFD44F" w14:textId="77777777" w:rsidR="00286918" w:rsidRDefault="00286918" w:rsidP="00286918">
      <w:pPr>
        <w:tabs>
          <w:tab w:val="left" w:pos="4962"/>
        </w:tabs>
        <w:rPr>
          <w:sz w:val="22"/>
        </w:rPr>
      </w:pPr>
    </w:p>
    <w:p w14:paraId="7F709EBB" w14:textId="77777777" w:rsidR="00286918" w:rsidRDefault="00286918" w:rsidP="00286918">
      <w:pPr>
        <w:tabs>
          <w:tab w:val="left" w:pos="4962"/>
        </w:tabs>
        <w:rPr>
          <w:sz w:val="22"/>
        </w:rPr>
      </w:pPr>
    </w:p>
    <w:p w14:paraId="1E866971" w14:textId="77777777" w:rsidR="00286918" w:rsidRDefault="00286918" w:rsidP="00286918">
      <w:pPr>
        <w:tabs>
          <w:tab w:val="left" w:pos="4962"/>
        </w:tabs>
        <w:rPr>
          <w:sz w:val="22"/>
        </w:rPr>
      </w:pPr>
    </w:p>
    <w:p w14:paraId="2587D11F" w14:textId="77777777" w:rsidR="00286918" w:rsidRDefault="00286918" w:rsidP="00286918">
      <w:pPr>
        <w:tabs>
          <w:tab w:val="left" w:pos="4962"/>
        </w:tabs>
        <w:rPr>
          <w:sz w:val="22"/>
        </w:rPr>
      </w:pPr>
    </w:p>
    <w:p w14:paraId="666E4729" w14:textId="77777777" w:rsidR="00286918" w:rsidRDefault="00286918" w:rsidP="00286918">
      <w:pPr>
        <w:tabs>
          <w:tab w:val="left" w:pos="4962"/>
        </w:tabs>
        <w:rPr>
          <w:sz w:val="22"/>
        </w:rPr>
      </w:pPr>
    </w:p>
    <w:p w14:paraId="7FAA2913" w14:textId="77777777" w:rsidR="00D9489E" w:rsidRDefault="00D9489E" w:rsidP="00D9489E">
      <w:pPr>
        <w:tabs>
          <w:tab w:val="left" w:pos="4962"/>
        </w:tabs>
        <w:rPr>
          <w:sz w:val="22"/>
        </w:rPr>
      </w:pPr>
      <w:r>
        <w:rPr>
          <w:sz w:val="22"/>
        </w:rPr>
        <w:t>…………………………………….</w:t>
      </w:r>
      <w:r>
        <w:rPr>
          <w:sz w:val="22"/>
        </w:rPr>
        <w:tab/>
        <w:t>…………………………………….</w:t>
      </w:r>
    </w:p>
    <w:p w14:paraId="3DF6BB2F" w14:textId="77777777" w:rsidR="00D9489E" w:rsidRDefault="00D9489E" w:rsidP="00D9489E">
      <w:pPr>
        <w:tabs>
          <w:tab w:val="left" w:pos="4962"/>
        </w:tabs>
        <w:rPr>
          <w:sz w:val="22"/>
        </w:rPr>
      </w:pPr>
      <w:r>
        <w:rPr>
          <w:sz w:val="22"/>
        </w:rPr>
        <w:t xml:space="preserve">    Mgr. Rostislav Novotný, MBA</w:t>
      </w:r>
      <w:r>
        <w:rPr>
          <w:sz w:val="22"/>
        </w:rPr>
        <w:tab/>
        <w:t xml:space="preserve">            Ing. Miroslav Kupčík</w:t>
      </w:r>
    </w:p>
    <w:p w14:paraId="3D77C886" w14:textId="77777777" w:rsidR="00D9489E" w:rsidRDefault="00D9489E" w:rsidP="00D9489E">
      <w:pPr>
        <w:tabs>
          <w:tab w:val="left" w:pos="4962"/>
        </w:tabs>
        <w:rPr>
          <w:sz w:val="22"/>
        </w:rPr>
      </w:pPr>
      <w:r>
        <w:rPr>
          <w:sz w:val="22"/>
        </w:rPr>
        <w:t xml:space="preserve">                  ředitel školy</w:t>
      </w:r>
      <w:r>
        <w:rPr>
          <w:sz w:val="22"/>
        </w:rPr>
        <w:tab/>
        <w:t xml:space="preserve">                       jednatel</w:t>
      </w:r>
    </w:p>
    <w:p w14:paraId="6A7A4502" w14:textId="77777777" w:rsidR="00286918" w:rsidRDefault="00286918" w:rsidP="00286918">
      <w:pPr>
        <w:tabs>
          <w:tab w:val="left" w:pos="4962"/>
        </w:tabs>
        <w:rPr>
          <w:sz w:val="22"/>
        </w:rPr>
      </w:pPr>
    </w:p>
    <w:p w14:paraId="2CD85998" w14:textId="77777777" w:rsidR="00CF427B" w:rsidRPr="003E1558" w:rsidRDefault="00CF427B" w:rsidP="00286918">
      <w:pPr>
        <w:tabs>
          <w:tab w:val="left" w:pos="4962"/>
        </w:tabs>
        <w:rPr>
          <w:b/>
          <w:sz w:val="22"/>
        </w:rPr>
      </w:pPr>
    </w:p>
    <w:sectPr w:rsidR="00CF427B" w:rsidRPr="003E1558" w:rsidSect="00FC3F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304" w:bottom="1560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1020E" w14:textId="77777777" w:rsidR="00EE13E3" w:rsidRDefault="00EE13E3">
      <w:r>
        <w:separator/>
      </w:r>
    </w:p>
  </w:endnote>
  <w:endnote w:type="continuationSeparator" w:id="0">
    <w:p w14:paraId="3AD62DE8" w14:textId="77777777" w:rsidR="00EE13E3" w:rsidRDefault="00EE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BDE61" w14:textId="77777777" w:rsidR="004F15FA" w:rsidRDefault="004F15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3AB4" w14:textId="0AB4E7DB" w:rsidR="004F15FA" w:rsidRPr="004F15FA" w:rsidRDefault="00804158" w:rsidP="004F15FA">
    <w:pPr>
      <w:pStyle w:val="Zhlav"/>
      <w:jc w:val="center"/>
    </w:pPr>
    <w:r>
      <w:rPr>
        <w:rStyle w:val="slostrnky"/>
      </w:rPr>
      <w:fldChar w:fldCharType="begin"/>
    </w:r>
    <w:r w:rsidR="000017FF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85E7D">
      <w:rPr>
        <w:rStyle w:val="slostrnky"/>
        <w:noProof/>
      </w:rPr>
      <w:t>3</w:t>
    </w:r>
    <w:r>
      <w:rPr>
        <w:rStyle w:val="slostrnky"/>
      </w:rPr>
      <w:fldChar w:fldCharType="end"/>
    </w:r>
    <w:r w:rsidR="005C5812">
      <w:rPr>
        <w:rStyle w:val="slostrnky"/>
      </w:rPr>
      <w:t>/</w:t>
    </w:r>
    <w:r w:rsidR="004F15FA">
      <w:rPr>
        <w:rStyle w:val="slostrnky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8BF70" w14:textId="77777777" w:rsidR="004F15FA" w:rsidRDefault="004F15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2445F" w14:textId="77777777" w:rsidR="00EE13E3" w:rsidRDefault="00EE13E3">
      <w:r>
        <w:separator/>
      </w:r>
    </w:p>
  </w:footnote>
  <w:footnote w:type="continuationSeparator" w:id="0">
    <w:p w14:paraId="0305D8C7" w14:textId="77777777" w:rsidR="00EE13E3" w:rsidRDefault="00EE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0E5B5" w14:textId="77777777" w:rsidR="004F15FA" w:rsidRDefault="004F15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A67E0" w14:textId="77777777" w:rsidR="004F15FA" w:rsidRDefault="004F15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86EF9" w14:textId="77777777" w:rsidR="004F15FA" w:rsidRDefault="004F15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3EF2"/>
    <w:multiLevelType w:val="singleLevel"/>
    <w:tmpl w:val="B024F434"/>
    <w:lvl w:ilvl="0">
      <w:start w:val="9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1" w15:restartNumberingAfterBreak="0">
    <w:nsid w:val="08B8243C"/>
    <w:multiLevelType w:val="singleLevel"/>
    <w:tmpl w:val="60307FB2"/>
    <w:lvl w:ilvl="0">
      <w:start w:val="1"/>
      <w:numFmt w:val="decimal"/>
      <w:pStyle w:val="Seznam"/>
      <w:lvlText w:val="(%1)"/>
      <w:lvlJc w:val="left"/>
      <w:pPr>
        <w:tabs>
          <w:tab w:val="num" w:pos="928"/>
        </w:tabs>
        <w:ind w:left="-141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17D74992"/>
    <w:multiLevelType w:val="hybridMultilevel"/>
    <w:tmpl w:val="1A6629DA"/>
    <w:lvl w:ilvl="0" w:tplc="78F84ED8">
      <w:start w:val="1"/>
      <w:numFmt w:val="decimal"/>
      <w:lvlText w:val="(%1)"/>
      <w:lvlJc w:val="left"/>
      <w:pPr>
        <w:ind w:left="112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49" w:hanging="360"/>
      </w:pPr>
    </w:lvl>
    <w:lvl w:ilvl="2" w:tplc="0405001B" w:tentative="1">
      <w:start w:val="1"/>
      <w:numFmt w:val="lowerRoman"/>
      <w:lvlText w:val="%3."/>
      <w:lvlJc w:val="right"/>
      <w:pPr>
        <w:ind w:left="2569" w:hanging="180"/>
      </w:pPr>
    </w:lvl>
    <w:lvl w:ilvl="3" w:tplc="0405000F" w:tentative="1">
      <w:start w:val="1"/>
      <w:numFmt w:val="decimal"/>
      <w:lvlText w:val="%4."/>
      <w:lvlJc w:val="left"/>
      <w:pPr>
        <w:ind w:left="3289" w:hanging="360"/>
      </w:pPr>
    </w:lvl>
    <w:lvl w:ilvl="4" w:tplc="04050019" w:tentative="1">
      <w:start w:val="1"/>
      <w:numFmt w:val="lowerLetter"/>
      <w:lvlText w:val="%5."/>
      <w:lvlJc w:val="left"/>
      <w:pPr>
        <w:ind w:left="4009" w:hanging="360"/>
      </w:pPr>
    </w:lvl>
    <w:lvl w:ilvl="5" w:tplc="0405001B" w:tentative="1">
      <w:start w:val="1"/>
      <w:numFmt w:val="lowerRoman"/>
      <w:lvlText w:val="%6."/>
      <w:lvlJc w:val="right"/>
      <w:pPr>
        <w:ind w:left="4729" w:hanging="180"/>
      </w:pPr>
    </w:lvl>
    <w:lvl w:ilvl="6" w:tplc="0405000F" w:tentative="1">
      <w:start w:val="1"/>
      <w:numFmt w:val="decimal"/>
      <w:lvlText w:val="%7."/>
      <w:lvlJc w:val="left"/>
      <w:pPr>
        <w:ind w:left="5449" w:hanging="360"/>
      </w:pPr>
    </w:lvl>
    <w:lvl w:ilvl="7" w:tplc="04050019" w:tentative="1">
      <w:start w:val="1"/>
      <w:numFmt w:val="lowerLetter"/>
      <w:lvlText w:val="%8."/>
      <w:lvlJc w:val="left"/>
      <w:pPr>
        <w:ind w:left="6169" w:hanging="360"/>
      </w:pPr>
    </w:lvl>
    <w:lvl w:ilvl="8" w:tplc="040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1D393DBD"/>
    <w:multiLevelType w:val="singleLevel"/>
    <w:tmpl w:val="45C86B16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4" w15:restartNumberingAfterBreak="0">
    <w:nsid w:val="1EB42733"/>
    <w:multiLevelType w:val="hybridMultilevel"/>
    <w:tmpl w:val="1CD47760"/>
    <w:lvl w:ilvl="0" w:tplc="6BD67184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C739A"/>
    <w:multiLevelType w:val="singleLevel"/>
    <w:tmpl w:val="093EECD4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color w:val="auto"/>
        <w:sz w:val="22"/>
      </w:rPr>
    </w:lvl>
  </w:abstractNum>
  <w:abstractNum w:abstractNumId="6" w15:restartNumberingAfterBreak="0">
    <w:nsid w:val="224E51D4"/>
    <w:multiLevelType w:val="hybridMultilevel"/>
    <w:tmpl w:val="C28E6C1C"/>
    <w:lvl w:ilvl="0" w:tplc="E6A290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B74179"/>
    <w:multiLevelType w:val="hybridMultilevel"/>
    <w:tmpl w:val="FC2A8E72"/>
    <w:lvl w:ilvl="0" w:tplc="697C30B0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53CB2"/>
    <w:multiLevelType w:val="singleLevel"/>
    <w:tmpl w:val="49968900"/>
    <w:lvl w:ilvl="0">
      <w:start w:val="4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9" w15:restartNumberingAfterBreak="0">
    <w:nsid w:val="2ACE62EB"/>
    <w:multiLevelType w:val="singleLevel"/>
    <w:tmpl w:val="9CBC3D60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10" w15:restartNumberingAfterBreak="0">
    <w:nsid w:val="2B384033"/>
    <w:multiLevelType w:val="singleLevel"/>
    <w:tmpl w:val="E7C05AD4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11" w15:restartNumberingAfterBreak="0">
    <w:nsid w:val="32634CAE"/>
    <w:multiLevelType w:val="hybridMultilevel"/>
    <w:tmpl w:val="D006F6AE"/>
    <w:lvl w:ilvl="0" w:tplc="0D0A9832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C36043"/>
    <w:multiLevelType w:val="hybridMultilevel"/>
    <w:tmpl w:val="989E564E"/>
    <w:lvl w:ilvl="0" w:tplc="A13E439E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614F54"/>
    <w:multiLevelType w:val="singleLevel"/>
    <w:tmpl w:val="9CBC3D60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14" w15:restartNumberingAfterBreak="0">
    <w:nsid w:val="3B415972"/>
    <w:multiLevelType w:val="hybridMultilevel"/>
    <w:tmpl w:val="717CFAAC"/>
    <w:lvl w:ilvl="0" w:tplc="CEB6AF9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5239F"/>
    <w:multiLevelType w:val="hybridMultilevel"/>
    <w:tmpl w:val="626C1E40"/>
    <w:lvl w:ilvl="0" w:tplc="B79420A4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178E4"/>
    <w:multiLevelType w:val="hybridMultilevel"/>
    <w:tmpl w:val="54E8B8D2"/>
    <w:lvl w:ilvl="0" w:tplc="C70E1D9E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E4AB6"/>
    <w:multiLevelType w:val="hybridMultilevel"/>
    <w:tmpl w:val="DCA4FC62"/>
    <w:lvl w:ilvl="0" w:tplc="1ED2D2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2A0F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2D1001D"/>
    <w:multiLevelType w:val="hybridMultilevel"/>
    <w:tmpl w:val="1A8A63D8"/>
    <w:lvl w:ilvl="0" w:tplc="1BB8D4D4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8490C"/>
    <w:multiLevelType w:val="singleLevel"/>
    <w:tmpl w:val="FA8C7F3E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1" w15:restartNumberingAfterBreak="0">
    <w:nsid w:val="45C83EE1"/>
    <w:multiLevelType w:val="hybridMultilevel"/>
    <w:tmpl w:val="8CF6594C"/>
    <w:lvl w:ilvl="0" w:tplc="73D425CC">
      <w:start w:val="3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B83B17"/>
    <w:multiLevelType w:val="singleLevel"/>
    <w:tmpl w:val="3F80616C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3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D225A56"/>
    <w:multiLevelType w:val="singleLevel"/>
    <w:tmpl w:val="6A326C30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5" w15:restartNumberingAfterBreak="0">
    <w:nsid w:val="5AB04D6B"/>
    <w:multiLevelType w:val="singleLevel"/>
    <w:tmpl w:val="093EECD4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color w:val="auto"/>
        <w:sz w:val="22"/>
      </w:rPr>
    </w:lvl>
  </w:abstractNum>
  <w:abstractNum w:abstractNumId="26" w15:restartNumberingAfterBreak="0">
    <w:nsid w:val="5B3A7C1E"/>
    <w:multiLevelType w:val="singleLevel"/>
    <w:tmpl w:val="E222F8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C627182"/>
    <w:multiLevelType w:val="hybridMultilevel"/>
    <w:tmpl w:val="893680C8"/>
    <w:lvl w:ilvl="0" w:tplc="C93A5718">
      <w:start w:val="7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195C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0" w15:restartNumberingAfterBreak="0">
    <w:nsid w:val="77DB51FA"/>
    <w:multiLevelType w:val="singleLevel"/>
    <w:tmpl w:val="D5A6D8F6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31" w15:restartNumberingAfterBreak="0">
    <w:nsid w:val="7DD06A2D"/>
    <w:multiLevelType w:val="hybridMultilevel"/>
    <w:tmpl w:val="283867CA"/>
    <w:lvl w:ilvl="0" w:tplc="4D96C5E6">
      <w:start w:val="6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CF3CBDE4">
      <w:start w:val="5"/>
      <w:numFmt w:val="decimal"/>
      <w:lvlText w:val="(%2)"/>
      <w:lvlJc w:val="left"/>
      <w:pPr>
        <w:tabs>
          <w:tab w:val="num" w:pos="1440"/>
        </w:tabs>
        <w:ind w:left="371" w:firstLine="709"/>
      </w:pPr>
      <w:rPr>
        <w:rFonts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9928835">
    <w:abstractNumId w:val="29"/>
  </w:num>
  <w:num w:numId="2" w16cid:durableId="798953701">
    <w:abstractNumId w:val="23"/>
  </w:num>
  <w:num w:numId="3" w16cid:durableId="132524004">
    <w:abstractNumId w:val="22"/>
  </w:num>
  <w:num w:numId="4" w16cid:durableId="1644382300">
    <w:abstractNumId w:val="22"/>
    <w:lvlOverride w:ilvl="0">
      <w:startOverride w:val="1"/>
    </w:lvlOverride>
  </w:num>
  <w:num w:numId="5" w16cid:durableId="1969965890">
    <w:abstractNumId w:val="10"/>
    <w:lvlOverride w:ilvl="0">
      <w:startOverride w:val="1"/>
    </w:lvlOverride>
  </w:num>
  <w:num w:numId="6" w16cid:durableId="1419904180">
    <w:abstractNumId w:val="18"/>
  </w:num>
  <w:num w:numId="7" w16cid:durableId="919145766">
    <w:abstractNumId w:val="24"/>
    <w:lvlOverride w:ilvl="0">
      <w:startOverride w:val="1"/>
    </w:lvlOverride>
  </w:num>
  <w:num w:numId="8" w16cid:durableId="1778790218">
    <w:abstractNumId w:val="1"/>
  </w:num>
  <w:num w:numId="9" w16cid:durableId="660621210">
    <w:abstractNumId w:val="5"/>
  </w:num>
  <w:num w:numId="10" w16cid:durableId="1234899520">
    <w:abstractNumId w:val="9"/>
  </w:num>
  <w:num w:numId="11" w16cid:durableId="440494401">
    <w:abstractNumId w:val="20"/>
  </w:num>
  <w:num w:numId="12" w16cid:durableId="990913084">
    <w:abstractNumId w:val="8"/>
  </w:num>
  <w:num w:numId="13" w16cid:durableId="337536352">
    <w:abstractNumId w:val="13"/>
  </w:num>
  <w:num w:numId="14" w16cid:durableId="1625110872">
    <w:abstractNumId w:val="26"/>
  </w:num>
  <w:num w:numId="15" w16cid:durableId="1461606943">
    <w:abstractNumId w:val="0"/>
  </w:num>
  <w:num w:numId="16" w16cid:durableId="628778179">
    <w:abstractNumId w:val="27"/>
  </w:num>
  <w:num w:numId="17" w16cid:durableId="1265504321">
    <w:abstractNumId w:val="30"/>
  </w:num>
  <w:num w:numId="18" w16cid:durableId="872231874">
    <w:abstractNumId w:val="31"/>
  </w:num>
  <w:num w:numId="19" w16cid:durableId="1130829548">
    <w:abstractNumId w:val="21"/>
  </w:num>
  <w:num w:numId="20" w16cid:durableId="1776630028">
    <w:abstractNumId w:val="14"/>
  </w:num>
  <w:num w:numId="21" w16cid:durableId="1329987943">
    <w:abstractNumId w:val="16"/>
  </w:num>
  <w:num w:numId="22" w16cid:durableId="1484931167">
    <w:abstractNumId w:val="15"/>
  </w:num>
  <w:num w:numId="23" w16cid:durableId="206382387">
    <w:abstractNumId w:val="7"/>
  </w:num>
  <w:num w:numId="24" w16cid:durableId="534543013">
    <w:abstractNumId w:val="4"/>
  </w:num>
  <w:num w:numId="25" w16cid:durableId="130636290">
    <w:abstractNumId w:val="12"/>
  </w:num>
  <w:num w:numId="26" w16cid:durableId="1728918726">
    <w:abstractNumId w:val="31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45232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6075694">
    <w:abstractNumId w:val="11"/>
  </w:num>
  <w:num w:numId="29" w16cid:durableId="431390576">
    <w:abstractNumId w:val="19"/>
  </w:num>
  <w:num w:numId="30" w16cid:durableId="736515468">
    <w:abstractNumId w:val="25"/>
  </w:num>
  <w:num w:numId="31" w16cid:durableId="1737431687">
    <w:abstractNumId w:val="3"/>
  </w:num>
  <w:num w:numId="32" w16cid:durableId="1817844170">
    <w:abstractNumId w:val="28"/>
  </w:num>
  <w:num w:numId="33" w16cid:durableId="2142964870">
    <w:abstractNumId w:val="1"/>
  </w:num>
  <w:num w:numId="34" w16cid:durableId="516236437">
    <w:abstractNumId w:val="1"/>
  </w:num>
  <w:num w:numId="35" w16cid:durableId="381638889">
    <w:abstractNumId w:val="6"/>
  </w:num>
  <w:num w:numId="36" w16cid:durableId="494762266">
    <w:abstractNumId w:val="1"/>
    <w:lvlOverride w:ilvl="0">
      <w:startOverride w:val="1"/>
    </w:lvlOverride>
  </w:num>
  <w:num w:numId="37" w16cid:durableId="1443918560">
    <w:abstractNumId w:val="9"/>
    <w:lvlOverride w:ilvl="0">
      <w:startOverride w:val="1"/>
    </w:lvlOverride>
  </w:num>
  <w:num w:numId="38" w16cid:durableId="46731626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36"/>
    <w:rsid w:val="000017FF"/>
    <w:rsid w:val="00002C0D"/>
    <w:rsid w:val="0000433B"/>
    <w:rsid w:val="00006F41"/>
    <w:rsid w:val="00007150"/>
    <w:rsid w:val="00011817"/>
    <w:rsid w:val="00013218"/>
    <w:rsid w:val="00013300"/>
    <w:rsid w:val="00013B51"/>
    <w:rsid w:val="000154EE"/>
    <w:rsid w:val="00015CC8"/>
    <w:rsid w:val="00015D10"/>
    <w:rsid w:val="00016117"/>
    <w:rsid w:val="00016481"/>
    <w:rsid w:val="0002090B"/>
    <w:rsid w:val="00027DFC"/>
    <w:rsid w:val="000308A0"/>
    <w:rsid w:val="00030B63"/>
    <w:rsid w:val="000313B7"/>
    <w:rsid w:val="00033276"/>
    <w:rsid w:val="0003406F"/>
    <w:rsid w:val="000353E9"/>
    <w:rsid w:val="00050FA1"/>
    <w:rsid w:val="0005366B"/>
    <w:rsid w:val="00055C35"/>
    <w:rsid w:val="00055FEC"/>
    <w:rsid w:val="00057307"/>
    <w:rsid w:val="00057384"/>
    <w:rsid w:val="000674C2"/>
    <w:rsid w:val="00084918"/>
    <w:rsid w:val="0008730C"/>
    <w:rsid w:val="00090D94"/>
    <w:rsid w:val="00092512"/>
    <w:rsid w:val="00092E66"/>
    <w:rsid w:val="000938C5"/>
    <w:rsid w:val="00093B51"/>
    <w:rsid w:val="00093EBC"/>
    <w:rsid w:val="000B3339"/>
    <w:rsid w:val="000C5E85"/>
    <w:rsid w:val="000C6336"/>
    <w:rsid w:val="000D0B89"/>
    <w:rsid w:val="000D486B"/>
    <w:rsid w:val="000D5258"/>
    <w:rsid w:val="000E02F6"/>
    <w:rsid w:val="000E3DFA"/>
    <w:rsid w:val="000E564A"/>
    <w:rsid w:val="000E5C62"/>
    <w:rsid w:val="000E782C"/>
    <w:rsid w:val="000F5CA4"/>
    <w:rsid w:val="000F776D"/>
    <w:rsid w:val="001015BB"/>
    <w:rsid w:val="0011078C"/>
    <w:rsid w:val="0011138D"/>
    <w:rsid w:val="001123B6"/>
    <w:rsid w:val="00114B63"/>
    <w:rsid w:val="00116ED6"/>
    <w:rsid w:val="00117647"/>
    <w:rsid w:val="0012337E"/>
    <w:rsid w:val="00123518"/>
    <w:rsid w:val="00131B4F"/>
    <w:rsid w:val="00131CDA"/>
    <w:rsid w:val="00132780"/>
    <w:rsid w:val="001331C1"/>
    <w:rsid w:val="00135D96"/>
    <w:rsid w:val="0014259E"/>
    <w:rsid w:val="00143577"/>
    <w:rsid w:val="00144607"/>
    <w:rsid w:val="00145FAC"/>
    <w:rsid w:val="00150715"/>
    <w:rsid w:val="00151975"/>
    <w:rsid w:val="00152AE8"/>
    <w:rsid w:val="00153CA0"/>
    <w:rsid w:val="0016550F"/>
    <w:rsid w:val="00166276"/>
    <w:rsid w:val="00166705"/>
    <w:rsid w:val="001770BA"/>
    <w:rsid w:val="00177AD1"/>
    <w:rsid w:val="001903D6"/>
    <w:rsid w:val="00190703"/>
    <w:rsid w:val="00192479"/>
    <w:rsid w:val="00192567"/>
    <w:rsid w:val="001A04D1"/>
    <w:rsid w:val="001A2632"/>
    <w:rsid w:val="001A7FBF"/>
    <w:rsid w:val="001B4DCA"/>
    <w:rsid w:val="001D098E"/>
    <w:rsid w:val="001D3E72"/>
    <w:rsid w:val="001D6923"/>
    <w:rsid w:val="001E1F55"/>
    <w:rsid w:val="001E7543"/>
    <w:rsid w:val="001F05EA"/>
    <w:rsid w:val="001F46BB"/>
    <w:rsid w:val="00203E32"/>
    <w:rsid w:val="002134A5"/>
    <w:rsid w:val="002134C0"/>
    <w:rsid w:val="00213769"/>
    <w:rsid w:val="00214C3C"/>
    <w:rsid w:val="00217974"/>
    <w:rsid w:val="00217F18"/>
    <w:rsid w:val="00220AA8"/>
    <w:rsid w:val="00220E6B"/>
    <w:rsid w:val="00222365"/>
    <w:rsid w:val="002278F6"/>
    <w:rsid w:val="00234171"/>
    <w:rsid w:val="00235C4D"/>
    <w:rsid w:val="002406BB"/>
    <w:rsid w:val="00246CE2"/>
    <w:rsid w:val="00251ECA"/>
    <w:rsid w:val="00256760"/>
    <w:rsid w:val="002614DF"/>
    <w:rsid w:val="0026740A"/>
    <w:rsid w:val="00267609"/>
    <w:rsid w:val="00272743"/>
    <w:rsid w:val="00276169"/>
    <w:rsid w:val="002763C7"/>
    <w:rsid w:val="00280F7D"/>
    <w:rsid w:val="002824C9"/>
    <w:rsid w:val="00284EF8"/>
    <w:rsid w:val="00286918"/>
    <w:rsid w:val="00286976"/>
    <w:rsid w:val="002A0189"/>
    <w:rsid w:val="002A1BE5"/>
    <w:rsid w:val="002A7FA0"/>
    <w:rsid w:val="002B04C8"/>
    <w:rsid w:val="002B0971"/>
    <w:rsid w:val="002C6E81"/>
    <w:rsid w:val="002D19E2"/>
    <w:rsid w:val="002D3953"/>
    <w:rsid w:val="002D6DAD"/>
    <w:rsid w:val="002E117C"/>
    <w:rsid w:val="002E3E7F"/>
    <w:rsid w:val="002E495E"/>
    <w:rsid w:val="002E6BC7"/>
    <w:rsid w:val="00304D29"/>
    <w:rsid w:val="00314834"/>
    <w:rsid w:val="00316C5D"/>
    <w:rsid w:val="00320AC2"/>
    <w:rsid w:val="00325D79"/>
    <w:rsid w:val="00333CC6"/>
    <w:rsid w:val="00334759"/>
    <w:rsid w:val="0033555F"/>
    <w:rsid w:val="00336729"/>
    <w:rsid w:val="00337954"/>
    <w:rsid w:val="00340AD6"/>
    <w:rsid w:val="003415B7"/>
    <w:rsid w:val="00343FC4"/>
    <w:rsid w:val="00346D29"/>
    <w:rsid w:val="00350CDF"/>
    <w:rsid w:val="00367CF6"/>
    <w:rsid w:val="00371767"/>
    <w:rsid w:val="003739D9"/>
    <w:rsid w:val="003806F5"/>
    <w:rsid w:val="00380EA7"/>
    <w:rsid w:val="00393BAE"/>
    <w:rsid w:val="003973D0"/>
    <w:rsid w:val="003978C3"/>
    <w:rsid w:val="003A2A5C"/>
    <w:rsid w:val="003A55B9"/>
    <w:rsid w:val="003B29EA"/>
    <w:rsid w:val="003B4A3A"/>
    <w:rsid w:val="003C0EF4"/>
    <w:rsid w:val="003C5142"/>
    <w:rsid w:val="003C543E"/>
    <w:rsid w:val="003D47EA"/>
    <w:rsid w:val="003E1558"/>
    <w:rsid w:val="003E7B12"/>
    <w:rsid w:val="003F5CFD"/>
    <w:rsid w:val="00402DB8"/>
    <w:rsid w:val="004035E0"/>
    <w:rsid w:val="00403D03"/>
    <w:rsid w:val="00403D57"/>
    <w:rsid w:val="00406E80"/>
    <w:rsid w:val="00411F05"/>
    <w:rsid w:val="00417375"/>
    <w:rsid w:val="004220C3"/>
    <w:rsid w:val="00422722"/>
    <w:rsid w:val="004262B3"/>
    <w:rsid w:val="0042784E"/>
    <w:rsid w:val="00427A18"/>
    <w:rsid w:val="004301E5"/>
    <w:rsid w:val="00430F3A"/>
    <w:rsid w:val="004324DE"/>
    <w:rsid w:val="00436620"/>
    <w:rsid w:val="00437CA4"/>
    <w:rsid w:val="00441A72"/>
    <w:rsid w:val="0044350A"/>
    <w:rsid w:val="004478A5"/>
    <w:rsid w:val="00453A20"/>
    <w:rsid w:val="0046483B"/>
    <w:rsid w:val="004676FC"/>
    <w:rsid w:val="0047219A"/>
    <w:rsid w:val="0047353A"/>
    <w:rsid w:val="004741FA"/>
    <w:rsid w:val="004747CF"/>
    <w:rsid w:val="00474D2D"/>
    <w:rsid w:val="00480824"/>
    <w:rsid w:val="00485934"/>
    <w:rsid w:val="004876BF"/>
    <w:rsid w:val="004911DA"/>
    <w:rsid w:val="004936D5"/>
    <w:rsid w:val="004939BC"/>
    <w:rsid w:val="00493A4B"/>
    <w:rsid w:val="004A0EEB"/>
    <w:rsid w:val="004A2562"/>
    <w:rsid w:val="004A4C03"/>
    <w:rsid w:val="004A4FFE"/>
    <w:rsid w:val="004B0D74"/>
    <w:rsid w:val="004B522C"/>
    <w:rsid w:val="004B6B77"/>
    <w:rsid w:val="004C2756"/>
    <w:rsid w:val="004C2E15"/>
    <w:rsid w:val="004C7CC9"/>
    <w:rsid w:val="004D6C7E"/>
    <w:rsid w:val="004D7D30"/>
    <w:rsid w:val="004E2C58"/>
    <w:rsid w:val="004E3A14"/>
    <w:rsid w:val="004E511F"/>
    <w:rsid w:val="004F15FA"/>
    <w:rsid w:val="004F17F6"/>
    <w:rsid w:val="004F7025"/>
    <w:rsid w:val="0050055C"/>
    <w:rsid w:val="00500F92"/>
    <w:rsid w:val="005038C5"/>
    <w:rsid w:val="005048B3"/>
    <w:rsid w:val="00512FB7"/>
    <w:rsid w:val="005210F3"/>
    <w:rsid w:val="00521DE4"/>
    <w:rsid w:val="00526E43"/>
    <w:rsid w:val="00531D0E"/>
    <w:rsid w:val="00532603"/>
    <w:rsid w:val="00534C9C"/>
    <w:rsid w:val="0054163E"/>
    <w:rsid w:val="005417EB"/>
    <w:rsid w:val="00544E1F"/>
    <w:rsid w:val="00546F14"/>
    <w:rsid w:val="00554223"/>
    <w:rsid w:val="00563D54"/>
    <w:rsid w:val="00565B12"/>
    <w:rsid w:val="005700B2"/>
    <w:rsid w:val="00571FA2"/>
    <w:rsid w:val="0058306F"/>
    <w:rsid w:val="00585315"/>
    <w:rsid w:val="00585789"/>
    <w:rsid w:val="005863F9"/>
    <w:rsid w:val="00591A0C"/>
    <w:rsid w:val="005A1046"/>
    <w:rsid w:val="005A4148"/>
    <w:rsid w:val="005B2F1D"/>
    <w:rsid w:val="005B4CDC"/>
    <w:rsid w:val="005B6594"/>
    <w:rsid w:val="005C054E"/>
    <w:rsid w:val="005C5812"/>
    <w:rsid w:val="005C5958"/>
    <w:rsid w:val="005C65B3"/>
    <w:rsid w:val="005D7CBA"/>
    <w:rsid w:val="005E15EB"/>
    <w:rsid w:val="005E1EA8"/>
    <w:rsid w:val="005E251F"/>
    <w:rsid w:val="005E52A3"/>
    <w:rsid w:val="005E5C6E"/>
    <w:rsid w:val="0060038E"/>
    <w:rsid w:val="00605AE5"/>
    <w:rsid w:val="00607A82"/>
    <w:rsid w:val="00612FC1"/>
    <w:rsid w:val="006139ED"/>
    <w:rsid w:val="00614C60"/>
    <w:rsid w:val="006174DC"/>
    <w:rsid w:val="00627FF1"/>
    <w:rsid w:val="00631392"/>
    <w:rsid w:val="0063540E"/>
    <w:rsid w:val="00640F07"/>
    <w:rsid w:val="006417B8"/>
    <w:rsid w:val="00642700"/>
    <w:rsid w:val="00644738"/>
    <w:rsid w:val="00646086"/>
    <w:rsid w:val="0065480E"/>
    <w:rsid w:val="006561E2"/>
    <w:rsid w:val="00661D0B"/>
    <w:rsid w:val="00672591"/>
    <w:rsid w:val="006738DA"/>
    <w:rsid w:val="00674F66"/>
    <w:rsid w:val="00675CA9"/>
    <w:rsid w:val="006769A0"/>
    <w:rsid w:val="00680447"/>
    <w:rsid w:val="00681239"/>
    <w:rsid w:val="00683F39"/>
    <w:rsid w:val="00684AF6"/>
    <w:rsid w:val="00686E03"/>
    <w:rsid w:val="00687E15"/>
    <w:rsid w:val="00693E39"/>
    <w:rsid w:val="00695885"/>
    <w:rsid w:val="00696534"/>
    <w:rsid w:val="006A370D"/>
    <w:rsid w:val="006A39C1"/>
    <w:rsid w:val="006B1E62"/>
    <w:rsid w:val="006B3394"/>
    <w:rsid w:val="006B3809"/>
    <w:rsid w:val="006D08EE"/>
    <w:rsid w:val="006D5321"/>
    <w:rsid w:val="006D5679"/>
    <w:rsid w:val="006E2589"/>
    <w:rsid w:val="006E26BA"/>
    <w:rsid w:val="006E5273"/>
    <w:rsid w:val="006F058D"/>
    <w:rsid w:val="006F1935"/>
    <w:rsid w:val="006F4FF5"/>
    <w:rsid w:val="007002AB"/>
    <w:rsid w:val="0070286F"/>
    <w:rsid w:val="00703E32"/>
    <w:rsid w:val="007113BF"/>
    <w:rsid w:val="00711923"/>
    <w:rsid w:val="00711E7E"/>
    <w:rsid w:val="00715FEF"/>
    <w:rsid w:val="0072027B"/>
    <w:rsid w:val="007300B5"/>
    <w:rsid w:val="00730711"/>
    <w:rsid w:val="00743156"/>
    <w:rsid w:val="0074595D"/>
    <w:rsid w:val="00745ED4"/>
    <w:rsid w:val="00745F45"/>
    <w:rsid w:val="00745F7C"/>
    <w:rsid w:val="00746D28"/>
    <w:rsid w:val="00754008"/>
    <w:rsid w:val="00767595"/>
    <w:rsid w:val="00771C94"/>
    <w:rsid w:val="00771FCC"/>
    <w:rsid w:val="00772E72"/>
    <w:rsid w:val="0077669B"/>
    <w:rsid w:val="00780436"/>
    <w:rsid w:val="0078209F"/>
    <w:rsid w:val="00783D21"/>
    <w:rsid w:val="00785690"/>
    <w:rsid w:val="00785C36"/>
    <w:rsid w:val="00785E7D"/>
    <w:rsid w:val="00791988"/>
    <w:rsid w:val="00791D27"/>
    <w:rsid w:val="00795220"/>
    <w:rsid w:val="007A0A3F"/>
    <w:rsid w:val="007A326E"/>
    <w:rsid w:val="007A340E"/>
    <w:rsid w:val="007A3600"/>
    <w:rsid w:val="007A6BEE"/>
    <w:rsid w:val="007A71B5"/>
    <w:rsid w:val="007B31C6"/>
    <w:rsid w:val="007B6197"/>
    <w:rsid w:val="007C7493"/>
    <w:rsid w:val="007D55B5"/>
    <w:rsid w:val="007E0600"/>
    <w:rsid w:val="007E2B10"/>
    <w:rsid w:val="007F6852"/>
    <w:rsid w:val="00803DD7"/>
    <w:rsid w:val="00804158"/>
    <w:rsid w:val="008041E8"/>
    <w:rsid w:val="0081173C"/>
    <w:rsid w:val="008126CD"/>
    <w:rsid w:val="00813374"/>
    <w:rsid w:val="00815A74"/>
    <w:rsid w:val="00823297"/>
    <w:rsid w:val="00827AB8"/>
    <w:rsid w:val="00840498"/>
    <w:rsid w:val="00841194"/>
    <w:rsid w:val="008608DD"/>
    <w:rsid w:val="00860F2D"/>
    <w:rsid w:val="00870C9D"/>
    <w:rsid w:val="00875196"/>
    <w:rsid w:val="008811E2"/>
    <w:rsid w:val="00884D88"/>
    <w:rsid w:val="0089145D"/>
    <w:rsid w:val="00894D4D"/>
    <w:rsid w:val="00896E84"/>
    <w:rsid w:val="008A2F94"/>
    <w:rsid w:val="008A4C32"/>
    <w:rsid w:val="008A565B"/>
    <w:rsid w:val="008B417A"/>
    <w:rsid w:val="008B78EF"/>
    <w:rsid w:val="008D43C2"/>
    <w:rsid w:val="008E0218"/>
    <w:rsid w:val="008E6E42"/>
    <w:rsid w:val="008F1FD9"/>
    <w:rsid w:val="008F613F"/>
    <w:rsid w:val="009018CB"/>
    <w:rsid w:val="009019A4"/>
    <w:rsid w:val="009032E0"/>
    <w:rsid w:val="009064D6"/>
    <w:rsid w:val="009173E6"/>
    <w:rsid w:val="0093693D"/>
    <w:rsid w:val="009472AD"/>
    <w:rsid w:val="00947633"/>
    <w:rsid w:val="00950099"/>
    <w:rsid w:val="009502E0"/>
    <w:rsid w:val="00951CAE"/>
    <w:rsid w:val="00951CDB"/>
    <w:rsid w:val="00960E01"/>
    <w:rsid w:val="009647DF"/>
    <w:rsid w:val="009673E5"/>
    <w:rsid w:val="009719A6"/>
    <w:rsid w:val="00973C4A"/>
    <w:rsid w:val="00974914"/>
    <w:rsid w:val="009807AA"/>
    <w:rsid w:val="00985815"/>
    <w:rsid w:val="009A0F6A"/>
    <w:rsid w:val="009A42F3"/>
    <w:rsid w:val="009A4EBF"/>
    <w:rsid w:val="009A57A0"/>
    <w:rsid w:val="009C2710"/>
    <w:rsid w:val="009C2F0F"/>
    <w:rsid w:val="009C5198"/>
    <w:rsid w:val="009D3C00"/>
    <w:rsid w:val="009D55EA"/>
    <w:rsid w:val="009D5674"/>
    <w:rsid w:val="009D7AEE"/>
    <w:rsid w:val="009E1036"/>
    <w:rsid w:val="009E59B2"/>
    <w:rsid w:val="009E5F5B"/>
    <w:rsid w:val="009F06E3"/>
    <w:rsid w:val="00A03FCF"/>
    <w:rsid w:val="00A25F1A"/>
    <w:rsid w:val="00A30752"/>
    <w:rsid w:val="00A3232A"/>
    <w:rsid w:val="00A40BE3"/>
    <w:rsid w:val="00A46CEF"/>
    <w:rsid w:val="00A57802"/>
    <w:rsid w:val="00A57F2D"/>
    <w:rsid w:val="00A60A5C"/>
    <w:rsid w:val="00A60F8A"/>
    <w:rsid w:val="00A632D1"/>
    <w:rsid w:val="00A6494E"/>
    <w:rsid w:val="00A7502F"/>
    <w:rsid w:val="00A758B7"/>
    <w:rsid w:val="00A80C06"/>
    <w:rsid w:val="00A87989"/>
    <w:rsid w:val="00A912AC"/>
    <w:rsid w:val="00A91564"/>
    <w:rsid w:val="00AB2D8E"/>
    <w:rsid w:val="00AB7745"/>
    <w:rsid w:val="00AC21E5"/>
    <w:rsid w:val="00AC26CE"/>
    <w:rsid w:val="00AC3D83"/>
    <w:rsid w:val="00AD1F77"/>
    <w:rsid w:val="00AD3B96"/>
    <w:rsid w:val="00AD43FB"/>
    <w:rsid w:val="00AD454F"/>
    <w:rsid w:val="00AD6DB0"/>
    <w:rsid w:val="00AD7AB4"/>
    <w:rsid w:val="00AE6ABD"/>
    <w:rsid w:val="00AF2341"/>
    <w:rsid w:val="00AF7966"/>
    <w:rsid w:val="00B03DD5"/>
    <w:rsid w:val="00B05F9C"/>
    <w:rsid w:val="00B10E40"/>
    <w:rsid w:val="00B11204"/>
    <w:rsid w:val="00B1251F"/>
    <w:rsid w:val="00B12C82"/>
    <w:rsid w:val="00B21E3E"/>
    <w:rsid w:val="00B31BFE"/>
    <w:rsid w:val="00B31CAA"/>
    <w:rsid w:val="00B31D4D"/>
    <w:rsid w:val="00B34273"/>
    <w:rsid w:val="00B3580F"/>
    <w:rsid w:val="00B35FAA"/>
    <w:rsid w:val="00B56CFF"/>
    <w:rsid w:val="00B5710D"/>
    <w:rsid w:val="00B60F2F"/>
    <w:rsid w:val="00B630DD"/>
    <w:rsid w:val="00B64071"/>
    <w:rsid w:val="00B708AF"/>
    <w:rsid w:val="00B7193A"/>
    <w:rsid w:val="00B81EE8"/>
    <w:rsid w:val="00B83CFE"/>
    <w:rsid w:val="00B90481"/>
    <w:rsid w:val="00B975EE"/>
    <w:rsid w:val="00BA118C"/>
    <w:rsid w:val="00BB4BB2"/>
    <w:rsid w:val="00BB6AB5"/>
    <w:rsid w:val="00BC0E63"/>
    <w:rsid w:val="00BC5E95"/>
    <w:rsid w:val="00BD78D0"/>
    <w:rsid w:val="00BE1B04"/>
    <w:rsid w:val="00C03FBC"/>
    <w:rsid w:val="00C12737"/>
    <w:rsid w:val="00C15B76"/>
    <w:rsid w:val="00C15C82"/>
    <w:rsid w:val="00C23080"/>
    <w:rsid w:val="00C27A57"/>
    <w:rsid w:val="00C30A58"/>
    <w:rsid w:val="00C32E11"/>
    <w:rsid w:val="00C3329C"/>
    <w:rsid w:val="00C41DC8"/>
    <w:rsid w:val="00C45358"/>
    <w:rsid w:val="00C460B0"/>
    <w:rsid w:val="00C4703A"/>
    <w:rsid w:val="00C47992"/>
    <w:rsid w:val="00C5132D"/>
    <w:rsid w:val="00C60D0E"/>
    <w:rsid w:val="00C63572"/>
    <w:rsid w:val="00C63A9D"/>
    <w:rsid w:val="00C66971"/>
    <w:rsid w:val="00C71702"/>
    <w:rsid w:val="00C779D6"/>
    <w:rsid w:val="00C82E4B"/>
    <w:rsid w:val="00C8650D"/>
    <w:rsid w:val="00C93A95"/>
    <w:rsid w:val="00C977AB"/>
    <w:rsid w:val="00CA22BB"/>
    <w:rsid w:val="00CA2E5E"/>
    <w:rsid w:val="00CC1901"/>
    <w:rsid w:val="00CD216D"/>
    <w:rsid w:val="00CD3AEC"/>
    <w:rsid w:val="00CE7C9F"/>
    <w:rsid w:val="00CF329D"/>
    <w:rsid w:val="00CF427B"/>
    <w:rsid w:val="00CF4738"/>
    <w:rsid w:val="00CF603E"/>
    <w:rsid w:val="00D00F62"/>
    <w:rsid w:val="00D16405"/>
    <w:rsid w:val="00D16FA2"/>
    <w:rsid w:val="00D16FC6"/>
    <w:rsid w:val="00D22685"/>
    <w:rsid w:val="00D22E3D"/>
    <w:rsid w:val="00D23E1C"/>
    <w:rsid w:val="00D243B3"/>
    <w:rsid w:val="00D24F4B"/>
    <w:rsid w:val="00D3056A"/>
    <w:rsid w:val="00D30667"/>
    <w:rsid w:val="00D35F8E"/>
    <w:rsid w:val="00D41F8A"/>
    <w:rsid w:val="00D4249D"/>
    <w:rsid w:val="00D43E9B"/>
    <w:rsid w:val="00D47A2F"/>
    <w:rsid w:val="00D52581"/>
    <w:rsid w:val="00D52A8D"/>
    <w:rsid w:val="00D563EB"/>
    <w:rsid w:val="00D616B5"/>
    <w:rsid w:val="00D6232F"/>
    <w:rsid w:val="00D6368E"/>
    <w:rsid w:val="00D64DF9"/>
    <w:rsid w:val="00D711B7"/>
    <w:rsid w:val="00D71E12"/>
    <w:rsid w:val="00D82CCE"/>
    <w:rsid w:val="00D84834"/>
    <w:rsid w:val="00D84ABE"/>
    <w:rsid w:val="00D91571"/>
    <w:rsid w:val="00D91D85"/>
    <w:rsid w:val="00D92949"/>
    <w:rsid w:val="00D9489E"/>
    <w:rsid w:val="00D97FBB"/>
    <w:rsid w:val="00DA33FD"/>
    <w:rsid w:val="00DA3A3D"/>
    <w:rsid w:val="00DA3F1A"/>
    <w:rsid w:val="00DA4240"/>
    <w:rsid w:val="00DA57FA"/>
    <w:rsid w:val="00DA77EC"/>
    <w:rsid w:val="00DB09AF"/>
    <w:rsid w:val="00DB0C00"/>
    <w:rsid w:val="00DB1DF2"/>
    <w:rsid w:val="00DB42F6"/>
    <w:rsid w:val="00DB71FF"/>
    <w:rsid w:val="00DC22A3"/>
    <w:rsid w:val="00DD1F29"/>
    <w:rsid w:val="00DD4780"/>
    <w:rsid w:val="00DF174C"/>
    <w:rsid w:val="00DF3CD6"/>
    <w:rsid w:val="00DF632F"/>
    <w:rsid w:val="00E01982"/>
    <w:rsid w:val="00E02C15"/>
    <w:rsid w:val="00E02FDD"/>
    <w:rsid w:val="00E048A8"/>
    <w:rsid w:val="00E111A0"/>
    <w:rsid w:val="00E15F69"/>
    <w:rsid w:val="00E209C6"/>
    <w:rsid w:val="00E311CF"/>
    <w:rsid w:val="00E313C2"/>
    <w:rsid w:val="00E35AE3"/>
    <w:rsid w:val="00E37862"/>
    <w:rsid w:val="00E422BE"/>
    <w:rsid w:val="00E42F28"/>
    <w:rsid w:val="00E42F9A"/>
    <w:rsid w:val="00E43986"/>
    <w:rsid w:val="00E44979"/>
    <w:rsid w:val="00E450E3"/>
    <w:rsid w:val="00E55C1A"/>
    <w:rsid w:val="00E55D3F"/>
    <w:rsid w:val="00E63936"/>
    <w:rsid w:val="00E63F17"/>
    <w:rsid w:val="00E6492B"/>
    <w:rsid w:val="00E7091F"/>
    <w:rsid w:val="00E70DBB"/>
    <w:rsid w:val="00E70F03"/>
    <w:rsid w:val="00E72C6B"/>
    <w:rsid w:val="00E766F7"/>
    <w:rsid w:val="00E82277"/>
    <w:rsid w:val="00E8461E"/>
    <w:rsid w:val="00E9222D"/>
    <w:rsid w:val="00E95686"/>
    <w:rsid w:val="00E95DB7"/>
    <w:rsid w:val="00E96BE6"/>
    <w:rsid w:val="00EA0C4A"/>
    <w:rsid w:val="00EA5ED8"/>
    <w:rsid w:val="00EA716A"/>
    <w:rsid w:val="00EB24F6"/>
    <w:rsid w:val="00EB4681"/>
    <w:rsid w:val="00ED0986"/>
    <w:rsid w:val="00ED423E"/>
    <w:rsid w:val="00ED741C"/>
    <w:rsid w:val="00EE13E3"/>
    <w:rsid w:val="00EE212C"/>
    <w:rsid w:val="00EE2951"/>
    <w:rsid w:val="00EE4064"/>
    <w:rsid w:val="00EE75AE"/>
    <w:rsid w:val="00EF4D8B"/>
    <w:rsid w:val="00EF67C2"/>
    <w:rsid w:val="00F01F3E"/>
    <w:rsid w:val="00F12576"/>
    <w:rsid w:val="00F126F1"/>
    <w:rsid w:val="00F13C4C"/>
    <w:rsid w:val="00F21AD2"/>
    <w:rsid w:val="00F238DB"/>
    <w:rsid w:val="00F302B6"/>
    <w:rsid w:val="00F43B5D"/>
    <w:rsid w:val="00F45B77"/>
    <w:rsid w:val="00F4793C"/>
    <w:rsid w:val="00F53161"/>
    <w:rsid w:val="00F65B81"/>
    <w:rsid w:val="00F70755"/>
    <w:rsid w:val="00F712C6"/>
    <w:rsid w:val="00F71DB1"/>
    <w:rsid w:val="00F80EB0"/>
    <w:rsid w:val="00F819E8"/>
    <w:rsid w:val="00F81B0B"/>
    <w:rsid w:val="00F82093"/>
    <w:rsid w:val="00F82923"/>
    <w:rsid w:val="00F91EAA"/>
    <w:rsid w:val="00F92399"/>
    <w:rsid w:val="00F9629B"/>
    <w:rsid w:val="00F96C0C"/>
    <w:rsid w:val="00FA04A7"/>
    <w:rsid w:val="00FA23C2"/>
    <w:rsid w:val="00FA5D04"/>
    <w:rsid w:val="00FA6FAF"/>
    <w:rsid w:val="00FC2517"/>
    <w:rsid w:val="00FC34FB"/>
    <w:rsid w:val="00FC3F2E"/>
    <w:rsid w:val="00FC45F7"/>
    <w:rsid w:val="00FC5313"/>
    <w:rsid w:val="00FE13CD"/>
    <w:rsid w:val="00FE24F6"/>
    <w:rsid w:val="00FE3C95"/>
    <w:rsid w:val="00FE42BE"/>
    <w:rsid w:val="00FF3291"/>
    <w:rsid w:val="00FF371A"/>
    <w:rsid w:val="00FF472F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3CE74"/>
  <w15:docId w15:val="{01B521BD-8F45-429E-A0E6-DB7EBC43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3329C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3329C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qFormat/>
    <w:rsid w:val="00C3329C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C3329C"/>
    <w:pPr>
      <w:keepNext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rsid w:val="00C3329C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rsid w:val="00C3329C"/>
    <w:pPr>
      <w:widowControl w:val="0"/>
    </w:pPr>
  </w:style>
  <w:style w:type="paragraph" w:customStyle="1" w:styleId="Normln1">
    <w:name w:val="Normální1"/>
    <w:basedOn w:val="Normln"/>
    <w:rsid w:val="00C3329C"/>
    <w:pPr>
      <w:widowControl w:val="0"/>
      <w:ind w:firstLine="709"/>
    </w:pPr>
  </w:style>
  <w:style w:type="paragraph" w:customStyle="1" w:styleId="nadpis20">
    <w:name w:val="nadpis2"/>
    <w:basedOn w:val="Normln"/>
    <w:rsid w:val="00C3329C"/>
    <w:pPr>
      <w:widowControl w:val="0"/>
      <w:jc w:val="center"/>
    </w:pPr>
    <w:rPr>
      <w:b/>
    </w:rPr>
  </w:style>
  <w:style w:type="paragraph" w:styleId="Zhlav">
    <w:name w:val="header"/>
    <w:basedOn w:val="Normln"/>
    <w:rsid w:val="00C332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329C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C3329C"/>
    <w:pPr>
      <w:ind w:firstLine="709"/>
      <w:jc w:val="left"/>
    </w:pPr>
  </w:style>
  <w:style w:type="paragraph" w:styleId="Zkladntextodsazen2">
    <w:name w:val="Body Text Indent 2"/>
    <w:basedOn w:val="Normln"/>
    <w:rsid w:val="00C3329C"/>
    <w:pPr>
      <w:ind w:firstLine="709"/>
    </w:pPr>
  </w:style>
  <w:style w:type="paragraph" w:styleId="Seznam">
    <w:name w:val="List"/>
    <w:basedOn w:val="Normln"/>
    <w:rsid w:val="00C3329C"/>
    <w:pPr>
      <w:numPr>
        <w:numId w:val="8"/>
      </w:numPr>
    </w:pPr>
  </w:style>
  <w:style w:type="character" w:styleId="slostrnky">
    <w:name w:val="page number"/>
    <w:basedOn w:val="Standardnpsmoodstavce"/>
    <w:rsid w:val="00C3329C"/>
  </w:style>
  <w:style w:type="paragraph" w:styleId="Zkladntext">
    <w:name w:val="Body Text"/>
    <w:basedOn w:val="Normln"/>
    <w:link w:val="ZkladntextChar"/>
    <w:rsid w:val="00C3329C"/>
    <w:pPr>
      <w:widowControl w:val="0"/>
    </w:pPr>
    <w:rPr>
      <w:snapToGrid w:val="0"/>
      <w:color w:val="000000"/>
    </w:rPr>
  </w:style>
  <w:style w:type="paragraph" w:styleId="Zkladntextodsazen3">
    <w:name w:val="Body Text Indent 3"/>
    <w:basedOn w:val="Normln"/>
    <w:link w:val="Zkladntextodsazen3Char"/>
    <w:rsid w:val="004C275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4C2756"/>
    <w:rPr>
      <w:sz w:val="16"/>
      <w:szCs w:val="16"/>
    </w:rPr>
  </w:style>
  <w:style w:type="paragraph" w:styleId="Zkladntext3">
    <w:name w:val="Body Text 3"/>
    <w:basedOn w:val="Normln"/>
    <w:link w:val="Zkladntext3Char"/>
    <w:rsid w:val="00C977A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977AB"/>
    <w:rPr>
      <w:sz w:val="16"/>
      <w:szCs w:val="16"/>
    </w:rPr>
  </w:style>
  <w:style w:type="paragraph" w:styleId="Textbubliny">
    <w:name w:val="Balloon Text"/>
    <w:basedOn w:val="Normln"/>
    <w:link w:val="TextbublinyChar"/>
    <w:rsid w:val="009173E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173E6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CF427B"/>
    <w:rPr>
      <w:b/>
      <w:sz w:val="24"/>
    </w:rPr>
  </w:style>
  <w:style w:type="character" w:customStyle="1" w:styleId="Nadpis3Char">
    <w:name w:val="Nadpis 3 Char"/>
    <w:link w:val="Nadpis3"/>
    <w:rsid w:val="00CF427B"/>
    <w:rPr>
      <w:b/>
      <w:sz w:val="28"/>
    </w:rPr>
  </w:style>
  <w:style w:type="character" w:customStyle="1" w:styleId="ZkladntextChar">
    <w:name w:val="Základní text Char"/>
    <w:link w:val="Zkladntext"/>
    <w:rsid w:val="00CF427B"/>
    <w:rPr>
      <w:snapToGrid w:val="0"/>
      <w:color w:val="000000"/>
      <w:sz w:val="24"/>
    </w:rPr>
  </w:style>
  <w:style w:type="paragraph" w:styleId="Rozloendokumentu">
    <w:name w:val="Document Map"/>
    <w:basedOn w:val="Normln"/>
    <w:semiHidden/>
    <w:rsid w:val="002E3E7F"/>
    <w:pPr>
      <w:shd w:val="clear" w:color="auto" w:fill="000080"/>
    </w:pPr>
    <w:rPr>
      <w:rFonts w:ascii="Tahoma" w:hAnsi="Tahoma" w:cs="Tahoma"/>
      <w:sz w:val="20"/>
    </w:rPr>
  </w:style>
  <w:style w:type="paragraph" w:styleId="Odstavecseseznamem">
    <w:name w:val="List Paragraph"/>
    <w:basedOn w:val="Normln"/>
    <w:uiPriority w:val="34"/>
    <w:qFormat/>
    <w:rsid w:val="006B1E62"/>
    <w:pPr>
      <w:ind w:left="720"/>
      <w:contextualSpacing/>
    </w:pPr>
  </w:style>
  <w:style w:type="paragraph" w:styleId="Revize">
    <w:name w:val="Revision"/>
    <w:hidden/>
    <w:uiPriority w:val="99"/>
    <w:semiHidden/>
    <w:rsid w:val="000332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2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41088-24FB-4142-9AB3-0EABBE83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D1-stavba</Template>
  <TotalTime>6</TotalTime>
  <Pages>2</Pages>
  <Words>306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Petra Novotná</cp:lastModifiedBy>
  <cp:revision>3</cp:revision>
  <cp:lastPrinted>2024-04-08T07:26:00Z</cp:lastPrinted>
  <dcterms:created xsi:type="dcterms:W3CDTF">2025-09-03T11:02:00Z</dcterms:created>
  <dcterms:modified xsi:type="dcterms:W3CDTF">2025-09-03T11:09:00Z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2024-03-12T07:38:56Z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46dbbde9-01fb-4887-869b-f427251b1291</vt:lpwstr>
  </property>
  <property fmtid="{D5CDD505-2E9C-101B-9397-08002B2CF9AE}" pid="8" name="MSIP_Label_06b95ba9-d50e-4074-b623-0a9711dc916f_ContentBits">
    <vt:lpwstr>0</vt:lpwstr>
  </property>
</Properties>
</file>