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57E84D6D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EB02B2" w:rsidRPr="001C0525">
        <w:rPr>
          <w:rFonts w:ascii="Calibri" w:eastAsia="Calibri" w:hAnsi="Calibri" w:cs="Calibri"/>
        </w:rPr>
        <w:t>8</w:t>
      </w:r>
      <w:r w:rsidR="003F095D" w:rsidRPr="005F0A65">
        <w:rPr>
          <w:rFonts w:ascii="Calibri" w:eastAsia="Calibri" w:hAnsi="Calibri" w:cs="Calibri"/>
        </w:rPr>
        <w:t>.</w:t>
      </w:r>
      <w:r w:rsidR="00EB02B2">
        <w:rPr>
          <w:rFonts w:ascii="Calibri" w:eastAsia="Calibri" w:hAnsi="Calibri" w:cs="Calibri"/>
        </w:rPr>
        <w:t>9</w:t>
      </w:r>
      <w:r w:rsidR="003F095D" w:rsidRPr="005F0A65">
        <w:rPr>
          <w:rFonts w:ascii="Calibri" w:eastAsia="Calibri" w:hAnsi="Calibri" w:cs="Calibri"/>
        </w:rPr>
        <w:t>.202</w:t>
      </w:r>
      <w:r w:rsidR="00CA36AC">
        <w:rPr>
          <w:rFonts w:ascii="Calibri" w:eastAsia="Calibri" w:hAnsi="Calibri" w:cs="Calibri"/>
        </w:rPr>
        <w:t>5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4350DDF6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2902FE">
        <w:rPr>
          <w:rFonts w:ascii="Calibri" w:eastAsia="Calibri" w:hAnsi="Calibri" w:cs="Calibri"/>
          <w:b/>
          <w:bCs/>
        </w:rPr>
        <w:t>1</w:t>
      </w:r>
      <w:r w:rsidR="00EB02B2">
        <w:rPr>
          <w:rFonts w:ascii="Calibri" w:eastAsia="Calibri" w:hAnsi="Calibri" w:cs="Calibri"/>
          <w:b/>
          <w:bCs/>
        </w:rPr>
        <w:t>2</w:t>
      </w:r>
      <w:r w:rsidRPr="00D554A2">
        <w:rPr>
          <w:rFonts w:ascii="Calibri" w:eastAsia="Calibri" w:hAnsi="Calibri" w:cs="Calibri"/>
        </w:rPr>
        <w:t>/202</w:t>
      </w:r>
      <w:r w:rsidR="00CA36AC">
        <w:rPr>
          <w:rFonts w:ascii="Calibri" w:eastAsia="Calibri" w:hAnsi="Calibri" w:cs="Calibri"/>
        </w:rPr>
        <w:t>5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DB68B02" w14:textId="6BEB8659" w:rsidR="003C0D66" w:rsidRDefault="00823158" w:rsidP="00EB02B2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r w:rsidR="00EB02B2">
        <w:rPr>
          <w:rFonts w:ascii="Calibri" w:eastAsia="Calibri" w:hAnsi="Calibri" w:cs="Calibri"/>
        </w:rPr>
        <w:t xml:space="preserve">Šárka </w:t>
      </w:r>
      <w:proofErr w:type="spellStart"/>
      <w:r w:rsidR="00EB02B2">
        <w:rPr>
          <w:rFonts w:ascii="Calibri" w:eastAsia="Calibri" w:hAnsi="Calibri" w:cs="Calibri"/>
        </w:rPr>
        <w:t>Miziová</w:t>
      </w:r>
      <w:proofErr w:type="spellEnd"/>
    </w:p>
    <w:p w14:paraId="71B02BC7" w14:textId="3CD87332" w:rsidR="00EB02B2" w:rsidRDefault="00EB02B2" w:rsidP="00EB02B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F3F11">
        <w:rPr>
          <w:rFonts w:ascii="Calibri" w:eastAsia="Calibri" w:hAnsi="Calibri" w:cs="Calibri"/>
        </w:rPr>
        <w:t>K Hájence 1832</w:t>
      </w:r>
    </w:p>
    <w:p w14:paraId="4CFFB52F" w14:textId="3CA4384D" w:rsidR="00EB02B2" w:rsidRDefault="00EB02B2" w:rsidP="00EB02B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73</w:t>
      </w:r>
      <w:r w:rsidR="009F3F11">
        <w:rPr>
          <w:rFonts w:ascii="Calibri" w:eastAsia="Calibri" w:hAnsi="Calibri" w:cs="Calibri"/>
        </w:rPr>
        <w:t>9 34 Šenov</w:t>
      </w:r>
    </w:p>
    <w:p w14:paraId="3043A188" w14:textId="4E01F86C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IČO: </w:t>
      </w:r>
      <w:r w:rsidR="00850781">
        <w:rPr>
          <w:rFonts w:ascii="Calibri" w:eastAsia="Calibri" w:hAnsi="Calibri" w:cs="Calibri"/>
        </w:rPr>
        <w:t>70320179</w:t>
      </w:r>
    </w:p>
    <w:p w14:paraId="39713F2C" w14:textId="5E019A2E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850781">
        <w:rPr>
          <w:rFonts w:ascii="Calibri" w:eastAsia="Calibri" w:hAnsi="Calibri" w:cs="Calibri"/>
        </w:rPr>
        <w:t>7055255218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5B186278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výši</w:t>
      </w:r>
      <w:r w:rsidR="005F0A65">
        <w:rPr>
          <w:rFonts w:ascii="Calibri" w:eastAsia="Calibri" w:hAnsi="Calibri" w:cs="Calibri"/>
        </w:rPr>
        <w:t>:</w:t>
      </w:r>
    </w:p>
    <w:p w14:paraId="5CD52D7D" w14:textId="6EDE9C37" w:rsidR="00823158" w:rsidRPr="00823158" w:rsidRDefault="00F17C84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59</w:t>
      </w:r>
      <w:r w:rsidR="00A62AB2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558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3EAD8C80" w14:textId="0310BF7D" w:rsidR="009764A0" w:rsidRDefault="00823158" w:rsidP="00F763A6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Objednáno</w:t>
      </w:r>
      <w:r w:rsidR="003F095D">
        <w:rPr>
          <w:rFonts w:ascii="Calibri" w:eastAsia="Calibri" w:hAnsi="Calibri" w:cs="Calibri"/>
        </w:rPr>
        <w:t xml:space="preserve">: </w:t>
      </w:r>
      <w:r w:rsidR="003F095D">
        <w:rPr>
          <w:rFonts w:ascii="Calibri" w:eastAsia="Calibri" w:hAnsi="Calibri" w:cs="Calibri"/>
        </w:rPr>
        <w:tab/>
      </w:r>
      <w:r w:rsidR="00F17C84">
        <w:rPr>
          <w:rFonts w:ascii="Calibri" w:eastAsia="Calibri" w:hAnsi="Calibri" w:cs="Calibri"/>
        </w:rPr>
        <w:t>Cizrna: 150 kg</w:t>
      </w:r>
    </w:p>
    <w:p w14:paraId="5A3DB36B" w14:textId="0CC4FFB7" w:rsidR="00F17C84" w:rsidRDefault="00F17C84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Čočka </w:t>
      </w:r>
      <w:proofErr w:type="spellStart"/>
      <w:r>
        <w:rPr>
          <w:rFonts w:ascii="Calibri" w:eastAsia="Calibri" w:hAnsi="Calibri" w:cs="Calibri"/>
        </w:rPr>
        <w:t>velkozrná</w:t>
      </w:r>
      <w:proofErr w:type="spellEnd"/>
      <w:r w:rsidR="00826766">
        <w:rPr>
          <w:rFonts w:ascii="Calibri" w:eastAsia="Calibri" w:hAnsi="Calibri" w:cs="Calibri"/>
        </w:rPr>
        <w:t>: 100 kg</w:t>
      </w:r>
    </w:p>
    <w:p w14:paraId="26CC517A" w14:textId="5767D2F7" w:rsidR="00826766" w:rsidRDefault="00826766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Fazole barevná: </w:t>
      </w:r>
      <w:r w:rsidR="00F560F9">
        <w:rPr>
          <w:rFonts w:ascii="Calibri" w:eastAsia="Calibri" w:hAnsi="Calibri" w:cs="Calibri"/>
        </w:rPr>
        <w:t>100 kg</w:t>
      </w:r>
    </w:p>
    <w:p w14:paraId="5BA6AF27" w14:textId="474037EA" w:rsidR="00F560F9" w:rsidRDefault="00F560F9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Italské těstoviny-vřetena: 400 kg</w:t>
      </w:r>
    </w:p>
    <w:p w14:paraId="7C79DA70" w14:textId="38AFD988" w:rsidR="00F560F9" w:rsidRDefault="00F560F9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E04AA">
        <w:rPr>
          <w:rFonts w:ascii="Calibri" w:eastAsia="Calibri" w:hAnsi="Calibri" w:cs="Calibri"/>
        </w:rPr>
        <w:t xml:space="preserve">Okurky BEST OF </w:t>
      </w:r>
      <w:proofErr w:type="gramStart"/>
      <w:r w:rsidR="00CE04AA">
        <w:rPr>
          <w:rFonts w:ascii="Calibri" w:eastAsia="Calibri" w:hAnsi="Calibri" w:cs="Calibri"/>
        </w:rPr>
        <w:t>100-110ks</w:t>
      </w:r>
      <w:proofErr w:type="gramEnd"/>
      <w:r w:rsidR="00CE04AA">
        <w:rPr>
          <w:rFonts w:ascii="Calibri" w:eastAsia="Calibri" w:hAnsi="Calibri" w:cs="Calibri"/>
        </w:rPr>
        <w:t>:</w:t>
      </w:r>
      <w:r w:rsidR="00CE04AA">
        <w:rPr>
          <w:rFonts w:ascii="Calibri" w:eastAsia="Calibri" w:hAnsi="Calibri" w:cs="Calibri"/>
        </w:rPr>
        <w:tab/>
        <w:t>8ks</w:t>
      </w:r>
    </w:p>
    <w:p w14:paraId="20A9F8A4" w14:textId="50F175CE" w:rsidR="00CE04AA" w:rsidRDefault="00CE04AA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464DD0">
        <w:rPr>
          <w:rFonts w:ascii="Calibri" w:eastAsia="Calibri" w:hAnsi="Calibri" w:cs="Calibri"/>
        </w:rPr>
        <w:t xml:space="preserve">Rajčatový protlak </w:t>
      </w:r>
      <w:proofErr w:type="gramStart"/>
      <w:r w:rsidR="00464DD0">
        <w:rPr>
          <w:rFonts w:ascii="Calibri" w:eastAsia="Calibri" w:hAnsi="Calibri" w:cs="Calibri"/>
        </w:rPr>
        <w:t>4500g</w:t>
      </w:r>
      <w:proofErr w:type="gramEnd"/>
      <w:r w:rsidR="00464DD0">
        <w:rPr>
          <w:rFonts w:ascii="Calibri" w:eastAsia="Calibri" w:hAnsi="Calibri" w:cs="Calibri"/>
        </w:rPr>
        <w:t>: 30 ks</w:t>
      </w:r>
    </w:p>
    <w:p w14:paraId="158A79C9" w14:textId="7D5BF450" w:rsidR="00464DD0" w:rsidRDefault="00464DD0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Zelí kysané BEST OF 10200ml: </w:t>
      </w:r>
      <w:r w:rsidR="00155C27">
        <w:rPr>
          <w:rFonts w:ascii="Calibri" w:eastAsia="Calibri" w:hAnsi="Calibri" w:cs="Calibri"/>
        </w:rPr>
        <w:t>10 ks</w:t>
      </w:r>
    </w:p>
    <w:p w14:paraId="7F85886A" w14:textId="240BD38F" w:rsidR="004A4074" w:rsidRDefault="004A4074" w:rsidP="00F763A6">
      <w:pPr>
        <w:spacing w:line="257" w:lineRule="auto"/>
        <w:rPr>
          <w:rFonts w:ascii="Calibri" w:eastAsia="Calibri" w:hAnsi="Calibri" w:cs="Calibri"/>
        </w:rPr>
      </w:pPr>
    </w:p>
    <w:p w14:paraId="70266AC4" w14:textId="13B5F8D2" w:rsidR="00091358" w:rsidRDefault="003D3599" w:rsidP="0046662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7869DE3" w14:textId="77777777" w:rsidR="00466626" w:rsidRDefault="00466626" w:rsidP="00466626">
      <w:pPr>
        <w:spacing w:line="257" w:lineRule="auto"/>
        <w:rPr>
          <w:rFonts w:ascii="Calibri" w:eastAsia="Calibri" w:hAnsi="Calibri" w:cs="Calibri"/>
        </w:rPr>
      </w:pPr>
    </w:p>
    <w:p w14:paraId="540863E2" w14:textId="77777777" w:rsidR="00466626" w:rsidRDefault="00466626" w:rsidP="00466626">
      <w:pPr>
        <w:spacing w:line="257" w:lineRule="auto"/>
        <w:rPr>
          <w:rFonts w:ascii="Calibri" w:eastAsia="Calibri" w:hAnsi="Calibri" w:cs="Calibri"/>
        </w:rPr>
      </w:pPr>
    </w:p>
    <w:p w14:paraId="4211FB08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6FACC93D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07AE6D6A" w14:textId="4AC4CCCD" w:rsidR="0073433D" w:rsidRDefault="0073433D" w:rsidP="009833CA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0A629E73" w:rsidR="00823158" w:rsidRPr="00823158" w:rsidRDefault="00C8074C" w:rsidP="00823158">
      <w:pPr>
        <w:spacing w:line="257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xxxxxxxxxxxxxxxxxxxx</w:t>
      </w:r>
      <w:proofErr w:type="spellEnd"/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87275" w14:textId="77777777" w:rsidR="00CB5CC8" w:rsidRDefault="00CB5CC8" w:rsidP="003A1E9B">
      <w:r>
        <w:separator/>
      </w:r>
    </w:p>
  </w:endnote>
  <w:endnote w:type="continuationSeparator" w:id="0">
    <w:p w14:paraId="387D8B9C" w14:textId="77777777" w:rsidR="00CB5CC8" w:rsidRDefault="00CB5CC8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457A6C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55383" w14:textId="77777777" w:rsidR="00CB5CC8" w:rsidRDefault="00CB5CC8" w:rsidP="003A1E9B">
      <w:r>
        <w:separator/>
      </w:r>
    </w:p>
  </w:footnote>
  <w:footnote w:type="continuationSeparator" w:id="0">
    <w:p w14:paraId="04135537" w14:textId="77777777" w:rsidR="00CB5CC8" w:rsidRDefault="00CB5CC8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409A2"/>
    <w:rsid w:val="00062CCE"/>
    <w:rsid w:val="00062FEC"/>
    <w:rsid w:val="00070D42"/>
    <w:rsid w:val="00085E27"/>
    <w:rsid w:val="000876EF"/>
    <w:rsid w:val="00087A05"/>
    <w:rsid w:val="00090D15"/>
    <w:rsid w:val="00091358"/>
    <w:rsid w:val="00095480"/>
    <w:rsid w:val="000E2C4E"/>
    <w:rsid w:val="000E57B3"/>
    <w:rsid w:val="000E7CFA"/>
    <w:rsid w:val="000F401C"/>
    <w:rsid w:val="000F6BEC"/>
    <w:rsid w:val="0011122D"/>
    <w:rsid w:val="00111C68"/>
    <w:rsid w:val="0011393B"/>
    <w:rsid w:val="00115195"/>
    <w:rsid w:val="00121534"/>
    <w:rsid w:val="0012368E"/>
    <w:rsid w:val="0012648A"/>
    <w:rsid w:val="00131536"/>
    <w:rsid w:val="00142926"/>
    <w:rsid w:val="00145987"/>
    <w:rsid w:val="00155C27"/>
    <w:rsid w:val="0017568E"/>
    <w:rsid w:val="00176E5E"/>
    <w:rsid w:val="00185D83"/>
    <w:rsid w:val="0019595A"/>
    <w:rsid w:val="001A5466"/>
    <w:rsid w:val="001A7396"/>
    <w:rsid w:val="001B3BD1"/>
    <w:rsid w:val="001B4F1D"/>
    <w:rsid w:val="001C0525"/>
    <w:rsid w:val="001E2566"/>
    <w:rsid w:val="001E67DD"/>
    <w:rsid w:val="001F10F3"/>
    <w:rsid w:val="001F1860"/>
    <w:rsid w:val="001F23DD"/>
    <w:rsid w:val="001F392E"/>
    <w:rsid w:val="001F4A68"/>
    <w:rsid w:val="001F4B8C"/>
    <w:rsid w:val="002161B9"/>
    <w:rsid w:val="00216E3E"/>
    <w:rsid w:val="002336EB"/>
    <w:rsid w:val="00241330"/>
    <w:rsid w:val="00245458"/>
    <w:rsid w:val="00262CDE"/>
    <w:rsid w:val="002666AF"/>
    <w:rsid w:val="00270BC4"/>
    <w:rsid w:val="00274346"/>
    <w:rsid w:val="002902FE"/>
    <w:rsid w:val="002969F9"/>
    <w:rsid w:val="002A0CE0"/>
    <w:rsid w:val="002B3D50"/>
    <w:rsid w:val="002B4699"/>
    <w:rsid w:val="002B78C1"/>
    <w:rsid w:val="002C08D6"/>
    <w:rsid w:val="002D25DD"/>
    <w:rsid w:val="002D6F84"/>
    <w:rsid w:val="002D776F"/>
    <w:rsid w:val="002D7EF7"/>
    <w:rsid w:val="002E12AE"/>
    <w:rsid w:val="002E7C0D"/>
    <w:rsid w:val="002F44D4"/>
    <w:rsid w:val="00302E01"/>
    <w:rsid w:val="00332F03"/>
    <w:rsid w:val="0033315E"/>
    <w:rsid w:val="00335DA8"/>
    <w:rsid w:val="00364BDC"/>
    <w:rsid w:val="00366D0D"/>
    <w:rsid w:val="00372B05"/>
    <w:rsid w:val="00381AEC"/>
    <w:rsid w:val="003952A5"/>
    <w:rsid w:val="003958CB"/>
    <w:rsid w:val="00397316"/>
    <w:rsid w:val="003A1E9B"/>
    <w:rsid w:val="003A54F3"/>
    <w:rsid w:val="003B05BA"/>
    <w:rsid w:val="003C0D66"/>
    <w:rsid w:val="003C74C2"/>
    <w:rsid w:val="003D3599"/>
    <w:rsid w:val="003D73DC"/>
    <w:rsid w:val="003E618D"/>
    <w:rsid w:val="003E702A"/>
    <w:rsid w:val="003F095D"/>
    <w:rsid w:val="003F1C33"/>
    <w:rsid w:val="00402533"/>
    <w:rsid w:val="0040686D"/>
    <w:rsid w:val="00407388"/>
    <w:rsid w:val="00415088"/>
    <w:rsid w:val="004222E5"/>
    <w:rsid w:val="00441B32"/>
    <w:rsid w:val="0044515C"/>
    <w:rsid w:val="004574ED"/>
    <w:rsid w:val="00457A6C"/>
    <w:rsid w:val="004636B0"/>
    <w:rsid w:val="00464DD0"/>
    <w:rsid w:val="00465AE4"/>
    <w:rsid w:val="00466626"/>
    <w:rsid w:val="0047140E"/>
    <w:rsid w:val="00472001"/>
    <w:rsid w:val="00473214"/>
    <w:rsid w:val="00473E08"/>
    <w:rsid w:val="00474242"/>
    <w:rsid w:val="0047713E"/>
    <w:rsid w:val="00484E57"/>
    <w:rsid w:val="004877FD"/>
    <w:rsid w:val="00492C33"/>
    <w:rsid w:val="00494DEF"/>
    <w:rsid w:val="004956A4"/>
    <w:rsid w:val="004A4074"/>
    <w:rsid w:val="004B3281"/>
    <w:rsid w:val="004B482A"/>
    <w:rsid w:val="004B5E69"/>
    <w:rsid w:val="004C0535"/>
    <w:rsid w:val="004C637A"/>
    <w:rsid w:val="004D1184"/>
    <w:rsid w:val="004D27D4"/>
    <w:rsid w:val="004E14B2"/>
    <w:rsid w:val="004F670C"/>
    <w:rsid w:val="00513132"/>
    <w:rsid w:val="00526AFC"/>
    <w:rsid w:val="00527C9E"/>
    <w:rsid w:val="00542B01"/>
    <w:rsid w:val="00552A8D"/>
    <w:rsid w:val="00564CB5"/>
    <w:rsid w:val="00593C0B"/>
    <w:rsid w:val="005973F8"/>
    <w:rsid w:val="005A07F7"/>
    <w:rsid w:val="005A6577"/>
    <w:rsid w:val="005B0730"/>
    <w:rsid w:val="005B0F0A"/>
    <w:rsid w:val="005C46D6"/>
    <w:rsid w:val="005D3BA3"/>
    <w:rsid w:val="005D6A72"/>
    <w:rsid w:val="005E2D81"/>
    <w:rsid w:val="005F0A65"/>
    <w:rsid w:val="005F3998"/>
    <w:rsid w:val="005F4ED0"/>
    <w:rsid w:val="006113B4"/>
    <w:rsid w:val="006147D7"/>
    <w:rsid w:val="00625276"/>
    <w:rsid w:val="00630BDD"/>
    <w:rsid w:val="0063356F"/>
    <w:rsid w:val="0063693D"/>
    <w:rsid w:val="00640A4C"/>
    <w:rsid w:val="00653C84"/>
    <w:rsid w:val="0065654F"/>
    <w:rsid w:val="00660AC0"/>
    <w:rsid w:val="006640A9"/>
    <w:rsid w:val="00674263"/>
    <w:rsid w:val="0068353D"/>
    <w:rsid w:val="00693F39"/>
    <w:rsid w:val="006B1798"/>
    <w:rsid w:val="006D2CB2"/>
    <w:rsid w:val="006D7FA9"/>
    <w:rsid w:val="006E435A"/>
    <w:rsid w:val="006F6EB7"/>
    <w:rsid w:val="0070553E"/>
    <w:rsid w:val="00706352"/>
    <w:rsid w:val="00710EFA"/>
    <w:rsid w:val="00711ACA"/>
    <w:rsid w:val="007245A4"/>
    <w:rsid w:val="0073433D"/>
    <w:rsid w:val="007359AA"/>
    <w:rsid w:val="007415C7"/>
    <w:rsid w:val="00752084"/>
    <w:rsid w:val="00770756"/>
    <w:rsid w:val="007824FB"/>
    <w:rsid w:val="007834E5"/>
    <w:rsid w:val="00790E10"/>
    <w:rsid w:val="007A4AA4"/>
    <w:rsid w:val="007A4CBC"/>
    <w:rsid w:val="007B11A8"/>
    <w:rsid w:val="007B2AC4"/>
    <w:rsid w:val="007B71E5"/>
    <w:rsid w:val="007D0036"/>
    <w:rsid w:val="007D00C0"/>
    <w:rsid w:val="007E19BE"/>
    <w:rsid w:val="007E38B5"/>
    <w:rsid w:val="007E75F9"/>
    <w:rsid w:val="007F088C"/>
    <w:rsid w:val="007F5021"/>
    <w:rsid w:val="007F742D"/>
    <w:rsid w:val="0080784E"/>
    <w:rsid w:val="008115DB"/>
    <w:rsid w:val="008139EC"/>
    <w:rsid w:val="008146C0"/>
    <w:rsid w:val="00823158"/>
    <w:rsid w:val="008263D6"/>
    <w:rsid w:val="00826766"/>
    <w:rsid w:val="00835C7D"/>
    <w:rsid w:val="00840AFB"/>
    <w:rsid w:val="00843B62"/>
    <w:rsid w:val="00846793"/>
    <w:rsid w:val="00850781"/>
    <w:rsid w:val="00850F6B"/>
    <w:rsid w:val="0085152E"/>
    <w:rsid w:val="00860C5E"/>
    <w:rsid w:val="00870DF8"/>
    <w:rsid w:val="0088022F"/>
    <w:rsid w:val="00880DA2"/>
    <w:rsid w:val="008A1BE5"/>
    <w:rsid w:val="008A7A8C"/>
    <w:rsid w:val="008B1AC9"/>
    <w:rsid w:val="008C3883"/>
    <w:rsid w:val="008C6BB7"/>
    <w:rsid w:val="008D54D0"/>
    <w:rsid w:val="008E1230"/>
    <w:rsid w:val="008E17D6"/>
    <w:rsid w:val="008F3035"/>
    <w:rsid w:val="008F3C6C"/>
    <w:rsid w:val="008F5094"/>
    <w:rsid w:val="008F5CE6"/>
    <w:rsid w:val="00903990"/>
    <w:rsid w:val="00906102"/>
    <w:rsid w:val="009064CB"/>
    <w:rsid w:val="00906654"/>
    <w:rsid w:val="009118B1"/>
    <w:rsid w:val="00912366"/>
    <w:rsid w:val="009164A0"/>
    <w:rsid w:val="00940190"/>
    <w:rsid w:val="009508FF"/>
    <w:rsid w:val="00965D3A"/>
    <w:rsid w:val="00970F75"/>
    <w:rsid w:val="009747BF"/>
    <w:rsid w:val="009764A0"/>
    <w:rsid w:val="00976952"/>
    <w:rsid w:val="009833CA"/>
    <w:rsid w:val="00983D7D"/>
    <w:rsid w:val="009926B5"/>
    <w:rsid w:val="00992ADF"/>
    <w:rsid w:val="009A66A7"/>
    <w:rsid w:val="009B54B0"/>
    <w:rsid w:val="009B5AFC"/>
    <w:rsid w:val="009C3CC6"/>
    <w:rsid w:val="009C5C85"/>
    <w:rsid w:val="009C6ACB"/>
    <w:rsid w:val="009D0292"/>
    <w:rsid w:val="009D2DBE"/>
    <w:rsid w:val="009D7032"/>
    <w:rsid w:val="009D74C0"/>
    <w:rsid w:val="009F3F11"/>
    <w:rsid w:val="00A03C49"/>
    <w:rsid w:val="00A211B0"/>
    <w:rsid w:val="00A335F0"/>
    <w:rsid w:val="00A41D04"/>
    <w:rsid w:val="00A523AF"/>
    <w:rsid w:val="00A62AB2"/>
    <w:rsid w:val="00A64C0E"/>
    <w:rsid w:val="00A708D8"/>
    <w:rsid w:val="00A77D25"/>
    <w:rsid w:val="00A83558"/>
    <w:rsid w:val="00AA5792"/>
    <w:rsid w:val="00AB3600"/>
    <w:rsid w:val="00AB3929"/>
    <w:rsid w:val="00AC5DCF"/>
    <w:rsid w:val="00AD07B2"/>
    <w:rsid w:val="00AD2F07"/>
    <w:rsid w:val="00AE2F03"/>
    <w:rsid w:val="00AE523D"/>
    <w:rsid w:val="00AF791C"/>
    <w:rsid w:val="00B11F6F"/>
    <w:rsid w:val="00B23696"/>
    <w:rsid w:val="00B40EE8"/>
    <w:rsid w:val="00B41E0B"/>
    <w:rsid w:val="00B43305"/>
    <w:rsid w:val="00B50BD4"/>
    <w:rsid w:val="00B56E90"/>
    <w:rsid w:val="00B60249"/>
    <w:rsid w:val="00B64747"/>
    <w:rsid w:val="00B75113"/>
    <w:rsid w:val="00B75B1F"/>
    <w:rsid w:val="00BA0172"/>
    <w:rsid w:val="00BA3185"/>
    <w:rsid w:val="00BB37DA"/>
    <w:rsid w:val="00BB5F74"/>
    <w:rsid w:val="00BC5722"/>
    <w:rsid w:val="00BC7BE7"/>
    <w:rsid w:val="00BD72C5"/>
    <w:rsid w:val="00BE1E1F"/>
    <w:rsid w:val="00BE7A18"/>
    <w:rsid w:val="00C0124B"/>
    <w:rsid w:val="00C04C2C"/>
    <w:rsid w:val="00C05451"/>
    <w:rsid w:val="00C1216E"/>
    <w:rsid w:val="00C1406A"/>
    <w:rsid w:val="00C15F36"/>
    <w:rsid w:val="00C24EEA"/>
    <w:rsid w:val="00C31A9E"/>
    <w:rsid w:val="00C4601D"/>
    <w:rsid w:val="00C75626"/>
    <w:rsid w:val="00C8074C"/>
    <w:rsid w:val="00C809EF"/>
    <w:rsid w:val="00CA165B"/>
    <w:rsid w:val="00CA36AC"/>
    <w:rsid w:val="00CA651E"/>
    <w:rsid w:val="00CA72C9"/>
    <w:rsid w:val="00CB06F0"/>
    <w:rsid w:val="00CB2B34"/>
    <w:rsid w:val="00CB3D8C"/>
    <w:rsid w:val="00CB4980"/>
    <w:rsid w:val="00CB5CC8"/>
    <w:rsid w:val="00CB7F26"/>
    <w:rsid w:val="00CC34A0"/>
    <w:rsid w:val="00CD1247"/>
    <w:rsid w:val="00CE04AA"/>
    <w:rsid w:val="00CF31C2"/>
    <w:rsid w:val="00D02520"/>
    <w:rsid w:val="00D13D24"/>
    <w:rsid w:val="00D155FB"/>
    <w:rsid w:val="00D17D06"/>
    <w:rsid w:val="00D20642"/>
    <w:rsid w:val="00D21A57"/>
    <w:rsid w:val="00D22906"/>
    <w:rsid w:val="00D24D6D"/>
    <w:rsid w:val="00D31298"/>
    <w:rsid w:val="00D404E7"/>
    <w:rsid w:val="00D4121F"/>
    <w:rsid w:val="00D43656"/>
    <w:rsid w:val="00D51BBC"/>
    <w:rsid w:val="00D5203D"/>
    <w:rsid w:val="00D529A6"/>
    <w:rsid w:val="00D554A2"/>
    <w:rsid w:val="00D57C30"/>
    <w:rsid w:val="00D62942"/>
    <w:rsid w:val="00D63375"/>
    <w:rsid w:val="00D71AC3"/>
    <w:rsid w:val="00D743CF"/>
    <w:rsid w:val="00D75A4E"/>
    <w:rsid w:val="00D82DD2"/>
    <w:rsid w:val="00D85EA4"/>
    <w:rsid w:val="00D90ECE"/>
    <w:rsid w:val="00D93962"/>
    <w:rsid w:val="00DB1C08"/>
    <w:rsid w:val="00DC0CC3"/>
    <w:rsid w:val="00E01864"/>
    <w:rsid w:val="00E137C1"/>
    <w:rsid w:val="00E2168C"/>
    <w:rsid w:val="00E22378"/>
    <w:rsid w:val="00E22CDA"/>
    <w:rsid w:val="00E231C5"/>
    <w:rsid w:val="00E327F6"/>
    <w:rsid w:val="00E32D6E"/>
    <w:rsid w:val="00E4295E"/>
    <w:rsid w:val="00E4341D"/>
    <w:rsid w:val="00E5690D"/>
    <w:rsid w:val="00E72450"/>
    <w:rsid w:val="00E73ED0"/>
    <w:rsid w:val="00E80169"/>
    <w:rsid w:val="00E911E4"/>
    <w:rsid w:val="00E9381C"/>
    <w:rsid w:val="00E952D3"/>
    <w:rsid w:val="00E975DA"/>
    <w:rsid w:val="00EA0E58"/>
    <w:rsid w:val="00EB02B2"/>
    <w:rsid w:val="00EB729A"/>
    <w:rsid w:val="00EC3E28"/>
    <w:rsid w:val="00ED31CB"/>
    <w:rsid w:val="00EF0F2A"/>
    <w:rsid w:val="00EF437E"/>
    <w:rsid w:val="00F12D7A"/>
    <w:rsid w:val="00F15070"/>
    <w:rsid w:val="00F153A4"/>
    <w:rsid w:val="00F17C84"/>
    <w:rsid w:val="00F2445C"/>
    <w:rsid w:val="00F333FA"/>
    <w:rsid w:val="00F3455A"/>
    <w:rsid w:val="00F55053"/>
    <w:rsid w:val="00F560F9"/>
    <w:rsid w:val="00F57202"/>
    <w:rsid w:val="00F763A6"/>
    <w:rsid w:val="00F82BD0"/>
    <w:rsid w:val="00F86908"/>
    <w:rsid w:val="00F87E0A"/>
    <w:rsid w:val="00F949ED"/>
    <w:rsid w:val="00FA00DB"/>
    <w:rsid w:val="00FB1C89"/>
    <w:rsid w:val="00FB7BBE"/>
    <w:rsid w:val="00FD22CB"/>
    <w:rsid w:val="00FD4AF6"/>
    <w:rsid w:val="00FD594F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FA9E4F5BB614D9381C453E88623CD" ma:contentTypeVersion="22" ma:contentTypeDescription="Vytvoří nový dokument" ma:contentTypeScope="" ma:versionID="5279431c3de0ac6426bb545e9c603d6b">
  <xsd:schema xmlns:xsd="http://www.w3.org/2001/XMLSchema" xmlns:xs="http://www.w3.org/2001/XMLSchema" xmlns:p="http://schemas.microsoft.com/office/2006/metadata/properties" xmlns:ns2="1eac2207-6d11-46d4-bd3f-0fec646c401e" xmlns:ns3="ab862b7a-510a-4133-b950-4de35cc1940f" targetNamespace="http://schemas.microsoft.com/office/2006/metadata/properties" ma:root="true" ma:fieldsID="5cd53837004cf8f591361cf7a28887e3" ns2:_="" ns3:_="">
    <xsd:import namespace="1eac2207-6d11-46d4-bd3f-0fec646c401e"/>
    <xsd:import namespace="ab862b7a-510a-4133-b950-4de35cc1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2207-6d11-46d4-bd3f-0fec646c4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57d73c8-430a-4e96-a74a-91b08dae2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2b7a-510a-4133-b950-4de35cc19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cf51d-f142-4338-b251-0bee65be5a88}" ma:internalName="TaxCatchAll" ma:showField="CatchAllData" ma:web="ab862b7a-510a-4133-b950-4de35cc1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62b7a-510a-4133-b950-4de35cc1940f" xsi:nil="true"/>
    <lcf76f155ced4ddcb4097134ff3c332f xmlns="1eac2207-6d11-46d4-bd3f-0fec646c40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FA3718-D54E-4865-BF45-4552C527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c2207-6d11-46d4-bd3f-0fec646c401e"/>
    <ds:schemaRef ds:uri="ab862b7a-510a-4133-b950-4de35cc1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7D96D-80A1-45BA-8633-1E5E6502607B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1eac2207-6d11-46d4-bd3f-0fec646c401e"/>
    <ds:schemaRef ds:uri="http://schemas.openxmlformats.org/package/2006/metadata/core-properties"/>
    <ds:schemaRef ds:uri="ab862b7a-510a-4133-b950-4de35cc1940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394</TotalTime>
  <Pages>1</Pages>
  <Words>76</Words>
  <Characters>469</Characters>
  <Application>Microsoft Office Word</Application>
  <DocSecurity>0</DocSecurity>
  <Lines>3</Lines>
  <Paragraphs>1</Paragraphs>
  <ScaleCrop>false</ScaleCrop>
  <Company>Krajský úřad Olomouc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202</cp:revision>
  <cp:lastPrinted>2025-09-05T10:05:00Z</cp:lastPrinted>
  <dcterms:created xsi:type="dcterms:W3CDTF">2024-11-06T07:52:00Z</dcterms:created>
  <dcterms:modified xsi:type="dcterms:W3CDTF">2025-09-08T05:40:00Z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0x0101008F7FA9E4F5BB614D9381C453E88623CD</vt:lpwstr>
  </property>
  <property fmtid="{D5CDD505-2E9C-101B-9397-08002B2CF9AE}" pid="3" name="MediaServiceImageTags">
    <vt:lpwstr/>
  </property>
</Properties>
</file>