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43" w:rsidRDefault="00425543"/>
    <w:p w:rsidR="00425543" w:rsidRDefault="00425543"/>
    <w:tbl>
      <w:tblPr>
        <w:tblStyle w:val="Mkatabulky"/>
        <w:tblW w:w="1104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192"/>
      </w:tblGrid>
      <w:tr w:rsidR="004F31A4" w:rsidRPr="006F6CBA" w:rsidTr="00987F66">
        <w:tc>
          <w:tcPr>
            <w:tcW w:w="5850" w:type="dxa"/>
          </w:tcPr>
          <w:p w:rsidR="00425543" w:rsidRPr="00543F65" w:rsidRDefault="0042554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3247"/>
            </w:tblGrid>
            <w:tr w:rsidR="004F31A4" w:rsidRPr="00543F65" w:rsidTr="0085635D">
              <w:tc>
                <w:tcPr>
                  <w:tcW w:w="1872" w:type="dxa"/>
                </w:tcPr>
                <w:p w:rsidR="004F31A4" w:rsidRPr="00543F65" w:rsidRDefault="004F31A4" w:rsidP="00F45885">
                  <w:pPr>
                    <w:tabs>
                      <w:tab w:val="left" w:pos="1824"/>
                      <w:tab w:val="center" w:pos="2523"/>
                    </w:tabs>
                    <w:ind w:firstLine="390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Brandýs n. L.:</w:t>
                  </w:r>
                </w:p>
              </w:tc>
              <w:tc>
                <w:tcPr>
                  <w:tcW w:w="3247" w:type="dxa"/>
                </w:tcPr>
                <w:p w:rsidR="004F31A4" w:rsidRPr="00543F65" w:rsidRDefault="00543F65" w:rsidP="00E0215F">
                  <w:pPr>
                    <w:tabs>
                      <w:tab w:val="left" w:pos="1824"/>
                      <w:tab w:val="center" w:pos="252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4</w:t>
                  </w:r>
                  <w:r w:rsidR="005756C9"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. 9. 2025</w:t>
                  </w:r>
                </w:p>
              </w:tc>
            </w:tr>
            <w:tr w:rsidR="004F31A4" w:rsidRPr="00543F65" w:rsidTr="0085635D">
              <w:tc>
                <w:tcPr>
                  <w:tcW w:w="1872" w:type="dxa"/>
                </w:tcPr>
                <w:p w:rsidR="004F31A4" w:rsidRPr="00543F65" w:rsidRDefault="00E0215F" w:rsidP="00F45885">
                  <w:pPr>
                    <w:tabs>
                      <w:tab w:val="left" w:pos="1824"/>
                      <w:tab w:val="center" w:pos="2523"/>
                    </w:tabs>
                    <w:ind w:firstLine="390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Objednávka č.</w:t>
                  </w:r>
                  <w:r w:rsidR="004F31A4"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:</w:t>
                  </w:r>
                </w:p>
              </w:tc>
              <w:tc>
                <w:tcPr>
                  <w:tcW w:w="3247" w:type="dxa"/>
                </w:tcPr>
                <w:p w:rsidR="004F31A4" w:rsidRPr="00543F65" w:rsidRDefault="005756C9" w:rsidP="0085635D">
                  <w:pPr>
                    <w:tabs>
                      <w:tab w:val="left" w:pos="1824"/>
                      <w:tab w:val="center" w:pos="252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O-0235/61388939/2025</w:t>
                  </w:r>
                </w:p>
              </w:tc>
            </w:tr>
            <w:tr w:rsidR="004F31A4" w:rsidRPr="00543F65" w:rsidTr="0085635D">
              <w:tc>
                <w:tcPr>
                  <w:tcW w:w="1872" w:type="dxa"/>
                </w:tcPr>
                <w:p w:rsidR="004F31A4" w:rsidRPr="00543F65" w:rsidRDefault="004F31A4" w:rsidP="00F45885">
                  <w:pPr>
                    <w:tabs>
                      <w:tab w:val="left" w:pos="1824"/>
                      <w:tab w:val="center" w:pos="2523"/>
                    </w:tabs>
                    <w:ind w:firstLine="390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Vyřizuje:</w:t>
                  </w:r>
                </w:p>
              </w:tc>
              <w:tc>
                <w:tcPr>
                  <w:tcW w:w="3247" w:type="dxa"/>
                </w:tcPr>
                <w:p w:rsidR="004F31A4" w:rsidRPr="00543F65" w:rsidRDefault="009A61DA" w:rsidP="0085635D">
                  <w:pPr>
                    <w:tabs>
                      <w:tab w:val="left" w:pos="1824"/>
                      <w:tab w:val="center" w:pos="252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43F6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Mojdlová Ivana</w:t>
                  </w:r>
                </w:p>
              </w:tc>
            </w:tr>
          </w:tbl>
          <w:p w:rsidR="004F31A4" w:rsidRPr="00543F65" w:rsidRDefault="004F31A4" w:rsidP="0085635D">
            <w:pPr>
              <w:tabs>
                <w:tab w:val="left" w:pos="1824"/>
                <w:tab w:val="center" w:pos="2523"/>
              </w:tabs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192" w:type="dxa"/>
          </w:tcPr>
          <w:p w:rsidR="00C523D8" w:rsidRDefault="003A5D0F" w:rsidP="0014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DEVAR PRAHA</w:t>
            </w:r>
          </w:p>
          <w:p w:rsidR="003A5D0F" w:rsidRDefault="003A5D0F" w:rsidP="001413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Komárkova</w:t>
            </w:r>
            <w:proofErr w:type="spellEnd"/>
            <w:r>
              <w:rPr>
                <w:sz w:val="20"/>
                <w:szCs w:val="20"/>
              </w:rPr>
              <w:t xml:space="preserve"> 1221/18</w:t>
            </w:r>
          </w:p>
          <w:p w:rsidR="003A5D0F" w:rsidRPr="006647B4" w:rsidRDefault="00C83EEA" w:rsidP="0014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00  Praha - </w:t>
            </w:r>
            <w:proofErr w:type="spellStart"/>
            <w:r w:rsidR="003A5D0F">
              <w:rPr>
                <w:sz w:val="20"/>
                <w:szCs w:val="20"/>
              </w:rPr>
              <w:t>Chodov</w:t>
            </w:r>
            <w:proofErr w:type="spellEnd"/>
          </w:p>
          <w:p w:rsidR="00636BE2" w:rsidRPr="006F6CBA" w:rsidRDefault="00543F65" w:rsidP="00141301">
            <w:pPr>
              <w:jc w:val="left"/>
              <w:rPr>
                <w:sz w:val="20"/>
                <w:szCs w:val="20"/>
                <w:u w:val="single"/>
                <w:lang w:val="cs-CZ"/>
              </w:rPr>
            </w:pPr>
            <w:r>
              <w:rPr>
                <w:sz w:val="20"/>
                <w:szCs w:val="20"/>
                <w:u w:val="single"/>
                <w:lang w:val="cs-CZ"/>
              </w:rPr>
              <w:t>IČO:</w:t>
            </w:r>
            <w:r w:rsidR="005A4C59">
              <w:rPr>
                <w:sz w:val="20"/>
                <w:szCs w:val="20"/>
                <w:u w:val="single"/>
                <w:lang w:val="cs-CZ"/>
              </w:rPr>
              <w:t xml:space="preserve"> 62908057</w:t>
            </w:r>
          </w:p>
        </w:tc>
      </w:tr>
      <w:tr w:rsidR="00636BE2" w:rsidRPr="006F6CBA" w:rsidTr="00987F66">
        <w:tc>
          <w:tcPr>
            <w:tcW w:w="5850" w:type="dxa"/>
          </w:tcPr>
          <w:p w:rsidR="00636BE2" w:rsidRPr="00543F65" w:rsidRDefault="00636BE2" w:rsidP="0085635D">
            <w:pPr>
              <w:tabs>
                <w:tab w:val="left" w:pos="1824"/>
                <w:tab w:val="center" w:pos="2523"/>
              </w:tabs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192" w:type="dxa"/>
          </w:tcPr>
          <w:p w:rsidR="00636BE2" w:rsidRPr="006F6CBA" w:rsidRDefault="00636BE2" w:rsidP="0085635D">
            <w:pPr>
              <w:jc w:val="right"/>
              <w:rPr>
                <w:sz w:val="20"/>
                <w:szCs w:val="20"/>
                <w:lang w:val="cs-CZ"/>
              </w:rPr>
            </w:pPr>
          </w:p>
        </w:tc>
      </w:tr>
      <w:tr w:rsidR="00636BE2" w:rsidRPr="006F6CBA" w:rsidTr="00987F66">
        <w:tc>
          <w:tcPr>
            <w:tcW w:w="5850" w:type="dxa"/>
          </w:tcPr>
          <w:p w:rsidR="00636BE2" w:rsidRPr="006F6CBA" w:rsidRDefault="00636BE2" w:rsidP="00987F66">
            <w:pPr>
              <w:pStyle w:val="Odstavecseseznamem"/>
              <w:tabs>
                <w:tab w:val="left" w:pos="1824"/>
                <w:tab w:val="center" w:pos="2523"/>
              </w:tabs>
              <w:rPr>
                <w:sz w:val="20"/>
                <w:szCs w:val="20"/>
                <w:lang w:val="cs-CZ"/>
              </w:rPr>
            </w:pPr>
          </w:p>
        </w:tc>
        <w:tc>
          <w:tcPr>
            <w:tcW w:w="5192" w:type="dxa"/>
          </w:tcPr>
          <w:p w:rsidR="00636BE2" w:rsidRPr="006F6CBA" w:rsidRDefault="00636BE2" w:rsidP="0085635D">
            <w:pPr>
              <w:jc w:val="right"/>
              <w:rPr>
                <w:sz w:val="20"/>
                <w:szCs w:val="20"/>
                <w:lang w:val="cs-CZ"/>
              </w:rPr>
            </w:pPr>
          </w:p>
        </w:tc>
      </w:tr>
    </w:tbl>
    <w:p w:rsidR="00F45885" w:rsidRDefault="00F45885" w:rsidP="00987F66">
      <w:pPr>
        <w:rPr>
          <w:b/>
          <w:sz w:val="24"/>
          <w:szCs w:val="24"/>
          <w:lang w:val="cs-CZ"/>
        </w:rPr>
      </w:pPr>
    </w:p>
    <w:p w:rsidR="00E0215F" w:rsidRPr="00543F65" w:rsidRDefault="003A5D0F" w:rsidP="005806F9">
      <w:pPr>
        <w:ind w:left="709" w:hanging="425"/>
        <w:rPr>
          <w:b/>
          <w:sz w:val="20"/>
          <w:szCs w:val="20"/>
          <w:u w:val="single"/>
        </w:rPr>
      </w:pPr>
      <w:proofErr w:type="spellStart"/>
      <w:r w:rsidRPr="00543F65">
        <w:rPr>
          <w:b/>
          <w:sz w:val="20"/>
          <w:szCs w:val="20"/>
          <w:u w:val="single"/>
        </w:rPr>
        <w:t>Objednávka</w:t>
      </w:r>
      <w:proofErr w:type="spellEnd"/>
      <w:r w:rsidRPr="00543F65">
        <w:rPr>
          <w:b/>
          <w:sz w:val="20"/>
          <w:szCs w:val="20"/>
          <w:u w:val="single"/>
        </w:rPr>
        <w:t xml:space="preserve"> – </w:t>
      </w:r>
      <w:proofErr w:type="spellStart"/>
      <w:r w:rsidRPr="00543F65">
        <w:rPr>
          <w:b/>
          <w:sz w:val="20"/>
          <w:szCs w:val="20"/>
          <w:u w:val="single"/>
        </w:rPr>
        <w:t>učebnice</w:t>
      </w:r>
      <w:proofErr w:type="spellEnd"/>
      <w:r w:rsidRPr="00543F65">
        <w:rPr>
          <w:b/>
          <w:sz w:val="20"/>
          <w:szCs w:val="20"/>
          <w:u w:val="single"/>
        </w:rPr>
        <w:t xml:space="preserve"> a </w:t>
      </w:r>
      <w:proofErr w:type="spellStart"/>
      <w:r w:rsidRPr="00543F65">
        <w:rPr>
          <w:b/>
          <w:sz w:val="20"/>
          <w:szCs w:val="20"/>
          <w:u w:val="single"/>
        </w:rPr>
        <w:t>pracovní</w:t>
      </w:r>
      <w:proofErr w:type="spellEnd"/>
      <w:r w:rsidRPr="00543F65">
        <w:rPr>
          <w:b/>
          <w:sz w:val="20"/>
          <w:szCs w:val="20"/>
          <w:u w:val="single"/>
        </w:rPr>
        <w:t xml:space="preserve"> </w:t>
      </w:r>
      <w:proofErr w:type="spellStart"/>
      <w:r w:rsidRPr="00543F65">
        <w:rPr>
          <w:b/>
          <w:sz w:val="20"/>
          <w:szCs w:val="20"/>
          <w:u w:val="single"/>
        </w:rPr>
        <w:t>sešity</w:t>
      </w:r>
      <w:proofErr w:type="spellEnd"/>
      <w:r w:rsidRPr="00543F65">
        <w:rPr>
          <w:b/>
          <w:sz w:val="20"/>
          <w:szCs w:val="20"/>
          <w:u w:val="single"/>
        </w:rPr>
        <w:t xml:space="preserve"> - </w:t>
      </w:r>
      <w:proofErr w:type="spellStart"/>
      <w:r w:rsidRPr="00543F65">
        <w:rPr>
          <w:b/>
          <w:sz w:val="20"/>
          <w:szCs w:val="20"/>
          <w:u w:val="single"/>
        </w:rPr>
        <w:t>anglický</w:t>
      </w:r>
      <w:proofErr w:type="spellEnd"/>
      <w:r w:rsidRPr="00543F65">
        <w:rPr>
          <w:b/>
          <w:sz w:val="20"/>
          <w:szCs w:val="20"/>
          <w:u w:val="single"/>
        </w:rPr>
        <w:t xml:space="preserve"> </w:t>
      </w:r>
      <w:proofErr w:type="spellStart"/>
      <w:r w:rsidRPr="00543F65">
        <w:rPr>
          <w:b/>
          <w:sz w:val="20"/>
          <w:szCs w:val="20"/>
          <w:u w:val="single"/>
        </w:rPr>
        <w:t>jazyka</w:t>
      </w:r>
      <w:proofErr w:type="spellEnd"/>
    </w:p>
    <w:p w:rsidR="003A5D0F" w:rsidRPr="00543F65" w:rsidRDefault="003A5D0F" w:rsidP="003A5D0F">
      <w:pPr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 w:rsidRPr="00543F65">
        <w:rPr>
          <w:rFonts w:ascii="Times New Roman" w:hAnsi="Times New Roman" w:cs="Times New Roman"/>
          <w:sz w:val="20"/>
          <w:szCs w:val="20"/>
        </w:rPr>
        <w:t>Dobrý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den,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paní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Šulcová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15F" w:rsidRPr="00543F65" w:rsidRDefault="003423F8" w:rsidP="00E0215F">
      <w:pPr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 w:rsidRPr="00543F65">
        <w:rPr>
          <w:rFonts w:ascii="Times New Roman" w:hAnsi="Times New Roman" w:cs="Times New Roman"/>
          <w:sz w:val="20"/>
          <w:szCs w:val="20"/>
        </w:rPr>
        <w:t>objednáváme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Vás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základě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Vaší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215F" w:rsidRPr="00543F65">
        <w:rPr>
          <w:rFonts w:ascii="Times New Roman" w:hAnsi="Times New Roman" w:cs="Times New Roman"/>
          <w:sz w:val="20"/>
          <w:szCs w:val="20"/>
        </w:rPr>
        <w:t>informace</w:t>
      </w:r>
      <w:proofErr w:type="spell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E0215F" w:rsidRPr="00543F65">
        <w:rPr>
          <w:rFonts w:ascii="Times New Roman" w:hAnsi="Times New Roman" w:cs="Times New Roman"/>
          <w:sz w:val="20"/>
          <w:szCs w:val="20"/>
        </w:rPr>
        <w:t>ceně</w:t>
      </w:r>
      <w:proofErr w:type="spell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E0215F" w:rsidRPr="00543F65">
        <w:rPr>
          <w:rFonts w:ascii="Times New Roman" w:hAnsi="Times New Roman" w:cs="Times New Roman"/>
          <w:sz w:val="20"/>
          <w:szCs w:val="20"/>
        </w:rPr>
        <w:t>cena</w:t>
      </w:r>
      <w:proofErr w:type="spell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 je pro </w:t>
      </w:r>
      <w:proofErr w:type="spellStart"/>
      <w:proofErr w:type="gramStart"/>
      <w:r w:rsidR="00E0215F" w:rsidRPr="00543F65">
        <w:rPr>
          <w:rFonts w:ascii="Times New Roman" w:hAnsi="Times New Roman" w:cs="Times New Roman"/>
          <w:sz w:val="20"/>
          <w:szCs w:val="20"/>
        </w:rPr>
        <w:t>všechny</w:t>
      </w:r>
      <w:proofErr w:type="spellEnd"/>
      <w:r w:rsidR="00E0215F" w:rsidRPr="00543F65">
        <w:rPr>
          <w:rFonts w:ascii="Times New Roman" w:hAnsi="Times New Roman" w:cs="Times New Roman"/>
          <w:sz w:val="20"/>
          <w:szCs w:val="20"/>
        </w:rPr>
        <w:t>  840</w:t>
      </w:r>
      <w:proofErr w:type="gram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,- </w:t>
      </w:r>
      <w:proofErr w:type="spellStart"/>
      <w:r w:rsidR="00E0215F" w:rsidRPr="00543F65">
        <w:rPr>
          <w:rFonts w:ascii="Times New Roman" w:hAnsi="Times New Roman" w:cs="Times New Roman"/>
          <w:sz w:val="20"/>
          <w:szCs w:val="20"/>
        </w:rPr>
        <w:t>Kč</w:t>
      </w:r>
      <w:proofErr w:type="spellEnd"/>
      <w:r w:rsid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3F65">
        <w:rPr>
          <w:rFonts w:ascii="Times New Roman" w:hAnsi="Times New Roman" w:cs="Times New Roman"/>
          <w:sz w:val="20"/>
          <w:szCs w:val="20"/>
        </w:rPr>
        <w:t>vč</w:t>
      </w:r>
      <w:proofErr w:type="spellEnd"/>
      <w:r w:rsidR="00543F65">
        <w:rPr>
          <w:rFonts w:ascii="Times New Roman" w:hAnsi="Times New Roman" w:cs="Times New Roman"/>
          <w:sz w:val="20"/>
          <w:szCs w:val="20"/>
        </w:rPr>
        <w:t>. DPH</w:t>
      </w:r>
      <w:r w:rsidR="00E0215F" w:rsidRPr="00543F6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0215F" w:rsidRPr="00543F65">
        <w:rPr>
          <w:rFonts w:ascii="Times New Roman" w:hAnsi="Times New Roman" w:cs="Times New Roman"/>
          <w:sz w:val="20"/>
          <w:szCs w:val="20"/>
        </w:rPr>
        <w:t>560,-</w:t>
      </w:r>
      <w:proofErr w:type="gram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215F" w:rsidRPr="00543F65">
        <w:rPr>
          <w:rFonts w:ascii="Times New Roman" w:hAnsi="Times New Roman" w:cs="Times New Roman"/>
          <w:sz w:val="20"/>
          <w:szCs w:val="20"/>
        </w:rPr>
        <w:t>Kč</w:t>
      </w:r>
      <w:proofErr w:type="spell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 za Students Book a 280,- </w:t>
      </w:r>
      <w:proofErr w:type="spellStart"/>
      <w:r w:rsidR="00E0215F" w:rsidRPr="00543F65">
        <w:rPr>
          <w:rFonts w:ascii="Times New Roman" w:hAnsi="Times New Roman" w:cs="Times New Roman"/>
          <w:sz w:val="20"/>
          <w:szCs w:val="20"/>
        </w:rPr>
        <w:t>Kč</w:t>
      </w:r>
      <w:proofErr w:type="spellEnd"/>
      <w:r w:rsidR="00E0215F" w:rsidRPr="00543F65">
        <w:rPr>
          <w:rFonts w:ascii="Times New Roman" w:hAnsi="Times New Roman" w:cs="Times New Roman"/>
          <w:sz w:val="20"/>
          <w:szCs w:val="20"/>
        </w:rPr>
        <w:t xml:space="preserve"> za Workbook)</w:t>
      </w:r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b/>
          <w:sz w:val="20"/>
          <w:szCs w:val="20"/>
          <w14:numForm w14:val="default"/>
        </w:rPr>
      </w:pPr>
      <w:r w:rsidRPr="00543F65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Pr="00543F65">
        <w:rPr>
          <w:rFonts w:ascii="Times New Roman" w:hAnsi="Times New Roman" w:cs="Times New Roman"/>
          <w:b/>
          <w:sz w:val="20"/>
          <w:szCs w:val="20"/>
        </w:rPr>
        <w:t>primu</w:t>
      </w:r>
      <w:proofErr w:type="spellEnd"/>
      <w:r w:rsidRPr="00543F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43F65">
        <w:rPr>
          <w:rFonts w:ascii="Times New Roman" w:hAnsi="Times New Roman" w:cs="Times New Roman"/>
          <w:sz w:val="20"/>
          <w:szCs w:val="20"/>
        </w:rPr>
        <w:t xml:space="preserve">Headway Elementary 5.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vydání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> </w:t>
      </w:r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43F65">
        <w:rPr>
          <w:rFonts w:ascii="Times New Roman" w:hAnsi="Times New Roman" w:cs="Times New Roman"/>
          <w:sz w:val="20"/>
          <w:szCs w:val="20"/>
        </w:rPr>
        <w:t xml:space="preserve">29x Student's Book a 29x Workbook s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klíčem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 = 24.360,-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Kč</w:t>
      </w:r>
      <w:proofErr w:type="spellEnd"/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543F65">
        <w:rPr>
          <w:rFonts w:ascii="Times New Roman" w:hAnsi="Times New Roman" w:cs="Times New Roman"/>
          <w:b/>
          <w:sz w:val="20"/>
          <w:szCs w:val="20"/>
        </w:rPr>
        <w:t xml:space="preserve">- 1. A </w:t>
      </w:r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43F65">
        <w:rPr>
          <w:rFonts w:ascii="Times New Roman" w:hAnsi="Times New Roman" w:cs="Times New Roman"/>
          <w:sz w:val="20"/>
          <w:szCs w:val="20"/>
        </w:rPr>
        <w:t xml:space="preserve">Headway Pre-intermediate 5.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vydání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> </w:t>
      </w:r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43F65">
        <w:rPr>
          <w:rFonts w:ascii="Times New Roman" w:hAnsi="Times New Roman" w:cs="Times New Roman"/>
          <w:sz w:val="20"/>
          <w:szCs w:val="20"/>
        </w:rPr>
        <w:t xml:space="preserve">31x Student's Book a 31x Workbook s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klíčem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  = 26.040,-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Kč</w:t>
      </w:r>
      <w:proofErr w:type="spellEnd"/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543F65">
        <w:rPr>
          <w:rFonts w:ascii="Times New Roman" w:hAnsi="Times New Roman" w:cs="Times New Roman"/>
          <w:b/>
          <w:sz w:val="20"/>
          <w:szCs w:val="20"/>
        </w:rPr>
        <w:t> - lyceum</w:t>
      </w:r>
    </w:p>
    <w:p w:rsidR="00E0215F" w:rsidRPr="00543F65" w:rsidRDefault="00E0215F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43F65">
        <w:rPr>
          <w:rFonts w:ascii="Times New Roman" w:hAnsi="Times New Roman" w:cs="Times New Roman"/>
          <w:sz w:val="20"/>
          <w:szCs w:val="20"/>
        </w:rPr>
        <w:t>Headway Pre-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intermeidate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5.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vydání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> </w:t>
      </w:r>
    </w:p>
    <w:p w:rsidR="00C3675A" w:rsidRDefault="00E0215F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43F65">
        <w:rPr>
          <w:rFonts w:ascii="Times New Roman" w:hAnsi="Times New Roman" w:cs="Times New Roman"/>
          <w:sz w:val="20"/>
          <w:szCs w:val="20"/>
        </w:rPr>
        <w:t xml:space="preserve">18x Student's Book a 18x Workbook s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klíčem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  = 15.120,-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</w:t>
      </w:r>
      <w:r w:rsidR="00543F65">
        <w:rPr>
          <w:rFonts w:ascii="Times New Roman" w:hAnsi="Times New Roman" w:cs="Times New Roman"/>
          <w:sz w:val="20"/>
          <w:szCs w:val="20"/>
        </w:rPr>
        <w:t>č</w:t>
      </w:r>
      <w:proofErr w:type="spellEnd"/>
    </w:p>
    <w:p w:rsidR="00543F65" w:rsidRDefault="00543F65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543F65" w:rsidRDefault="00543F65" w:rsidP="00E0215F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Celkem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>
        <w:rPr>
          <w:rFonts w:ascii="Times New Roman" w:hAnsi="Times New Roman" w:cs="Times New Roman"/>
          <w:sz w:val="20"/>
          <w:szCs w:val="20"/>
        </w:rPr>
        <w:t>učebnice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pracovní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sešity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sz w:val="20"/>
          <w:szCs w:val="20"/>
        </w:rPr>
        <w:t>částka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výši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65.520,- </w:t>
      </w:r>
      <w:proofErr w:type="spellStart"/>
      <w:r>
        <w:rPr>
          <w:rFonts w:ascii="Times New Roman" w:hAnsi="Times New Roman" w:cs="Times New Roman"/>
          <w:sz w:val="20"/>
          <w:szCs w:val="20"/>
        </w:rPr>
        <w:t>Kč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43F65" w:rsidRPr="00543F65" w:rsidRDefault="00543F65" w:rsidP="00A4032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675A" w:rsidRPr="00543F65" w:rsidRDefault="003A5D0F" w:rsidP="00C3675A">
      <w:pPr>
        <w:rPr>
          <w:rFonts w:ascii="Times New Roman" w:hAnsi="Times New Roman" w:cs="Times New Roman"/>
          <w:bCs/>
          <w:sz w:val="20"/>
          <w:szCs w:val="20"/>
        </w:rPr>
      </w:pPr>
      <w:r w:rsidRPr="00543F65">
        <w:rPr>
          <w:b/>
          <w:sz w:val="20"/>
          <w:szCs w:val="20"/>
        </w:rPr>
        <w:t xml:space="preserve">   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Děkujeme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kladné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vyřízení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naší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objednávky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jsme</w:t>
      </w:r>
      <w:proofErr w:type="spellEnd"/>
      <w:r w:rsidRPr="00543F65">
        <w:rPr>
          <w:rFonts w:ascii="Times New Roman" w:hAnsi="Times New Roman" w:cs="Times New Roman"/>
          <w:sz w:val="20"/>
          <w:szCs w:val="20"/>
        </w:rPr>
        <w:t xml:space="preserve"> s </w:t>
      </w:r>
      <w:proofErr w:type="spellStart"/>
      <w:r w:rsidRPr="00543F65">
        <w:rPr>
          <w:rFonts w:ascii="Times New Roman" w:hAnsi="Times New Roman" w:cs="Times New Roman"/>
          <w:sz w:val="20"/>
          <w:szCs w:val="20"/>
        </w:rPr>
        <w:t>pozdravem</w:t>
      </w:r>
      <w:proofErr w:type="spellEnd"/>
    </w:p>
    <w:p w:rsidR="00C3675A" w:rsidRDefault="00C3675A" w:rsidP="00C3675A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43F65" w:rsidRDefault="00543F65" w:rsidP="00C3675A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43F65" w:rsidRPr="00543F65" w:rsidRDefault="00543F65" w:rsidP="00C3675A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6F6CBA" w:rsidRPr="00543F65" w:rsidRDefault="006F6CBA" w:rsidP="006F6CBA">
      <w:pPr>
        <w:pStyle w:val="Odstavecseseznamem"/>
        <w:ind w:hanging="720"/>
        <w:rPr>
          <w:rFonts w:ascii="Times New Roman" w:hAnsi="Times New Roman" w:cs="Times New Roman"/>
          <w:sz w:val="20"/>
          <w:szCs w:val="20"/>
          <w:lang w:val="cs-CZ"/>
        </w:rPr>
      </w:pP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  <w:t>PhDr. Ing. Miroslava Zachariášová</w:t>
      </w:r>
    </w:p>
    <w:p w:rsidR="004F31A4" w:rsidRPr="00543F65" w:rsidRDefault="006F6CBA" w:rsidP="00425543">
      <w:pPr>
        <w:pStyle w:val="Odstavecseseznamem"/>
        <w:ind w:hanging="720"/>
        <w:rPr>
          <w:rFonts w:ascii="Times New Roman" w:hAnsi="Times New Roman" w:cs="Times New Roman"/>
          <w:sz w:val="20"/>
          <w:szCs w:val="20"/>
          <w:lang w:val="cs-CZ"/>
        </w:rPr>
      </w:pP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543F65">
        <w:rPr>
          <w:rFonts w:ascii="Times New Roman" w:hAnsi="Times New Roman" w:cs="Times New Roman"/>
          <w:sz w:val="20"/>
          <w:szCs w:val="20"/>
          <w:lang w:val="cs-CZ"/>
        </w:rPr>
        <w:tab/>
        <w:t>ředitelka školy</w:t>
      </w:r>
    </w:p>
    <w:sectPr w:rsidR="004F31A4" w:rsidRPr="00543F65" w:rsidSect="003B4ABA">
      <w:headerReference w:type="even" r:id="rId8"/>
      <w:headerReference w:type="default" r:id="rId9"/>
      <w:footerReference w:type="default" r:id="rId10"/>
      <w:pgSz w:w="11907" w:h="16839" w:code="9"/>
      <w:pgMar w:top="907" w:right="1559" w:bottom="907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25" w:rsidRDefault="00F61D25" w:rsidP="00BB001F">
      <w:pPr>
        <w:spacing w:after="0" w:line="240" w:lineRule="auto"/>
      </w:pPr>
      <w:r>
        <w:separator/>
      </w:r>
    </w:p>
  </w:endnote>
  <w:endnote w:type="continuationSeparator" w:id="0">
    <w:p w:rsidR="00F61D25" w:rsidRDefault="00F61D25" w:rsidP="00BB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  <w:embedRegular r:id="rId1" w:fontKey="{F7F1F275-FEB4-4351-829C-67B6042A1BEB}"/>
    <w:embedBold r:id="rId2" w:fontKey="{7C78A408-8673-4C0F-9D41-B030D373E358}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  <w:embedRegular r:id="rId3" w:fontKey="{61A67F05-709C-43C8-A0E9-7A004D1CE3C0}"/>
    <w:embedItalic r:id="rId4" w:fontKey="{2F1DF822-58D7-4DF0-868E-B9C81270BEE6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5" w:fontKey="{85F9F37C-C0F8-4196-9551-42B70D13377B}"/>
  </w:font>
  <w:font w:name="Roboto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21" w:rsidRDefault="00BE6F21" w:rsidP="00BE6F21">
    <w:pPr>
      <w:pStyle w:val="Zpat"/>
    </w:pPr>
  </w:p>
  <w:tbl>
    <w:tblPr>
      <w:tblStyle w:val="Mkatabulky"/>
      <w:tblW w:w="0" w:type="auto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9"/>
      <w:gridCol w:w="5480"/>
      <w:gridCol w:w="1953"/>
    </w:tblGrid>
    <w:tr w:rsidR="00BE6F21" w:rsidTr="003D356B">
      <w:tc>
        <w:tcPr>
          <w:tcW w:w="2430" w:type="dxa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0"/>
            <w:gridCol w:w="1523"/>
          </w:tblGrid>
          <w:tr w:rsidR="00BE6F21" w:rsidTr="00F12DF0">
            <w:tc>
              <w:tcPr>
                <w:tcW w:w="612" w:type="dxa"/>
              </w:tcPr>
              <w:p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IZO:</w:t>
                </w:r>
              </w:p>
            </w:tc>
            <w:tc>
              <w:tcPr>
                <w:tcW w:w="1468" w:type="dxa"/>
              </w:tcPr>
              <w:p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108 003 868</w:t>
                </w:r>
              </w:p>
            </w:tc>
          </w:tr>
          <w:tr w:rsidR="00BE6F21" w:rsidTr="00F12DF0">
            <w:tc>
              <w:tcPr>
                <w:tcW w:w="612" w:type="dxa"/>
              </w:tcPr>
              <w:p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IČO:</w:t>
                </w:r>
              </w:p>
            </w:tc>
            <w:tc>
              <w:tcPr>
                <w:tcW w:w="1468" w:type="dxa"/>
              </w:tcPr>
              <w:p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613 88 939</w:t>
                </w:r>
              </w:p>
            </w:tc>
          </w:tr>
          <w:tr w:rsidR="00BE6F21" w:rsidTr="00F12DF0">
            <w:tc>
              <w:tcPr>
                <w:tcW w:w="612" w:type="dxa"/>
              </w:tcPr>
              <w:p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Č. ú.</w:t>
                </w:r>
                <w:r w:rsidR="00F12DF0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:</w:t>
                </w:r>
              </w:p>
            </w:tc>
            <w:tc>
              <w:tcPr>
                <w:tcW w:w="1468" w:type="dxa"/>
              </w:tcPr>
              <w:p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1659509504/0600</w:t>
                </w:r>
              </w:p>
            </w:tc>
          </w:tr>
        </w:tbl>
        <w:p w:rsidR="00BE6F21" w:rsidRDefault="00BE6F21" w:rsidP="003D356B">
          <w:pPr>
            <w:pStyle w:val="Zpat"/>
          </w:pPr>
        </w:p>
      </w:tc>
      <w:tc>
        <w:tcPr>
          <w:tcW w:w="6120" w:type="dxa"/>
          <w:vAlign w:val="center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21"/>
            <w:gridCol w:w="1489"/>
            <w:gridCol w:w="1954"/>
          </w:tblGrid>
          <w:tr w:rsidR="00BE6F21" w:rsidTr="00980186">
            <w:tc>
              <w:tcPr>
                <w:tcW w:w="1952" w:type="dxa"/>
                <w:vAlign w:val="center"/>
              </w:tcPr>
              <w:p w:rsidR="00BE6F21" w:rsidRPr="00244AD9" w:rsidRDefault="00F61D25" w:rsidP="003D356B">
                <w:pPr>
                  <w:pStyle w:val="Zpat"/>
                  <w:tabs>
                    <w:tab w:val="center" w:leader="hyphen" w:pos="4680"/>
                  </w:tabs>
                  <w:jc w:val="center"/>
                  <w:rPr>
                    <w:color w:val="007CB0" w:themeColor="accent1"/>
                    <w:sz w:val="16"/>
                    <w:szCs w:val="16"/>
                  </w:rPr>
                </w:pPr>
                <w:r>
                  <w:rPr>
                    <w:color w:val="007CB0" w:themeColor="accent1"/>
                    <w:szCs w:val="16"/>
                  </w:rPr>
                  <w:pict>
                    <v:rect id="_x0000_i1026" style="width:515.6pt;height:.5pt" o:hralign="center" o:hrstd="t" o:hrnoshade="t" o:hr="t" fillcolor="#007cb0 [3204]" stroked="f"/>
                  </w:pict>
                </w:r>
              </w:p>
            </w:tc>
            <w:tc>
              <w:tcPr>
                <w:tcW w:w="1614" w:type="dxa"/>
                <w:vAlign w:val="center"/>
              </w:tcPr>
              <w:p w:rsidR="00BE6F21" w:rsidRPr="00BE6F21" w:rsidRDefault="00BE6F21" w:rsidP="003D356B">
                <w:pPr>
                  <w:pStyle w:val="Zpat"/>
                  <w:tabs>
                    <w:tab w:val="center" w:leader="hyphen" w:pos="4680"/>
                  </w:tabs>
                  <w:jc w:val="center"/>
                  <w:rPr>
                    <w:color w:val="007CB0" w:themeColor="accent1"/>
                    <w:sz w:val="22"/>
                  </w:rPr>
                </w:pPr>
                <w:r w:rsidRPr="00BE6F21">
                  <w:rPr>
                    <w:color w:val="007CB0" w:themeColor="accent1"/>
                    <w:sz w:val="22"/>
                  </w:rPr>
                  <w:t>www.gbl.cz</w:t>
                </w:r>
              </w:p>
            </w:tc>
            <w:tc>
              <w:tcPr>
                <w:tcW w:w="2191" w:type="dxa"/>
                <w:vAlign w:val="center"/>
              </w:tcPr>
              <w:p w:rsidR="00BE6F21" w:rsidRPr="00244AD9" w:rsidRDefault="00F61D25" w:rsidP="003D356B">
                <w:pPr>
                  <w:pStyle w:val="Zpat"/>
                  <w:tabs>
                    <w:tab w:val="center" w:leader="hyphen" w:pos="4680"/>
                  </w:tabs>
                  <w:jc w:val="center"/>
                  <w:rPr>
                    <w:color w:val="007CB0" w:themeColor="accent1"/>
                    <w:sz w:val="16"/>
                    <w:szCs w:val="16"/>
                  </w:rPr>
                </w:pPr>
                <w:r>
                  <w:rPr>
                    <w:color w:val="007CB0" w:themeColor="accent1"/>
                    <w:szCs w:val="16"/>
                  </w:rPr>
                  <w:pict>
                    <v:rect id="_x0000_i1027" style="width:515.6pt;height:.5pt" o:hralign="center" o:hrstd="t" o:hrnoshade="t" o:hr="t" fillcolor="#007cb0 [3204]" stroked="f"/>
                  </w:pict>
                </w:r>
              </w:p>
            </w:tc>
          </w:tr>
        </w:tbl>
        <w:p w:rsidR="00BE6F21" w:rsidRPr="007F03EE" w:rsidRDefault="00BE6F21" w:rsidP="003D356B">
          <w:pPr>
            <w:pStyle w:val="Zpat"/>
            <w:tabs>
              <w:tab w:val="center" w:leader="hyphen" w:pos="4680"/>
            </w:tabs>
            <w:jc w:val="center"/>
            <w:rPr>
              <w:color w:val="007CB0" w:themeColor="accent1"/>
              <w:sz w:val="22"/>
            </w:rPr>
          </w:pPr>
        </w:p>
      </w:tc>
      <w:tc>
        <w:tcPr>
          <w:tcW w:w="2048" w:type="dxa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1"/>
            <w:gridCol w:w="1076"/>
          </w:tblGrid>
          <w:tr w:rsidR="00BE6F21" w:rsidTr="003D356B">
            <w:tc>
              <w:tcPr>
                <w:tcW w:w="813" w:type="dxa"/>
              </w:tcPr>
              <w:p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170" w:type="dxa"/>
              </w:tcPr>
              <w:p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info@gbl.cz</w:t>
                </w:r>
              </w:p>
            </w:tc>
          </w:tr>
          <w:tr w:rsidR="00BE6F21" w:rsidTr="003D356B">
            <w:tc>
              <w:tcPr>
                <w:tcW w:w="813" w:type="dxa"/>
              </w:tcPr>
              <w:p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170" w:type="dxa"/>
              </w:tcPr>
              <w:p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326 902 311</w:t>
                </w:r>
              </w:p>
            </w:tc>
          </w:tr>
          <w:tr w:rsidR="00BE6F21" w:rsidTr="003D356B">
            <w:tc>
              <w:tcPr>
                <w:tcW w:w="813" w:type="dxa"/>
              </w:tcPr>
              <w:p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IDDS:</w:t>
                </w:r>
              </w:p>
            </w:tc>
            <w:tc>
              <w:tcPr>
                <w:tcW w:w="1170" w:type="dxa"/>
              </w:tcPr>
              <w:p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3k9w9ci</w:t>
                </w:r>
              </w:p>
            </w:tc>
          </w:tr>
        </w:tbl>
        <w:p w:rsidR="00BE6F21" w:rsidRDefault="00BE6F21" w:rsidP="003D356B">
          <w:pPr>
            <w:pStyle w:val="Zpat"/>
          </w:pPr>
        </w:p>
      </w:tc>
    </w:tr>
  </w:tbl>
  <w:p w:rsidR="00BE6F21" w:rsidRPr="007F03EE" w:rsidRDefault="00BE6F21" w:rsidP="00BE6F21">
    <w:pPr>
      <w:pStyle w:val="Zpa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25" w:rsidRDefault="00F61D25" w:rsidP="00BB001F">
      <w:pPr>
        <w:spacing w:after="0" w:line="240" w:lineRule="auto"/>
      </w:pPr>
      <w:r>
        <w:separator/>
      </w:r>
    </w:p>
  </w:footnote>
  <w:footnote w:type="continuationSeparator" w:id="0">
    <w:p w:rsidR="00F61D25" w:rsidRDefault="00F61D25" w:rsidP="00BB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40" w:rsidRDefault="007F03EE">
    <w:pPr>
      <w:pStyle w:val="Zhlav"/>
    </w:pPr>
    <w:r>
      <w:rPr>
        <w:noProof/>
        <w:lang w:val="cs-CZ" w:eastAsia="cs-CZ"/>
      </w:rPr>
      <w:drawing>
        <wp:inline distT="0" distB="0" distL="0" distR="0" wp14:anchorId="40A5C16C" wp14:editId="31FA2BD8">
          <wp:extent cx="1969770" cy="3157220"/>
          <wp:effectExtent l="0" t="0" r="0" b="5080"/>
          <wp:docPr id="1" name="Obrázek 1" descr="C:\Users\ja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ja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315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36"/>
      <w:gridCol w:w="5831"/>
      <w:gridCol w:w="3038"/>
    </w:tblGrid>
    <w:tr w:rsidR="007A5340" w:rsidRPr="007A5340" w:rsidTr="00980186">
      <w:tc>
        <w:tcPr>
          <w:tcW w:w="445" w:type="pct"/>
        </w:tcPr>
        <w:p w:rsidR="007A5340" w:rsidRPr="007A5340" w:rsidRDefault="007A5340" w:rsidP="007A5340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 wp14:anchorId="6570CE9D" wp14:editId="33B35260">
                <wp:extent cx="449174" cy="718634"/>
                <wp:effectExtent l="0" t="0" r="8255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174" cy="718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pct"/>
          <w:vAlign w:val="bottom"/>
        </w:tcPr>
        <w:p w:rsidR="007A5340" w:rsidRPr="0066100C" w:rsidRDefault="007A5340" w:rsidP="007A5340">
          <w:pPr>
            <w:pStyle w:val="Zhlav"/>
            <w:spacing w:after="40"/>
            <w:rPr>
              <w:rFonts w:ascii="Roboto Bold" w:hAnsi="Roboto Bold"/>
              <w:color w:val="007CB0" w:themeColor="accent1"/>
              <w:sz w:val="24"/>
              <w:szCs w:val="24"/>
            </w:rPr>
          </w:pPr>
          <w:r w:rsidRPr="0066100C">
            <w:rPr>
              <w:rFonts w:ascii="Roboto Bold" w:hAnsi="Roboto Bold"/>
              <w:color w:val="007CB0" w:themeColor="accent1"/>
              <w:sz w:val="24"/>
              <w:szCs w:val="24"/>
            </w:rPr>
            <w:t>Gymnázium J. S. Machara</w:t>
          </w:r>
        </w:p>
        <w:p w:rsidR="007A5340" w:rsidRPr="005F3990" w:rsidRDefault="007A5340" w:rsidP="007A5340">
          <w:pPr>
            <w:pStyle w:val="Zhlav"/>
            <w:rPr>
              <w:rFonts w:asciiTheme="majorHAnsi" w:hAnsiTheme="majorHAnsi"/>
              <w:color w:val="007CB0" w:themeColor="accent1"/>
              <w:sz w:val="16"/>
              <w:szCs w:val="16"/>
            </w:rPr>
          </w:pPr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>Brandýs nad Labem – Stará Boleslav, příspěvková organizace</w:t>
          </w:r>
        </w:p>
        <w:p w:rsidR="007A5340" w:rsidRPr="0066100C" w:rsidRDefault="00F61D25" w:rsidP="007A5340">
          <w:pPr>
            <w:pStyle w:val="Zhlav"/>
            <w:spacing w:after="20"/>
            <w:rPr>
              <w:color w:val="007CB0" w:themeColor="accent1"/>
              <w:sz w:val="16"/>
              <w:szCs w:val="16"/>
            </w:rPr>
          </w:pPr>
          <w:r>
            <w:rPr>
              <w:color w:val="007CB0" w:themeColor="accent1"/>
              <w:sz w:val="16"/>
              <w:szCs w:val="16"/>
            </w:rPr>
            <w:pict>
              <v:rect id="_x0000_i1025" style="width:515.6pt;height:.5pt" o:hralign="right" o:hrstd="t" o:hrnoshade="t" o:hr="t" fillcolor="#007cb0 [3204]" stroked="f"/>
            </w:pict>
          </w:r>
        </w:p>
        <w:p w:rsidR="007A5340" w:rsidRPr="005F3990" w:rsidRDefault="007A5340" w:rsidP="005F3990">
          <w:pPr>
            <w:pStyle w:val="Zhlav"/>
            <w:spacing w:before="40" w:after="57"/>
            <w:rPr>
              <w:rFonts w:asciiTheme="majorHAnsi" w:hAnsiTheme="majorHAnsi"/>
              <w:sz w:val="16"/>
              <w:szCs w:val="16"/>
            </w:rPr>
          </w:pPr>
          <w:r w:rsidRPr="005F3990">
            <w:rPr>
              <w:rFonts w:asciiTheme="majorHAnsi" w:hAnsiTheme="majorHAnsi"/>
              <w:sz w:val="16"/>
              <w:szCs w:val="16"/>
            </w:rPr>
            <w:t>Královická 668/23, Brandýs nad Labem, 250 01 Brandýs nad Labem – Stará Boleslav</w:t>
          </w:r>
        </w:p>
      </w:tc>
      <w:tc>
        <w:tcPr>
          <w:tcW w:w="1565" w:type="pct"/>
          <w:vAlign w:val="center"/>
        </w:tcPr>
        <w:p w:rsidR="007A5340" w:rsidRPr="007A5340" w:rsidRDefault="007A5340" w:rsidP="007A5340">
          <w:pPr>
            <w:pStyle w:val="Zhlav"/>
            <w:jc w:val="right"/>
          </w:pPr>
          <w:r>
            <w:rPr>
              <w:noProof/>
              <w:lang w:val="cs-CZ" w:eastAsia="cs-CZ"/>
            </w:rPr>
            <w:drawing>
              <wp:inline distT="0" distB="0" distL="0" distR="0" wp14:anchorId="016BF197" wp14:editId="251FD0A0">
                <wp:extent cx="1222892" cy="21361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892" cy="213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2DF0" w:rsidRPr="007A5340" w:rsidRDefault="00F12DF0" w:rsidP="00F12DF0">
    <w:pPr>
      <w:pStyle w:val="Zhlav"/>
      <w:spacing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4039"/>
    <w:multiLevelType w:val="hybridMultilevel"/>
    <w:tmpl w:val="6B0E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41AD"/>
    <w:multiLevelType w:val="hybridMultilevel"/>
    <w:tmpl w:val="91363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11C"/>
    <w:multiLevelType w:val="hybridMultilevel"/>
    <w:tmpl w:val="3DDA5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98E"/>
    <w:multiLevelType w:val="hybridMultilevel"/>
    <w:tmpl w:val="CFBC01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51D43"/>
    <w:multiLevelType w:val="hybridMultilevel"/>
    <w:tmpl w:val="3F2A85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25C33"/>
    <w:multiLevelType w:val="hybridMultilevel"/>
    <w:tmpl w:val="F1806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119E9"/>
    <w:multiLevelType w:val="hybridMultilevel"/>
    <w:tmpl w:val="75E40F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TrueTypeFonts/>
  <w:proofState w:spelling="clean" w:grammar="clean"/>
  <w:attachedTemplate r:id="rId1"/>
  <w:defaultTabStop w:val="43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C68"/>
    <w:rsid w:val="00011904"/>
    <w:rsid w:val="000A2E74"/>
    <w:rsid w:val="0013572E"/>
    <w:rsid w:val="00141301"/>
    <w:rsid w:val="001856B1"/>
    <w:rsid w:val="00244AD9"/>
    <w:rsid w:val="0024693F"/>
    <w:rsid w:val="002A0F76"/>
    <w:rsid w:val="002C7322"/>
    <w:rsid w:val="00325C80"/>
    <w:rsid w:val="003423F8"/>
    <w:rsid w:val="00371704"/>
    <w:rsid w:val="003A5D0F"/>
    <w:rsid w:val="003B4ABA"/>
    <w:rsid w:val="003F5C68"/>
    <w:rsid w:val="00414E0C"/>
    <w:rsid w:val="00425543"/>
    <w:rsid w:val="004D44FF"/>
    <w:rsid w:val="004D6CF0"/>
    <w:rsid w:val="004F0793"/>
    <w:rsid w:val="004F31A4"/>
    <w:rsid w:val="0050110B"/>
    <w:rsid w:val="005350A4"/>
    <w:rsid w:val="00543F65"/>
    <w:rsid w:val="005756C9"/>
    <w:rsid w:val="00575A29"/>
    <w:rsid w:val="005806F9"/>
    <w:rsid w:val="005A4044"/>
    <w:rsid w:val="005A4C59"/>
    <w:rsid w:val="005D748F"/>
    <w:rsid w:val="005F3990"/>
    <w:rsid w:val="00601F10"/>
    <w:rsid w:val="00636BE2"/>
    <w:rsid w:val="0065134C"/>
    <w:rsid w:val="0066100C"/>
    <w:rsid w:val="006647B4"/>
    <w:rsid w:val="006673BF"/>
    <w:rsid w:val="006A31F5"/>
    <w:rsid w:val="006D0E69"/>
    <w:rsid w:val="006F116B"/>
    <w:rsid w:val="006F6CBA"/>
    <w:rsid w:val="00713BB5"/>
    <w:rsid w:val="0072753E"/>
    <w:rsid w:val="007A5340"/>
    <w:rsid w:val="007B2738"/>
    <w:rsid w:val="007F03EE"/>
    <w:rsid w:val="00821595"/>
    <w:rsid w:val="009009F0"/>
    <w:rsid w:val="00980186"/>
    <w:rsid w:val="00987F66"/>
    <w:rsid w:val="009A61DA"/>
    <w:rsid w:val="00A4032D"/>
    <w:rsid w:val="00A75F16"/>
    <w:rsid w:val="00AB3B08"/>
    <w:rsid w:val="00B22CD0"/>
    <w:rsid w:val="00BB001F"/>
    <w:rsid w:val="00BE6F21"/>
    <w:rsid w:val="00C3675A"/>
    <w:rsid w:val="00C523D8"/>
    <w:rsid w:val="00C61E9A"/>
    <w:rsid w:val="00C75862"/>
    <w:rsid w:val="00C83EEA"/>
    <w:rsid w:val="00CF085E"/>
    <w:rsid w:val="00E0215F"/>
    <w:rsid w:val="00E30513"/>
    <w:rsid w:val="00E46390"/>
    <w:rsid w:val="00E4798E"/>
    <w:rsid w:val="00E532BD"/>
    <w:rsid w:val="00E81C69"/>
    <w:rsid w:val="00E877D0"/>
    <w:rsid w:val="00ED1BBB"/>
    <w:rsid w:val="00ED6B9A"/>
    <w:rsid w:val="00F12DF0"/>
    <w:rsid w:val="00F25676"/>
    <w:rsid w:val="00F32858"/>
    <w:rsid w:val="00F45885"/>
    <w:rsid w:val="00F61D25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4950F"/>
  <w15:docId w15:val="{6DEB7B2A-D08B-4AAA-ABCD-5DE699A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044"/>
    <w:pPr>
      <w:jc w:val="both"/>
    </w:pPr>
    <w:rPr>
      <w:sz w:val="18"/>
      <w14:numForm w14:val="oldStyle"/>
    </w:rPr>
  </w:style>
  <w:style w:type="paragraph" w:styleId="Nadpis1">
    <w:name w:val="heading 1"/>
    <w:basedOn w:val="Normln"/>
    <w:next w:val="Normln"/>
    <w:link w:val="Nadpis1Char"/>
    <w:uiPriority w:val="9"/>
    <w:qFormat/>
    <w:rsid w:val="007F03EE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0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7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11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D57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119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D57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119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119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119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01F"/>
  </w:style>
  <w:style w:type="paragraph" w:styleId="Zpat">
    <w:name w:val="footer"/>
    <w:basedOn w:val="Normln"/>
    <w:link w:val="ZpatChar"/>
    <w:uiPriority w:val="99"/>
    <w:unhideWhenUsed/>
    <w:rsid w:val="00BB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01F"/>
  </w:style>
  <w:style w:type="character" w:customStyle="1" w:styleId="Nadpis1Char">
    <w:name w:val="Nadpis 1 Char"/>
    <w:basedOn w:val="Standardnpsmoodstavce"/>
    <w:link w:val="Nadpis1"/>
    <w:uiPriority w:val="9"/>
    <w:rsid w:val="007F03EE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03EE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03EE"/>
    <w:rPr>
      <w:rFonts w:asciiTheme="majorHAnsi" w:eastAsiaTheme="majorEastAsia" w:hAnsiTheme="majorHAnsi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2753E"/>
    <w:rPr>
      <w:rFonts w:asciiTheme="majorHAnsi" w:eastAsiaTheme="majorEastAsia" w:hAnsiTheme="majorHAnsi" w:cstheme="majorBidi"/>
      <w:bCs/>
      <w:iCs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011904"/>
    <w:rPr>
      <w:rFonts w:asciiTheme="majorHAnsi" w:eastAsiaTheme="majorEastAsia" w:hAnsiTheme="majorHAnsi" w:cstheme="majorBidi"/>
      <w:color w:val="003D57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11904"/>
    <w:rPr>
      <w:rFonts w:asciiTheme="majorHAnsi" w:eastAsiaTheme="majorEastAsia" w:hAnsiTheme="majorHAnsi" w:cstheme="majorBidi"/>
      <w:i/>
      <w:iCs/>
      <w:color w:val="003D57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011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0119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11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7A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3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03EE"/>
    <w:rPr>
      <w:color w:val="007CB0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6BE2"/>
    <w:pPr>
      <w:ind w:left="720"/>
      <w:contextualSpacing/>
    </w:pPr>
  </w:style>
  <w:style w:type="paragraph" w:customStyle="1" w:styleId="v1msolistparagraph">
    <w:name w:val="v1msolistparagraph"/>
    <w:basedOn w:val="Normln"/>
    <w:rsid w:val="006647B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cs-CZ" w:eastAsia="cs-CZ"/>
      <w14:numForm w14:val="default"/>
    </w:rPr>
  </w:style>
  <w:style w:type="paragraph" w:customStyle="1" w:styleId="v1msonormal">
    <w:name w:val="v1msonormal"/>
    <w:basedOn w:val="Normln"/>
    <w:rsid w:val="004F079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cs-CZ" w:eastAsia="cs-CZ"/>
      <w14:numForm w14:val="default"/>
    </w:rPr>
  </w:style>
  <w:style w:type="character" w:styleId="Siln">
    <w:name w:val="Strong"/>
    <w:basedOn w:val="Standardnpsmoodstavce"/>
    <w:uiPriority w:val="22"/>
    <w:qFormat/>
    <w:rsid w:val="004F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ojdlova\AppData\Local\Microsoft\Windows\INetCache\Content.Outlook\QKNXGUT1\Hlavi&#269;kov&#253;%20pap&#237;r%20Gymn&#225;zium%20J.%20S.%20Machara%20-%20z&#225;hlav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GBL">
      <a:dk1>
        <a:sysClr val="windowText" lastClr="000000"/>
      </a:dk1>
      <a:lt1>
        <a:sysClr val="window" lastClr="FFFFFF"/>
      </a:lt1>
      <a:dk2>
        <a:srgbClr val="005374"/>
      </a:dk2>
      <a:lt2>
        <a:srgbClr val="C4E9F8"/>
      </a:lt2>
      <a:accent1>
        <a:srgbClr val="007CB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CB0"/>
      </a:hlink>
      <a:folHlink>
        <a:srgbClr val="00B0F0"/>
      </a:folHlink>
    </a:clrScheme>
    <a:fontScheme name="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AE78-C2E8-4B34-8D1C-A482CC0D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Gymnázium J. S. Machara - záhlaví</Template>
  <TotalTime>25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Mojdlová</dc:creator>
  <cp:lastModifiedBy>Ivana Mojdlová</cp:lastModifiedBy>
  <cp:revision>8</cp:revision>
  <cp:lastPrinted>2025-09-04T12:22:00Z</cp:lastPrinted>
  <dcterms:created xsi:type="dcterms:W3CDTF">2025-09-04T11:50:00Z</dcterms:created>
  <dcterms:modified xsi:type="dcterms:W3CDTF">2025-09-04T12:28:00Z</dcterms:modified>
</cp:coreProperties>
</file>