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28DC4AEF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F42E1B">
        <w:rPr>
          <w:sz w:val="24"/>
          <w:szCs w:val="24"/>
        </w:rPr>
        <w:t>07.08</w:t>
      </w:r>
      <w:r w:rsidR="00325D89">
        <w:rPr>
          <w:sz w:val="24"/>
          <w:szCs w:val="24"/>
        </w:rPr>
        <w:t>.202</w:t>
      </w:r>
      <w:r w:rsidR="00F42E1B">
        <w:rPr>
          <w:sz w:val="24"/>
          <w:szCs w:val="24"/>
        </w:rPr>
        <w:t>5</w:t>
      </w:r>
    </w:p>
    <w:p w14:paraId="08F18D1D" w14:textId="4EBFC9E8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325D89">
        <w:rPr>
          <w:sz w:val="24"/>
          <w:szCs w:val="24"/>
        </w:rPr>
        <w:t xml:space="preserve">Monika Hajduková </w:t>
      </w:r>
    </w:p>
    <w:p w14:paraId="08F18D1E" w14:textId="025AF4A1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EF14D9">
        <w:rPr>
          <w:sz w:val="24"/>
          <w:szCs w:val="24"/>
        </w:rPr>
        <w:t>xxx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A530" w14:textId="7A3D025B" w:rsidR="00655F20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/>
                <w:bCs/>
                <w:sz w:val="24"/>
                <w:szCs w:val="24"/>
              </w:rPr>
            </w:pPr>
          </w:p>
          <w:p w14:paraId="76AF4E6C" w14:textId="5FE0BA7B" w:rsidR="00C27C54" w:rsidRPr="00B55876" w:rsidRDefault="00C27C54" w:rsidP="00C27C5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POLSON </w:t>
            </w:r>
            <w:r w:rsidR="00E142D1">
              <w:rPr>
                <w:b/>
                <w:bCs/>
                <w:sz w:val="24"/>
                <w:szCs w:val="24"/>
              </w:rPr>
              <w:t>FIRE</w:t>
            </w:r>
            <w:r w:rsidRPr="00B55876">
              <w:rPr>
                <w:b/>
                <w:bCs/>
                <w:sz w:val="24"/>
                <w:szCs w:val="24"/>
              </w:rPr>
              <w:t xml:space="preserve"> s.r.o.</w:t>
            </w:r>
            <w:r>
              <w:rPr>
                <w:sz w:val="24"/>
                <w:szCs w:val="24"/>
              </w:rPr>
              <w:br/>
              <w:t>Březnice 366</w:t>
            </w:r>
            <w:r w:rsidRPr="00B55876">
              <w:rPr>
                <w:sz w:val="24"/>
                <w:szCs w:val="24"/>
              </w:rPr>
              <w:br/>
              <w:t>7</w:t>
            </w:r>
            <w:r>
              <w:rPr>
                <w:sz w:val="24"/>
                <w:szCs w:val="24"/>
              </w:rPr>
              <w:t>60 01 Březnice</w:t>
            </w:r>
          </w:p>
          <w:p w14:paraId="17145510" w14:textId="0594E222" w:rsidR="00C27C54" w:rsidRDefault="00C27C54" w:rsidP="00C27C54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IČ: </w:t>
            </w:r>
            <w:r w:rsidR="00CA3F72" w:rsidRPr="00CA3F72">
              <w:rPr>
                <w:color w:val="333333"/>
                <w:sz w:val="24"/>
                <w:szCs w:val="24"/>
                <w:shd w:val="clear" w:color="auto" w:fill="FFFFFF"/>
              </w:rPr>
              <w:t>08970416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DIČ: </w:t>
            </w:r>
            <w:r w:rsidR="008418D1" w:rsidRPr="008418D1">
              <w:rPr>
                <w:color w:val="333333"/>
                <w:sz w:val="24"/>
                <w:szCs w:val="24"/>
                <w:shd w:val="clear" w:color="auto" w:fill="FFFFFF"/>
              </w:rPr>
              <w:t>CZ08970416</w:t>
            </w:r>
          </w:p>
          <w:p w14:paraId="3687114C" w14:textId="77777777" w:rsidR="00C27C54" w:rsidRPr="00600EB1" w:rsidRDefault="00C27C5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8F18D30" w14:textId="2362B653" w:rsidR="006A7BD6" w:rsidRDefault="00EF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0368E6">
              <w:rPr>
                <w:sz w:val="24"/>
                <w:szCs w:val="24"/>
              </w:rPr>
              <w:t>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24E84DFC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A52FBC">
              <w:rPr>
                <w:rFonts w:ascii="Times New Roman" w:hAnsi="Times New Roman"/>
                <w:b w:val="0"/>
                <w:bCs w:val="0"/>
                <w:szCs w:val="24"/>
              </w:rPr>
              <w:t>CHB Kroměříž, CHB BpH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Sociální služby Haná, p.o.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ena/jedn.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Default="00CB6A9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Default="00BE4954">
            <w:r>
              <w:rPr>
                <w:b/>
                <w:sz w:val="22"/>
                <w:szCs w:val="22"/>
              </w:rPr>
              <w:t>bez</w:t>
            </w:r>
            <w:r w:rsidR="000368E6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D78F" w14:textId="7D0A14A0" w:rsidR="0003035A" w:rsidRDefault="00CE6353" w:rsidP="001B4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Objednáváme </w:t>
            </w:r>
            <w:r w:rsidR="00201594">
              <w:rPr>
                <w:sz w:val="24"/>
                <w:szCs w:val="24"/>
              </w:rPr>
              <w:t>u Vás</w:t>
            </w:r>
            <w:r w:rsidR="00001772">
              <w:rPr>
                <w:sz w:val="24"/>
                <w:szCs w:val="24"/>
              </w:rPr>
              <w:t xml:space="preserve">: </w:t>
            </w:r>
            <w:r w:rsidR="001B49A6">
              <w:rPr>
                <w:b/>
                <w:bCs/>
                <w:sz w:val="24"/>
                <w:szCs w:val="24"/>
              </w:rPr>
              <w:br/>
            </w:r>
            <w:r w:rsidR="001B49A6" w:rsidRPr="000A3755">
              <w:rPr>
                <w:sz w:val="24"/>
                <w:szCs w:val="24"/>
              </w:rPr>
              <w:t>Evakuační plány</w:t>
            </w:r>
            <w:r w:rsidR="004E1D14">
              <w:rPr>
                <w:sz w:val="24"/>
                <w:szCs w:val="24"/>
              </w:rPr>
              <w:t>,</w:t>
            </w:r>
          </w:p>
          <w:p w14:paraId="2AA99910" w14:textId="5C3CC623" w:rsidR="001B49A6" w:rsidRPr="000A3755" w:rsidRDefault="001B49A6" w:rsidP="001B49A6">
            <w:pPr>
              <w:rPr>
                <w:sz w:val="24"/>
                <w:szCs w:val="24"/>
              </w:rPr>
            </w:pPr>
            <w:r w:rsidRPr="000A3755">
              <w:rPr>
                <w:sz w:val="24"/>
                <w:szCs w:val="24"/>
              </w:rPr>
              <w:t xml:space="preserve">zpracování </w:t>
            </w:r>
            <w:r w:rsidR="00717C1F" w:rsidRPr="000A3755">
              <w:rPr>
                <w:sz w:val="24"/>
                <w:szCs w:val="24"/>
              </w:rPr>
              <w:t xml:space="preserve">dokumentace </w:t>
            </w:r>
            <w:r w:rsidR="00A52FBC" w:rsidRPr="000A3755">
              <w:rPr>
                <w:sz w:val="24"/>
                <w:szCs w:val="24"/>
              </w:rPr>
              <w:t>z</w:t>
            </w:r>
            <w:r w:rsidR="00717C1F" w:rsidRPr="000A3755">
              <w:rPr>
                <w:sz w:val="24"/>
                <w:szCs w:val="24"/>
              </w:rPr>
              <w:t>dolávaní požárů „DZP“</w:t>
            </w:r>
            <w:r w:rsidR="003A01BD" w:rsidRPr="000A3755">
              <w:rPr>
                <w:sz w:val="24"/>
                <w:szCs w:val="24"/>
              </w:rPr>
              <w:t xml:space="preserve"> pro budovy CHB v Kroměříži a BpH (5 budov) </w:t>
            </w:r>
          </w:p>
          <w:p w14:paraId="6C2605BF" w14:textId="77777777" w:rsidR="00DC2514" w:rsidRPr="000A3755" w:rsidRDefault="00DC2514" w:rsidP="001B49A6">
            <w:pPr>
              <w:rPr>
                <w:sz w:val="24"/>
                <w:szCs w:val="24"/>
              </w:rPr>
            </w:pPr>
          </w:p>
          <w:p w14:paraId="08F18D4C" w14:textId="4E29C935" w:rsidR="00456FB3" w:rsidRPr="004771E2" w:rsidRDefault="00456FB3" w:rsidP="00BA7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5B72" w14:textId="77777777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697182B4" w14:textId="77777777" w:rsidR="00DC2514" w:rsidRDefault="00DC2514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ks</w:t>
            </w:r>
          </w:p>
          <w:p w14:paraId="08F18D4E" w14:textId="71EB3722" w:rsidR="00917F9C" w:rsidRDefault="00917F9C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43AA939B" w14:textId="169838CA" w:rsidR="00C168A3" w:rsidRDefault="008A60E8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7F9C">
              <w:rPr>
                <w:sz w:val="24"/>
                <w:szCs w:val="24"/>
              </w:rPr>
              <w:t>5.000,-</w:t>
            </w:r>
          </w:p>
          <w:p w14:paraId="08F18D53" w14:textId="74F21300" w:rsidR="00917F9C" w:rsidRDefault="008A60E8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7F9C">
              <w:rPr>
                <w:sz w:val="24"/>
                <w:szCs w:val="24"/>
              </w:rPr>
              <w:t>5.000,-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03035A">
            <w:pPr>
              <w:jc w:val="center"/>
              <w:rPr>
                <w:sz w:val="24"/>
                <w:szCs w:val="24"/>
              </w:rPr>
            </w:pPr>
          </w:p>
          <w:p w14:paraId="08F18D54" w14:textId="0B91AB14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7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08F18D58" w14:textId="6248441E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 w:rsidP="0003035A">
            <w:pPr>
              <w:jc w:val="center"/>
              <w:rPr>
                <w:sz w:val="24"/>
                <w:szCs w:val="24"/>
              </w:rPr>
            </w:pPr>
          </w:p>
          <w:p w14:paraId="1FFC586B" w14:textId="32943EAF" w:rsidR="008A60E8" w:rsidRDefault="008A60E8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  <w:r w:rsidR="00A30C79">
              <w:rPr>
                <w:sz w:val="24"/>
                <w:szCs w:val="24"/>
              </w:rPr>
              <w:t>5.000,</w:t>
            </w:r>
            <w:r>
              <w:rPr>
                <w:sz w:val="24"/>
                <w:szCs w:val="24"/>
              </w:rPr>
              <w:t>-</w:t>
            </w:r>
          </w:p>
          <w:p w14:paraId="08F18D5D" w14:textId="46A41667" w:rsidR="002148CF" w:rsidRDefault="008A60E8" w:rsidP="0003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A30C79">
              <w:rPr>
                <w:sz w:val="24"/>
                <w:szCs w:val="24"/>
              </w:rPr>
              <w:t>.000,-</w:t>
            </w: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242839D6" w:rsidR="006A7BD6" w:rsidRPr="00FD2ED0" w:rsidRDefault="00917F9C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300.000,-</w:t>
            </w:r>
          </w:p>
        </w:tc>
      </w:tr>
    </w:tbl>
    <w:p w14:paraId="18B4587D" w14:textId="2973BADC" w:rsidR="00655F20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4F08D902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34E2B057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F42E1B">
        <w:rPr>
          <w:sz w:val="24"/>
          <w:szCs w:val="24"/>
        </w:rPr>
        <w:t>07</w:t>
      </w:r>
      <w:r w:rsidR="000E43F0">
        <w:rPr>
          <w:sz w:val="24"/>
          <w:szCs w:val="24"/>
        </w:rPr>
        <w:t>.</w:t>
      </w:r>
      <w:r w:rsidR="00F42E1B">
        <w:rPr>
          <w:sz w:val="24"/>
          <w:szCs w:val="24"/>
        </w:rPr>
        <w:t>08</w:t>
      </w:r>
      <w:r w:rsidR="00B61E5D">
        <w:rPr>
          <w:sz w:val="24"/>
          <w:szCs w:val="24"/>
        </w:rPr>
        <w:t>.202</w:t>
      </w:r>
      <w:r w:rsidR="00F42E1B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08F18D6B" w14:textId="77777777" w:rsidR="006A7BD6" w:rsidRDefault="000368E6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A4A7" w14:textId="77777777" w:rsidR="00E24306" w:rsidRDefault="00E24306">
      <w:r>
        <w:separator/>
      </w:r>
    </w:p>
  </w:endnote>
  <w:endnote w:type="continuationSeparator" w:id="0">
    <w:p w14:paraId="36E1B53D" w14:textId="77777777" w:rsidR="00E24306" w:rsidRDefault="00E2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7542" w14:textId="77777777" w:rsidR="00E24306" w:rsidRDefault="00E24306">
      <w:r>
        <w:rPr>
          <w:color w:val="000000"/>
        </w:rPr>
        <w:separator/>
      </w:r>
    </w:p>
  </w:footnote>
  <w:footnote w:type="continuationSeparator" w:id="0">
    <w:p w14:paraId="21794A22" w14:textId="77777777" w:rsidR="00E24306" w:rsidRDefault="00E2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035A"/>
    <w:rsid w:val="000368E6"/>
    <w:rsid w:val="000A3755"/>
    <w:rsid w:val="000D6442"/>
    <w:rsid w:val="000E43F0"/>
    <w:rsid w:val="00126AC9"/>
    <w:rsid w:val="00181A02"/>
    <w:rsid w:val="001B49A6"/>
    <w:rsid w:val="001F0A45"/>
    <w:rsid w:val="00201594"/>
    <w:rsid w:val="002148CF"/>
    <w:rsid w:val="002436AE"/>
    <w:rsid w:val="002568D1"/>
    <w:rsid w:val="00283305"/>
    <w:rsid w:val="00325D89"/>
    <w:rsid w:val="00371D0F"/>
    <w:rsid w:val="003A01BD"/>
    <w:rsid w:val="003B27C0"/>
    <w:rsid w:val="003D7B0F"/>
    <w:rsid w:val="003F1A58"/>
    <w:rsid w:val="003F255A"/>
    <w:rsid w:val="00456FB3"/>
    <w:rsid w:val="00466D74"/>
    <w:rsid w:val="00470A1D"/>
    <w:rsid w:val="004771E2"/>
    <w:rsid w:val="00495424"/>
    <w:rsid w:val="004E1D14"/>
    <w:rsid w:val="00584E43"/>
    <w:rsid w:val="005E1B2D"/>
    <w:rsid w:val="00600EB1"/>
    <w:rsid w:val="00624F57"/>
    <w:rsid w:val="00655F20"/>
    <w:rsid w:val="0067119B"/>
    <w:rsid w:val="006955D7"/>
    <w:rsid w:val="006A3C92"/>
    <w:rsid w:val="006A7BD6"/>
    <w:rsid w:val="006D69F0"/>
    <w:rsid w:val="00703516"/>
    <w:rsid w:val="00717C1F"/>
    <w:rsid w:val="00740E93"/>
    <w:rsid w:val="00761500"/>
    <w:rsid w:val="00780ADB"/>
    <w:rsid w:val="007810DA"/>
    <w:rsid w:val="007901ED"/>
    <w:rsid w:val="007C2489"/>
    <w:rsid w:val="007D3DFA"/>
    <w:rsid w:val="008418D1"/>
    <w:rsid w:val="00841BED"/>
    <w:rsid w:val="00897301"/>
    <w:rsid w:val="008A60E8"/>
    <w:rsid w:val="00907851"/>
    <w:rsid w:val="0091710D"/>
    <w:rsid w:val="00917F9C"/>
    <w:rsid w:val="00980880"/>
    <w:rsid w:val="009A2287"/>
    <w:rsid w:val="009D2C5C"/>
    <w:rsid w:val="00A30C79"/>
    <w:rsid w:val="00A33483"/>
    <w:rsid w:val="00A44D9A"/>
    <w:rsid w:val="00A52FBC"/>
    <w:rsid w:val="00A76609"/>
    <w:rsid w:val="00A9053F"/>
    <w:rsid w:val="00AB0325"/>
    <w:rsid w:val="00AE736F"/>
    <w:rsid w:val="00B61E5D"/>
    <w:rsid w:val="00BA4A62"/>
    <w:rsid w:val="00BA7927"/>
    <w:rsid w:val="00BE0A57"/>
    <w:rsid w:val="00BE4954"/>
    <w:rsid w:val="00C168A3"/>
    <w:rsid w:val="00C27C54"/>
    <w:rsid w:val="00CA3F72"/>
    <w:rsid w:val="00CB6A9A"/>
    <w:rsid w:val="00CD2897"/>
    <w:rsid w:val="00CE6353"/>
    <w:rsid w:val="00CF509A"/>
    <w:rsid w:val="00D85453"/>
    <w:rsid w:val="00DB5BDB"/>
    <w:rsid w:val="00DC2514"/>
    <w:rsid w:val="00DE32CD"/>
    <w:rsid w:val="00E142D1"/>
    <w:rsid w:val="00E24306"/>
    <w:rsid w:val="00EC2C0C"/>
    <w:rsid w:val="00EE4736"/>
    <w:rsid w:val="00EF14D9"/>
    <w:rsid w:val="00F01ED9"/>
    <w:rsid w:val="00F2183E"/>
    <w:rsid w:val="00F42E1B"/>
    <w:rsid w:val="00F5147D"/>
    <w:rsid w:val="00F62995"/>
    <w:rsid w:val="00FD2ED0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</cp:revision>
  <cp:lastPrinted>2025-09-04T07:46:00Z</cp:lastPrinted>
  <dcterms:created xsi:type="dcterms:W3CDTF">2025-09-04T07:47:00Z</dcterms:created>
  <dcterms:modified xsi:type="dcterms:W3CDTF">2025-09-04T11:15:00Z</dcterms:modified>
</cp:coreProperties>
</file>