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0F16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3E8A8979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63C8AF90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25040187" w14:textId="1F5CFD58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7324E9">
        <w:rPr>
          <w:caps/>
          <w:noProof/>
          <w:spacing w:val="8"/>
          <w:sz w:val="18"/>
          <w:szCs w:val="18"/>
        </w:rPr>
        <w:t>104/25/4</w:t>
      </w:r>
      <w:r w:rsidRPr="006B44F3">
        <w:rPr>
          <w:caps/>
          <w:spacing w:val="8"/>
          <w:sz w:val="18"/>
          <w:szCs w:val="18"/>
        </w:rPr>
        <w:tab/>
      </w:r>
    </w:p>
    <w:p w14:paraId="25BB6632" w14:textId="520F88A2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DC2A7B">
        <w:rPr>
          <w:noProof/>
          <w:sz w:val="18"/>
          <w:szCs w:val="18"/>
        </w:rPr>
        <w:t>XXX</w:t>
      </w:r>
    </w:p>
    <w:p w14:paraId="214C50F3" w14:textId="590E16C3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="00DC2A7B">
        <w:rPr>
          <w:color w:val="000000"/>
          <w:sz w:val="18"/>
          <w:szCs w:val="18"/>
        </w:rPr>
        <w:t>XXX</w:t>
      </w:r>
    </w:p>
    <w:p w14:paraId="07CA4A61" w14:textId="5D6AAE14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DC2A7B">
        <w:rPr>
          <w:caps/>
          <w:noProof/>
          <w:spacing w:val="8"/>
          <w:sz w:val="18"/>
          <w:szCs w:val="18"/>
        </w:rPr>
        <w:t>XXX</w:t>
      </w:r>
    </w:p>
    <w:p w14:paraId="76942561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C6AF8A5" w14:textId="313F4F56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7324E9">
        <w:rPr>
          <w:rFonts w:cs="Arial"/>
          <w:caps/>
          <w:noProof/>
          <w:spacing w:val="8"/>
          <w:sz w:val="18"/>
          <w:szCs w:val="18"/>
        </w:rPr>
        <w:t>9. 5. 2025</w:t>
      </w:r>
    </w:p>
    <w:p w14:paraId="1ED195E7" w14:textId="536DC47E" w:rsidR="000B7B21" w:rsidRPr="006B44F3" w:rsidRDefault="007324E9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Náš kmín s r.o.</w:t>
      </w:r>
    </w:p>
    <w:p w14:paraId="69708F17" w14:textId="725E8B0F" w:rsidR="00D849F9" w:rsidRPr="006B44F3" w:rsidRDefault="007324E9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 xml:space="preserve"> </w:t>
      </w:r>
    </w:p>
    <w:p w14:paraId="1E2E4CD5" w14:textId="7DBC22D4" w:rsidR="00253892" w:rsidRPr="006B44F3" w:rsidRDefault="00253892" w:rsidP="00253892">
      <w:pPr>
        <w:pStyle w:val="Zkladntext"/>
        <w:rPr>
          <w:rFonts w:cs="Arial"/>
          <w:b/>
          <w:sz w:val="18"/>
          <w:szCs w:val="18"/>
        </w:rPr>
      </w:pPr>
      <w:r w:rsidRPr="006B44F3">
        <w:rPr>
          <w:rFonts w:cs="Arial"/>
          <w:b/>
          <w:sz w:val="18"/>
          <w:szCs w:val="18"/>
        </w:rPr>
        <w:t xml:space="preserve">  </w:t>
      </w:r>
    </w:p>
    <w:p w14:paraId="71465B4C" w14:textId="18BE37D2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7324E9">
        <w:rPr>
          <w:b/>
          <w:noProof/>
          <w:sz w:val="18"/>
          <w:szCs w:val="18"/>
        </w:rPr>
        <w:t>02596831</w:t>
      </w:r>
      <w:r w:rsidRPr="006B44F3">
        <w:rPr>
          <w:sz w:val="18"/>
          <w:szCs w:val="18"/>
        </w:rPr>
        <w:t xml:space="preserve"> </w:t>
      </w:r>
    </w:p>
    <w:p w14:paraId="33295D3C" w14:textId="6C752B6B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7324E9">
        <w:rPr>
          <w:b/>
          <w:noProof/>
          <w:sz w:val="18"/>
          <w:szCs w:val="18"/>
        </w:rPr>
        <w:t>CZ02596831</w:t>
      </w:r>
    </w:p>
    <w:p w14:paraId="54EA8C8E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51F018C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518B2928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62B6C071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180191E2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0F4654FC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1836FEC6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4"/>
        <w:gridCol w:w="229"/>
        <w:gridCol w:w="300"/>
        <w:gridCol w:w="1341"/>
        <w:gridCol w:w="1083"/>
      </w:tblGrid>
      <w:tr w:rsidR="00253892" w:rsidRPr="00021912" w14:paraId="7151F38D" w14:textId="77777777" w:rsidTr="00DB618C">
        <w:trPr>
          <w:cantSplit/>
        </w:trPr>
        <w:tc>
          <w:tcPr>
            <w:tcW w:w="0" w:type="auto"/>
          </w:tcPr>
          <w:p w14:paraId="10D8A063" w14:textId="13D41811" w:rsidR="00253892" w:rsidRPr="00021912" w:rsidRDefault="007324E9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1.zapůjčení dřevených stánků na akci Czech Food Expo Makro</w:t>
            </w:r>
          </w:p>
        </w:tc>
        <w:tc>
          <w:tcPr>
            <w:tcW w:w="0" w:type="auto"/>
          </w:tcPr>
          <w:p w14:paraId="618DC11E" w14:textId="44A9F7EC" w:rsidR="00253892" w:rsidRPr="00021912" w:rsidRDefault="007324E9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6367CDC" w14:textId="52DAF4D9" w:rsidR="00253892" w:rsidRPr="00021912" w:rsidRDefault="007324E9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4360B90C" w14:textId="46F33AE1" w:rsidR="00253892" w:rsidRPr="00021912" w:rsidRDefault="007324E9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60 500,00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70A7D2E1" w14:textId="77A046C6" w:rsidR="00253892" w:rsidRPr="00021912" w:rsidRDefault="007324E9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60 500,00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6FF96520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068C0A42" w14:textId="77777777" w:rsidR="007324E9" w:rsidRDefault="007324E9" w:rsidP="007151A9">
      <w:pPr>
        <w:rPr>
          <w:sz w:val="18"/>
          <w:szCs w:val="18"/>
        </w:rPr>
      </w:pPr>
      <w:r>
        <w:rPr>
          <w:sz w:val="18"/>
          <w:szCs w:val="18"/>
        </w:rPr>
        <w:t>zapůjčení 4 kusů dřevěných stánků na akci Czech Food Expo 2025</w:t>
      </w:r>
    </w:p>
    <w:p w14:paraId="4BB0D630" w14:textId="77777777" w:rsidR="007324E9" w:rsidRDefault="007324E9" w:rsidP="007151A9">
      <w:pPr>
        <w:rPr>
          <w:sz w:val="18"/>
          <w:szCs w:val="18"/>
        </w:rPr>
      </w:pPr>
      <w:r>
        <w:rPr>
          <w:sz w:val="18"/>
          <w:szCs w:val="18"/>
        </w:rPr>
        <w:t>14-18.5.2025</w:t>
      </w:r>
    </w:p>
    <w:p w14:paraId="4DA97509" w14:textId="4572443E" w:rsidR="00D92786" w:rsidRPr="007151A9" w:rsidRDefault="00D92786" w:rsidP="007151A9">
      <w:pPr>
        <w:rPr>
          <w:sz w:val="18"/>
          <w:szCs w:val="18"/>
        </w:rPr>
      </w:pPr>
    </w:p>
    <w:p w14:paraId="78FBB036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6AA3EE91" w14:textId="52F55B93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7324E9">
        <w:rPr>
          <w:rFonts w:cs="Arial"/>
          <w:caps/>
          <w:noProof/>
          <w:spacing w:val="8"/>
          <w:sz w:val="18"/>
          <w:szCs w:val="18"/>
        </w:rPr>
        <w:t>14. 5. 2025</w:t>
      </w:r>
    </w:p>
    <w:p w14:paraId="2E0420B2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F671558" w14:textId="6FDA27E5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7324E9">
        <w:rPr>
          <w:rFonts w:cs="Arial"/>
          <w:b/>
          <w:noProof/>
          <w:sz w:val="18"/>
          <w:szCs w:val="18"/>
        </w:rPr>
        <w:t>60 500,00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60AAB226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0F814C46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6E57E58E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3D0E6768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6CA1CD21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16476EB7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4D6F228B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3B8D13F3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2E4328DF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6183B373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148824B6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45F51D1A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676A571E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759D1095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2592198B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8503F" w14:textId="77777777" w:rsidR="00997914" w:rsidRDefault="00997914">
      <w:r>
        <w:separator/>
      </w:r>
    </w:p>
  </w:endnote>
  <w:endnote w:type="continuationSeparator" w:id="0">
    <w:p w14:paraId="6905E4AE" w14:textId="77777777" w:rsidR="00997914" w:rsidRDefault="0099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7AA9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A198EF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9F7C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30365" w14:textId="77777777" w:rsidR="00997914" w:rsidRDefault="00997914">
      <w:r>
        <w:separator/>
      </w:r>
    </w:p>
  </w:footnote>
  <w:footnote w:type="continuationSeparator" w:id="0">
    <w:p w14:paraId="5899F6CA" w14:textId="77777777" w:rsidR="00997914" w:rsidRDefault="0099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B670" w14:textId="3B430225" w:rsidR="00D561EE" w:rsidRPr="00263B17" w:rsidRDefault="007324E9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3C1A8B77" wp14:editId="14206EB0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2B81E638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3169ABD1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3DF1309E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68E2E002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659010">
    <w:abstractNumId w:val="8"/>
  </w:num>
  <w:num w:numId="2" w16cid:durableId="1672487864">
    <w:abstractNumId w:val="1"/>
  </w:num>
  <w:num w:numId="3" w16cid:durableId="172300864">
    <w:abstractNumId w:val="3"/>
  </w:num>
  <w:num w:numId="4" w16cid:durableId="1261403915">
    <w:abstractNumId w:val="0"/>
  </w:num>
  <w:num w:numId="5" w16cid:durableId="585967208">
    <w:abstractNumId w:val="4"/>
  </w:num>
  <w:num w:numId="6" w16cid:durableId="450367682">
    <w:abstractNumId w:val="6"/>
  </w:num>
  <w:num w:numId="7" w16cid:durableId="248123454">
    <w:abstractNumId w:val="5"/>
  </w:num>
  <w:num w:numId="8" w16cid:durableId="1319267093">
    <w:abstractNumId w:val="9"/>
  </w:num>
  <w:num w:numId="9" w16cid:durableId="1287809511">
    <w:abstractNumId w:val="7"/>
  </w:num>
  <w:num w:numId="10" w16cid:durableId="101731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E9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E2430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24E9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97914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C2A7B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E4CE62"/>
  <w15:chartTrackingRefBased/>
  <w15:docId w15:val="{46C2A079-5C0E-403A-BC7E-BC22CD80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2</TotalTime>
  <Pages>1</Pages>
  <Words>560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2</cp:revision>
  <cp:lastPrinted>2017-01-09T10:00:00Z</cp:lastPrinted>
  <dcterms:created xsi:type="dcterms:W3CDTF">2025-05-16T12:25:00Z</dcterms:created>
  <dcterms:modified xsi:type="dcterms:W3CDTF">2025-05-19T10:34:00Z</dcterms:modified>
</cp:coreProperties>
</file>