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1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47549891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02" w:space="12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CZ47549891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1431129</wp:posOffset>
            </wp:positionH>
            <wp:positionV relativeFrom="line">
              <wp:posOffset>-11107</wp:posOffset>
            </wp:positionV>
            <wp:extent cx="1045030" cy="13349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5030" cy="133497"/>
                    </a:xfrm>
                    <a:custGeom>
                      <a:rect l="l" t="t" r="r" b="b"/>
                      <a:pathLst>
                        <a:path w="1045030" h="133497">
                          <a:moveTo>
                            <a:pt x="0" y="133497"/>
                          </a:moveTo>
                          <a:lnTo>
                            <a:pt x="1045030" y="133497"/>
                          </a:lnTo>
                          <a:lnTo>
                            <a:pt x="10450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4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MB-SVING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mok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inách 283/8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14700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710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PU Jilemnice -stra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799" w:space="1560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3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evozního nádobí pro Lom.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3291841</wp:posOffset>
            </wp:positionH>
            <wp:positionV relativeFrom="line">
              <wp:posOffset>76200</wp:posOffset>
            </wp:positionV>
            <wp:extent cx="453566" cy="9619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3566" cy="96193"/>
                    </a:xfrm>
                    <a:custGeom>
                      <a:rect l="l" t="t" r="r" b="b"/>
                      <a:pathLst>
                        <a:path w="453566" h="96193">
                          <a:moveTo>
                            <a:pt x="0" y="96193"/>
                          </a:moveTo>
                          <a:lnTo>
                            <a:pt x="453566" y="96193"/>
                          </a:lnTo>
                          <a:lnTo>
                            <a:pt x="4535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1/3-200 bez držadel 30ks 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3147062</wp:posOffset>
            </wp:positionH>
            <wp:positionV relativeFrom="line">
              <wp:posOffset>38100</wp:posOffset>
            </wp:positionV>
            <wp:extent cx="311251" cy="96194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51" cy="96194"/>
                    </a:xfrm>
                    <a:custGeom>
                      <a:rect l="l" t="t" r="r" b="b"/>
                      <a:pathLst>
                        <a:path w="311251" h="96194">
                          <a:moveTo>
                            <a:pt x="0" y="96194"/>
                          </a:moveTo>
                          <a:lnTo>
                            <a:pt x="311251" y="96194"/>
                          </a:lnTo>
                          <a:lnTo>
                            <a:pt x="3112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1/3-100 bez držadel 8ks    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3217169</wp:posOffset>
            </wp:positionH>
            <wp:positionV relativeFrom="line">
              <wp:posOffset>38100</wp:posOffset>
            </wp:positionV>
            <wp:extent cx="454503" cy="9619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4503" cy="96194"/>
                    </a:xfrm>
                    <a:custGeom>
                      <a:rect l="l" t="t" r="r" b="b"/>
                      <a:pathLst>
                        <a:path w="454503" h="96194">
                          <a:moveTo>
                            <a:pt x="0" y="96194"/>
                          </a:moveTo>
                          <a:lnTo>
                            <a:pt x="454503" y="96194"/>
                          </a:lnTo>
                          <a:lnTo>
                            <a:pt x="4545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víko 1/3 s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38ks 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3275075</wp:posOffset>
            </wp:positionH>
            <wp:positionV relativeFrom="line">
              <wp:posOffset>38100</wp:posOffset>
            </wp:positionV>
            <wp:extent cx="396591" cy="9619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6193"/>
                    </a:xfrm>
                    <a:custGeom>
                      <a:rect l="l" t="t" r="r" b="b"/>
                      <a:pathLst>
                        <a:path w="396591" h="96193">
                          <a:moveTo>
                            <a:pt x="0" y="96193"/>
                          </a:moveTo>
                          <a:lnTo>
                            <a:pt x="396591" y="96193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1/6-200 bez držadel 3ks  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3246114</wp:posOffset>
            </wp:positionH>
            <wp:positionV relativeFrom="line">
              <wp:posOffset>38100</wp:posOffset>
            </wp:positionV>
            <wp:extent cx="425547" cy="9619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47" cy="96193"/>
                    </a:xfrm>
                    <a:custGeom>
                      <a:rect l="l" t="t" r="r" b="b"/>
                      <a:pathLst>
                        <a:path w="425547" h="96193">
                          <a:moveTo>
                            <a:pt x="0" y="96193"/>
                          </a:moveTo>
                          <a:lnTo>
                            <a:pt x="425547" y="96193"/>
                          </a:lnTo>
                          <a:lnTo>
                            <a:pt x="4255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1/6-100 bez držadel 25ks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3178131</wp:posOffset>
            </wp:positionH>
            <wp:positionV relativeFrom="line">
              <wp:posOffset>38100</wp:posOffset>
            </wp:positionV>
            <wp:extent cx="542309" cy="8503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2309" cy="85037"/>
                    </a:xfrm>
                    <a:custGeom>
                      <a:rect l="l" t="t" r="r" b="b"/>
                      <a:pathLst>
                        <a:path w="542309" h="85037">
                          <a:moveTo>
                            <a:pt x="0" y="85037"/>
                          </a:moveTo>
                          <a:lnTo>
                            <a:pt x="542309" y="85037"/>
                          </a:lnTo>
                          <a:lnTo>
                            <a:pt x="5423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503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víko 1/6 s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55ks     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3275072</wp:posOffset>
            </wp:positionH>
            <wp:positionV relativeFrom="line">
              <wp:posOffset>38100</wp:posOffset>
            </wp:positionV>
            <wp:extent cx="480994" cy="9619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4" cy="96193"/>
                    </a:xfrm>
                    <a:custGeom>
                      <a:rect l="l" t="t" r="r" b="b"/>
                      <a:pathLst>
                        <a:path w="480994" h="96193">
                          <a:moveTo>
                            <a:pt x="0" y="96193"/>
                          </a:moveTo>
                          <a:lnTo>
                            <a:pt x="480994" y="96193"/>
                          </a:lnTo>
                          <a:lnTo>
                            <a:pt x="4809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termoport GN 1/1, barva mel. šedá 5ks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3605784</wp:posOffset>
            </wp:positionH>
            <wp:positionV relativeFrom="line">
              <wp:posOffset>38100</wp:posOffset>
            </wp:positionV>
            <wp:extent cx="538911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8911" cy="94450"/>
                    </a:xfrm>
                    <a:custGeom>
                      <a:rect l="l" t="t" r="r" b="b"/>
                      <a:pathLst>
                        <a:path w="538911" h="94450">
                          <a:moveTo>
                            <a:pt x="0" y="94450"/>
                          </a:moveTo>
                          <a:lnTo>
                            <a:pt x="538911" y="94450"/>
                          </a:lnTo>
                          <a:lnTo>
                            <a:pt x="5389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termoport typ GN1/1 modrý 415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 5ks        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3619498</wp:posOffset>
            </wp:positionH>
            <wp:positionV relativeFrom="line">
              <wp:posOffset>38100</wp:posOffset>
            </wp:positionV>
            <wp:extent cx="538910" cy="944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8910" cy="94450"/>
                    </a:xfrm>
                    <a:custGeom>
                      <a:rect l="l" t="t" r="r" b="b"/>
                      <a:pathLst>
                        <a:path w="538910" h="94450">
                          <a:moveTo>
                            <a:pt x="0" y="94450"/>
                          </a:moveTo>
                          <a:lnTo>
                            <a:pt x="538910" y="94450"/>
                          </a:lnTo>
                          <a:lnTo>
                            <a:pt x="5389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termoport typ GN1/1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ervený 415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 8ks           </w:t>
      </w:r>
      <w:r>
        <w:br w:type="textWrapping" w:clear="all"/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45720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45720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3752080</wp:posOffset>
            </wp:positionH>
            <wp:positionV relativeFrom="line">
              <wp:posOffset>38100</wp:posOffset>
            </wp:positionV>
            <wp:extent cx="538910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8910" cy="94450"/>
                    </a:xfrm>
                    <a:custGeom>
                      <a:rect l="l" t="t" r="r" b="b"/>
                      <a:pathLst>
                        <a:path w="538910" h="94450">
                          <a:moveTo>
                            <a:pt x="0" y="94450"/>
                          </a:moveTo>
                          <a:lnTo>
                            <a:pt x="538910" y="94450"/>
                          </a:lnTo>
                          <a:lnTo>
                            <a:pt x="5389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termoport THERMO-KULI - EN 600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400 mm 7ks          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051" w:firstLine="0"/>
        <w:jc w:val="both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hodnota objednávky s DPH:    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181 537.00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hodnota objednávky bez DPH:   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150 030.75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52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52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22411</wp:posOffset>
                  </wp:positionV>
                  <wp:extent cx="1530923" cy="473766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0923" cy="473766"/>
                          </a:xfrm>
                          <a:custGeom>
                            <a:rect l="l" t="t" r="r" b="b"/>
                            <a:pathLst>
                              <a:path w="1530923" h="473766">
                                <a:moveTo>
                                  <a:pt x="0" y="473766"/>
                                </a:moveTo>
                                <a:lnTo>
                                  <a:pt x="1530923" y="473766"/>
                                </a:lnTo>
                                <a:lnTo>
                                  <a:pt x="15309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376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2025-09-04T05:25:53Z</dcterms:created>
  <dcterms:modified xsi:type="dcterms:W3CDTF">2025-09-04T05:25:53Z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