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2025-V09-038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6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30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30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22474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2474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-13510</wp:posOffset>
            </wp:positionV>
            <wp:extent cx="1113508" cy="13907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3508" cy="139076"/>
                    </a:xfrm>
                    <a:custGeom>
                      <a:rect l="l" t="t" r="r" b="b"/>
                      <a:pathLst>
                        <a:path w="1113508" h="139076">
                          <a:moveTo>
                            <a:pt x="0" y="139076"/>
                          </a:moveTo>
                          <a:lnTo>
                            <a:pt x="1113508" y="139076"/>
                          </a:lnTo>
                          <a:lnTo>
                            <a:pt x="11135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0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79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43" w:space="0"/>
          </w:cols>
          <w:docGrid w:linePitch="360"/>
        </w:sectPr>
        <w:spacing w:before="65" w:after="0" w:line="186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08.08.2025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Dial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569" w:space="1790"/>
            <w:col w:w="4286" w:space="0"/>
          </w:cols>
          <w:docGrid w:linePitch="360"/>
        </w:sectPr>
        <w:tabs>
          <w:tab w:val="left" w:pos="2851"/>
        </w:tabs>
        <w:spacing w:before="83" w:after="0" w:line="18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209807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EF-02D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pro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dialyzátu(steril.)EF-02D 12ks/ba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A-P  28ks/bal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A-SNP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A-SNP 22ks/bal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A-HFP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modialyzační s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A-HFP;O-HDFpa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k. 24ks/bal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iE-21A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Hemodialyzátor ViE 21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(12ks/bal)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67682</wp:posOffset>
            </wp:positionV>
            <wp:extent cx="628618" cy="208749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iE-21X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Hemodialyzátor ViE 21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(12ks/bal)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50" w:lineRule="exact"/>
        <w:ind w:left="13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34704</wp:posOffset>
            </wp:positionV>
            <wp:extent cx="694639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2163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285.859,16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3194</wp:posOffset>
            </wp:positionV>
            <wp:extent cx="6940295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21482</wp:posOffset>
            </wp:positionV>
            <wp:extent cx="6934199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-4934</wp:posOffset>
            </wp:positionV>
            <wp:extent cx="43688" cy="20980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-4934</wp:posOffset>
            </wp:positionV>
            <wp:extent cx="43687" cy="209803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50" w:lineRule="exact"/>
        <w:ind w:left="136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12860</wp:posOffset>
            </wp:positionV>
            <wp:extent cx="6996175" cy="4064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3687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2055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2055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138553</wp:posOffset>
            </wp:positionV>
            <wp:extent cx="6954011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0" w:lineRule="exact"/>
        <w:ind w:left="70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79" w:after="0" w:line="148" w:lineRule="exact"/>
        <w:ind w:left="70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42192</wp:posOffset>
            </wp:positionV>
            <wp:extent cx="695401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42192</wp:posOffset>
            </wp:positionV>
            <wp:extent cx="180" cy="5394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2" w:lineRule="exact"/>
        <w:ind w:left="0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-64161</wp:posOffset>
            </wp:positionV>
            <wp:extent cx="3276091" cy="3302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2025-09-03T09:36:57Z</dcterms:created>
  <dcterms:modified xsi:type="dcterms:W3CDTF">2025-09-03T09:36:57Z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