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E0B2" w14:textId="77777777" w:rsidR="002B5A74" w:rsidRDefault="00607CEF">
      <w:r>
        <w:rPr>
          <w:noProof/>
        </w:rPr>
        <w:drawing>
          <wp:anchor distT="0" distB="0" distL="114300" distR="114300" simplePos="0" relativeHeight="251661824" behindDoc="1" locked="0" layoutInCell="1" allowOverlap="1" wp14:anchorId="1115DC22" wp14:editId="0EAAC9BD">
            <wp:simplePos x="0" y="0"/>
            <wp:positionH relativeFrom="column">
              <wp:posOffset>-353695</wp:posOffset>
            </wp:positionH>
            <wp:positionV relativeFrom="paragraph">
              <wp:posOffset>33655</wp:posOffset>
            </wp:positionV>
            <wp:extent cx="2009775" cy="619125"/>
            <wp:effectExtent l="0" t="0" r="0" b="0"/>
            <wp:wrapNone/>
            <wp:docPr id="13" name="obrázek 13" descr="dop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opi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90A12C7" wp14:editId="227F4233">
                <wp:simplePos x="0" y="0"/>
                <wp:positionH relativeFrom="column">
                  <wp:posOffset>2541905</wp:posOffset>
                </wp:positionH>
                <wp:positionV relativeFrom="paragraph">
                  <wp:posOffset>79375</wp:posOffset>
                </wp:positionV>
                <wp:extent cx="2743835" cy="12192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F727B3" w14:textId="77777777" w:rsidR="002B5A74" w:rsidRPr="00C76F10" w:rsidRDefault="002B5A74">
                            <w:pPr>
                              <w:rPr>
                                <w:rFonts w:ascii="Myriad Web" w:hAnsi="Myriad Web"/>
                              </w:rPr>
                            </w:pPr>
                            <w:r w:rsidRPr="00C76F10">
                              <w:rPr>
                                <w:rFonts w:ascii="Myriad Web" w:hAnsi="Myriad We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12C7" id="Rectangle 2" o:spid="_x0000_s1026" style="position:absolute;margin-left:200.15pt;margin-top:6.25pt;width:216.05pt;height:9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" o:allowincell="f" filled="f" strokecolor="white">
                <v:textbox inset="0,0,0,0">
                  <w:txbxContent>
                    <w:p w14:paraId="26F727B3" w14:textId="77777777" w:rsidR="002B5A74" w:rsidRPr="00C76F10" w:rsidRDefault="002B5A74">
                      <w:pPr>
                        <w:rPr>
                          <w:rFonts w:ascii="Myriad Web" w:hAnsi="Myriad Web"/>
                        </w:rPr>
                      </w:pPr>
                      <w:r w:rsidRPr="00C76F10">
                        <w:rPr>
                          <w:rFonts w:ascii="Myriad Web" w:hAnsi="Myriad We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BF2DA24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71B5335" wp14:editId="3E53BFF7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90E1A" id="Line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00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DF84AE9" wp14:editId="295EA0DE">
                <wp:simplePos x="0" y="0"/>
                <wp:positionH relativeFrom="column">
                  <wp:posOffset>5513705</wp:posOffset>
                </wp:positionH>
                <wp:positionV relativeFrom="page">
                  <wp:posOffset>3164840</wp:posOffset>
                </wp:positionV>
                <wp:extent cx="1524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C15D" id="Line 9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249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E4E1E6B" wp14:editId="05F1CA70">
                <wp:simplePos x="0" y="0"/>
                <wp:positionH relativeFrom="column">
                  <wp:posOffset>5666105</wp:posOffset>
                </wp:positionH>
                <wp:positionV relativeFrom="page">
                  <wp:posOffset>1717040</wp:posOffset>
                </wp:positionV>
                <wp:extent cx="0" cy="15240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2A8BB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135.2pt" to="446.1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7EFDCD1" wp14:editId="37F70542">
                <wp:simplePos x="0" y="0"/>
                <wp:positionH relativeFrom="column">
                  <wp:posOffset>5666105</wp:posOffset>
                </wp:positionH>
                <wp:positionV relativeFrom="page">
                  <wp:posOffset>3012440</wp:posOffset>
                </wp:positionV>
                <wp:extent cx="0" cy="15240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A11C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46.15pt,237.2pt" to="446.1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A918BD2" wp14:editId="5CADBEC5">
                <wp:simplePos x="0" y="0"/>
                <wp:positionH relativeFrom="column">
                  <wp:posOffset>5513705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36A6B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4.15pt,135.2pt" to="446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LIGQIAADEEAAAOAAAAZHJzL2Uyb0RvYy54bWysU02P2yAQvVfqf0DcE9tZJ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" strokecolor="gray">
                <w10:wrap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07C7059" wp14:editId="10EEC593">
                <wp:simplePos x="0" y="0"/>
                <wp:positionH relativeFrom="column">
                  <wp:posOffset>2541905</wp:posOffset>
                </wp:positionH>
                <wp:positionV relativeFrom="page">
                  <wp:posOffset>1717040</wp:posOffset>
                </wp:positionV>
                <wp:extent cx="1524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3E21" id="Line 5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00.15pt,135.2pt" to="212.1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" strokecolor="gray">
                <w10:wrap anchory="page"/>
                <w10:anchorlock/>
              </v:line>
            </w:pict>
          </mc:Fallback>
        </mc:AlternateContent>
      </w:r>
    </w:p>
    <w:p w14:paraId="4EA769E0" w14:textId="77777777" w:rsidR="00C76F10" w:rsidRDefault="00C76F10"/>
    <w:p w14:paraId="07958534" w14:textId="77777777" w:rsidR="00C76F10" w:rsidRDefault="00C76F10"/>
    <w:p w14:paraId="0E23D2AB" w14:textId="77777777" w:rsidR="00C76F10" w:rsidRDefault="00C76F10"/>
    <w:p w14:paraId="0F559522" w14:textId="77777777" w:rsidR="00C76F10" w:rsidRDefault="00C76F10"/>
    <w:p w14:paraId="6146F6DE" w14:textId="77777777" w:rsidR="00C76F10" w:rsidRDefault="00C76F10"/>
    <w:p w14:paraId="7A79815B" w14:textId="77777777" w:rsidR="00C76F10" w:rsidRDefault="00C76F10"/>
    <w:p w14:paraId="226470AE" w14:textId="77777777" w:rsidR="00C76F10" w:rsidRDefault="00607CE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1E5791" wp14:editId="2E12343D">
                <wp:simplePos x="0" y="0"/>
                <wp:positionH relativeFrom="column">
                  <wp:posOffset>2618105</wp:posOffset>
                </wp:positionH>
                <wp:positionV relativeFrom="paragraph">
                  <wp:posOffset>84455</wp:posOffset>
                </wp:positionV>
                <wp:extent cx="3048000" cy="1219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FF0" w14:textId="77777777" w:rsidR="009D576F" w:rsidRPr="00924617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24617">
                              <w:rPr>
                                <w:rFonts w:ascii="Arial" w:hAnsi="Arial" w:cs="Arial"/>
                                <w:b/>
                              </w:rPr>
                              <w:t>ORTES spol s r.o.</w:t>
                            </w:r>
                          </w:p>
                          <w:p w14:paraId="1374329D" w14:textId="77777777" w:rsidR="00607CEF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 Myslivny 239</w:t>
                            </w:r>
                          </w:p>
                          <w:p w14:paraId="6BC65BE4" w14:textId="77777777" w:rsidR="00607CEF" w:rsidRDefault="00607CEF" w:rsidP="009D576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500 08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E57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06.15pt;margin-top:6.65pt;width:240pt;height:9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" stroked="f">
                <v:textbox>
                  <w:txbxContent>
                    <w:p w14:paraId="03B35FF0" w14:textId="77777777" w:rsidR="009D576F" w:rsidRPr="00924617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924617">
                        <w:rPr>
                          <w:rFonts w:ascii="Arial" w:hAnsi="Arial" w:cs="Arial"/>
                          <w:b/>
                        </w:rPr>
                        <w:t>ORTES spol s r.o.</w:t>
                      </w:r>
                    </w:p>
                    <w:p w14:paraId="1374329D" w14:textId="77777777" w:rsidR="00607CEF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 Myslivny 239</w:t>
                      </w:r>
                    </w:p>
                    <w:p w14:paraId="6BC65BE4" w14:textId="77777777" w:rsidR="00607CEF" w:rsidRDefault="00607CEF" w:rsidP="009D576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500 08 Hradec Králové</w:t>
                      </w:r>
                    </w:p>
                  </w:txbxContent>
                </v:textbox>
              </v:shape>
            </w:pict>
          </mc:Fallback>
        </mc:AlternateContent>
      </w:r>
    </w:p>
    <w:p w14:paraId="024376FE" w14:textId="77777777" w:rsidR="00C76F10" w:rsidRDefault="00C76F10"/>
    <w:p w14:paraId="71388F17" w14:textId="77777777" w:rsidR="00C76F10" w:rsidRDefault="00C76F10"/>
    <w:p w14:paraId="21D654A1" w14:textId="77777777" w:rsidR="001247D1" w:rsidRDefault="001247D1"/>
    <w:p w14:paraId="367964DA" w14:textId="77777777" w:rsidR="001247D1" w:rsidRDefault="001247D1"/>
    <w:p w14:paraId="6A1EDA28" w14:textId="77777777" w:rsidR="001247D1" w:rsidRDefault="001247D1"/>
    <w:p w14:paraId="3CA41E01" w14:textId="77777777" w:rsidR="001247D1" w:rsidRDefault="001247D1"/>
    <w:p w14:paraId="7F1FCE4C" w14:textId="77777777" w:rsidR="00BB45B2" w:rsidRDefault="00BB45B2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023A33D2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0DE2BCA9" w14:textId="77777777" w:rsidR="009E5FDA" w:rsidRDefault="009E5FDA" w:rsidP="00487EB1">
      <w:pPr>
        <w:tabs>
          <w:tab w:val="left" w:pos="3686"/>
          <w:tab w:val="left" w:pos="6096"/>
          <w:tab w:val="left" w:pos="7797"/>
        </w:tabs>
        <w:rPr>
          <w:rFonts w:ascii="Myriad Web" w:hAnsi="Myriad Web"/>
        </w:rPr>
      </w:pPr>
    </w:p>
    <w:p w14:paraId="4E6C49CE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2B584D56" w14:textId="77777777" w:rsidR="003174A0" w:rsidRDefault="003174A0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759BAC7D" w14:textId="77777777" w:rsidR="00BF3D9D" w:rsidRDefault="00BF3D9D" w:rsidP="001247D1">
      <w:pPr>
        <w:tabs>
          <w:tab w:val="left" w:pos="3686"/>
          <w:tab w:val="left" w:pos="6096"/>
          <w:tab w:val="left" w:pos="7797"/>
        </w:tabs>
        <w:rPr>
          <w:rFonts w:ascii="Arial" w:hAnsi="Arial" w:cs="Arial"/>
        </w:rPr>
      </w:pPr>
    </w:p>
    <w:p w14:paraId="703525DA" w14:textId="77777777" w:rsidR="001247D1" w:rsidRDefault="009E5FDA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 w:rsidRPr="00FA6E83">
        <w:rPr>
          <w:rFonts w:ascii="Arial" w:hAnsi="Arial" w:cs="Arial"/>
        </w:rPr>
        <w:t>V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2B5A74" w:rsidRPr="00FA6E83">
        <w:rPr>
          <w:rFonts w:ascii="Arial" w:hAnsi="Arial" w:cs="Arial"/>
        </w:rPr>
        <w:t>N</w:t>
      </w:r>
      <w:r w:rsidR="001247D1" w:rsidRPr="00FA6E83">
        <w:rPr>
          <w:rFonts w:ascii="Arial" w:hAnsi="Arial" w:cs="Arial"/>
        </w:rPr>
        <w:t>aše značka</w:t>
      </w:r>
      <w:r w:rsidR="009D576F">
        <w:rPr>
          <w:rFonts w:ascii="Arial" w:hAnsi="Arial" w:cs="Arial"/>
        </w:rPr>
        <w:tab/>
      </w:r>
      <w:r w:rsidR="003174A0" w:rsidRPr="00FA6E83">
        <w:rPr>
          <w:rFonts w:ascii="Arial" w:hAnsi="Arial" w:cs="Arial"/>
        </w:rPr>
        <w:t>Vyřizuje</w:t>
      </w:r>
      <w:r w:rsidR="003174A0" w:rsidRPr="00FA6E83">
        <w:rPr>
          <w:rFonts w:ascii="Arial" w:hAnsi="Arial" w:cs="Arial"/>
        </w:rPr>
        <w:tab/>
        <w:t>D</w:t>
      </w:r>
      <w:r w:rsidR="001247D1" w:rsidRPr="00FA6E83">
        <w:rPr>
          <w:rFonts w:ascii="Arial" w:hAnsi="Arial" w:cs="Arial"/>
        </w:rPr>
        <w:t>ne</w:t>
      </w:r>
    </w:p>
    <w:p w14:paraId="41FA1282" w14:textId="2EDD1440" w:rsidR="00607CEF" w:rsidRDefault="00863E8C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26DB">
        <w:rPr>
          <w:rFonts w:ascii="Arial" w:hAnsi="Arial" w:cs="Arial"/>
        </w:rPr>
        <w:t>95</w:t>
      </w:r>
      <w:r w:rsidR="0024081F">
        <w:rPr>
          <w:rFonts w:ascii="Arial" w:hAnsi="Arial" w:cs="Arial"/>
        </w:rPr>
        <w:t>/202</w:t>
      </w:r>
      <w:r w:rsidR="00390024">
        <w:rPr>
          <w:rFonts w:ascii="Arial" w:hAnsi="Arial" w:cs="Arial"/>
        </w:rPr>
        <w:t>5</w:t>
      </w:r>
      <w:r w:rsidR="0024081F">
        <w:rPr>
          <w:rFonts w:ascii="Arial" w:hAnsi="Arial" w:cs="Arial"/>
        </w:rPr>
        <w:tab/>
        <w:t>Mgr. Hrouzková</w:t>
      </w:r>
      <w:r w:rsidR="0024081F">
        <w:rPr>
          <w:rFonts w:ascii="Arial" w:hAnsi="Arial" w:cs="Arial"/>
        </w:rPr>
        <w:tab/>
      </w:r>
      <w:r w:rsidR="00BA44EE">
        <w:rPr>
          <w:rFonts w:ascii="Arial" w:hAnsi="Arial" w:cs="Arial"/>
        </w:rPr>
        <w:t>03</w:t>
      </w:r>
      <w:r w:rsidR="0024081F">
        <w:rPr>
          <w:rFonts w:ascii="Arial" w:hAnsi="Arial" w:cs="Arial"/>
        </w:rPr>
        <w:t xml:space="preserve">. </w:t>
      </w:r>
      <w:r w:rsidR="00390024">
        <w:rPr>
          <w:rFonts w:ascii="Arial" w:hAnsi="Arial" w:cs="Arial"/>
        </w:rPr>
        <w:t>0</w:t>
      </w:r>
      <w:r w:rsidR="00BA44EE">
        <w:rPr>
          <w:rFonts w:ascii="Arial" w:hAnsi="Arial" w:cs="Arial"/>
        </w:rPr>
        <w:t>9</w:t>
      </w:r>
      <w:r w:rsidR="00607CEF">
        <w:rPr>
          <w:rFonts w:ascii="Arial" w:hAnsi="Arial" w:cs="Arial"/>
        </w:rPr>
        <w:t>. 202</w:t>
      </w:r>
      <w:r w:rsidR="00390024">
        <w:rPr>
          <w:rFonts w:ascii="Arial" w:hAnsi="Arial" w:cs="Arial"/>
        </w:rPr>
        <w:t>5</w:t>
      </w:r>
    </w:p>
    <w:p w14:paraId="31A4D7E0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1BFA6D44" w14:textId="77777777" w:rsid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</w:rPr>
      </w:pPr>
    </w:p>
    <w:p w14:paraId="713E88B7" w14:textId="77777777" w:rsidR="00607CEF" w:rsidRPr="00607CEF" w:rsidRDefault="00607CEF" w:rsidP="009D576F">
      <w:pPr>
        <w:tabs>
          <w:tab w:val="left" w:pos="2835"/>
          <w:tab w:val="left" w:pos="5670"/>
          <w:tab w:val="left" w:pos="7938"/>
        </w:tabs>
        <w:rPr>
          <w:rFonts w:ascii="Arial" w:hAnsi="Arial" w:cs="Arial"/>
          <w:b/>
          <w:u w:val="single"/>
        </w:rPr>
      </w:pPr>
      <w:r w:rsidRPr="00607CEF">
        <w:rPr>
          <w:rFonts w:ascii="Arial" w:hAnsi="Arial" w:cs="Arial"/>
          <w:b/>
          <w:u w:val="single"/>
        </w:rPr>
        <w:t>Věc: Objednávka</w:t>
      </w:r>
    </w:p>
    <w:p w14:paraId="070FCB78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03FD7F28" w14:textId="6C1F1923" w:rsidR="00607CEF" w:rsidRPr="00863E8C" w:rsidRDefault="00607CEF" w:rsidP="00863E8C">
      <w:pPr>
        <w:overflowPunct/>
        <w:jc w:val="both"/>
        <w:textAlignment w:val="auto"/>
        <w:rPr>
          <w:rFonts w:ascii="Arial" w:hAnsi="Arial" w:cs="Arial"/>
        </w:rPr>
      </w:pPr>
      <w:r w:rsidRPr="009E025B">
        <w:rPr>
          <w:rFonts w:ascii="Arial" w:hAnsi="Arial" w:cs="Arial"/>
        </w:rPr>
        <w:t xml:space="preserve">Objednáváme u vás </w:t>
      </w:r>
      <w:r w:rsidR="0024081F" w:rsidRPr="009E025B">
        <w:rPr>
          <w:rFonts w:ascii="Arial" w:hAnsi="Arial" w:cs="Arial"/>
        </w:rPr>
        <w:t>zakoupení</w:t>
      </w:r>
      <w:r w:rsidR="00863E8C">
        <w:rPr>
          <w:rFonts w:ascii="Arial" w:hAnsi="Arial" w:cs="Arial"/>
        </w:rPr>
        <w:t xml:space="preserve"> </w:t>
      </w:r>
      <w:r w:rsidR="00BA44EE">
        <w:rPr>
          <w:rFonts w:ascii="Arial" w:hAnsi="Arial" w:cs="Arial"/>
        </w:rPr>
        <w:t xml:space="preserve">bezpečnostního řešení </w:t>
      </w:r>
      <w:proofErr w:type="spellStart"/>
      <w:r w:rsidR="00BA44EE">
        <w:rPr>
          <w:rFonts w:ascii="Arial" w:hAnsi="Arial" w:cs="Arial"/>
        </w:rPr>
        <w:t>Trellix</w:t>
      </w:r>
      <w:proofErr w:type="spellEnd"/>
      <w:r w:rsidR="00BA44EE">
        <w:rPr>
          <w:rFonts w:ascii="Arial" w:hAnsi="Arial" w:cs="Arial"/>
        </w:rPr>
        <w:t xml:space="preserve"> </w:t>
      </w:r>
      <w:proofErr w:type="spellStart"/>
      <w:r w:rsidR="00BA44EE">
        <w:rPr>
          <w:rFonts w:ascii="Arial" w:hAnsi="Arial" w:cs="Arial"/>
        </w:rPr>
        <w:t>Endpoint</w:t>
      </w:r>
      <w:proofErr w:type="spellEnd"/>
      <w:r w:rsidR="00BA44EE">
        <w:rPr>
          <w:rFonts w:ascii="Arial" w:hAnsi="Arial" w:cs="Arial"/>
        </w:rPr>
        <w:t xml:space="preserve"> </w:t>
      </w:r>
      <w:proofErr w:type="spellStart"/>
      <w:r w:rsidR="00BA44EE">
        <w:rPr>
          <w:rFonts w:ascii="Arial" w:hAnsi="Arial" w:cs="Arial"/>
        </w:rPr>
        <w:t>Protection</w:t>
      </w:r>
      <w:proofErr w:type="spellEnd"/>
      <w:r w:rsidR="00BA44EE">
        <w:rPr>
          <w:rFonts w:ascii="Arial" w:hAnsi="Arial" w:cs="Arial"/>
        </w:rPr>
        <w:t xml:space="preserve"> Business </w:t>
      </w:r>
      <w:proofErr w:type="spellStart"/>
      <w:r w:rsidR="00BA44EE">
        <w:rPr>
          <w:rFonts w:ascii="Arial" w:hAnsi="Arial" w:cs="Arial"/>
        </w:rPr>
        <w:t>Suite</w:t>
      </w:r>
      <w:proofErr w:type="spellEnd"/>
      <w:r w:rsidR="00BA44EE">
        <w:rPr>
          <w:rFonts w:ascii="Arial" w:hAnsi="Arial" w:cs="Arial"/>
        </w:rPr>
        <w:t xml:space="preserve"> na 1 rok </w:t>
      </w:r>
      <w:r w:rsidR="00390024">
        <w:rPr>
          <w:rFonts w:ascii="Arial" w:hAnsi="Arial" w:cs="Arial"/>
        </w:rPr>
        <w:t>za</w:t>
      </w:r>
      <w:r w:rsidR="00596906" w:rsidRPr="00863E8C">
        <w:rPr>
          <w:rFonts w:ascii="Arial" w:hAnsi="Arial" w:cs="Arial"/>
        </w:rPr>
        <w:t> </w:t>
      </w:r>
      <w:r w:rsidR="00863E8C" w:rsidRPr="00863E8C">
        <w:rPr>
          <w:rFonts w:ascii="Arial" w:hAnsi="Arial" w:cs="Arial"/>
          <w:b/>
        </w:rPr>
        <w:t>celkovou cenu</w:t>
      </w:r>
      <w:r w:rsidR="00BA44EE">
        <w:rPr>
          <w:rFonts w:ascii="Arial" w:hAnsi="Arial" w:cs="Arial"/>
          <w:b/>
        </w:rPr>
        <w:t xml:space="preserve"> </w:t>
      </w:r>
      <w:proofErr w:type="gramStart"/>
      <w:r w:rsidR="00BA44EE">
        <w:rPr>
          <w:rFonts w:ascii="Arial" w:hAnsi="Arial" w:cs="Arial"/>
          <w:b/>
        </w:rPr>
        <w:t>51.760</w:t>
      </w:r>
      <w:r w:rsidR="00B87A37" w:rsidRPr="00863E8C">
        <w:rPr>
          <w:rFonts w:ascii="Arial" w:hAnsi="Arial" w:cs="Arial"/>
          <w:b/>
        </w:rPr>
        <w:t>,-</w:t>
      </w:r>
      <w:proofErr w:type="gramEnd"/>
      <w:r w:rsidR="00B87A37" w:rsidRPr="00863E8C">
        <w:rPr>
          <w:rFonts w:ascii="Arial" w:hAnsi="Arial" w:cs="Arial"/>
          <w:b/>
        </w:rPr>
        <w:t>Kč bez DPH</w:t>
      </w:r>
      <w:r w:rsidR="00B87A37" w:rsidRPr="00863E8C">
        <w:rPr>
          <w:rFonts w:ascii="Arial" w:hAnsi="Arial" w:cs="Arial"/>
        </w:rPr>
        <w:t xml:space="preserve"> viz příloha.</w:t>
      </w:r>
    </w:p>
    <w:p w14:paraId="2F03DCBA" w14:textId="77777777" w:rsidR="00607CE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24D8ABA5" w14:textId="77777777" w:rsidR="00BA44EE" w:rsidRPr="00863E8C" w:rsidRDefault="00BA44EE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42379214" w14:textId="77777777" w:rsidR="00CC30A4" w:rsidRPr="009E025B" w:rsidRDefault="00CC30A4" w:rsidP="0024081F">
      <w:pPr>
        <w:spacing w:line="276" w:lineRule="auto"/>
        <w:jc w:val="both"/>
        <w:rPr>
          <w:rFonts w:ascii="Arial" w:hAnsi="Arial" w:cs="Arial"/>
        </w:rPr>
      </w:pPr>
      <w:r w:rsidRPr="009E025B">
        <w:rPr>
          <w:rFonts w:ascii="Arial" w:hAnsi="Arial" w:cs="Arial"/>
        </w:rPr>
        <w:t xml:space="preserve">S pozdravem </w:t>
      </w:r>
    </w:p>
    <w:p w14:paraId="68EBE02E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3C043986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091FAA57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1ED68B39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</w:p>
    <w:p w14:paraId="27A7C55A" w14:textId="77777777" w:rsidR="00CC30A4" w:rsidRPr="0024081F" w:rsidRDefault="00CC30A4" w:rsidP="0024081F">
      <w:pPr>
        <w:spacing w:line="276" w:lineRule="auto"/>
        <w:jc w:val="both"/>
        <w:rPr>
          <w:rFonts w:ascii="Arial" w:hAnsi="Arial" w:cs="Arial"/>
        </w:rPr>
      </w:pPr>
      <w:r w:rsidRPr="0024081F">
        <w:rPr>
          <w:rFonts w:ascii="Arial" w:hAnsi="Arial" w:cs="Arial"/>
        </w:rPr>
        <w:t>Ing. Pavel Loskot</w:t>
      </w:r>
    </w:p>
    <w:p w14:paraId="6A4AD7A6" w14:textId="77777777" w:rsidR="00607CEF" w:rsidRPr="0024081F" w:rsidRDefault="00CC30A4" w:rsidP="0024081F">
      <w:pPr>
        <w:spacing w:line="276" w:lineRule="auto"/>
        <w:jc w:val="both"/>
        <w:rPr>
          <w:rFonts w:ascii="Arial" w:hAnsi="Arial" w:cs="Arial"/>
          <w:lang w:eastAsia="en-US"/>
        </w:rPr>
      </w:pPr>
      <w:proofErr w:type="spellStart"/>
      <w:r w:rsidRPr="0024081F">
        <w:rPr>
          <w:rFonts w:ascii="Arial" w:hAnsi="Arial" w:cs="Arial"/>
        </w:rPr>
        <w:t>technicko</w:t>
      </w:r>
      <w:proofErr w:type="spellEnd"/>
      <w:r w:rsidRPr="0024081F">
        <w:rPr>
          <w:rFonts w:ascii="Arial" w:hAnsi="Arial" w:cs="Arial"/>
        </w:rPr>
        <w:t xml:space="preserve"> – provozní náměstek </w:t>
      </w:r>
    </w:p>
    <w:p w14:paraId="543FDFD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317BCB9F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53F5E49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1B111A52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A2B82BE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243B3BF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2A53A8FD" w14:textId="77777777" w:rsidR="00CC30A4" w:rsidRPr="0024081F" w:rsidRDefault="00CC30A4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6686BC76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9F8F0CE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3E3AE4EE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46D4CF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202F472D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0CA44EA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7AC2AE5B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19A7C1BC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53C019B2" w14:textId="77777777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</w:p>
    <w:p w14:paraId="0BA697AF" w14:textId="6472FBC9" w:rsidR="00607CEF" w:rsidRPr="0024081F" w:rsidRDefault="00607CEF" w:rsidP="0024081F">
      <w:pPr>
        <w:tabs>
          <w:tab w:val="left" w:pos="2835"/>
          <w:tab w:val="left" w:pos="5670"/>
          <w:tab w:val="left" w:pos="7938"/>
        </w:tabs>
        <w:jc w:val="both"/>
        <w:rPr>
          <w:rFonts w:ascii="Arial" w:hAnsi="Arial" w:cs="Arial"/>
        </w:rPr>
      </w:pPr>
      <w:r w:rsidRPr="0024081F">
        <w:rPr>
          <w:rFonts w:ascii="Arial" w:hAnsi="Arial" w:cs="Arial"/>
        </w:rPr>
        <w:t xml:space="preserve">Příloha – nabídka: </w:t>
      </w:r>
      <w:r w:rsidR="00390024" w:rsidRPr="009E025B">
        <w:rPr>
          <w:rFonts w:ascii="Arial" w:hAnsi="Arial" w:cs="Arial"/>
        </w:rPr>
        <w:t>zakoupení</w:t>
      </w:r>
      <w:r w:rsidR="00390024">
        <w:rPr>
          <w:rFonts w:ascii="Arial" w:hAnsi="Arial" w:cs="Arial"/>
        </w:rPr>
        <w:t xml:space="preserve"> </w:t>
      </w:r>
      <w:r w:rsidR="00BA44EE">
        <w:rPr>
          <w:rFonts w:ascii="Arial" w:hAnsi="Arial" w:cs="Arial"/>
        </w:rPr>
        <w:t xml:space="preserve">bezpečnostního řešení </w:t>
      </w:r>
      <w:proofErr w:type="spellStart"/>
      <w:r w:rsidR="00BA44EE">
        <w:rPr>
          <w:rFonts w:ascii="Arial" w:hAnsi="Arial" w:cs="Arial"/>
        </w:rPr>
        <w:t>Trellix</w:t>
      </w:r>
      <w:proofErr w:type="spellEnd"/>
      <w:r w:rsidR="00BA44EE">
        <w:rPr>
          <w:rFonts w:ascii="Arial" w:hAnsi="Arial" w:cs="Arial"/>
        </w:rPr>
        <w:t xml:space="preserve"> </w:t>
      </w:r>
      <w:proofErr w:type="spellStart"/>
      <w:r w:rsidR="00BA44EE">
        <w:rPr>
          <w:rFonts w:ascii="Arial" w:hAnsi="Arial" w:cs="Arial"/>
        </w:rPr>
        <w:t>Endpoint</w:t>
      </w:r>
      <w:proofErr w:type="spellEnd"/>
      <w:r w:rsidR="00BA44EE">
        <w:rPr>
          <w:rFonts w:ascii="Arial" w:hAnsi="Arial" w:cs="Arial"/>
        </w:rPr>
        <w:t xml:space="preserve"> </w:t>
      </w:r>
      <w:proofErr w:type="spellStart"/>
      <w:r w:rsidR="00BA44EE">
        <w:rPr>
          <w:rFonts w:ascii="Arial" w:hAnsi="Arial" w:cs="Arial"/>
        </w:rPr>
        <w:t>Protection</w:t>
      </w:r>
      <w:proofErr w:type="spellEnd"/>
      <w:r w:rsidR="00BA44EE">
        <w:rPr>
          <w:rFonts w:ascii="Arial" w:hAnsi="Arial" w:cs="Arial"/>
        </w:rPr>
        <w:t xml:space="preserve"> Business </w:t>
      </w:r>
      <w:proofErr w:type="spellStart"/>
      <w:r w:rsidR="00BA44EE">
        <w:rPr>
          <w:rFonts w:ascii="Arial" w:hAnsi="Arial" w:cs="Arial"/>
        </w:rPr>
        <w:t>Suite</w:t>
      </w:r>
      <w:proofErr w:type="spellEnd"/>
    </w:p>
    <w:sectPr w:rsidR="00607CEF" w:rsidRPr="0024081F" w:rsidSect="003E24E1">
      <w:footerReference w:type="default" r:id="rId7"/>
      <w:pgSz w:w="11906" w:h="16838"/>
      <w:pgMar w:top="851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35DF" w14:textId="77777777" w:rsidR="00607CEF" w:rsidRDefault="00607CEF">
      <w:r>
        <w:separator/>
      </w:r>
    </w:p>
  </w:endnote>
  <w:endnote w:type="continuationSeparator" w:id="0">
    <w:p w14:paraId="3F5293B4" w14:textId="77777777" w:rsidR="00607CEF" w:rsidRDefault="0060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altName w:val="Trebuchet MS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FB5D" w14:textId="77777777" w:rsidR="0048481C" w:rsidRPr="001247D1" w:rsidRDefault="00607CEF" w:rsidP="001247D1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ED8E720" wp14:editId="6227ABD0">
          <wp:simplePos x="0" y="0"/>
          <wp:positionH relativeFrom="column">
            <wp:posOffset>-385445</wp:posOffset>
          </wp:positionH>
          <wp:positionV relativeFrom="paragraph">
            <wp:posOffset>-424815</wp:posOffset>
          </wp:positionV>
          <wp:extent cx="6569075" cy="721360"/>
          <wp:effectExtent l="0" t="0" r="0" b="0"/>
          <wp:wrapNone/>
          <wp:docPr id="6" name="obrázek 6" descr="VAK_dopisak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AK_dopisak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07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5EA1" w14:textId="77777777" w:rsidR="00607CEF" w:rsidRDefault="00607CEF">
      <w:r>
        <w:separator/>
      </w:r>
    </w:p>
  </w:footnote>
  <w:footnote w:type="continuationSeparator" w:id="0">
    <w:p w14:paraId="426035B6" w14:textId="77777777" w:rsidR="00607CEF" w:rsidRDefault="0060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EF"/>
    <w:rsid w:val="0002643C"/>
    <w:rsid w:val="00035814"/>
    <w:rsid w:val="00035B15"/>
    <w:rsid w:val="00077E28"/>
    <w:rsid w:val="000C31D7"/>
    <w:rsid w:val="001247D1"/>
    <w:rsid w:val="001574F9"/>
    <w:rsid w:val="001641ED"/>
    <w:rsid w:val="002218EC"/>
    <w:rsid w:val="002317C7"/>
    <w:rsid w:val="0024081F"/>
    <w:rsid w:val="002A0260"/>
    <w:rsid w:val="002B12E7"/>
    <w:rsid w:val="002B5A74"/>
    <w:rsid w:val="003174A0"/>
    <w:rsid w:val="00335F7F"/>
    <w:rsid w:val="003411F3"/>
    <w:rsid w:val="003432DF"/>
    <w:rsid w:val="00362036"/>
    <w:rsid w:val="00390024"/>
    <w:rsid w:val="003D3D78"/>
    <w:rsid w:val="003E24E1"/>
    <w:rsid w:val="00454F0D"/>
    <w:rsid w:val="0048481C"/>
    <w:rsid w:val="00487EB1"/>
    <w:rsid w:val="004D7E0B"/>
    <w:rsid w:val="004F2372"/>
    <w:rsid w:val="00507FED"/>
    <w:rsid w:val="0051502C"/>
    <w:rsid w:val="0055186E"/>
    <w:rsid w:val="005743E4"/>
    <w:rsid w:val="00596906"/>
    <w:rsid w:val="005B61B4"/>
    <w:rsid w:val="005D76E8"/>
    <w:rsid w:val="005F6771"/>
    <w:rsid w:val="00607CEF"/>
    <w:rsid w:val="006F710F"/>
    <w:rsid w:val="00860C4A"/>
    <w:rsid w:val="00863E8C"/>
    <w:rsid w:val="008839A0"/>
    <w:rsid w:val="008857D6"/>
    <w:rsid w:val="00910A72"/>
    <w:rsid w:val="00924617"/>
    <w:rsid w:val="00950C61"/>
    <w:rsid w:val="009D576F"/>
    <w:rsid w:val="009E025B"/>
    <w:rsid w:val="009E5FDA"/>
    <w:rsid w:val="00B062F6"/>
    <w:rsid w:val="00B87A37"/>
    <w:rsid w:val="00BA44EE"/>
    <w:rsid w:val="00BB19F0"/>
    <w:rsid w:val="00BB45B2"/>
    <w:rsid w:val="00BD0EA1"/>
    <w:rsid w:val="00BF3D9D"/>
    <w:rsid w:val="00C67B65"/>
    <w:rsid w:val="00C76F10"/>
    <w:rsid w:val="00C862AE"/>
    <w:rsid w:val="00CA514D"/>
    <w:rsid w:val="00CC30A4"/>
    <w:rsid w:val="00D43AF1"/>
    <w:rsid w:val="00DA26DB"/>
    <w:rsid w:val="00DB2497"/>
    <w:rsid w:val="00DF1DA8"/>
    <w:rsid w:val="00ED1838"/>
    <w:rsid w:val="00FA21A6"/>
    <w:rsid w:val="00FA6E83"/>
    <w:rsid w:val="00FC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A2BD40"/>
  <w15:chartTrackingRefBased/>
  <w15:docId w15:val="{B1125ADD-6F82-4512-A050-5669640D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next w:val="Normln"/>
    <w:qFormat/>
    <w:rsid w:val="0048481C"/>
    <w:pPr>
      <w:keepNext/>
      <w:overflowPunct/>
      <w:autoSpaceDE/>
      <w:autoSpaceDN/>
      <w:adjustRightInd/>
      <w:ind w:left="993" w:hanging="937"/>
      <w:textAlignment w:val="auto"/>
      <w:outlineLvl w:val="1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76F10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C30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C3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02%20-%20Moje%20&#352;ablony%20Word\Ob&#225;lky,%20vzorov&#233;%20ob.%20a%20pap&#237;ry\HLAVI&#268;KOV&#221;%20PAP&#205;R%20VAKH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VAKHK</Template>
  <TotalTime>10</TotalTime>
  <Pages>1</Pages>
  <Words>54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JIČÍN</vt:lpstr>
    </vt:vector>
  </TitlesOfParts>
  <Company>Městský úřad Jičín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JIČÍN</dc:title>
  <dc:subject/>
  <dc:creator>Lucie Hrouzková</dc:creator>
  <cp:keywords/>
  <cp:lastModifiedBy>Lucie Hrouzková</cp:lastModifiedBy>
  <cp:revision>6</cp:revision>
  <cp:lastPrinted>2024-11-08T09:59:00Z</cp:lastPrinted>
  <dcterms:created xsi:type="dcterms:W3CDTF">2024-11-08T10:00:00Z</dcterms:created>
  <dcterms:modified xsi:type="dcterms:W3CDTF">2025-09-03T06:11:00Z</dcterms:modified>
</cp:coreProperties>
</file>