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C36E58">
              <w:rPr>
                <w:rFonts w:ascii="Arial" w:hAnsi="Arial" w:cs="Arial"/>
                <w:b/>
                <w:noProof/>
                <w:sz w:val="24"/>
              </w:rPr>
              <w:t>440/25/01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C36E58">
              <w:rPr>
                <w:rFonts w:ascii="Arial" w:hAnsi="Arial" w:cs="Arial"/>
                <w:b/>
                <w:noProof/>
                <w:sz w:val="20"/>
              </w:rPr>
              <w:t>29370264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C36E58">
              <w:rPr>
                <w:rFonts w:ascii="Arial" w:hAnsi="Arial" w:cs="Arial"/>
                <w:b/>
                <w:noProof/>
                <w:sz w:val="20"/>
              </w:rPr>
              <w:t>CZ29370264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C36E58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Taibon elektro s.r.o.</w:t>
            </w:r>
          </w:p>
          <w:p w:rsidR="00162BD4" w:rsidRPr="00577566" w:rsidRDefault="00C36E58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Sadová 748</w:t>
            </w:r>
          </w:p>
          <w:p w:rsidR="00162BD4" w:rsidRPr="00577566" w:rsidRDefault="00C36E58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Nivnice</w:t>
            </w:r>
          </w:p>
          <w:p w:rsidR="00162BD4" w:rsidRPr="00577566" w:rsidRDefault="00C36E58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687 51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C36E58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C36E58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1. 9. 2025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6E58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Provedení STK A Emisí na plošinovém voze Nissan Navara</w:t>
            </w:r>
          </w:p>
          <w:p w:rsidR="00C36E58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C36E58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Peugeot Boxer valník</w:t>
            </w:r>
          </w:p>
          <w:p w:rsidR="00C36E58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Výměna převodovky</w:t>
            </w:r>
          </w:p>
          <w:p w:rsidR="00C36E58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Výměna spojky</w:t>
            </w:r>
          </w:p>
          <w:p w:rsidR="00C36E58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Výměna setrvačníku</w:t>
            </w:r>
          </w:p>
          <w:p w:rsidR="00C36E58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Výměna kloubu ramene nápravy</w:t>
            </w:r>
          </w:p>
          <w:p w:rsidR="00C36E58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Výměna tyče stabilizátoru</w:t>
            </w:r>
          </w:p>
          <w:p w:rsidR="00C36E58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Gufera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poloos</w:t>
            </w:r>
          </w:p>
          <w:p w:rsidR="00162BD4" w:rsidRPr="00577566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Olejový servis motor, </w:t>
            </w:r>
            <w:proofErr w:type="spellStart"/>
            <w:r>
              <w:rPr>
                <w:rFonts w:ascii="Arial" w:hAnsi="Arial" w:cs="Arial"/>
                <w:sz w:val="20"/>
              </w:rPr>
              <w:t>převodovkal</w:t>
            </w:r>
            <w:proofErr w:type="spellEnd"/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577566">
              <w:rPr>
                <w:rFonts w:ascii="Arial" w:hAnsi="Arial" w:cs="Arial"/>
                <w:sz w:val="20"/>
              </w:rPr>
              <w:t>Předp</w:t>
            </w:r>
            <w:proofErr w:type="spellEnd"/>
            <w:r w:rsidRPr="00577566">
              <w:rPr>
                <w:rFonts w:ascii="Arial" w:hAnsi="Arial" w:cs="Arial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1.provedení STK Navara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C36E58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C36E58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C36E58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4 840,00</w:t>
            </w:r>
          </w:p>
        </w:tc>
      </w:tr>
      <w:tr w:rsidR="00C36E58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E58" w:rsidRPr="00577566" w:rsidRDefault="00C36E58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2.Oprava vozidla Peugeot Boxer valník 5Z77873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E58" w:rsidRPr="00577566" w:rsidRDefault="00C36E58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E58" w:rsidRPr="00577566" w:rsidRDefault="00C36E58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6E58" w:rsidRPr="00577566" w:rsidRDefault="00C36E58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162 087,29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C36E58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166 927,29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C36E58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Default="00C36E58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511 0    0     24 0  4042</w:t>
                  </w:r>
                </w:p>
                <w:p w:rsidR="00C36E58" w:rsidRPr="00577566" w:rsidRDefault="00C36E58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511 0    0     24 0  4042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lastRenderedPageBreak/>
              <w:t>Schválil:</w:t>
            </w:r>
          </w:p>
          <w:p w:rsidR="000B4273" w:rsidRDefault="00C36E58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E58" w:rsidRDefault="00C36E58" w:rsidP="000A7D75">
      <w:pPr>
        <w:spacing w:after="0" w:line="240" w:lineRule="auto"/>
      </w:pPr>
      <w:r>
        <w:separator/>
      </w:r>
    </w:p>
  </w:endnote>
  <w:endnote w:type="continuationSeparator" w:id="0">
    <w:p w:rsidR="00C36E58" w:rsidRDefault="00C36E58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E58" w:rsidRDefault="00C36E58" w:rsidP="000A7D75">
      <w:pPr>
        <w:spacing w:after="0" w:line="240" w:lineRule="auto"/>
      </w:pPr>
      <w:r>
        <w:separator/>
      </w:r>
    </w:p>
  </w:footnote>
  <w:footnote w:type="continuationSeparator" w:id="0">
    <w:p w:rsidR="00C36E58" w:rsidRDefault="00C36E58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C36E58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7755" cy="28384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58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36E58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  <w:rsid w:val="00F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563FF-37DB-41A5-8DAF-F8002AB6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2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1946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Jedounek Rudolf, Ing.</dc:creator>
  <cp:keywords/>
  <cp:lastModifiedBy>TSUB - Jedounek Rudolf, Ing.</cp:lastModifiedBy>
  <cp:revision>2</cp:revision>
  <dcterms:created xsi:type="dcterms:W3CDTF">2025-09-03T08:48:00Z</dcterms:created>
  <dcterms:modified xsi:type="dcterms:W3CDTF">2025-09-03T08:49:00Z</dcterms:modified>
</cp:coreProperties>
</file>