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278AD57A" w:rsidR="00017147" w:rsidRDefault="00017147"/>
    <w:p w14:paraId="142C778C" w14:textId="08F3019E" w:rsidR="00FF2B0D" w:rsidRDefault="00FF2B0D"/>
    <w:p w14:paraId="4ED398C1" w14:textId="0C0E2F56" w:rsidR="00C022DC" w:rsidRDefault="00C022DC" w:rsidP="00FF2B0D">
      <w:r>
        <w:t xml:space="preserve">Josef </w:t>
      </w:r>
      <w:proofErr w:type="spellStart"/>
      <w:r>
        <w:t>Klenc</w:t>
      </w:r>
      <w:proofErr w:type="spellEnd"/>
      <w:r>
        <w:t xml:space="preserve">, </w:t>
      </w:r>
      <w:proofErr w:type="spellStart"/>
      <w:r>
        <w:t>Clean</w:t>
      </w:r>
      <w:proofErr w:type="spellEnd"/>
    </w:p>
    <w:p w14:paraId="7F2D1800" w14:textId="109EE3A8" w:rsidR="00C022DC" w:rsidRDefault="00C022DC" w:rsidP="00FF2B0D">
      <w:r>
        <w:t>Bedřicha Smetany 1409/69</w:t>
      </w:r>
    </w:p>
    <w:p w14:paraId="5FC33FD0" w14:textId="7FFEB8A6" w:rsidR="00FF2B0D" w:rsidRDefault="00FF2B0D" w:rsidP="00FF2B0D">
      <w:r>
        <w:t>370 01 České Budějovice</w:t>
      </w:r>
    </w:p>
    <w:p w14:paraId="69FEB3DC" w14:textId="77777777" w:rsidR="00C022DC" w:rsidRDefault="00C022DC" w:rsidP="00FF2B0D"/>
    <w:p w14:paraId="472691C0" w14:textId="74CEF555" w:rsidR="00AB1AA9" w:rsidRDefault="00AB1AA9" w:rsidP="00AB1AA9">
      <w:r>
        <w:t xml:space="preserve">IČO: </w:t>
      </w:r>
      <w:r w:rsidR="00C022DC">
        <w:t>11309121</w:t>
      </w:r>
    </w:p>
    <w:p w14:paraId="2DB24339" w14:textId="08E49004" w:rsidR="00AB1AA9" w:rsidRDefault="00AB1AA9" w:rsidP="00AB1AA9">
      <w:r>
        <w:t>DIČ: CZ</w:t>
      </w:r>
      <w:r w:rsidR="00C022DC">
        <w:t>5411201697</w:t>
      </w:r>
    </w:p>
    <w:p w14:paraId="18D596F5" w14:textId="148CE588" w:rsidR="00FF2B0D" w:rsidRDefault="00FF2B0D" w:rsidP="00FF2B0D"/>
    <w:p w14:paraId="7C4E5B29" w14:textId="77777777" w:rsidR="00257F8A" w:rsidRDefault="00257F8A" w:rsidP="00FF2B0D"/>
    <w:p w14:paraId="550CEDCC" w14:textId="463D4722" w:rsidR="00FF2B0D" w:rsidRDefault="00FF2B0D" w:rsidP="00FF2B0D">
      <w:pPr>
        <w:jc w:val="right"/>
      </w:pPr>
      <w:r>
        <w:t xml:space="preserve">V Českých Budějovicích, dne </w:t>
      </w:r>
      <w:r w:rsidR="00C51D4D">
        <w:t>15</w:t>
      </w:r>
      <w:r>
        <w:t>. 0</w:t>
      </w:r>
      <w:r w:rsidR="00C51D4D">
        <w:t>8</w:t>
      </w:r>
      <w:r>
        <w:t>. 2025</w:t>
      </w:r>
    </w:p>
    <w:p w14:paraId="6C0B9F2C" w14:textId="650C1C0B" w:rsidR="00FF2B0D" w:rsidRDefault="00FF2B0D" w:rsidP="00FF2B0D"/>
    <w:p w14:paraId="1C9CBE6B" w14:textId="77777777" w:rsidR="00257F8A" w:rsidRDefault="00257F8A" w:rsidP="00FF2B0D"/>
    <w:p w14:paraId="14E642B0" w14:textId="06BD1BDF" w:rsidR="00FF2B0D" w:rsidRPr="004B704C" w:rsidRDefault="00FF2B0D" w:rsidP="00FF2B0D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 w:rsidR="00C022DC">
        <w:rPr>
          <w:b/>
          <w:sz w:val="24"/>
          <w:szCs w:val="24"/>
        </w:rPr>
        <w:t>6</w:t>
      </w:r>
      <w:r w:rsidR="00853DA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/25</w:t>
      </w:r>
    </w:p>
    <w:p w14:paraId="60991C66" w14:textId="77777777" w:rsidR="00FF2B0D" w:rsidRDefault="00FF2B0D" w:rsidP="00FF2B0D">
      <w:pPr>
        <w:rPr>
          <w:b/>
          <w:sz w:val="24"/>
          <w:szCs w:val="24"/>
        </w:rPr>
      </w:pPr>
    </w:p>
    <w:p w14:paraId="6CE35350" w14:textId="553D1107" w:rsidR="00FF2B0D" w:rsidRDefault="00FF2B0D" w:rsidP="00FF2B0D">
      <w:pPr>
        <w:rPr>
          <w:b/>
        </w:rPr>
      </w:pPr>
      <w:r w:rsidRPr="004B704C">
        <w:rPr>
          <w:b/>
        </w:rPr>
        <w:t xml:space="preserve">akce: </w:t>
      </w:r>
      <w:r w:rsidR="00853DA5">
        <w:rPr>
          <w:b/>
        </w:rPr>
        <w:t xml:space="preserve">oprava poškozených </w:t>
      </w:r>
      <w:r w:rsidR="00C022DC">
        <w:rPr>
          <w:b/>
        </w:rPr>
        <w:t>žaluzií</w:t>
      </w:r>
      <w:r w:rsidR="00906D9E">
        <w:rPr>
          <w:b/>
        </w:rPr>
        <w:t xml:space="preserve"> </w:t>
      </w:r>
      <w:r w:rsidR="00853DA5">
        <w:rPr>
          <w:b/>
        </w:rPr>
        <w:t>v budově MŠ</w:t>
      </w:r>
    </w:p>
    <w:p w14:paraId="6800113B" w14:textId="77777777" w:rsidR="00FF2B0D" w:rsidRDefault="00FF2B0D" w:rsidP="00FF2B0D">
      <w:pPr>
        <w:rPr>
          <w:b/>
          <w:sz w:val="24"/>
          <w:szCs w:val="24"/>
        </w:rPr>
      </w:pPr>
    </w:p>
    <w:p w14:paraId="2F5D19BA" w14:textId="64444521" w:rsidR="00C022DC" w:rsidRDefault="00FF2B0D" w:rsidP="00AB1AA9">
      <w:pPr>
        <w:tabs>
          <w:tab w:val="center" w:pos="4536"/>
        </w:tabs>
      </w:pPr>
      <w:r w:rsidRPr="004B704C">
        <w:t>Objednáváme provedení</w:t>
      </w:r>
      <w:r w:rsidR="00AB1AA9">
        <w:t xml:space="preserve"> </w:t>
      </w:r>
      <w:r w:rsidR="00853DA5">
        <w:t>oprav žaluzi</w:t>
      </w:r>
      <w:r w:rsidR="00C022DC">
        <w:t xml:space="preserve">í v budově mateřské školy dle cenové nabídky ze dne </w:t>
      </w:r>
      <w:r w:rsidR="00853DA5">
        <w:t>30</w:t>
      </w:r>
      <w:r w:rsidR="00C022DC">
        <w:t>. 7. 2025.</w:t>
      </w:r>
    </w:p>
    <w:p w14:paraId="22A0EE7B" w14:textId="12E9A174" w:rsidR="00C022DC" w:rsidRDefault="00C022DC" w:rsidP="00AB1AA9">
      <w:pPr>
        <w:tabs>
          <w:tab w:val="center" w:pos="4536"/>
        </w:tabs>
      </w:pPr>
    </w:p>
    <w:p w14:paraId="6E871FFC" w14:textId="207936E8" w:rsidR="00FF2B0D" w:rsidRDefault="00FF2B0D" w:rsidP="00FF2B0D">
      <w:r>
        <w:t xml:space="preserve">Cena za </w:t>
      </w:r>
      <w:r w:rsidR="00C022DC">
        <w:t>služb</w:t>
      </w:r>
      <w:r>
        <w:t xml:space="preserve">u: </w:t>
      </w:r>
      <w:r w:rsidR="00C51D4D">
        <w:t>21 583,98</w:t>
      </w:r>
      <w:r>
        <w:t xml:space="preserve"> Kč, vč. DPH</w:t>
      </w:r>
    </w:p>
    <w:p w14:paraId="371DE751" w14:textId="5253B82F" w:rsidR="00FF2B0D" w:rsidRDefault="00FF2B0D" w:rsidP="00FF2B0D">
      <w:r>
        <w:t xml:space="preserve">Termín realizace: </w:t>
      </w:r>
      <w:r w:rsidR="00C022DC">
        <w:t>od 18. 8.</w:t>
      </w:r>
      <w:r>
        <w:t xml:space="preserve"> 2025</w:t>
      </w:r>
    </w:p>
    <w:p w14:paraId="113FE6B2" w14:textId="77777777" w:rsidR="00FF2B0D" w:rsidRPr="004B704C" w:rsidRDefault="00FF2B0D" w:rsidP="00FF2B0D"/>
    <w:p w14:paraId="5B81ED17" w14:textId="77777777" w:rsidR="00FF2B0D" w:rsidRPr="004B704C" w:rsidRDefault="00FF2B0D" w:rsidP="00FF2B0D">
      <w:r w:rsidRPr="004B704C">
        <w:t xml:space="preserve">Platba za provedené </w:t>
      </w:r>
      <w:r>
        <w:t>opravy</w:t>
      </w:r>
      <w:r w:rsidRPr="004B704C">
        <w:t xml:space="preserve"> a dodaný materiál bude provedena na fakturu. </w:t>
      </w:r>
    </w:p>
    <w:p w14:paraId="22716E90" w14:textId="77777777" w:rsidR="00FF2B0D" w:rsidRDefault="00FF2B0D" w:rsidP="00FF2B0D"/>
    <w:p w14:paraId="74AB50AB" w14:textId="77777777" w:rsidR="00FF2B0D" w:rsidRDefault="00FF2B0D" w:rsidP="00FF2B0D">
      <w:pPr>
        <w:ind w:left="2124" w:firstLine="708"/>
      </w:pPr>
      <w:r>
        <w:t xml:space="preserve">S pozdravem </w:t>
      </w:r>
    </w:p>
    <w:p w14:paraId="6B429F76" w14:textId="77777777" w:rsidR="00FF2B0D" w:rsidRDefault="00FF2B0D" w:rsidP="00FF2B0D"/>
    <w:p w14:paraId="75EC6F12" w14:textId="77777777" w:rsidR="00FF2B0D" w:rsidRDefault="00FF2B0D" w:rsidP="00FF2B0D">
      <w:pPr>
        <w:ind w:left="2832" w:firstLine="708"/>
      </w:pPr>
    </w:p>
    <w:p w14:paraId="0A6DF376" w14:textId="77777777" w:rsidR="00FF2B0D" w:rsidRDefault="00FF2B0D" w:rsidP="00FF2B0D">
      <w:pPr>
        <w:ind w:left="2832" w:firstLine="708"/>
      </w:pPr>
    </w:p>
    <w:p w14:paraId="3721BB54" w14:textId="77777777" w:rsidR="00FF2B0D" w:rsidRDefault="00FF2B0D" w:rsidP="00FF2B0D">
      <w:pPr>
        <w:ind w:left="2832" w:firstLine="708"/>
      </w:pPr>
    </w:p>
    <w:p w14:paraId="241C479B" w14:textId="77777777" w:rsidR="00FF2B0D" w:rsidRDefault="00FF2B0D" w:rsidP="00FF2B0D">
      <w:pPr>
        <w:ind w:left="2832" w:firstLine="708"/>
      </w:pPr>
    </w:p>
    <w:p w14:paraId="6BF3C0B9" w14:textId="77777777" w:rsidR="00FF2B0D" w:rsidRDefault="00FF2B0D" w:rsidP="00FF2B0D">
      <w:pPr>
        <w:ind w:left="2832" w:firstLine="708"/>
      </w:pPr>
    </w:p>
    <w:p w14:paraId="01357AFD" w14:textId="77777777" w:rsidR="00FF2B0D" w:rsidRDefault="00FF2B0D" w:rsidP="00FF2B0D">
      <w:pPr>
        <w:ind w:left="3540"/>
      </w:pPr>
      <w:r>
        <w:t xml:space="preserve">     Bc. Jitka Pešková</w:t>
      </w:r>
    </w:p>
    <w:p w14:paraId="7BBBE019" w14:textId="77777777" w:rsidR="00FF2B0D" w:rsidRDefault="00FF2B0D" w:rsidP="00FF2B0D">
      <w:pPr>
        <w:ind w:left="2832" w:firstLine="708"/>
      </w:pPr>
      <w:r>
        <w:t>ředitelka mateřské školy</w:t>
      </w:r>
    </w:p>
    <w:p w14:paraId="71911505" w14:textId="77777777" w:rsidR="00FF2B0D" w:rsidRDefault="00FF2B0D" w:rsidP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1D8964F6" w:rsidR="00FF2B0D" w:rsidRDefault="00FF2B0D"/>
    <w:p w14:paraId="3AF2E2D2" w14:textId="12F467A3" w:rsidR="005834D5" w:rsidRDefault="005834D5"/>
    <w:p w14:paraId="4538876B" w14:textId="24AFFE59" w:rsidR="005834D5" w:rsidRDefault="005834D5"/>
    <w:p w14:paraId="0EBD5415" w14:textId="104F6281" w:rsidR="005834D5" w:rsidRDefault="005834D5"/>
    <w:p w14:paraId="50829D2B" w14:textId="3DD45E34" w:rsidR="005834D5" w:rsidRDefault="005834D5"/>
    <w:p w14:paraId="172EB3BB" w14:textId="75B1C14E" w:rsidR="005834D5" w:rsidRDefault="005834D5"/>
    <w:p w14:paraId="3F51CC44" w14:textId="40161B27" w:rsidR="005834D5" w:rsidRDefault="005834D5"/>
    <w:p w14:paraId="2B1C87D4" w14:textId="00938FA2" w:rsidR="005834D5" w:rsidRDefault="005834D5"/>
    <w:p w14:paraId="37F9F57F" w14:textId="0B4BD318" w:rsidR="005834D5" w:rsidRDefault="005834D5"/>
    <w:p w14:paraId="76EE095F" w14:textId="24EA708F" w:rsidR="005834D5" w:rsidRDefault="005834D5"/>
    <w:p w14:paraId="50ECD8EB" w14:textId="294A8757" w:rsidR="005834D5" w:rsidRDefault="005834D5"/>
    <w:p w14:paraId="3ADAFB35" w14:textId="7DE3F4B2" w:rsidR="005834D5" w:rsidRDefault="005834D5"/>
    <w:sectPr w:rsidR="00583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D3F5" w14:textId="77777777" w:rsidR="00510FFC" w:rsidRDefault="00510FFC" w:rsidP="004403A1">
      <w:r>
        <w:separator/>
      </w:r>
    </w:p>
  </w:endnote>
  <w:endnote w:type="continuationSeparator" w:id="0">
    <w:p w14:paraId="136308E3" w14:textId="77777777" w:rsidR="00510FFC" w:rsidRDefault="00510FFC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0B88" w14:textId="77777777" w:rsidR="00510FFC" w:rsidRDefault="00510FFC" w:rsidP="004403A1">
      <w:r>
        <w:separator/>
      </w:r>
    </w:p>
  </w:footnote>
  <w:footnote w:type="continuationSeparator" w:id="0">
    <w:p w14:paraId="57D98349" w14:textId="77777777" w:rsidR="00510FFC" w:rsidRDefault="00510FFC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3028AD6E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117B72"/>
    <w:rsid w:val="001A3184"/>
    <w:rsid w:val="001C70FA"/>
    <w:rsid w:val="00257F8A"/>
    <w:rsid w:val="003A15A4"/>
    <w:rsid w:val="003A1C48"/>
    <w:rsid w:val="004403A1"/>
    <w:rsid w:val="00510FFC"/>
    <w:rsid w:val="005834D5"/>
    <w:rsid w:val="00853DA5"/>
    <w:rsid w:val="00906D9E"/>
    <w:rsid w:val="00AB1AA9"/>
    <w:rsid w:val="00B57120"/>
    <w:rsid w:val="00BB2916"/>
    <w:rsid w:val="00BE3F54"/>
    <w:rsid w:val="00C022DC"/>
    <w:rsid w:val="00C34583"/>
    <w:rsid w:val="00C51D4D"/>
    <w:rsid w:val="00D23854"/>
    <w:rsid w:val="00D34EC2"/>
    <w:rsid w:val="00D40E55"/>
    <w:rsid w:val="00D430C6"/>
    <w:rsid w:val="00E97A64"/>
    <w:rsid w:val="00F51E4A"/>
    <w:rsid w:val="00F66B78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3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4</cp:revision>
  <cp:lastPrinted>2025-03-06T14:52:00Z</cp:lastPrinted>
  <dcterms:created xsi:type="dcterms:W3CDTF">2025-07-30T11:39:00Z</dcterms:created>
  <dcterms:modified xsi:type="dcterms:W3CDTF">2025-09-03T06:07:00Z</dcterms:modified>
</cp:coreProperties>
</file>