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A0" w:rsidRDefault="00321526" w:rsidP="004431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3352">
        <w:rPr>
          <w:sz w:val="24"/>
          <w:szCs w:val="24"/>
        </w:rPr>
        <w:tab/>
      </w:r>
      <w:r w:rsidR="008A3352">
        <w:rPr>
          <w:sz w:val="24"/>
          <w:szCs w:val="24"/>
        </w:rPr>
        <w:tab/>
      </w:r>
    </w:p>
    <w:p w:rsidR="00443125" w:rsidRPr="00443125" w:rsidRDefault="00443125" w:rsidP="00443125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 xml:space="preserve">      KONSIT a.s.</w:t>
      </w:r>
    </w:p>
    <w:p w:rsidR="00443125" w:rsidRPr="00443125" w:rsidRDefault="00443125" w:rsidP="00443125">
      <w:pPr>
        <w:rPr>
          <w:rFonts w:asciiTheme="minorHAnsi" w:hAnsiTheme="minorHAnsi"/>
          <w:sz w:val="24"/>
          <w:szCs w:val="24"/>
        </w:rPr>
      </w:pP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</w:r>
      <w:r w:rsidRPr="00443125">
        <w:rPr>
          <w:rFonts w:asciiTheme="minorHAnsi" w:hAnsiTheme="minorHAnsi"/>
          <w:sz w:val="24"/>
          <w:szCs w:val="24"/>
        </w:rPr>
        <w:tab/>
        <w:t>Půlkruhová 20/786</w:t>
      </w:r>
      <w:r w:rsidRPr="00443125">
        <w:rPr>
          <w:rFonts w:asciiTheme="minorHAnsi" w:hAnsiTheme="minorHAnsi"/>
          <w:sz w:val="24"/>
          <w:szCs w:val="24"/>
        </w:rPr>
        <w:tab/>
      </w:r>
    </w:p>
    <w:p w:rsidR="00443125" w:rsidRDefault="00443125" w:rsidP="0044312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David </w:t>
      </w:r>
      <w:proofErr w:type="spellStart"/>
      <w:r>
        <w:rPr>
          <w:rFonts w:asciiTheme="minorHAnsi" w:hAnsiTheme="minorHAnsi"/>
          <w:sz w:val="24"/>
          <w:szCs w:val="24"/>
        </w:rPr>
        <w:t>Tršo</w:t>
      </w:r>
      <w:proofErr w:type="spellEnd"/>
      <w:r>
        <w:rPr>
          <w:rFonts w:asciiTheme="minorHAnsi" w:hAnsiTheme="minorHAnsi"/>
          <w:sz w:val="24"/>
          <w:szCs w:val="24"/>
        </w:rPr>
        <w:t xml:space="preserve"> – stavbyvedoucí</w:t>
      </w:r>
    </w:p>
    <w:p w:rsidR="00443125" w:rsidRPr="00443125" w:rsidRDefault="00443125" w:rsidP="0044312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160 00 Praha 6 - </w:t>
      </w:r>
      <w:proofErr w:type="spellStart"/>
      <w:r>
        <w:rPr>
          <w:rFonts w:asciiTheme="minorHAnsi" w:hAnsiTheme="minorHAnsi"/>
          <w:sz w:val="24"/>
          <w:szCs w:val="24"/>
        </w:rPr>
        <w:t>Vokovice</w:t>
      </w:r>
      <w:proofErr w:type="spellEnd"/>
    </w:p>
    <w:p w:rsidR="00AB461C" w:rsidRDefault="008A3352" w:rsidP="003215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321526">
        <w:rPr>
          <w:rFonts w:asciiTheme="minorHAnsi" w:hAnsiTheme="minorHAnsi"/>
          <w:sz w:val="24"/>
          <w:szCs w:val="24"/>
        </w:rPr>
        <w:tab/>
      </w:r>
      <w:r w:rsidR="00321526">
        <w:rPr>
          <w:rFonts w:asciiTheme="minorHAnsi" w:hAnsiTheme="minorHAnsi"/>
          <w:sz w:val="24"/>
          <w:szCs w:val="24"/>
        </w:rPr>
        <w:tab/>
      </w:r>
      <w:r w:rsidR="00321526">
        <w:rPr>
          <w:rFonts w:asciiTheme="minorHAnsi" w:hAnsiTheme="minorHAnsi"/>
          <w:sz w:val="24"/>
          <w:szCs w:val="24"/>
        </w:rPr>
        <w:tab/>
      </w:r>
      <w:r w:rsidR="0032152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3125" w:rsidRDefault="00443125" w:rsidP="00443125">
      <w:pPr>
        <w:rPr>
          <w:rFonts w:asciiTheme="minorHAnsi" w:hAnsiTheme="minorHAnsi"/>
          <w:sz w:val="24"/>
          <w:szCs w:val="24"/>
        </w:rPr>
      </w:pPr>
    </w:p>
    <w:p w:rsidR="00443125" w:rsidRDefault="00443125" w:rsidP="00443125">
      <w:pPr>
        <w:rPr>
          <w:rFonts w:asciiTheme="minorHAnsi" w:hAnsi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/>
          <w:sz w:val="24"/>
          <w:szCs w:val="24"/>
        </w:rPr>
        <w:t>Č.j</w:t>
      </w:r>
      <w:proofErr w:type="spellEnd"/>
      <w:r>
        <w:rPr>
          <w:rFonts w:asciiTheme="minorHAnsi" w:hAnsiTheme="minorHAnsi"/>
          <w:sz w:val="24"/>
          <w:szCs w:val="24"/>
        </w:rPr>
        <w:t>.</w:t>
      </w:r>
      <w:proofErr w:type="gramEnd"/>
      <w:r>
        <w:rPr>
          <w:rFonts w:asciiTheme="minorHAnsi" w:hAnsiTheme="minorHAnsi"/>
          <w:sz w:val="24"/>
          <w:szCs w:val="24"/>
        </w:rPr>
        <w:t xml:space="preserve"> KJD/271/2017</w:t>
      </w:r>
    </w:p>
    <w:p w:rsidR="00443125" w:rsidRDefault="00443125" w:rsidP="00443125">
      <w:pPr>
        <w:rPr>
          <w:rFonts w:asciiTheme="minorHAnsi" w:hAnsiTheme="minorHAnsi"/>
          <w:sz w:val="24"/>
          <w:szCs w:val="24"/>
        </w:rPr>
      </w:pPr>
    </w:p>
    <w:p w:rsidR="00321526" w:rsidRDefault="00321526" w:rsidP="0044312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Praze </w:t>
      </w:r>
      <w:proofErr w:type="gramStart"/>
      <w:r w:rsidR="00443125">
        <w:rPr>
          <w:rFonts w:asciiTheme="minorHAnsi" w:hAnsiTheme="minorHAnsi"/>
          <w:sz w:val="24"/>
          <w:szCs w:val="24"/>
        </w:rPr>
        <w:t>30</w:t>
      </w:r>
      <w:r w:rsidR="008A3352">
        <w:rPr>
          <w:rFonts w:asciiTheme="minorHAnsi" w:hAnsiTheme="minorHAnsi"/>
          <w:sz w:val="24"/>
          <w:szCs w:val="24"/>
        </w:rPr>
        <w:t>.8.2017</w:t>
      </w:r>
      <w:proofErr w:type="gramEnd"/>
    </w:p>
    <w:p w:rsidR="00321526" w:rsidRDefault="00321526" w:rsidP="00321526">
      <w:pPr>
        <w:rPr>
          <w:rFonts w:asciiTheme="minorHAnsi" w:hAnsiTheme="minorHAnsi"/>
          <w:b/>
          <w:sz w:val="24"/>
          <w:szCs w:val="24"/>
        </w:rPr>
      </w:pPr>
    </w:p>
    <w:p w:rsidR="00AB461C" w:rsidRDefault="00AB461C" w:rsidP="00321526">
      <w:pPr>
        <w:rPr>
          <w:rFonts w:asciiTheme="minorHAnsi" w:hAnsiTheme="minorHAnsi"/>
          <w:b/>
          <w:sz w:val="24"/>
          <w:szCs w:val="24"/>
        </w:rPr>
      </w:pPr>
    </w:p>
    <w:p w:rsidR="00321526" w:rsidRPr="00443125" w:rsidRDefault="00321526" w:rsidP="00321526">
      <w:pPr>
        <w:rPr>
          <w:rFonts w:asciiTheme="minorHAnsi" w:hAnsiTheme="minorHAnsi"/>
          <w:sz w:val="24"/>
          <w:szCs w:val="24"/>
        </w:rPr>
      </w:pPr>
      <w:r w:rsidRPr="00443125">
        <w:rPr>
          <w:rFonts w:asciiTheme="minorHAnsi" w:hAnsiTheme="minorHAnsi"/>
          <w:b/>
          <w:sz w:val="24"/>
          <w:szCs w:val="24"/>
        </w:rPr>
        <w:t xml:space="preserve">Objednávka </w:t>
      </w:r>
      <w:r w:rsidR="00443125" w:rsidRPr="00443125">
        <w:rPr>
          <w:rFonts w:asciiTheme="minorHAnsi" w:hAnsiTheme="minorHAnsi"/>
          <w:b/>
          <w:sz w:val="24"/>
          <w:szCs w:val="24"/>
        </w:rPr>
        <w:t>na opravy</w:t>
      </w:r>
      <w:r w:rsidR="00443125" w:rsidRPr="00443125">
        <w:rPr>
          <w:rFonts w:asciiTheme="minorHAnsi" w:hAnsiTheme="minorHAnsi"/>
          <w:b/>
          <w:sz w:val="24"/>
        </w:rPr>
        <w:t xml:space="preserve"> objektu Konzervatoře v ul. Lázeňská 5/483</w:t>
      </w:r>
      <w:r w:rsidR="00443125">
        <w:rPr>
          <w:rFonts w:asciiTheme="minorHAnsi" w:hAnsiTheme="minorHAnsi"/>
          <w:b/>
          <w:sz w:val="24"/>
        </w:rPr>
        <w:t xml:space="preserve"> </w:t>
      </w:r>
      <w:proofErr w:type="spellStart"/>
      <w:r w:rsidR="00443125" w:rsidRPr="00443125">
        <w:rPr>
          <w:rFonts w:asciiTheme="minorHAnsi" w:hAnsiTheme="minorHAnsi"/>
          <w:b/>
          <w:sz w:val="24"/>
        </w:rPr>
        <w:t>identif.č</w:t>
      </w:r>
      <w:proofErr w:type="spellEnd"/>
      <w:r w:rsidR="00443125" w:rsidRPr="00443125">
        <w:rPr>
          <w:rFonts w:asciiTheme="minorHAnsi" w:hAnsiTheme="minorHAnsi"/>
          <w:b/>
          <w:sz w:val="24"/>
        </w:rPr>
        <w:t>. SMVS: 133V111000012</w:t>
      </w:r>
      <w:r w:rsidR="00443125">
        <w:rPr>
          <w:rFonts w:asciiTheme="minorHAnsi" w:hAnsiTheme="minorHAnsi"/>
          <w:b/>
          <w:sz w:val="24"/>
        </w:rPr>
        <w:t xml:space="preserve"> </w:t>
      </w:r>
      <w:r w:rsidR="00443125" w:rsidRPr="00443125">
        <w:rPr>
          <w:rFonts w:asciiTheme="minorHAnsi" w:hAnsiTheme="minorHAnsi"/>
          <w:sz w:val="24"/>
        </w:rPr>
        <w:t>(dále jen „objekt“)</w:t>
      </w:r>
      <w:r w:rsidR="00443125" w:rsidRPr="00443125">
        <w:rPr>
          <w:rFonts w:asciiTheme="minorHAnsi" w:hAnsiTheme="minorHAnsi"/>
          <w:sz w:val="24"/>
          <w:szCs w:val="24"/>
        </w:rPr>
        <w:t xml:space="preserve">  </w:t>
      </w:r>
    </w:p>
    <w:p w:rsidR="00443125" w:rsidRPr="00443125" w:rsidRDefault="00443125" w:rsidP="00321526">
      <w:pPr>
        <w:rPr>
          <w:rFonts w:asciiTheme="minorHAnsi" w:hAnsiTheme="minorHAnsi"/>
          <w:sz w:val="24"/>
          <w:szCs w:val="24"/>
        </w:rPr>
      </w:pPr>
    </w:p>
    <w:p w:rsidR="008A3352" w:rsidRDefault="00CC7A98" w:rsidP="008A3352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důsledku</w:t>
      </w:r>
      <w:r w:rsidR="0000705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škodní </w:t>
      </w:r>
      <w:r w:rsidR="0000705B">
        <w:rPr>
          <w:rFonts w:asciiTheme="minorHAnsi" w:hAnsiTheme="minorHAnsi"/>
          <w:sz w:val="24"/>
          <w:szCs w:val="24"/>
        </w:rPr>
        <w:t xml:space="preserve">události </w:t>
      </w:r>
      <w:r>
        <w:rPr>
          <w:rFonts w:asciiTheme="minorHAnsi" w:hAnsiTheme="minorHAnsi"/>
          <w:sz w:val="24"/>
          <w:szCs w:val="24"/>
        </w:rPr>
        <w:t>vzniklé ve dnech</w:t>
      </w:r>
      <w:r w:rsidR="0000705B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00705B">
        <w:rPr>
          <w:rFonts w:asciiTheme="minorHAnsi" w:hAnsiTheme="minorHAnsi"/>
          <w:sz w:val="24"/>
          <w:szCs w:val="24"/>
        </w:rPr>
        <w:t>11.7.2017</w:t>
      </w:r>
      <w:proofErr w:type="gramEnd"/>
      <w:r w:rsidR="0000705B">
        <w:rPr>
          <w:rFonts w:asciiTheme="minorHAnsi" w:hAnsiTheme="minorHAnsi"/>
          <w:sz w:val="24"/>
          <w:szCs w:val="24"/>
        </w:rPr>
        <w:t xml:space="preserve"> a 21.7.2017</w:t>
      </w:r>
      <w:r>
        <w:rPr>
          <w:rFonts w:asciiTheme="minorHAnsi" w:hAnsiTheme="minorHAnsi"/>
          <w:sz w:val="24"/>
          <w:szCs w:val="24"/>
        </w:rPr>
        <w:t xml:space="preserve"> zatopením suterénu rekonstruované budovy a z důvodu zachování podmínek záruční doby objednáváme u Vás </w:t>
      </w:r>
      <w:r w:rsidRPr="008A3352">
        <w:rPr>
          <w:rFonts w:asciiTheme="minorHAnsi" w:hAnsiTheme="minorHAnsi"/>
        </w:rPr>
        <w:t xml:space="preserve"> </w:t>
      </w:r>
      <w:r w:rsidRPr="008A3352">
        <w:rPr>
          <w:rFonts w:asciiTheme="minorHAnsi" w:hAnsiTheme="minorHAnsi"/>
          <w:sz w:val="24"/>
          <w:szCs w:val="24"/>
        </w:rPr>
        <w:t>oprav</w:t>
      </w:r>
      <w:r>
        <w:rPr>
          <w:rFonts w:asciiTheme="minorHAnsi" w:hAnsiTheme="minorHAnsi"/>
          <w:sz w:val="24"/>
          <w:szCs w:val="24"/>
        </w:rPr>
        <w:t xml:space="preserve">y </w:t>
      </w:r>
      <w:r w:rsidR="00622876">
        <w:rPr>
          <w:rFonts w:asciiTheme="minorHAnsi" w:hAnsiTheme="minorHAnsi"/>
          <w:sz w:val="24"/>
          <w:szCs w:val="24"/>
        </w:rPr>
        <w:t>příslušného</w:t>
      </w:r>
      <w:r>
        <w:rPr>
          <w:rFonts w:asciiTheme="minorHAnsi" w:hAnsiTheme="minorHAnsi"/>
          <w:sz w:val="24"/>
          <w:szCs w:val="24"/>
        </w:rPr>
        <w:t> objektu</w:t>
      </w:r>
      <w:r w:rsidR="00622876">
        <w:rPr>
          <w:rFonts w:asciiTheme="minorHAnsi" w:hAnsiTheme="minorHAnsi"/>
          <w:sz w:val="24"/>
          <w:szCs w:val="24"/>
        </w:rPr>
        <w:t>.</w:t>
      </w:r>
    </w:p>
    <w:p w:rsidR="00443125" w:rsidRDefault="00443125" w:rsidP="008A3352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443125" w:rsidRDefault="00443125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Platební podmínky:</w:t>
      </w:r>
      <w:r>
        <w:rPr>
          <w:rFonts w:asciiTheme="minorHAnsi" w:hAnsiTheme="minorHAnsi"/>
          <w:sz w:val="24"/>
          <w:szCs w:val="24"/>
        </w:rPr>
        <w:tab/>
        <w:t xml:space="preserve">Platba bude uhrazena bankovním převodem </w:t>
      </w: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Naše fakturační údaje:</w:t>
      </w:r>
      <w:r>
        <w:rPr>
          <w:rFonts w:asciiTheme="minorHAnsi" w:hAnsiTheme="minorHAnsi"/>
          <w:sz w:val="24"/>
          <w:szCs w:val="24"/>
        </w:rPr>
        <w:tab/>
        <w:t xml:space="preserve">Konzervatoř </w:t>
      </w:r>
      <w:r w:rsidR="009D2BD0">
        <w:rPr>
          <w:rFonts w:asciiTheme="minorHAnsi" w:hAnsiTheme="minorHAnsi"/>
          <w:sz w:val="24"/>
          <w:szCs w:val="24"/>
        </w:rPr>
        <w:t xml:space="preserve">a střední škola </w:t>
      </w:r>
      <w:r>
        <w:rPr>
          <w:rFonts w:asciiTheme="minorHAnsi" w:hAnsiTheme="minorHAnsi"/>
          <w:sz w:val="24"/>
          <w:szCs w:val="24"/>
        </w:rPr>
        <w:t xml:space="preserve">Jana </w:t>
      </w:r>
      <w:proofErr w:type="spellStart"/>
      <w:r>
        <w:rPr>
          <w:rFonts w:asciiTheme="minorHAnsi" w:hAnsiTheme="minorHAnsi"/>
          <w:sz w:val="24"/>
          <w:szCs w:val="24"/>
        </w:rPr>
        <w:t>Deyla</w:t>
      </w:r>
      <w:proofErr w:type="spellEnd"/>
      <w:r w:rsidR="009D2BD0">
        <w:rPr>
          <w:rFonts w:asciiTheme="minorHAnsi" w:hAnsiTheme="minorHAnsi"/>
          <w:sz w:val="24"/>
          <w:szCs w:val="24"/>
        </w:rPr>
        <w:t>, příspěvková organizace</w:t>
      </w:r>
      <w:r w:rsidR="00EF7B3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zastoupena ředitelkou: </w:t>
      </w:r>
      <w:proofErr w:type="spellStart"/>
      <w:r>
        <w:rPr>
          <w:rFonts w:asciiTheme="minorHAnsi" w:hAnsiTheme="minorHAnsi"/>
          <w:sz w:val="24"/>
          <w:szCs w:val="24"/>
        </w:rPr>
        <w:t>MgA</w:t>
      </w:r>
      <w:proofErr w:type="spellEnd"/>
      <w:r>
        <w:rPr>
          <w:rFonts w:asciiTheme="minorHAnsi" w:hAnsiTheme="minorHAnsi"/>
          <w:sz w:val="24"/>
          <w:szCs w:val="24"/>
        </w:rPr>
        <w:t xml:space="preserve">. Naděždou </w:t>
      </w:r>
      <w:proofErr w:type="spellStart"/>
      <w:r>
        <w:rPr>
          <w:rFonts w:asciiTheme="minorHAnsi" w:hAnsiTheme="minorHAnsi"/>
          <w:sz w:val="24"/>
          <w:szCs w:val="24"/>
        </w:rPr>
        <w:t>Ostřanskou</w:t>
      </w:r>
      <w:proofErr w:type="spellEnd"/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Praha 1 – Malá Strana, </w:t>
      </w:r>
      <w:proofErr w:type="spellStart"/>
      <w:r>
        <w:rPr>
          <w:rFonts w:asciiTheme="minorHAnsi" w:hAnsiTheme="minorHAnsi"/>
          <w:sz w:val="24"/>
          <w:szCs w:val="24"/>
        </w:rPr>
        <w:t>Maltézké</w:t>
      </w:r>
      <w:proofErr w:type="spellEnd"/>
      <w:r>
        <w:rPr>
          <w:rFonts w:asciiTheme="minorHAnsi" w:hAnsiTheme="minorHAnsi"/>
          <w:sz w:val="24"/>
          <w:szCs w:val="24"/>
        </w:rPr>
        <w:t xml:space="preserve"> náměstí 14, PSČ: 118 44</w:t>
      </w:r>
      <w:r>
        <w:rPr>
          <w:rFonts w:asciiTheme="minorHAnsi" w:hAnsiTheme="minorHAnsi"/>
          <w:sz w:val="24"/>
          <w:szCs w:val="24"/>
        </w:rPr>
        <w:tab/>
      </w: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IČ: 61387339; DIČ: CZ61387339</w:t>
      </w: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8A3352" w:rsidRDefault="008A3352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8A3352" w:rsidRDefault="008A3352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AB461C" w:rsidRDefault="00AB461C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 pozdravem</w:t>
      </w: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>
        <w:rPr>
          <w:rFonts w:asciiTheme="minorHAnsi" w:hAnsiTheme="minorHAnsi"/>
          <w:sz w:val="24"/>
          <w:szCs w:val="24"/>
        </w:rPr>
        <w:t>Mg</w:t>
      </w:r>
      <w:r w:rsidR="0000705B">
        <w:rPr>
          <w:rFonts w:asciiTheme="minorHAnsi" w:hAnsiTheme="minorHAnsi"/>
          <w:sz w:val="24"/>
          <w:szCs w:val="24"/>
        </w:rPr>
        <w:t>A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r w:rsidR="0000705B">
        <w:rPr>
          <w:rFonts w:asciiTheme="minorHAnsi" w:hAnsiTheme="minorHAnsi"/>
          <w:sz w:val="24"/>
          <w:szCs w:val="24"/>
        </w:rPr>
        <w:t xml:space="preserve">Naděžda </w:t>
      </w:r>
      <w:proofErr w:type="spellStart"/>
      <w:r w:rsidR="0000705B">
        <w:rPr>
          <w:rFonts w:asciiTheme="minorHAnsi" w:hAnsiTheme="minorHAnsi"/>
          <w:sz w:val="24"/>
          <w:szCs w:val="24"/>
        </w:rPr>
        <w:t>Ostřanská</w:t>
      </w:r>
      <w:proofErr w:type="spellEnd"/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00705B">
        <w:rPr>
          <w:rFonts w:asciiTheme="minorHAnsi" w:hAnsiTheme="minorHAnsi"/>
          <w:sz w:val="24"/>
          <w:szCs w:val="24"/>
        </w:rPr>
        <w:t>ředitelka školy</w:t>
      </w:r>
      <w:r w:rsidR="00AB461C">
        <w:rPr>
          <w:rFonts w:asciiTheme="minorHAnsi" w:hAnsiTheme="minorHAnsi"/>
          <w:sz w:val="24"/>
          <w:szCs w:val="24"/>
        </w:rPr>
        <w:t xml:space="preserve"> </w:t>
      </w: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321526" w:rsidRDefault="00321526" w:rsidP="00321526">
      <w:pPr>
        <w:ind w:left="2880" w:hanging="2880"/>
        <w:rPr>
          <w:rFonts w:asciiTheme="minorHAnsi" w:hAnsiTheme="minorHAnsi"/>
          <w:sz w:val="24"/>
          <w:szCs w:val="24"/>
        </w:rPr>
      </w:pPr>
    </w:p>
    <w:p w:rsidR="00C7420E" w:rsidRPr="000330B0" w:rsidRDefault="00C7420E" w:rsidP="00C7420E">
      <w:pPr>
        <w:rPr>
          <w:sz w:val="24"/>
          <w:szCs w:val="24"/>
        </w:rPr>
      </w:pPr>
    </w:p>
    <w:sectPr w:rsidR="00C7420E" w:rsidRPr="000330B0" w:rsidSect="00AA6E37">
      <w:headerReference w:type="default" r:id="rId7"/>
      <w:footerReference w:type="default" r:id="rId8"/>
      <w:pgSz w:w="11906" w:h="16838" w:code="9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25" w:rsidRDefault="00443125">
      <w:r>
        <w:separator/>
      </w:r>
    </w:p>
  </w:endnote>
  <w:endnote w:type="continuationSeparator" w:id="0">
    <w:p w:rsidR="00443125" w:rsidRDefault="0044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25" w:rsidRDefault="00443125" w:rsidP="00984878">
    <w:pPr>
      <w:tabs>
        <w:tab w:val="left" w:pos="98"/>
        <w:tab w:val="left" w:pos="3710"/>
        <w:tab w:val="left" w:pos="6453"/>
      </w:tabs>
      <w:jc w:val="both"/>
      <w:rPr>
        <w:sz w:val="16"/>
        <w:szCs w:val="16"/>
      </w:rPr>
    </w:pPr>
    <w:r>
      <w:rPr>
        <w:sz w:val="16"/>
        <w:szCs w:val="16"/>
      </w:rPr>
      <w:tab/>
      <w:t xml:space="preserve">Příspěvková organizace                                                      IČO:  </w:t>
    </w:r>
    <w:proofErr w:type="gramStart"/>
    <w:r>
      <w:rPr>
        <w:sz w:val="16"/>
        <w:szCs w:val="16"/>
      </w:rPr>
      <w:t>61387339                                      DIČ</w:t>
    </w:r>
    <w:proofErr w:type="gramEnd"/>
    <w:r>
      <w:rPr>
        <w:sz w:val="16"/>
        <w:szCs w:val="16"/>
      </w:rPr>
      <w:t xml:space="preserve">: CZ 61387339                              </w:t>
    </w:r>
  </w:p>
  <w:p w:rsidR="00443125" w:rsidRDefault="00443125" w:rsidP="00984878">
    <w:pPr>
      <w:tabs>
        <w:tab w:val="left" w:pos="98"/>
        <w:tab w:val="left" w:pos="3710"/>
        <w:tab w:val="left" w:pos="6453"/>
      </w:tabs>
      <w:jc w:val="both"/>
      <w:rPr>
        <w:sz w:val="16"/>
        <w:szCs w:val="16"/>
      </w:rPr>
    </w:pPr>
    <w:r>
      <w:rPr>
        <w:sz w:val="16"/>
        <w:szCs w:val="16"/>
      </w:rPr>
      <w:tab/>
      <w:t>telefon: 257 286 461</w:t>
    </w:r>
    <w:r w:rsidRPr="00380FD3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e-mail:  kjd@kjd.cz                                  ID datové schránky zv7ac7i                   </w:t>
    </w:r>
  </w:p>
  <w:p w:rsidR="00443125" w:rsidRDefault="00443125" w:rsidP="00984878">
    <w:pPr>
      <w:tabs>
        <w:tab w:val="left" w:pos="98"/>
        <w:tab w:val="left" w:pos="3710"/>
        <w:tab w:val="left" w:pos="6453"/>
      </w:tabs>
      <w:jc w:val="both"/>
      <w:rPr>
        <w:sz w:val="16"/>
        <w:szCs w:val="16"/>
      </w:rPr>
    </w:pPr>
    <w:r>
      <w:rPr>
        <w:sz w:val="16"/>
        <w:szCs w:val="16"/>
      </w:rPr>
      <w:tab/>
      <w:t>Bankovní spojení:  12234031/0710</w:t>
    </w:r>
  </w:p>
  <w:p w:rsidR="00443125" w:rsidRDefault="00443125" w:rsidP="00984878">
    <w:pPr>
      <w:tabs>
        <w:tab w:val="left" w:pos="98"/>
        <w:tab w:val="left" w:pos="3710"/>
        <w:tab w:val="left" w:pos="6453"/>
      </w:tabs>
      <w:jc w:val="both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25" w:rsidRDefault="00443125">
      <w:r>
        <w:separator/>
      </w:r>
    </w:p>
  </w:footnote>
  <w:footnote w:type="continuationSeparator" w:id="0">
    <w:p w:rsidR="00443125" w:rsidRDefault="00443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25" w:rsidRDefault="00443125" w:rsidP="00573B20">
    <w:pPr>
      <w:tabs>
        <w:tab w:val="left" w:pos="1848"/>
      </w:tabs>
      <w:jc w:val="both"/>
      <w:rPr>
        <w:rFonts w:ascii="Arial Narrow" w:hAnsi="Arial Narrow"/>
        <w:sz w:val="24"/>
        <w:szCs w:val="24"/>
      </w:rPr>
    </w:pPr>
  </w:p>
  <w:p w:rsidR="00443125" w:rsidRDefault="00443125" w:rsidP="00573B20">
    <w:pPr>
      <w:tabs>
        <w:tab w:val="left" w:pos="1848"/>
      </w:tabs>
      <w:jc w:val="both"/>
      <w:rPr>
        <w:rFonts w:ascii="Arial Narrow" w:hAnsi="Arial Narrow"/>
        <w:sz w:val="24"/>
        <w:szCs w:val="24"/>
      </w:rPr>
    </w:pPr>
  </w:p>
  <w:p w:rsidR="00443125" w:rsidRDefault="00445AA3" w:rsidP="00573B20">
    <w:pPr>
      <w:tabs>
        <w:tab w:val="left" w:pos="1848"/>
      </w:tabs>
      <w:jc w:val="both"/>
      <w:rPr>
        <w:rFonts w:ascii="Arial Narrow" w:hAnsi="Arial Narrow"/>
        <w:sz w:val="24"/>
        <w:szCs w:val="24"/>
      </w:rPr>
    </w:pPr>
    <w:r w:rsidRPr="00445AA3">
      <w:pict>
        <v:rect id="_x0000_s2052" style="position:absolute;left:0;text-align:left;margin-left:6.75pt;margin-top:2.85pt;width:47.75pt;height:66pt;z-index:-251658752">
          <v:shadow on="t" opacity=".5" offset="6pt,-6pt"/>
        </v:rect>
      </w:pict>
    </w:r>
    <w:r w:rsidRPr="00445AA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.55pt;margin-top:11.3pt;width:34.3pt;height:52.3pt;z-index:251656704">
          <v:imagedata r:id="rId1" o:title=""/>
          <w10:wrap type="square" side="right"/>
        </v:shape>
        <o:OLEObject Type="Embed" ProgID="PBrush" ShapeID="_x0000_s2049" DrawAspect="Content" ObjectID="_1565611112" r:id="rId2"/>
      </w:pict>
    </w:r>
    <w:r w:rsidR="00443125">
      <w:rPr>
        <w:rFonts w:ascii="Arial Narrow" w:hAnsi="Arial Narrow"/>
        <w:sz w:val="24"/>
        <w:szCs w:val="24"/>
      </w:rPr>
      <w:t xml:space="preserve">       </w:t>
    </w:r>
  </w:p>
  <w:p w:rsidR="00443125" w:rsidRPr="00C7420E" w:rsidRDefault="00443125" w:rsidP="00573B20">
    <w:pPr>
      <w:tabs>
        <w:tab w:val="left" w:pos="1848"/>
      </w:tabs>
      <w:jc w:val="both"/>
    </w:pPr>
    <w:r>
      <w:rPr>
        <w:rFonts w:ascii="Arial Narrow" w:hAnsi="Arial Narrow"/>
        <w:sz w:val="24"/>
        <w:szCs w:val="24"/>
      </w:rPr>
      <w:t xml:space="preserve">                               </w:t>
    </w:r>
    <w:r>
      <w:rPr>
        <w:rFonts w:ascii="Arial Narrow" w:hAnsi="Arial Narrow"/>
        <w:sz w:val="24"/>
        <w:szCs w:val="24"/>
      </w:rPr>
      <w:tab/>
    </w:r>
    <w:r w:rsidRPr="000E2B08">
      <w:t xml:space="preserve">KONZERVATOŘ A STŘEDNÍ ŠKOLA </w:t>
    </w:r>
    <w:r w:rsidRPr="00C7420E">
      <w:rPr>
        <w:rFonts w:ascii="Times" w:hAnsi="Times"/>
        <w:caps/>
      </w:rPr>
      <w:t>Jana Deyla</w:t>
    </w:r>
    <w:r>
      <w:rPr>
        <w:rFonts w:ascii="Times" w:hAnsi="Times"/>
        <w:caps/>
      </w:rPr>
      <w:t xml:space="preserve">, </w:t>
    </w:r>
    <w:r w:rsidRPr="00C7420E">
      <w:t xml:space="preserve">příspěvková organizace </w:t>
    </w:r>
  </w:p>
  <w:p w:rsidR="00443125" w:rsidRDefault="00443125" w:rsidP="00573B20">
    <w:pPr>
      <w:tabs>
        <w:tab w:val="left" w:pos="1848"/>
      </w:tabs>
      <w:jc w:val="both"/>
    </w:pPr>
    <w:r>
      <w:rPr>
        <w:rFonts w:ascii="Arial Narrow" w:hAnsi="Arial Narrow"/>
      </w:rPr>
      <w:t xml:space="preserve">                                        </w:t>
    </w:r>
    <w:r>
      <w:rPr>
        <w:rFonts w:ascii="Arial Narrow" w:hAnsi="Arial Narrow"/>
      </w:rPr>
      <w:tab/>
    </w:r>
    <w:r w:rsidRPr="000E2B08">
      <w:rPr>
        <w:sz w:val="18"/>
        <w:szCs w:val="18"/>
      </w:rPr>
      <w:t xml:space="preserve">Praha 1 - Malá Strana, Maltézské náměstí 14,   PSČ </w:t>
    </w:r>
    <w:proofErr w:type="gramStart"/>
    <w:r w:rsidRPr="000E2B08">
      <w:rPr>
        <w:sz w:val="18"/>
        <w:szCs w:val="18"/>
      </w:rPr>
      <w:t>118 44</w:t>
    </w:r>
    <w:r>
      <w:rPr>
        <w:sz w:val="18"/>
        <w:szCs w:val="18"/>
      </w:rPr>
      <w:t xml:space="preserve">                                  </w:t>
    </w:r>
    <w:r w:rsidRPr="000E2B08">
      <w:rPr>
        <w:sz w:val="18"/>
        <w:szCs w:val="18"/>
      </w:rPr>
      <w:t>www</w:t>
    </w:r>
    <w:proofErr w:type="gramEnd"/>
    <w:r w:rsidRPr="000E2B08">
      <w:rPr>
        <w:sz w:val="18"/>
        <w:szCs w:val="18"/>
      </w:rPr>
      <w:t>.kjd.cz</w:t>
    </w:r>
  </w:p>
  <w:p w:rsidR="00443125" w:rsidRDefault="00445AA3" w:rsidP="00573B20">
    <w:pPr>
      <w:tabs>
        <w:tab w:val="left" w:pos="1848"/>
      </w:tabs>
    </w:pPr>
    <w:r>
      <w:rPr>
        <w:noProof/>
      </w:rPr>
      <w:pict>
        <v:line id="_x0000_s2056" style="position:absolute;z-index:251658752" from="92.3pt,6.05pt" to="450pt,6.0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145D"/>
    <w:multiLevelType w:val="hybridMultilevel"/>
    <w:tmpl w:val="435A26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D56A43"/>
    <w:multiLevelType w:val="hybridMultilevel"/>
    <w:tmpl w:val="2CBA2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86C59"/>
    <w:multiLevelType w:val="hybridMultilevel"/>
    <w:tmpl w:val="C784A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03F83"/>
    <w:multiLevelType w:val="hybridMultilevel"/>
    <w:tmpl w:val="7ED43074"/>
    <w:lvl w:ilvl="0" w:tplc="B7B645C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D4561"/>
    <w:multiLevelType w:val="hybridMultilevel"/>
    <w:tmpl w:val="71CAE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350"/>
    <w:multiLevelType w:val="hybridMultilevel"/>
    <w:tmpl w:val="D9F059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361E9B"/>
    <w:multiLevelType w:val="hybridMultilevel"/>
    <w:tmpl w:val="B1965F9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5422B97"/>
    <w:multiLevelType w:val="hybridMultilevel"/>
    <w:tmpl w:val="CAD6EB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7">
      <o:colormru v:ext="edit" colors="#ddd"/>
      <o:colormenu v:ext="edit" fillcolor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1FB7"/>
    <w:rsid w:val="000005AE"/>
    <w:rsid w:val="00006744"/>
    <w:rsid w:val="0000678F"/>
    <w:rsid w:val="0000705B"/>
    <w:rsid w:val="000108CA"/>
    <w:rsid w:val="00013DA0"/>
    <w:rsid w:val="000330B0"/>
    <w:rsid w:val="00037D25"/>
    <w:rsid w:val="00043638"/>
    <w:rsid w:val="0004439C"/>
    <w:rsid w:val="00046CFC"/>
    <w:rsid w:val="000533E1"/>
    <w:rsid w:val="00053BAD"/>
    <w:rsid w:val="00056C9B"/>
    <w:rsid w:val="000706FF"/>
    <w:rsid w:val="000723D5"/>
    <w:rsid w:val="00076AD1"/>
    <w:rsid w:val="00093723"/>
    <w:rsid w:val="00096B20"/>
    <w:rsid w:val="000A32E9"/>
    <w:rsid w:val="000B2815"/>
    <w:rsid w:val="000D576C"/>
    <w:rsid w:val="000E2005"/>
    <w:rsid w:val="000E2B08"/>
    <w:rsid w:val="000E6233"/>
    <w:rsid w:val="000F3031"/>
    <w:rsid w:val="000F4C29"/>
    <w:rsid w:val="000F5A69"/>
    <w:rsid w:val="001000C8"/>
    <w:rsid w:val="00104959"/>
    <w:rsid w:val="001117DC"/>
    <w:rsid w:val="00113D49"/>
    <w:rsid w:val="0011564C"/>
    <w:rsid w:val="0012374D"/>
    <w:rsid w:val="00125C2E"/>
    <w:rsid w:val="00133319"/>
    <w:rsid w:val="00134F33"/>
    <w:rsid w:val="0013523B"/>
    <w:rsid w:val="00136361"/>
    <w:rsid w:val="00141998"/>
    <w:rsid w:val="00155CAC"/>
    <w:rsid w:val="00187096"/>
    <w:rsid w:val="00190D5A"/>
    <w:rsid w:val="00190F4C"/>
    <w:rsid w:val="00196B56"/>
    <w:rsid w:val="00197114"/>
    <w:rsid w:val="001A02E3"/>
    <w:rsid w:val="001C4EDE"/>
    <w:rsid w:val="001D0D34"/>
    <w:rsid w:val="001D1392"/>
    <w:rsid w:val="001E50BA"/>
    <w:rsid w:val="001E747C"/>
    <w:rsid w:val="00206EA5"/>
    <w:rsid w:val="00212752"/>
    <w:rsid w:val="00217D0A"/>
    <w:rsid w:val="002224E6"/>
    <w:rsid w:val="002255E4"/>
    <w:rsid w:val="002301E8"/>
    <w:rsid w:val="002314B6"/>
    <w:rsid w:val="002334BB"/>
    <w:rsid w:val="00236115"/>
    <w:rsid w:val="00247E26"/>
    <w:rsid w:val="00250EDE"/>
    <w:rsid w:val="0026288D"/>
    <w:rsid w:val="00264FC8"/>
    <w:rsid w:val="00273174"/>
    <w:rsid w:val="00277EDF"/>
    <w:rsid w:val="00280064"/>
    <w:rsid w:val="0028259C"/>
    <w:rsid w:val="00282875"/>
    <w:rsid w:val="00284801"/>
    <w:rsid w:val="002A7984"/>
    <w:rsid w:val="002B5D70"/>
    <w:rsid w:val="002E62BB"/>
    <w:rsid w:val="002F0DBF"/>
    <w:rsid w:val="002F6859"/>
    <w:rsid w:val="002F6C95"/>
    <w:rsid w:val="00310805"/>
    <w:rsid w:val="00314248"/>
    <w:rsid w:val="00321526"/>
    <w:rsid w:val="00334360"/>
    <w:rsid w:val="0033560A"/>
    <w:rsid w:val="00357ED2"/>
    <w:rsid w:val="003662E3"/>
    <w:rsid w:val="00380FD3"/>
    <w:rsid w:val="00385468"/>
    <w:rsid w:val="00393F81"/>
    <w:rsid w:val="003A0F92"/>
    <w:rsid w:val="003A616B"/>
    <w:rsid w:val="003B02DA"/>
    <w:rsid w:val="003B6838"/>
    <w:rsid w:val="003C1C6C"/>
    <w:rsid w:val="003D03FE"/>
    <w:rsid w:val="003D402E"/>
    <w:rsid w:val="003E4CA7"/>
    <w:rsid w:val="003F5633"/>
    <w:rsid w:val="00401304"/>
    <w:rsid w:val="0041059A"/>
    <w:rsid w:val="00413ECC"/>
    <w:rsid w:val="00414508"/>
    <w:rsid w:val="004157ED"/>
    <w:rsid w:val="004238E3"/>
    <w:rsid w:val="00432DEC"/>
    <w:rsid w:val="00441830"/>
    <w:rsid w:val="00443125"/>
    <w:rsid w:val="00445AA3"/>
    <w:rsid w:val="004472B9"/>
    <w:rsid w:val="00463115"/>
    <w:rsid w:val="0047141F"/>
    <w:rsid w:val="00471B99"/>
    <w:rsid w:val="004812D3"/>
    <w:rsid w:val="00482E5B"/>
    <w:rsid w:val="0048549D"/>
    <w:rsid w:val="004859CE"/>
    <w:rsid w:val="004A3C5A"/>
    <w:rsid w:val="004A40F0"/>
    <w:rsid w:val="004D54C5"/>
    <w:rsid w:val="004E6544"/>
    <w:rsid w:val="004F07D1"/>
    <w:rsid w:val="004F3B44"/>
    <w:rsid w:val="004F3ED7"/>
    <w:rsid w:val="004F67A7"/>
    <w:rsid w:val="004F6E13"/>
    <w:rsid w:val="00501247"/>
    <w:rsid w:val="00502D1B"/>
    <w:rsid w:val="005077F8"/>
    <w:rsid w:val="00513B83"/>
    <w:rsid w:val="00526775"/>
    <w:rsid w:val="005431C4"/>
    <w:rsid w:val="00546B29"/>
    <w:rsid w:val="00547990"/>
    <w:rsid w:val="00573B05"/>
    <w:rsid w:val="00573B17"/>
    <w:rsid w:val="00573B20"/>
    <w:rsid w:val="005841E3"/>
    <w:rsid w:val="00587C54"/>
    <w:rsid w:val="005955FB"/>
    <w:rsid w:val="005974F5"/>
    <w:rsid w:val="005979CA"/>
    <w:rsid w:val="005A30D5"/>
    <w:rsid w:val="005B6833"/>
    <w:rsid w:val="005C31FA"/>
    <w:rsid w:val="005E025A"/>
    <w:rsid w:val="005E3EEA"/>
    <w:rsid w:val="005F4B0C"/>
    <w:rsid w:val="005F6FCC"/>
    <w:rsid w:val="005F6FDD"/>
    <w:rsid w:val="00602EC3"/>
    <w:rsid w:val="00605120"/>
    <w:rsid w:val="006124E8"/>
    <w:rsid w:val="00622876"/>
    <w:rsid w:val="00636E77"/>
    <w:rsid w:val="006453F3"/>
    <w:rsid w:val="006458E5"/>
    <w:rsid w:val="00646CAD"/>
    <w:rsid w:val="00647D18"/>
    <w:rsid w:val="0065054A"/>
    <w:rsid w:val="00677B3A"/>
    <w:rsid w:val="006873AC"/>
    <w:rsid w:val="00690089"/>
    <w:rsid w:val="00694D4B"/>
    <w:rsid w:val="00696EE3"/>
    <w:rsid w:val="006B5580"/>
    <w:rsid w:val="006B6F46"/>
    <w:rsid w:val="006D6A01"/>
    <w:rsid w:val="006D70F4"/>
    <w:rsid w:val="006E1275"/>
    <w:rsid w:val="006E545C"/>
    <w:rsid w:val="00702021"/>
    <w:rsid w:val="00705D45"/>
    <w:rsid w:val="007148AB"/>
    <w:rsid w:val="00732971"/>
    <w:rsid w:val="00735857"/>
    <w:rsid w:val="007463B0"/>
    <w:rsid w:val="00750A43"/>
    <w:rsid w:val="00754471"/>
    <w:rsid w:val="0075491E"/>
    <w:rsid w:val="00754BF1"/>
    <w:rsid w:val="00757DB9"/>
    <w:rsid w:val="00763E92"/>
    <w:rsid w:val="00771955"/>
    <w:rsid w:val="00776BD9"/>
    <w:rsid w:val="00777407"/>
    <w:rsid w:val="007876EB"/>
    <w:rsid w:val="007A1F4A"/>
    <w:rsid w:val="007A5E0C"/>
    <w:rsid w:val="007B15C6"/>
    <w:rsid w:val="007B1647"/>
    <w:rsid w:val="007B2FBE"/>
    <w:rsid w:val="007C0DD0"/>
    <w:rsid w:val="007C2535"/>
    <w:rsid w:val="007C5E42"/>
    <w:rsid w:val="007D4FEA"/>
    <w:rsid w:val="007F4854"/>
    <w:rsid w:val="00801640"/>
    <w:rsid w:val="008020AB"/>
    <w:rsid w:val="00810ED5"/>
    <w:rsid w:val="00811FB7"/>
    <w:rsid w:val="00817B36"/>
    <w:rsid w:val="00826646"/>
    <w:rsid w:val="008340F4"/>
    <w:rsid w:val="00846A01"/>
    <w:rsid w:val="00854736"/>
    <w:rsid w:val="00855A6B"/>
    <w:rsid w:val="00867510"/>
    <w:rsid w:val="00872C60"/>
    <w:rsid w:val="008750CC"/>
    <w:rsid w:val="00875284"/>
    <w:rsid w:val="008770C3"/>
    <w:rsid w:val="0088037E"/>
    <w:rsid w:val="00897EEB"/>
    <w:rsid w:val="008A20A3"/>
    <w:rsid w:val="008A3352"/>
    <w:rsid w:val="008B1E2C"/>
    <w:rsid w:val="008B67E9"/>
    <w:rsid w:val="008C42F9"/>
    <w:rsid w:val="008C5E48"/>
    <w:rsid w:val="008D2B17"/>
    <w:rsid w:val="008D5AD8"/>
    <w:rsid w:val="008E6810"/>
    <w:rsid w:val="0090528A"/>
    <w:rsid w:val="009053C2"/>
    <w:rsid w:val="009256EC"/>
    <w:rsid w:val="00926AEC"/>
    <w:rsid w:val="00932A7E"/>
    <w:rsid w:val="00933A02"/>
    <w:rsid w:val="0093707D"/>
    <w:rsid w:val="00953D32"/>
    <w:rsid w:val="00965EA6"/>
    <w:rsid w:val="009660EA"/>
    <w:rsid w:val="00975613"/>
    <w:rsid w:val="00976E81"/>
    <w:rsid w:val="00983BD3"/>
    <w:rsid w:val="00984878"/>
    <w:rsid w:val="0098741F"/>
    <w:rsid w:val="009A1168"/>
    <w:rsid w:val="009A4C2C"/>
    <w:rsid w:val="009A7018"/>
    <w:rsid w:val="009B2A86"/>
    <w:rsid w:val="009D2BD0"/>
    <w:rsid w:val="009E4360"/>
    <w:rsid w:val="009E5343"/>
    <w:rsid w:val="009F50A2"/>
    <w:rsid w:val="00A04C8E"/>
    <w:rsid w:val="00A04D5A"/>
    <w:rsid w:val="00A05978"/>
    <w:rsid w:val="00A05AAD"/>
    <w:rsid w:val="00A06004"/>
    <w:rsid w:val="00A1151C"/>
    <w:rsid w:val="00A152A0"/>
    <w:rsid w:val="00A2148B"/>
    <w:rsid w:val="00A22A58"/>
    <w:rsid w:val="00A27C77"/>
    <w:rsid w:val="00A3260F"/>
    <w:rsid w:val="00A40FD1"/>
    <w:rsid w:val="00A4359A"/>
    <w:rsid w:val="00A450CE"/>
    <w:rsid w:val="00A45E17"/>
    <w:rsid w:val="00A460F3"/>
    <w:rsid w:val="00A47DE7"/>
    <w:rsid w:val="00A5181C"/>
    <w:rsid w:val="00A57F5F"/>
    <w:rsid w:val="00A87772"/>
    <w:rsid w:val="00A96CE8"/>
    <w:rsid w:val="00AA5233"/>
    <w:rsid w:val="00AA6E37"/>
    <w:rsid w:val="00AB461C"/>
    <w:rsid w:val="00AC16D4"/>
    <w:rsid w:val="00AC2F37"/>
    <w:rsid w:val="00AC3CE2"/>
    <w:rsid w:val="00AD0D9E"/>
    <w:rsid w:val="00AD4F48"/>
    <w:rsid w:val="00AE20A6"/>
    <w:rsid w:val="00AE29E4"/>
    <w:rsid w:val="00AE3DE7"/>
    <w:rsid w:val="00AF54C3"/>
    <w:rsid w:val="00B0039E"/>
    <w:rsid w:val="00B06E23"/>
    <w:rsid w:val="00B15DA7"/>
    <w:rsid w:val="00B166FE"/>
    <w:rsid w:val="00B37398"/>
    <w:rsid w:val="00B43C08"/>
    <w:rsid w:val="00B64B02"/>
    <w:rsid w:val="00B67ADB"/>
    <w:rsid w:val="00B7142F"/>
    <w:rsid w:val="00B737FD"/>
    <w:rsid w:val="00B741BA"/>
    <w:rsid w:val="00B80454"/>
    <w:rsid w:val="00B83142"/>
    <w:rsid w:val="00B910BE"/>
    <w:rsid w:val="00B93458"/>
    <w:rsid w:val="00B96FE8"/>
    <w:rsid w:val="00BA4A94"/>
    <w:rsid w:val="00BB0595"/>
    <w:rsid w:val="00BB0F0C"/>
    <w:rsid w:val="00BD25F3"/>
    <w:rsid w:val="00BD26A5"/>
    <w:rsid w:val="00BD27FA"/>
    <w:rsid w:val="00BD44BA"/>
    <w:rsid w:val="00BE1D18"/>
    <w:rsid w:val="00BE6CF8"/>
    <w:rsid w:val="00BF429F"/>
    <w:rsid w:val="00C01A44"/>
    <w:rsid w:val="00C01E9E"/>
    <w:rsid w:val="00C101BA"/>
    <w:rsid w:val="00C12186"/>
    <w:rsid w:val="00C14846"/>
    <w:rsid w:val="00C1699F"/>
    <w:rsid w:val="00C201F8"/>
    <w:rsid w:val="00C206F3"/>
    <w:rsid w:val="00C45698"/>
    <w:rsid w:val="00C46EED"/>
    <w:rsid w:val="00C541CF"/>
    <w:rsid w:val="00C73CB5"/>
    <w:rsid w:val="00C73F9B"/>
    <w:rsid w:val="00C7420E"/>
    <w:rsid w:val="00C77700"/>
    <w:rsid w:val="00C806C7"/>
    <w:rsid w:val="00C93121"/>
    <w:rsid w:val="00CA5D0F"/>
    <w:rsid w:val="00CB1ED0"/>
    <w:rsid w:val="00CC7A98"/>
    <w:rsid w:val="00CE40F3"/>
    <w:rsid w:val="00CF372C"/>
    <w:rsid w:val="00CF765D"/>
    <w:rsid w:val="00D04E01"/>
    <w:rsid w:val="00D05A2E"/>
    <w:rsid w:val="00D143FF"/>
    <w:rsid w:val="00D15F55"/>
    <w:rsid w:val="00D33914"/>
    <w:rsid w:val="00D6462D"/>
    <w:rsid w:val="00D64DE2"/>
    <w:rsid w:val="00D65C30"/>
    <w:rsid w:val="00D73D16"/>
    <w:rsid w:val="00D80F6C"/>
    <w:rsid w:val="00D86FA0"/>
    <w:rsid w:val="00DA1F69"/>
    <w:rsid w:val="00DA54DF"/>
    <w:rsid w:val="00DB521E"/>
    <w:rsid w:val="00DC3AB9"/>
    <w:rsid w:val="00DC7190"/>
    <w:rsid w:val="00DE0970"/>
    <w:rsid w:val="00DE4013"/>
    <w:rsid w:val="00DF6CB3"/>
    <w:rsid w:val="00E02254"/>
    <w:rsid w:val="00E2205C"/>
    <w:rsid w:val="00E35545"/>
    <w:rsid w:val="00E46647"/>
    <w:rsid w:val="00E5088B"/>
    <w:rsid w:val="00E54E97"/>
    <w:rsid w:val="00E637FC"/>
    <w:rsid w:val="00E77F9C"/>
    <w:rsid w:val="00E840AE"/>
    <w:rsid w:val="00E91248"/>
    <w:rsid w:val="00EA3893"/>
    <w:rsid w:val="00EA60AB"/>
    <w:rsid w:val="00EB3F6C"/>
    <w:rsid w:val="00EB54CC"/>
    <w:rsid w:val="00EC22DB"/>
    <w:rsid w:val="00EC2E7D"/>
    <w:rsid w:val="00EC5A22"/>
    <w:rsid w:val="00ED4B23"/>
    <w:rsid w:val="00ED4C69"/>
    <w:rsid w:val="00EE2850"/>
    <w:rsid w:val="00EF2FAC"/>
    <w:rsid w:val="00EF7B30"/>
    <w:rsid w:val="00F04F0B"/>
    <w:rsid w:val="00F11953"/>
    <w:rsid w:val="00F177AE"/>
    <w:rsid w:val="00F22FCA"/>
    <w:rsid w:val="00F259B3"/>
    <w:rsid w:val="00F25FBF"/>
    <w:rsid w:val="00F50F22"/>
    <w:rsid w:val="00F56EFB"/>
    <w:rsid w:val="00F859AB"/>
    <w:rsid w:val="00F872FE"/>
    <w:rsid w:val="00F930FB"/>
    <w:rsid w:val="00F974BC"/>
    <w:rsid w:val="00FB0B5B"/>
    <w:rsid w:val="00FB5DC6"/>
    <w:rsid w:val="00FC6097"/>
    <w:rsid w:val="00FD3F8E"/>
    <w:rsid w:val="00F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ru v:ext="edit" colors="#ddd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2B08"/>
    <w:pPr>
      <w:overflowPunct w:val="0"/>
      <w:autoSpaceDE w:val="0"/>
      <w:autoSpaceDN w:val="0"/>
      <w:adjustRightInd w:val="0"/>
    </w:pPr>
  </w:style>
  <w:style w:type="paragraph" w:styleId="Nadpis2">
    <w:name w:val="heading 2"/>
    <w:basedOn w:val="Normln"/>
    <w:next w:val="Normln"/>
    <w:qFormat/>
    <w:rsid w:val="007B1647"/>
    <w:pPr>
      <w:keepNext/>
      <w:overflowPunct/>
      <w:autoSpaceDE/>
      <w:autoSpaceDN/>
      <w:adjustRightInd/>
      <w:jc w:val="center"/>
      <w:outlineLvl w:val="1"/>
    </w:pPr>
    <w:rPr>
      <w:rFonts w:ascii="Arial" w:hAnsi="Arial" w:cs="Arial"/>
      <w:b/>
      <w:bCs/>
      <w:caps/>
      <w:sz w:val="22"/>
      <w:szCs w:val="24"/>
    </w:rPr>
  </w:style>
  <w:style w:type="paragraph" w:styleId="Nadpis4">
    <w:name w:val="heading 4"/>
    <w:basedOn w:val="Normln"/>
    <w:next w:val="Normln"/>
    <w:qFormat/>
    <w:rsid w:val="004A40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2B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2B0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B2A8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F3031"/>
    <w:rPr>
      <w:color w:val="0000FF"/>
      <w:u w:val="single"/>
    </w:rPr>
  </w:style>
  <w:style w:type="paragraph" w:styleId="Normlnweb">
    <w:name w:val="Normal (Web)"/>
    <w:basedOn w:val="Normln"/>
    <w:uiPriority w:val="99"/>
    <w:rsid w:val="00A05AA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A05AAD"/>
    <w:rPr>
      <w:b/>
      <w:bCs/>
    </w:rPr>
  </w:style>
  <w:style w:type="paragraph" w:styleId="Odstavecseseznamem">
    <w:name w:val="List Paragraph"/>
    <w:basedOn w:val="Normln"/>
    <w:uiPriority w:val="34"/>
    <w:qFormat/>
    <w:rsid w:val="003B02DA"/>
    <w:pPr>
      <w:ind w:left="708"/>
    </w:pPr>
  </w:style>
  <w:style w:type="table" w:styleId="Mkatabulky">
    <w:name w:val="Table Grid"/>
    <w:basedOn w:val="Normlntabulka"/>
    <w:uiPriority w:val="59"/>
    <w:rsid w:val="00584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F177AE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llov&#225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Gallová.dot</Template>
  <TotalTime>18</TotalTime>
  <Pages>1</Pages>
  <Words>104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Lysá nad Labem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Gallova</dc:creator>
  <cp:lastModifiedBy>nadezda.ostranska</cp:lastModifiedBy>
  <cp:revision>2</cp:revision>
  <cp:lastPrinted>2017-08-30T12:44:00Z</cp:lastPrinted>
  <dcterms:created xsi:type="dcterms:W3CDTF">2017-08-30T13:12:00Z</dcterms:created>
  <dcterms:modified xsi:type="dcterms:W3CDTF">2017-08-30T13:12:00Z</dcterms:modified>
</cp:coreProperties>
</file>