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2025-SZM-251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1455532</wp:posOffset>
            </wp:positionH>
            <wp:positionV relativeFrom="line">
              <wp:posOffset>1178</wp:posOffset>
            </wp:positionV>
            <wp:extent cx="1204579" cy="13945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04579" cy="139455"/>
                    </a:xfrm>
                    <a:custGeom>
                      <a:rect l="l" t="t" r="r" b="b"/>
                      <a:pathLst>
                        <a:path w="1204579" h="139455">
                          <a:moveTo>
                            <a:pt x="0" y="139455"/>
                          </a:moveTo>
                          <a:lnTo>
                            <a:pt x="1204579" y="139455"/>
                          </a:lnTo>
                          <a:lnTo>
                            <a:pt x="12045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45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13.08.2025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5"/>
          <w:tab w:val="left" w:pos="2489"/>
          <w:tab w:val="left" w:pos="7076"/>
          <w:tab w:val="left" w:pos="9092"/>
          <w:tab w:val="left" w:pos="10424"/>
        </w:tabs>
        <w:spacing w:before="197" w:after="0" w:line="166" w:lineRule="exact"/>
        <w:ind w:left="19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20" w:after="0" w:line="166" w:lineRule="exact"/>
        <w:ind w:left="435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34817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29737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53105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29737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80383</wp:posOffset>
            </wp:positionV>
            <wp:extent cx="6560026" cy="417012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80383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429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Artroskopie kolene (3ks/kart)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9,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97090305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784"/>
        </w:tabs>
        <w:spacing w:before="153" w:after="0" w:line="152" w:lineRule="exact"/>
        <w:ind w:left="2409" w:right="422" w:firstLine="0"/>
        <w:jc w:val="right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32245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32245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etinový set (4ks/kart)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Mepile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10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10cm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97090306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294100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157" w:after="0" w:line="148" w:lineRule="exact"/>
        <w:ind w:left="2409" w:right="422" w:firstLine="0"/>
        <w:jc w:val="right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30000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53368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30000</wp:posOffset>
            </wp:positionV>
            <wp:extent cx="43688" cy="22809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kolene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55137</wp:posOffset>
            </wp:positionV>
            <wp:extent cx="43688" cy="226567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55137</wp:posOffset>
            </wp:positionV>
            <wp:extent cx="43688" cy="228091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103536</wp:posOffset>
            </wp:positionV>
            <wp:extent cx="6560026" cy="419259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3536"/>
                      <a:ext cx="6445726" cy="3049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ky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658000-02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05"/>
        </w:tabs>
        <w:spacing w:before="153" w:after="0" w:line="152" w:lineRule="exact"/>
        <w:ind w:left="2408" w:right="421" w:firstLine="0"/>
        <w:jc w:val="right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32246</wp:posOffset>
            </wp:positionV>
            <wp:extent cx="43688" cy="22656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55614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32246</wp:posOffset>
            </wp:positionV>
            <wp:extent cx="43688" cy="22809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ústenka,modrá,tkanice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600,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180" w:after="0" w:line="167" w:lineRule="exact"/>
        <w:ind w:left="114" w:right="393" w:firstLine="0"/>
        <w:jc w:val="right"/>
      </w:pPr>
      <w:r>
        <w:drawing>
          <wp:anchor simplePos="0" relativeHeight="251658497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8467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52" w:lineRule="exact"/>
        <w:ind w:left="149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24754</wp:posOffset>
            </wp:positionV>
            <wp:extent cx="6952487" cy="18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21198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71 233,40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2536</wp:posOffset>
            </wp:positionV>
            <wp:extent cx="45720" cy="314964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2536</wp:posOffset>
            </wp:positionV>
            <wp:extent cx="51307" cy="314964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6628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-25498</wp:posOffset>
            </wp:positionV>
            <wp:extent cx="43688" cy="167131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5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5608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-17029</wp:posOffset>
            </wp:positionV>
            <wp:extent cx="43688" cy="787399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61" Type="http://schemas.openxmlformats.org/officeDocument/2006/relationships/image" Target="media/image161.png"/><Relationship Id="rId163" Type="http://schemas.openxmlformats.org/officeDocument/2006/relationships/image" Target="media/image163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0" Type="http://schemas.openxmlformats.org/officeDocument/2006/relationships/hyperlink" TargetMode="External" Target="http://www.saul-is.cz"/><Relationship Id="rId191" Type="http://schemas.openxmlformats.org/officeDocument/2006/relationships/image" Target="media/image19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2025-09-02T12:36:36Z</dcterms:created>
  <dcterms:modified xsi:type="dcterms:W3CDTF">2025-09-02T12:36:36Z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