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c.JH320326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dialýza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Porodnický balíček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12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28311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z gázy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9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20x20 cm, 1x2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6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28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28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17172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Jednorázové prostěradlo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120x220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17" w:space="2783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Epidurální set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ASK JH (= nahrazuje LR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236018 372.45 bez 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CÍSAŘSKÝ ŘEZ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Set LAVH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TEP KOLENE JH (=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nahrazuje LR 627.83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5" w:space="271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87 379,25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2025-09-02 13:48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2025-09-02T12:38:55Z</dcterms:created>
  <dcterms:modified xsi:type="dcterms:W3CDTF">2025-09-02T12:38:55Z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