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c.JH320319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004-MK-250-P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Ochranný krém na ruce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měsíčkem lékařským 250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9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pumpičkou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1" w:space="238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703061-b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modrý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2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06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06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06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004-LC-250-P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CANNABIS 250 ml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004-MK-250-P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Ochranný krém na ruce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měsíčkem lékařským 250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9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pumpičkou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CH14,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od MAPO: S8101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 18130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8" w:space="45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N11924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Ústní lopatka 1 bal = 100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53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N10103-XL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RTEVLB2010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lamin. jednoráz.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NT, bílé, 90x200 cm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2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SC002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Náhradní hlavice k el. Strojku,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hlavic v boxu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SC014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Strojek holící elektrický (sada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9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 nabíječkou)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0" w:space="239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703061-w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N14862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Teploměr digitální s měřením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2 desetinná místa,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vodotěsný, flexibilní špička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8" w:space="243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17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004-MK-200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Ochranný krém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 ruce s měsíčkem lékařským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004-WWA-80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0" w:right="2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ubrousky ADULT 80 kusů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7" w:line="176" w:lineRule="exact"/>
              <w:ind w:left="-48" w:right="3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180*200 mm 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Potah na matrace igelitový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8" w:space="237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N12378-l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MEDI-INN Tyčinka pro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hygienu dutiny ústní, citronová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3" w:space="233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DS-L-ECO-XXL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Kolonoskopické šortky,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jednoráz. PP, XXL 130x65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mm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19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004-LC-250-P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CANNABIS 250 ml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113805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113805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20" w:space="38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004-MK-200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Ochranný krém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 ruce s měsíčkem lékařským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004-MK-250-P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Ochranný krém na ruce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měsíčkem lékařským 250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9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pumpičkou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780091-STD-A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Kbelík 6.2 ltr s víken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víceúčelové utěrky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N17690-M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123 790,68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2025-09-02 13:44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33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2025-09-02T12:38:41Z</dcterms:created>
  <dcterms:modified xsi:type="dcterms:W3CDTF">2025-09-02T12:38:41Z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