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c.JH320315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jaroslava.jonakova@mediservis.cz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michal.klima@mediservis.cz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2025-09-02 13:36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michal.klima@mediservis.cz"/><Relationship Id="rId109" Type="http://schemas.openxmlformats.org/officeDocument/2006/relationships/hyperlink" TargetMode="External" Target="mailto:jaroslava.jonakova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2025-09-02T12:38:31Z</dcterms:created>
  <dcterms:modified xsi:type="dcterms:W3CDTF">2025-09-02T12:38:31Z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