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c.JH320332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 15x19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9030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9030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9030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9030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9030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9030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9030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9030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9030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9030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9030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76" w:space="43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362725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EST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7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22 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82" w:space="42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Adhezivní rouška 50x60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aper. 6x8 cm,cent.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DURAPORE 2.5 cm x 9.14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906693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50x60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aper. 6x8 cm,cent.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 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5218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Vak na tekutiny s výpustí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50x60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6" w:space="271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610601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instr. Stůl 79x145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610930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75x120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611105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 22x75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611205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32x102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sputum 30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sterilní, PP,šroubový uzávěr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1" w:space="4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- 2.0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22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černá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Microtainer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Microgard Li-Hep/Gel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08162500 SL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Sklo podložní 76x26,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matokraj/neproložené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1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59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2025-09-02 13:49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2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88 749,15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4826375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4826375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4826375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4826375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4826375</wp:posOffset>
            </wp:positionV>
            <wp:extent cx="7552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4826375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4826375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4826375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4826375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4826375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4826375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4826375</wp:posOffset>
            </wp:positionV>
            <wp:extent cx="50349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4826375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4826375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4826375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4826375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4826375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4826375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4826375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4826375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4826375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5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2025-09-02T12:39:25Z</dcterms:created>
  <dcterms:modified xsi:type="dcterms:W3CDTF">2025-09-02T12:39:25Z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