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103125_0258198743-520047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01.09.2025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1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20,580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6,160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2025-09-02T11:44:42Z</dcterms:created>
  <dcterms:modified xsi:type="dcterms:W3CDTF">2025-09-02T11:44:42Z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