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c.JH319871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TRESERVIS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Pekárenská 644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37004 České Budějovice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Toaletní papír Jumbo 240 mm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Prostředek na nádobí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KRYSTAL NÁDOBÍ aktivní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ocet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Krystal WC 5ltr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CLEAMEN rozprašovač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Mop VERMOP 40 cm BASIC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Láhev na ředění CLEAMEN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CLEAMEN 300/400 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Savo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81 301,72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2025-09-02 08:20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chod.mm@email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2025-09-02T06:50:35Z</dcterms:created>
  <dcterms:modified xsi:type="dcterms:W3CDTF">2025-09-02T06:50:35Z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