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69A1" w14:textId="75B402B5" w:rsidR="004F2DC0" w:rsidRDefault="00CB6C0A" w:rsidP="004F2DC0">
      <w:bookmarkStart w:id="0" w:name="_Hlk125574905"/>
      <w:r>
        <w:t xml:space="preserve">Vyřizuje: </w:t>
      </w:r>
      <w:r w:rsidR="006A38CA">
        <w:t>Eva Červinková</w:t>
      </w:r>
      <w:r w:rsidR="004F2DC0">
        <w:tab/>
      </w:r>
      <w:r w:rsidR="004F2DC0">
        <w:tab/>
      </w:r>
      <w:r w:rsidR="004F2DC0">
        <w:tab/>
      </w:r>
      <w:r w:rsidR="004F2DC0">
        <w:tab/>
      </w:r>
      <w:r w:rsidR="004F2DC0">
        <w:tab/>
      </w:r>
      <w:r>
        <w:t xml:space="preserve"> </w:t>
      </w:r>
      <w:r w:rsidR="006A38CA">
        <w:tab/>
      </w:r>
      <w:r w:rsidR="006A38CA">
        <w:tab/>
      </w:r>
      <w:r>
        <w:t xml:space="preserve">      </w:t>
      </w:r>
      <w:r w:rsidR="004F2DC0">
        <w:t xml:space="preserve">V Praze dne </w:t>
      </w:r>
      <w:r w:rsidR="006A38CA">
        <w:t>4</w:t>
      </w:r>
      <w:r w:rsidR="00E06B8E">
        <w:t>.</w:t>
      </w:r>
      <w:r w:rsidR="008D20FA">
        <w:t>7</w:t>
      </w:r>
      <w:r w:rsidR="00034CA9">
        <w:t>.202</w:t>
      </w:r>
      <w:r w:rsidR="0082286D">
        <w:t>5</w:t>
      </w:r>
    </w:p>
    <w:p w14:paraId="43E140E5" w14:textId="77777777" w:rsidR="004F2DC0" w:rsidRDefault="004F2DC0" w:rsidP="004F2DC0">
      <w:r>
        <w:t>Tel.: 257 899 902</w:t>
      </w:r>
    </w:p>
    <w:p w14:paraId="33837153" w14:textId="77777777" w:rsidR="004F2DC0" w:rsidRDefault="004F2DC0" w:rsidP="004F2DC0"/>
    <w:p w14:paraId="549F58B7" w14:textId="77777777" w:rsidR="004F2DC0" w:rsidRDefault="004F2DC0" w:rsidP="004F2DC0"/>
    <w:p w14:paraId="0A3F5611" w14:textId="77777777" w:rsidR="006A38CA" w:rsidRDefault="006A38CA" w:rsidP="004F2DC0"/>
    <w:p w14:paraId="3FF6B409" w14:textId="373D6B12" w:rsidR="00CB6C0A" w:rsidRDefault="006A38CA" w:rsidP="004F2DC0">
      <w:r>
        <w:t>Daimler Truck</w:t>
      </w:r>
    </w:p>
    <w:p w14:paraId="15D8BFA9" w14:textId="48FDEE37" w:rsidR="006A38CA" w:rsidRDefault="006A38CA" w:rsidP="004F2DC0">
      <w:r>
        <w:t xml:space="preserve">Česká republika </w:t>
      </w:r>
      <w:proofErr w:type="spellStart"/>
      <w:r>
        <w:t>a.r.o</w:t>
      </w:r>
      <w:proofErr w:type="spellEnd"/>
      <w:r>
        <w:t>.</w:t>
      </w:r>
    </w:p>
    <w:p w14:paraId="4A415F9D" w14:textId="6C7DECA8" w:rsidR="006A38CA" w:rsidRDefault="006A38CA" w:rsidP="004F2DC0">
      <w:r>
        <w:t>Bavorská 2666/16</w:t>
      </w:r>
    </w:p>
    <w:p w14:paraId="50A88833" w14:textId="35ECEAF5" w:rsidR="006A38CA" w:rsidRDefault="006A38CA" w:rsidP="004F2DC0">
      <w:r>
        <w:t>155 00 Praha - Stodůlky</w:t>
      </w:r>
    </w:p>
    <w:p w14:paraId="54E9A3AA" w14:textId="77777777" w:rsidR="00CB6C0A" w:rsidRDefault="00CB6C0A" w:rsidP="004F2DC0"/>
    <w:p w14:paraId="3AD56EF7" w14:textId="77777777" w:rsidR="006A38CA" w:rsidRDefault="006A38CA" w:rsidP="004F2DC0"/>
    <w:p w14:paraId="5ABDF02B" w14:textId="77777777" w:rsidR="004F2DC0" w:rsidRDefault="004F2DC0" w:rsidP="004F2DC0"/>
    <w:p w14:paraId="43B3959C" w14:textId="2D263C36" w:rsidR="004F2DC0" w:rsidRDefault="004F2DC0" w:rsidP="004F2DC0">
      <w:pPr>
        <w:rPr>
          <w:b/>
        </w:rPr>
      </w:pPr>
      <w:r>
        <w:rPr>
          <w:b/>
        </w:rPr>
        <w:t xml:space="preserve">Věc: Objednávka č. </w:t>
      </w:r>
      <w:r w:rsidR="00E06B8E">
        <w:rPr>
          <w:b/>
        </w:rPr>
        <w:t>2</w:t>
      </w:r>
      <w:r w:rsidR="006A38CA">
        <w:rPr>
          <w:b/>
        </w:rPr>
        <w:t>3</w:t>
      </w:r>
      <w:r w:rsidR="002F46BD">
        <w:rPr>
          <w:b/>
        </w:rPr>
        <w:t>/</w:t>
      </w:r>
      <w:r w:rsidR="0082286D">
        <w:rPr>
          <w:b/>
        </w:rPr>
        <w:t>2025</w:t>
      </w:r>
    </w:p>
    <w:p w14:paraId="7665983B" w14:textId="77777777" w:rsidR="00CB6C0A" w:rsidRDefault="00CB6C0A" w:rsidP="004F2DC0"/>
    <w:p w14:paraId="328DFCE8" w14:textId="77777777" w:rsidR="00CB6C0A" w:rsidRDefault="00CB6C0A" w:rsidP="004F2DC0"/>
    <w:p w14:paraId="290EDAB0" w14:textId="77777777" w:rsidR="006A38CA" w:rsidRDefault="006A38CA" w:rsidP="004F2DC0"/>
    <w:p w14:paraId="39E86D6D" w14:textId="77777777" w:rsidR="006A38CA" w:rsidRDefault="006A38CA" w:rsidP="004F2DC0"/>
    <w:p w14:paraId="436A3FA6" w14:textId="77777777" w:rsidR="006A38CA" w:rsidRDefault="006A38CA" w:rsidP="00673E02">
      <w:pPr>
        <w:ind w:right="-569"/>
      </w:pPr>
      <w:r w:rsidRPr="006A38CA">
        <w:t>Objednáváme u Vás</w:t>
      </w:r>
      <w:r>
        <w:t xml:space="preserve"> servis vozidla Mercedes-Benz, </w:t>
      </w:r>
      <w:proofErr w:type="spellStart"/>
      <w:r>
        <w:t>reg</w:t>
      </w:r>
      <w:proofErr w:type="spellEnd"/>
      <w:r>
        <w:t>. značka 7AE 1213.</w:t>
      </w:r>
    </w:p>
    <w:p w14:paraId="70125477" w14:textId="77777777" w:rsidR="006A38CA" w:rsidRDefault="006A38CA" w:rsidP="00673E02">
      <w:pPr>
        <w:ind w:right="-569"/>
      </w:pPr>
    </w:p>
    <w:p w14:paraId="22B9D946" w14:textId="5E1894D3" w:rsidR="00973ED5" w:rsidRPr="006A38CA" w:rsidRDefault="006A38CA" w:rsidP="00673E02">
      <w:pPr>
        <w:ind w:right="-569"/>
      </w:pPr>
      <w:r>
        <w:t xml:space="preserve"> </w:t>
      </w:r>
    </w:p>
    <w:p w14:paraId="23BA3696" w14:textId="77777777" w:rsidR="004F2DC0" w:rsidRPr="00973ED5" w:rsidRDefault="004F2DC0" w:rsidP="004F2DC0">
      <w:pPr>
        <w:ind w:left="-567" w:right="-569"/>
        <w:rPr>
          <w:b/>
          <w:u w:val="single"/>
        </w:rPr>
      </w:pPr>
    </w:p>
    <w:p w14:paraId="39CCDC27" w14:textId="7D7EB2F2" w:rsidR="004F2DC0" w:rsidRDefault="004F2DC0" w:rsidP="004F2DC0">
      <w:pPr>
        <w:ind w:left="-567" w:right="-569"/>
      </w:pPr>
      <w:r>
        <w:tab/>
        <w:t>S</w:t>
      </w:r>
      <w:r w:rsidR="006A38CA">
        <w:t> </w:t>
      </w:r>
      <w:r>
        <w:t>pozdravem</w:t>
      </w:r>
    </w:p>
    <w:p w14:paraId="24BAC01F" w14:textId="77777777" w:rsidR="006A38CA" w:rsidRDefault="006A38CA" w:rsidP="004F2DC0">
      <w:pPr>
        <w:ind w:left="-567" w:right="-569"/>
      </w:pPr>
    </w:p>
    <w:p w14:paraId="00A3DF49" w14:textId="77777777" w:rsidR="006A38CA" w:rsidRDefault="006A38CA" w:rsidP="004F2DC0">
      <w:pPr>
        <w:ind w:left="-567" w:right="-569"/>
      </w:pPr>
    </w:p>
    <w:p w14:paraId="29B9A041" w14:textId="77777777" w:rsidR="006A38CA" w:rsidRDefault="006A38CA" w:rsidP="004F2DC0">
      <w:pPr>
        <w:ind w:left="-567" w:right="-569"/>
      </w:pPr>
    </w:p>
    <w:p w14:paraId="03269ED6" w14:textId="77777777" w:rsidR="004F2DC0" w:rsidRDefault="004F2DC0" w:rsidP="004F2DC0">
      <w:pPr>
        <w:ind w:left="-567" w:right="-569"/>
      </w:pPr>
    </w:p>
    <w:p w14:paraId="7C52A33E" w14:textId="77777777" w:rsidR="004F2DC0" w:rsidRDefault="004F2DC0" w:rsidP="00034E0B">
      <w:pPr>
        <w:ind w:right="-569"/>
      </w:pPr>
    </w:p>
    <w:p w14:paraId="094D6AF4" w14:textId="77777777" w:rsidR="004F2DC0" w:rsidRDefault="004F2DC0" w:rsidP="004F2DC0">
      <w:pPr>
        <w:ind w:left="-567" w:right="-569"/>
      </w:pPr>
    </w:p>
    <w:p w14:paraId="7A0CB5A1" w14:textId="77777777" w:rsidR="004F2DC0" w:rsidRDefault="004F2DC0" w:rsidP="004F2DC0">
      <w:pPr>
        <w:ind w:left="-567" w:right="-5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Bc. Bičovský Václav</w:t>
      </w:r>
    </w:p>
    <w:p w14:paraId="54A0DB05" w14:textId="77777777" w:rsidR="004F2DC0" w:rsidRDefault="004F2DC0" w:rsidP="004F2DC0">
      <w:pPr>
        <w:ind w:left="-567" w:right="-5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ředitel školy</w:t>
      </w:r>
    </w:p>
    <w:p w14:paraId="39FF40A2" w14:textId="77777777" w:rsidR="004F2DC0" w:rsidRDefault="004F2DC0" w:rsidP="004F2DC0">
      <w:pPr>
        <w:ind w:left="-567" w:right="-569"/>
        <w:rPr>
          <w:u w:val="single"/>
        </w:rPr>
      </w:pPr>
    </w:p>
    <w:p w14:paraId="105F5D52" w14:textId="77777777" w:rsidR="004F2DC0" w:rsidRDefault="004F2DC0" w:rsidP="004F2DC0">
      <w:pPr>
        <w:ind w:left="-567" w:right="-569"/>
        <w:rPr>
          <w:u w:val="single"/>
        </w:rPr>
      </w:pPr>
    </w:p>
    <w:p w14:paraId="150D4DF0" w14:textId="77777777" w:rsidR="004F2DC0" w:rsidRDefault="004F2DC0" w:rsidP="00CB6C0A">
      <w:pPr>
        <w:ind w:right="-569"/>
        <w:rPr>
          <w:u w:val="single"/>
        </w:rPr>
      </w:pPr>
    </w:p>
    <w:p w14:paraId="3A739A99" w14:textId="77777777" w:rsidR="004F2DC0" w:rsidRDefault="004F2DC0" w:rsidP="004F2DC0">
      <w:pPr>
        <w:ind w:left="-567" w:right="-569"/>
        <w:rPr>
          <w:u w:val="single"/>
        </w:rPr>
      </w:pPr>
    </w:p>
    <w:bookmarkEnd w:id="0"/>
    <w:p w14:paraId="7FFEB213" w14:textId="77777777" w:rsidR="004F2DC0" w:rsidRDefault="004F2DC0" w:rsidP="004F2DC0">
      <w:pPr>
        <w:ind w:left="-567" w:right="-569"/>
        <w:rPr>
          <w:u w:val="single"/>
        </w:rPr>
      </w:pPr>
    </w:p>
    <w:sectPr w:rsidR="004F2DC0" w:rsidSect="001527C8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851" w:bottom="1418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BB87" w14:textId="77777777" w:rsidR="0063699E" w:rsidRDefault="0063699E">
      <w:r>
        <w:separator/>
      </w:r>
    </w:p>
  </w:endnote>
  <w:endnote w:type="continuationSeparator" w:id="0">
    <w:p w14:paraId="1BD4FD9C" w14:textId="77777777" w:rsidR="0063699E" w:rsidRDefault="0063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65D4" w14:textId="77777777" w:rsidR="00F531C7" w:rsidRDefault="00F531C7" w:rsidP="00F531C7">
    <w:pPr>
      <w:pStyle w:val="Zpat"/>
      <w:rPr>
        <w:sz w:val="22"/>
        <w:u w:val="single"/>
      </w:rPr>
    </w:pPr>
    <w:r>
      <w:rPr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2FFA1ED" wp14:editId="13F3DFA9">
              <wp:simplePos x="0" y="0"/>
              <wp:positionH relativeFrom="column">
                <wp:align>center</wp:align>
              </wp:positionH>
              <wp:positionV relativeFrom="paragraph">
                <wp:posOffset>122555</wp:posOffset>
              </wp:positionV>
              <wp:extent cx="5767705" cy="0"/>
              <wp:effectExtent l="13970" t="7620" r="9525" b="11430"/>
              <wp:wrapNone/>
              <wp:docPr id="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7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7C70C" id="Line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.65pt" to="454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"/>
          </w:pict>
        </mc:Fallback>
      </mc:AlternateContent>
    </w:r>
  </w:p>
  <w:p w14:paraId="1F985B9F" w14:textId="77777777" w:rsidR="00F531C7" w:rsidRDefault="00F531C7" w:rsidP="00F531C7">
    <w:pPr>
      <w:pStyle w:val="Zpat"/>
      <w:tabs>
        <w:tab w:val="clear" w:pos="4536"/>
        <w:tab w:val="center" w:pos="5103"/>
      </w:tabs>
    </w:pPr>
    <w:r>
      <w:rPr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DD812B7" wp14:editId="3552B26D">
              <wp:simplePos x="0" y="0"/>
              <wp:positionH relativeFrom="margin">
                <wp:align>center</wp:align>
              </wp:positionH>
              <wp:positionV relativeFrom="paragraph">
                <wp:posOffset>190500</wp:posOffset>
              </wp:positionV>
              <wp:extent cx="5767705" cy="0"/>
              <wp:effectExtent l="13970" t="7620" r="9525" b="11430"/>
              <wp:wrapNone/>
              <wp:docPr id="7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7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4901B" id="Line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pt" to="454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">
              <w10:wrap anchorx="margin"/>
            </v:line>
          </w:pict>
        </mc:Fallback>
      </mc:AlternateContent>
    </w:r>
    <w:r>
      <w:rPr>
        <w:color w:val="333333"/>
        <w:sz w:val="22"/>
      </w:rPr>
      <w:t>tel.: 257 899 901, 257 810 644</w:t>
    </w:r>
    <w:r>
      <w:rPr>
        <w:color w:val="333333"/>
        <w:sz w:val="22"/>
      </w:rPr>
      <w:tab/>
      <w:t xml:space="preserve">e-mail: </w:t>
    </w:r>
    <w:hyperlink r:id="rId1" w:history="1">
      <w:r>
        <w:rPr>
          <w:rStyle w:val="Hypertextovodkaz"/>
          <w:color w:val="333333"/>
          <w:sz w:val="22"/>
          <w:u w:val="none"/>
        </w:rPr>
        <w:t>sou@klapice.cz</w:t>
      </w:r>
    </w:hyperlink>
    <w:r>
      <w:rPr>
        <w:color w:val="333333"/>
        <w:sz w:val="22"/>
      </w:rPr>
      <w:tab/>
      <w:t>ID DS: 6i83emj</w:t>
    </w:r>
  </w:p>
  <w:p w14:paraId="19375DBA" w14:textId="3260BA72" w:rsidR="008D76CE" w:rsidRPr="00F531C7" w:rsidRDefault="008D76CE" w:rsidP="00F531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6966" w14:textId="77777777" w:rsidR="008D76CE" w:rsidRDefault="00F3639D">
    <w:pPr>
      <w:pStyle w:val="Zpat"/>
      <w:rPr>
        <w:sz w:val="22"/>
        <w:u w:val="single"/>
      </w:rPr>
    </w:pPr>
    <w:r>
      <w:rPr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A1E581" wp14:editId="66EE4327">
              <wp:simplePos x="0" y="0"/>
              <wp:positionH relativeFrom="column">
                <wp:align>center</wp:align>
              </wp:positionH>
              <wp:positionV relativeFrom="paragraph">
                <wp:posOffset>122555</wp:posOffset>
              </wp:positionV>
              <wp:extent cx="5767705" cy="0"/>
              <wp:effectExtent l="13970" t="7620" r="9525" b="1143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7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4019F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.65pt" to="454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"/>
          </w:pict>
        </mc:Fallback>
      </mc:AlternateContent>
    </w:r>
  </w:p>
  <w:p w14:paraId="242D62F2" w14:textId="3CDBFD81" w:rsidR="008D76CE" w:rsidRDefault="00F3639D" w:rsidP="00AD03DE">
    <w:pPr>
      <w:pStyle w:val="Zpat"/>
      <w:tabs>
        <w:tab w:val="clear" w:pos="4536"/>
        <w:tab w:val="center" w:pos="5103"/>
      </w:tabs>
    </w:pPr>
    <w:r>
      <w:rPr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931F56" wp14:editId="7025FCDB">
              <wp:simplePos x="0" y="0"/>
              <wp:positionH relativeFrom="margin">
                <wp:align>center</wp:align>
              </wp:positionH>
              <wp:positionV relativeFrom="paragraph">
                <wp:posOffset>190500</wp:posOffset>
              </wp:positionV>
              <wp:extent cx="5767705" cy="0"/>
              <wp:effectExtent l="13970" t="7620" r="9525" b="1143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7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74DBD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pt" to="454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">
              <w10:wrap anchorx="margin"/>
            </v:line>
          </w:pict>
        </mc:Fallback>
      </mc:AlternateContent>
    </w:r>
    <w:r w:rsidR="008D76CE">
      <w:rPr>
        <w:color w:val="333333"/>
        <w:sz w:val="22"/>
      </w:rPr>
      <w:t>t</w:t>
    </w:r>
    <w:r w:rsidR="00511ACB">
      <w:rPr>
        <w:color w:val="333333"/>
        <w:sz w:val="22"/>
      </w:rPr>
      <w:t>el.: 257 899 901, 257 810</w:t>
    </w:r>
    <w:r>
      <w:rPr>
        <w:color w:val="333333"/>
        <w:sz w:val="22"/>
      </w:rPr>
      <w:t> </w:t>
    </w:r>
    <w:r w:rsidR="00511ACB">
      <w:rPr>
        <w:color w:val="333333"/>
        <w:sz w:val="22"/>
      </w:rPr>
      <w:t>644</w:t>
    </w:r>
    <w:r>
      <w:rPr>
        <w:color w:val="333333"/>
        <w:sz w:val="22"/>
      </w:rPr>
      <w:tab/>
    </w:r>
    <w:r w:rsidR="008D76CE">
      <w:rPr>
        <w:color w:val="333333"/>
        <w:sz w:val="22"/>
      </w:rPr>
      <w:t xml:space="preserve">e-mail: </w:t>
    </w:r>
    <w:hyperlink r:id="rId1" w:history="1">
      <w:r w:rsidR="008D76CE">
        <w:rPr>
          <w:rStyle w:val="Hypertextovodkaz"/>
          <w:color w:val="333333"/>
          <w:sz w:val="22"/>
          <w:u w:val="none"/>
        </w:rPr>
        <w:t>sou@klapice.cz</w:t>
      </w:r>
    </w:hyperlink>
    <w:r>
      <w:rPr>
        <w:color w:val="333333"/>
        <w:sz w:val="22"/>
      </w:rPr>
      <w:tab/>
    </w:r>
    <w:r w:rsidR="00FA3658">
      <w:rPr>
        <w:color w:val="333333"/>
        <w:sz w:val="22"/>
      </w:rPr>
      <w:t>ID DS: 6i83emj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DC2E" w14:textId="77777777" w:rsidR="0063699E" w:rsidRDefault="0063699E">
      <w:r>
        <w:separator/>
      </w:r>
    </w:p>
  </w:footnote>
  <w:footnote w:type="continuationSeparator" w:id="0">
    <w:p w14:paraId="5A195BB1" w14:textId="77777777" w:rsidR="0063699E" w:rsidRDefault="0063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CADE" w14:textId="77777777" w:rsidR="008D76CE" w:rsidRPr="00F3639D" w:rsidRDefault="00F3639D">
    <w:pPr>
      <w:pStyle w:val="Zhlav"/>
      <w:spacing w:line="360" w:lineRule="auto"/>
      <w:jc w:val="center"/>
      <w:rPr>
        <w:rFonts w:ascii="Times" w:hAnsi="Times"/>
        <w:b/>
        <w:bCs/>
        <w:spacing w:val="194"/>
        <w:sz w:val="28"/>
      </w:rPr>
    </w:pPr>
    <w:r>
      <w:rPr>
        <w:rFonts w:ascii="Times" w:hAnsi="Times"/>
        <w:noProof/>
        <w:spacing w:val="194"/>
        <w:sz w:val="20"/>
      </w:rPr>
      <w:drawing>
        <wp:anchor distT="0" distB="0" distL="114300" distR="114300" simplePos="0" relativeHeight="251654656" behindDoc="0" locked="0" layoutInCell="1" allowOverlap="1" wp14:anchorId="50B3462B" wp14:editId="0897C65A">
          <wp:simplePos x="0" y="0"/>
          <wp:positionH relativeFrom="column">
            <wp:posOffset>4686300</wp:posOffset>
          </wp:positionH>
          <wp:positionV relativeFrom="paragraph">
            <wp:posOffset>267335</wp:posOffset>
          </wp:positionV>
          <wp:extent cx="539750" cy="539750"/>
          <wp:effectExtent l="0" t="0" r="0" b="0"/>
          <wp:wrapNone/>
          <wp:docPr id="8" name="obrázek 8" descr="news_prah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ews_praha_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99E">
      <w:rPr>
        <w:rFonts w:ascii="Times" w:hAnsi="Times"/>
        <w:b/>
        <w:bCs/>
        <w:noProof/>
        <w:spacing w:val="194"/>
        <w:sz w:val="20"/>
      </w:rPr>
      <w:object w:dxaOrig="1440" w:dyaOrig="1440" w14:anchorId="41A11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left:0;text-align:left;margin-left:45pt;margin-top:21.05pt;width:42.5pt;height:42.5pt;z-index:251660800;visibility:visible;mso-position-horizontal-relative:text;mso-position-vertical-relative:text">
          <v:imagedata r:id="rId2" o:title=""/>
        </v:shape>
        <o:OLEObject Type="Embed" ProgID="Word.Picture.8" ShapeID="_x0000_s2071" DrawAspect="Content" ObjectID="_1818312456" r:id="rId3"/>
      </w:object>
    </w:r>
    <w:r w:rsidR="008D76CE" w:rsidRPr="00F3639D">
      <w:rPr>
        <w:rFonts w:ascii="Times" w:hAnsi="Times"/>
        <w:b/>
        <w:bCs/>
        <w:spacing w:val="194"/>
        <w:sz w:val="28"/>
      </w:rPr>
      <w:t>STŘEDNÍ</w:t>
    </w:r>
    <w:r w:rsidRPr="00F3639D">
      <w:rPr>
        <w:rFonts w:ascii="Times" w:hAnsi="Times"/>
        <w:b/>
        <w:bCs/>
        <w:spacing w:val="194"/>
        <w:sz w:val="28"/>
      </w:rPr>
      <w:t xml:space="preserve"> </w:t>
    </w:r>
    <w:r w:rsidR="008D76CE" w:rsidRPr="00F3639D">
      <w:rPr>
        <w:rFonts w:ascii="Times" w:hAnsi="Times"/>
        <w:b/>
        <w:bCs/>
        <w:spacing w:val="194"/>
        <w:sz w:val="28"/>
      </w:rPr>
      <w:t>ODBORNÉ</w:t>
    </w:r>
    <w:r w:rsidRPr="00F3639D">
      <w:rPr>
        <w:rFonts w:ascii="Times" w:hAnsi="Times"/>
        <w:b/>
        <w:bCs/>
        <w:spacing w:val="194"/>
        <w:sz w:val="28"/>
      </w:rPr>
      <w:t xml:space="preserve"> </w:t>
    </w:r>
    <w:r w:rsidR="008D76CE" w:rsidRPr="00F3639D">
      <w:rPr>
        <w:rFonts w:ascii="Times" w:hAnsi="Times"/>
        <w:b/>
        <w:bCs/>
        <w:spacing w:val="194"/>
        <w:sz w:val="28"/>
      </w:rPr>
      <w:t>UČILIŠT</w:t>
    </w:r>
    <w:r w:rsidR="008D76CE" w:rsidRPr="00FB14EA">
      <w:rPr>
        <w:rFonts w:ascii="Times" w:hAnsi="Times"/>
        <w:b/>
        <w:bCs/>
        <w:sz w:val="28"/>
      </w:rPr>
      <w:t>Ě</w:t>
    </w:r>
  </w:p>
  <w:p w14:paraId="57590E3F" w14:textId="576090C4" w:rsidR="000C57A4" w:rsidRPr="000C57A4" w:rsidRDefault="008D76CE" w:rsidP="000C57A4">
    <w:pPr>
      <w:pStyle w:val="Zhlav"/>
      <w:jc w:val="center"/>
      <w:rPr>
        <w:rFonts w:ascii="Times" w:hAnsi="Times"/>
        <w:b/>
        <w:bCs/>
        <w:sz w:val="28"/>
      </w:rPr>
    </w:pPr>
    <w:r w:rsidRPr="00F3639D">
      <w:rPr>
        <w:rFonts w:ascii="Times" w:hAnsi="Times"/>
        <w:b/>
        <w:bCs/>
        <w:spacing w:val="122"/>
        <w:sz w:val="28"/>
      </w:rPr>
      <w:t xml:space="preserve">PRAHA </w:t>
    </w:r>
    <w:r w:rsidR="00FB14EA" w:rsidRPr="00FB14EA">
      <w:rPr>
        <w:rFonts w:ascii="Times" w:hAnsi="Times"/>
        <w:b/>
        <w:bCs/>
        <w:spacing w:val="122"/>
        <w:sz w:val="28"/>
      </w:rPr>
      <w:t>–</w:t>
    </w:r>
    <w:r w:rsidRPr="00F3639D">
      <w:rPr>
        <w:rFonts w:ascii="Times" w:hAnsi="Times"/>
        <w:b/>
        <w:bCs/>
        <w:spacing w:val="122"/>
        <w:sz w:val="28"/>
      </w:rPr>
      <w:t xml:space="preserve"> RADO</w:t>
    </w:r>
    <w:r w:rsidR="00F3639D" w:rsidRPr="00F3639D">
      <w:rPr>
        <w:rFonts w:ascii="Times" w:hAnsi="Times"/>
        <w:b/>
        <w:bCs/>
        <w:spacing w:val="122"/>
        <w:sz w:val="28"/>
      </w:rPr>
      <w:t>T</w:t>
    </w:r>
    <w:r w:rsidRPr="00F3639D">
      <w:rPr>
        <w:rFonts w:ascii="Times" w:hAnsi="Times"/>
        <w:b/>
        <w:bCs/>
        <w:spacing w:val="122"/>
        <w:sz w:val="28"/>
      </w:rPr>
      <w:t>Í</w:t>
    </w:r>
    <w:r w:rsidRPr="00FB14EA">
      <w:rPr>
        <w:rFonts w:ascii="Times" w:hAnsi="Times"/>
        <w:b/>
        <w:bCs/>
        <w:sz w:val="28"/>
      </w:rPr>
      <w:t>N</w:t>
    </w:r>
  </w:p>
  <w:p w14:paraId="6B35C892" w14:textId="389CDE74" w:rsidR="00A42D3A" w:rsidRPr="00A42D3A" w:rsidRDefault="00A42D3A" w:rsidP="000C57A4">
    <w:pPr>
      <w:pStyle w:val="Zhlav"/>
      <w:tabs>
        <w:tab w:val="left" w:pos="1230"/>
      </w:tabs>
      <w:jc w:val="center"/>
      <w:rPr>
        <w:sz w:val="16"/>
        <w:szCs w:val="16"/>
      </w:rPr>
    </w:pPr>
  </w:p>
  <w:p w14:paraId="095C7251" w14:textId="5854FD00" w:rsidR="008D76CE" w:rsidRPr="00C462E0" w:rsidRDefault="008D76CE" w:rsidP="00A42D3A">
    <w:pPr>
      <w:pStyle w:val="Zhlav"/>
      <w:tabs>
        <w:tab w:val="left" w:pos="1230"/>
      </w:tabs>
      <w:jc w:val="center"/>
    </w:pPr>
    <w:r w:rsidRPr="00C462E0">
      <w:t>153</w:t>
    </w:r>
    <w:r w:rsidR="00AD03DE">
      <w:t> </w:t>
    </w:r>
    <w:r w:rsidRPr="00C462E0">
      <w:t>80</w:t>
    </w:r>
    <w:r w:rsidR="00AD03DE">
      <w:t>  </w:t>
    </w:r>
    <w:r w:rsidRPr="00C462E0">
      <w:t xml:space="preserve">Praha 5 </w:t>
    </w:r>
    <w:bookmarkStart w:id="1" w:name="_Hlk125801882"/>
    <w:r w:rsidRPr="00C462E0">
      <w:t>–</w:t>
    </w:r>
    <w:bookmarkEnd w:id="1"/>
    <w:r w:rsidRPr="00C462E0">
      <w:t xml:space="preserve"> Radotín, Pod </w:t>
    </w:r>
    <w:proofErr w:type="spellStart"/>
    <w:r w:rsidRPr="00C462E0">
      <w:t>Klapicí</w:t>
    </w:r>
    <w:proofErr w:type="spellEnd"/>
    <w:r w:rsidRPr="00C462E0">
      <w:t xml:space="preserve"> 11/15</w:t>
    </w:r>
  </w:p>
  <w:p w14:paraId="3A9A48D8" w14:textId="77777777" w:rsidR="003F31A5" w:rsidRPr="00C462E0" w:rsidRDefault="003F31A5" w:rsidP="005505F0">
    <w:pPr>
      <w:pStyle w:val="Zhlav"/>
      <w:tabs>
        <w:tab w:val="left" w:pos="1230"/>
      </w:tabs>
      <w:jc w:val="center"/>
      <w:rPr>
        <w:sz w:val="16"/>
        <w:szCs w:val="16"/>
      </w:rPr>
    </w:pPr>
  </w:p>
  <w:p w14:paraId="4BE961E2" w14:textId="26255AF5" w:rsidR="00A646D4" w:rsidRPr="00C462E0" w:rsidRDefault="003F31A5" w:rsidP="00C462E0">
    <w:pPr>
      <w:pStyle w:val="Zhlav"/>
      <w:tabs>
        <w:tab w:val="left" w:pos="1230"/>
      </w:tabs>
      <w:jc w:val="center"/>
      <w:rPr>
        <w:sz w:val="22"/>
        <w:szCs w:val="22"/>
      </w:rPr>
    </w:pPr>
    <w:r w:rsidRPr="00C462E0">
      <w:rPr>
        <w:sz w:val="22"/>
        <w:szCs w:val="22"/>
      </w:rPr>
      <w:t>Příspěvková organizace hlavního města Prahy</w:t>
    </w:r>
    <w:r w:rsidR="00F10D71">
      <w:rPr>
        <w:sz w:val="22"/>
        <w:szCs w:val="22"/>
      </w:rPr>
      <w:t xml:space="preserve"> </w:t>
    </w:r>
    <w:r w:rsidR="00C462E0">
      <w:rPr>
        <w:sz w:val="22"/>
        <w:szCs w:val="22"/>
      </w:rPr>
      <w:t>z</w:t>
    </w:r>
    <w:r w:rsidRPr="00C462E0">
      <w:rPr>
        <w:sz w:val="22"/>
        <w:szCs w:val="22"/>
      </w:rPr>
      <w:t xml:space="preserve">řízená </w:t>
    </w:r>
    <w:r w:rsidR="00C462E0" w:rsidRPr="00C462E0">
      <w:rPr>
        <w:sz w:val="22"/>
        <w:szCs w:val="22"/>
      </w:rPr>
      <w:t>usnesením</w:t>
    </w:r>
    <w:r w:rsidR="005505F0" w:rsidRPr="00C462E0">
      <w:rPr>
        <w:sz w:val="22"/>
        <w:szCs w:val="22"/>
      </w:rPr>
      <w:t xml:space="preserve"> Z</w:t>
    </w:r>
    <w:r w:rsidRPr="00C462E0">
      <w:rPr>
        <w:sz w:val="22"/>
        <w:szCs w:val="22"/>
      </w:rPr>
      <w:t>HMP</w:t>
    </w:r>
    <w:r w:rsidR="00C3599E" w:rsidRPr="00C462E0">
      <w:rPr>
        <w:sz w:val="22"/>
        <w:szCs w:val="22"/>
      </w:rPr>
      <w:t xml:space="preserve"> č. 6</w:t>
    </w:r>
    <w:r w:rsidR="00C462E0" w:rsidRPr="00C462E0">
      <w:rPr>
        <w:sz w:val="22"/>
        <w:szCs w:val="22"/>
      </w:rPr>
      <w:t xml:space="preserve">/15 </w:t>
    </w:r>
    <w:r w:rsidRPr="00C462E0">
      <w:rPr>
        <w:sz w:val="22"/>
        <w:szCs w:val="22"/>
      </w:rPr>
      <w:t xml:space="preserve">z </w:t>
    </w:r>
    <w:r w:rsidR="005505F0" w:rsidRPr="00C462E0">
      <w:rPr>
        <w:sz w:val="22"/>
        <w:szCs w:val="22"/>
      </w:rPr>
      <w:t>28.</w:t>
    </w:r>
    <w:r w:rsidR="00FB14EA">
      <w:rPr>
        <w:sz w:val="22"/>
        <w:szCs w:val="22"/>
      </w:rPr>
      <w:t> </w:t>
    </w:r>
    <w:r w:rsidR="005505F0" w:rsidRPr="00C462E0">
      <w:rPr>
        <w:sz w:val="22"/>
        <w:szCs w:val="22"/>
      </w:rPr>
      <w:t>4.</w:t>
    </w:r>
    <w:r w:rsidR="00FB14EA">
      <w:rPr>
        <w:sz w:val="22"/>
        <w:szCs w:val="22"/>
      </w:rPr>
      <w:t> </w:t>
    </w:r>
    <w:r w:rsidR="005505F0" w:rsidRPr="00C462E0">
      <w:rPr>
        <w:sz w:val="22"/>
        <w:szCs w:val="22"/>
      </w:rPr>
      <w:t>2011</w:t>
    </w:r>
    <w:r w:rsidRPr="00C462E0">
      <w:rPr>
        <w:sz w:val="22"/>
        <w:szCs w:val="22"/>
      </w:rPr>
      <w:t>,</w:t>
    </w:r>
    <w:r w:rsidR="00741155">
      <w:rPr>
        <w:sz w:val="22"/>
        <w:szCs w:val="22"/>
      </w:rPr>
      <w:br/>
    </w:r>
    <w:r w:rsidRPr="00FB14EA">
      <w:rPr>
        <w:rFonts w:ascii="Times" w:hAnsi="Times"/>
        <w:spacing w:val="16"/>
        <w:sz w:val="22"/>
        <w:szCs w:val="22"/>
      </w:rPr>
      <w:t>zapsa</w:t>
    </w:r>
    <w:r w:rsidR="00F10D71" w:rsidRPr="00FB14EA">
      <w:rPr>
        <w:rFonts w:ascii="Times" w:hAnsi="Times"/>
        <w:spacing w:val="16"/>
        <w:sz w:val="22"/>
        <w:szCs w:val="22"/>
      </w:rPr>
      <w:t>ná v Rejstříku škol RED-IZO 600</w:t>
    </w:r>
    <w:r w:rsidRPr="00FB14EA">
      <w:rPr>
        <w:rFonts w:ascii="Times" w:hAnsi="Times"/>
        <w:spacing w:val="16"/>
        <w:sz w:val="22"/>
        <w:szCs w:val="22"/>
      </w:rPr>
      <w:t>005585</w:t>
    </w:r>
    <w:r w:rsidR="000F7169" w:rsidRPr="00FB14EA">
      <w:rPr>
        <w:rFonts w:ascii="Times" w:hAnsi="Times"/>
        <w:spacing w:val="16"/>
        <w:sz w:val="22"/>
        <w:szCs w:val="22"/>
      </w:rPr>
      <w:t>, zapsaná</w:t>
    </w:r>
    <w:r w:rsidR="00F10D71" w:rsidRPr="00FB14EA">
      <w:rPr>
        <w:rFonts w:ascii="Times" w:hAnsi="Times"/>
        <w:spacing w:val="16"/>
        <w:sz w:val="22"/>
        <w:szCs w:val="22"/>
      </w:rPr>
      <w:t xml:space="preserve"> v RARIS IČO 0063884</w:t>
    </w:r>
    <w:r w:rsidR="00F10D71" w:rsidRPr="00FB14EA">
      <w:rPr>
        <w:rFonts w:ascii="Times" w:hAnsi="Times"/>
        <w:sz w:val="22"/>
        <w:szCs w:val="22"/>
      </w:rPr>
      <w:t>6</w:t>
    </w:r>
  </w:p>
  <w:p w14:paraId="535CE5A8" w14:textId="77777777" w:rsidR="00A646D4" w:rsidRPr="00A646D4" w:rsidRDefault="00F3639D" w:rsidP="00A646D4">
    <w:pPr>
      <w:pStyle w:val="Zhlav"/>
      <w:tabs>
        <w:tab w:val="left" w:pos="1230"/>
      </w:tabs>
    </w:pPr>
    <w:r>
      <w:rPr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3A6DB7" wp14:editId="258FEDC8">
              <wp:simplePos x="0" y="0"/>
              <wp:positionH relativeFrom="margin">
                <wp:align>center</wp:align>
              </wp:positionH>
              <wp:positionV relativeFrom="paragraph">
                <wp:posOffset>105410</wp:posOffset>
              </wp:positionV>
              <wp:extent cx="5715000" cy="0"/>
              <wp:effectExtent l="13970" t="6350" r="5080" b="1270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7AB54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3pt" to="45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7147"/>
    <w:multiLevelType w:val="hybridMultilevel"/>
    <w:tmpl w:val="279CFF24"/>
    <w:lvl w:ilvl="0" w:tplc="040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DE"/>
    <w:rsid w:val="00006CC7"/>
    <w:rsid w:val="0001060F"/>
    <w:rsid w:val="00011F4D"/>
    <w:rsid w:val="00015C1B"/>
    <w:rsid w:val="00020048"/>
    <w:rsid w:val="00025816"/>
    <w:rsid w:val="00034CA9"/>
    <w:rsid w:val="00034E0B"/>
    <w:rsid w:val="00064621"/>
    <w:rsid w:val="00066AD5"/>
    <w:rsid w:val="00076016"/>
    <w:rsid w:val="00077819"/>
    <w:rsid w:val="00093A75"/>
    <w:rsid w:val="00094B1E"/>
    <w:rsid w:val="000A16AE"/>
    <w:rsid w:val="000B4A9C"/>
    <w:rsid w:val="000B73A8"/>
    <w:rsid w:val="000C57A4"/>
    <w:rsid w:val="000D4B17"/>
    <w:rsid w:val="000E3102"/>
    <w:rsid w:val="000E5FC2"/>
    <w:rsid w:val="000F4BFB"/>
    <w:rsid w:val="000F5B40"/>
    <w:rsid w:val="000F7169"/>
    <w:rsid w:val="000F764E"/>
    <w:rsid w:val="000F7B3F"/>
    <w:rsid w:val="001030F4"/>
    <w:rsid w:val="001104D1"/>
    <w:rsid w:val="0012322F"/>
    <w:rsid w:val="00125284"/>
    <w:rsid w:val="00143663"/>
    <w:rsid w:val="00152026"/>
    <w:rsid w:val="001527C8"/>
    <w:rsid w:val="00156F7B"/>
    <w:rsid w:val="00166AEA"/>
    <w:rsid w:val="00183D5F"/>
    <w:rsid w:val="00183D8E"/>
    <w:rsid w:val="001956CF"/>
    <w:rsid w:val="001A3CAC"/>
    <w:rsid w:val="001B1468"/>
    <w:rsid w:val="001B53B7"/>
    <w:rsid w:val="001C069D"/>
    <w:rsid w:val="001C3785"/>
    <w:rsid w:val="001E0CE8"/>
    <w:rsid w:val="00205B34"/>
    <w:rsid w:val="00212EAB"/>
    <w:rsid w:val="002232CF"/>
    <w:rsid w:val="00233053"/>
    <w:rsid w:val="0023318B"/>
    <w:rsid w:val="002417DE"/>
    <w:rsid w:val="00285BE0"/>
    <w:rsid w:val="002971C0"/>
    <w:rsid w:val="002B70BF"/>
    <w:rsid w:val="002C33CD"/>
    <w:rsid w:val="002D0CD2"/>
    <w:rsid w:val="002D33EC"/>
    <w:rsid w:val="002D4C35"/>
    <w:rsid w:val="002D55E3"/>
    <w:rsid w:val="002F1425"/>
    <w:rsid w:val="002F46BD"/>
    <w:rsid w:val="002F6627"/>
    <w:rsid w:val="0030501D"/>
    <w:rsid w:val="00307E59"/>
    <w:rsid w:val="003108B2"/>
    <w:rsid w:val="00327A7C"/>
    <w:rsid w:val="00331434"/>
    <w:rsid w:val="0033389D"/>
    <w:rsid w:val="00335B1C"/>
    <w:rsid w:val="003656D8"/>
    <w:rsid w:val="00366296"/>
    <w:rsid w:val="00384C60"/>
    <w:rsid w:val="003865B4"/>
    <w:rsid w:val="00386836"/>
    <w:rsid w:val="00387796"/>
    <w:rsid w:val="00394358"/>
    <w:rsid w:val="00395F5C"/>
    <w:rsid w:val="003971F2"/>
    <w:rsid w:val="003A07CF"/>
    <w:rsid w:val="003A2BE0"/>
    <w:rsid w:val="003A78E5"/>
    <w:rsid w:val="003B0D04"/>
    <w:rsid w:val="003D3111"/>
    <w:rsid w:val="003E2D96"/>
    <w:rsid w:val="003F31A5"/>
    <w:rsid w:val="003F739F"/>
    <w:rsid w:val="00402B62"/>
    <w:rsid w:val="00407F73"/>
    <w:rsid w:val="004258A2"/>
    <w:rsid w:val="00425B15"/>
    <w:rsid w:val="00427078"/>
    <w:rsid w:val="00436AA9"/>
    <w:rsid w:val="00437275"/>
    <w:rsid w:val="00443896"/>
    <w:rsid w:val="0047409F"/>
    <w:rsid w:val="00481EF7"/>
    <w:rsid w:val="00486D55"/>
    <w:rsid w:val="004B057B"/>
    <w:rsid w:val="004C4281"/>
    <w:rsid w:val="004D4416"/>
    <w:rsid w:val="004D4AD8"/>
    <w:rsid w:val="004E3887"/>
    <w:rsid w:val="004F2DC0"/>
    <w:rsid w:val="00500529"/>
    <w:rsid w:val="00501310"/>
    <w:rsid w:val="0050293F"/>
    <w:rsid w:val="00511ACB"/>
    <w:rsid w:val="00514A49"/>
    <w:rsid w:val="005156F6"/>
    <w:rsid w:val="005208F9"/>
    <w:rsid w:val="005230D4"/>
    <w:rsid w:val="00532A0E"/>
    <w:rsid w:val="005366A8"/>
    <w:rsid w:val="005476F9"/>
    <w:rsid w:val="005505F0"/>
    <w:rsid w:val="00553242"/>
    <w:rsid w:val="00566340"/>
    <w:rsid w:val="00577D89"/>
    <w:rsid w:val="00583DF7"/>
    <w:rsid w:val="0058697A"/>
    <w:rsid w:val="00596FD6"/>
    <w:rsid w:val="005A2DDA"/>
    <w:rsid w:val="005A70C4"/>
    <w:rsid w:val="005D5170"/>
    <w:rsid w:val="005E3764"/>
    <w:rsid w:val="006008A8"/>
    <w:rsid w:val="006030DE"/>
    <w:rsid w:val="00605226"/>
    <w:rsid w:val="00615B73"/>
    <w:rsid w:val="00620C7D"/>
    <w:rsid w:val="006222C3"/>
    <w:rsid w:val="006225A6"/>
    <w:rsid w:val="00625605"/>
    <w:rsid w:val="00635D24"/>
    <w:rsid w:val="00635FED"/>
    <w:rsid w:val="0063649E"/>
    <w:rsid w:val="0063699E"/>
    <w:rsid w:val="00641718"/>
    <w:rsid w:val="00644E54"/>
    <w:rsid w:val="00645144"/>
    <w:rsid w:val="00662F37"/>
    <w:rsid w:val="00670E25"/>
    <w:rsid w:val="00673E02"/>
    <w:rsid w:val="00684018"/>
    <w:rsid w:val="00690401"/>
    <w:rsid w:val="006926EF"/>
    <w:rsid w:val="006A38CA"/>
    <w:rsid w:val="006C78C9"/>
    <w:rsid w:val="006D3A25"/>
    <w:rsid w:val="006D7BDB"/>
    <w:rsid w:val="006E56C7"/>
    <w:rsid w:val="006E59E5"/>
    <w:rsid w:val="006F6DC1"/>
    <w:rsid w:val="0070250B"/>
    <w:rsid w:val="00707441"/>
    <w:rsid w:val="0072014E"/>
    <w:rsid w:val="00721358"/>
    <w:rsid w:val="00722E7B"/>
    <w:rsid w:val="0072663F"/>
    <w:rsid w:val="00736082"/>
    <w:rsid w:val="00741155"/>
    <w:rsid w:val="00745F28"/>
    <w:rsid w:val="007574B8"/>
    <w:rsid w:val="00766434"/>
    <w:rsid w:val="00767169"/>
    <w:rsid w:val="00784E7D"/>
    <w:rsid w:val="007858DC"/>
    <w:rsid w:val="00794BDD"/>
    <w:rsid w:val="0079661B"/>
    <w:rsid w:val="007A2B5A"/>
    <w:rsid w:val="007C4733"/>
    <w:rsid w:val="007D0808"/>
    <w:rsid w:val="007D480B"/>
    <w:rsid w:val="007F2F29"/>
    <w:rsid w:val="007F6427"/>
    <w:rsid w:val="007F6C28"/>
    <w:rsid w:val="00820EE8"/>
    <w:rsid w:val="0082286D"/>
    <w:rsid w:val="00823902"/>
    <w:rsid w:val="00840F44"/>
    <w:rsid w:val="00841252"/>
    <w:rsid w:val="00843F36"/>
    <w:rsid w:val="008644B7"/>
    <w:rsid w:val="008760D1"/>
    <w:rsid w:val="0087702B"/>
    <w:rsid w:val="00897C56"/>
    <w:rsid w:val="008A237F"/>
    <w:rsid w:val="008A28F4"/>
    <w:rsid w:val="008A38B5"/>
    <w:rsid w:val="008B1DC6"/>
    <w:rsid w:val="008B366D"/>
    <w:rsid w:val="008C27C5"/>
    <w:rsid w:val="008D20FA"/>
    <w:rsid w:val="008D2B0C"/>
    <w:rsid w:val="008D76CE"/>
    <w:rsid w:val="008F15BD"/>
    <w:rsid w:val="00900C6B"/>
    <w:rsid w:val="0090147C"/>
    <w:rsid w:val="0090605F"/>
    <w:rsid w:val="009131BA"/>
    <w:rsid w:val="00913E74"/>
    <w:rsid w:val="00915D07"/>
    <w:rsid w:val="00917D62"/>
    <w:rsid w:val="0092100E"/>
    <w:rsid w:val="00922F00"/>
    <w:rsid w:val="00923CB7"/>
    <w:rsid w:val="0092417C"/>
    <w:rsid w:val="00924C5C"/>
    <w:rsid w:val="00931193"/>
    <w:rsid w:val="00937B41"/>
    <w:rsid w:val="00950BEE"/>
    <w:rsid w:val="00961F60"/>
    <w:rsid w:val="00973ED5"/>
    <w:rsid w:val="00975936"/>
    <w:rsid w:val="00977B1B"/>
    <w:rsid w:val="00984368"/>
    <w:rsid w:val="00990BAC"/>
    <w:rsid w:val="009C0C8A"/>
    <w:rsid w:val="009C5762"/>
    <w:rsid w:val="009D0AB7"/>
    <w:rsid w:val="009D28D9"/>
    <w:rsid w:val="009D2FD6"/>
    <w:rsid w:val="009E3FD0"/>
    <w:rsid w:val="00A0773A"/>
    <w:rsid w:val="00A17E47"/>
    <w:rsid w:val="00A41EBB"/>
    <w:rsid w:val="00A42D3A"/>
    <w:rsid w:val="00A629BE"/>
    <w:rsid w:val="00A6318E"/>
    <w:rsid w:val="00A646D4"/>
    <w:rsid w:val="00A66964"/>
    <w:rsid w:val="00A73058"/>
    <w:rsid w:val="00A77273"/>
    <w:rsid w:val="00A8472F"/>
    <w:rsid w:val="00A85F76"/>
    <w:rsid w:val="00A90056"/>
    <w:rsid w:val="00A90A7F"/>
    <w:rsid w:val="00AA1D96"/>
    <w:rsid w:val="00AA49A1"/>
    <w:rsid w:val="00AB2708"/>
    <w:rsid w:val="00AB2C9A"/>
    <w:rsid w:val="00AC09A5"/>
    <w:rsid w:val="00AC4BFE"/>
    <w:rsid w:val="00AC7858"/>
    <w:rsid w:val="00AD03DE"/>
    <w:rsid w:val="00AE039F"/>
    <w:rsid w:val="00AF39A9"/>
    <w:rsid w:val="00AF5F9E"/>
    <w:rsid w:val="00B10672"/>
    <w:rsid w:val="00B1765A"/>
    <w:rsid w:val="00B454DC"/>
    <w:rsid w:val="00B55421"/>
    <w:rsid w:val="00B579D1"/>
    <w:rsid w:val="00B6004D"/>
    <w:rsid w:val="00B64FDA"/>
    <w:rsid w:val="00B677DA"/>
    <w:rsid w:val="00B778FD"/>
    <w:rsid w:val="00B77E4F"/>
    <w:rsid w:val="00B94DD6"/>
    <w:rsid w:val="00B967D9"/>
    <w:rsid w:val="00BA40FA"/>
    <w:rsid w:val="00BB1BAE"/>
    <w:rsid w:val="00BB1C67"/>
    <w:rsid w:val="00BB6896"/>
    <w:rsid w:val="00BB793E"/>
    <w:rsid w:val="00BC03EC"/>
    <w:rsid w:val="00BC183A"/>
    <w:rsid w:val="00BC2AF7"/>
    <w:rsid w:val="00BD3C11"/>
    <w:rsid w:val="00BE045A"/>
    <w:rsid w:val="00BE674A"/>
    <w:rsid w:val="00BE788A"/>
    <w:rsid w:val="00C02BE4"/>
    <w:rsid w:val="00C03645"/>
    <w:rsid w:val="00C042BB"/>
    <w:rsid w:val="00C125D9"/>
    <w:rsid w:val="00C3599E"/>
    <w:rsid w:val="00C422CE"/>
    <w:rsid w:val="00C462E0"/>
    <w:rsid w:val="00C61868"/>
    <w:rsid w:val="00C65834"/>
    <w:rsid w:val="00C6720D"/>
    <w:rsid w:val="00C67CFA"/>
    <w:rsid w:val="00C80B2E"/>
    <w:rsid w:val="00CA2281"/>
    <w:rsid w:val="00CA33AB"/>
    <w:rsid w:val="00CA4082"/>
    <w:rsid w:val="00CA6E33"/>
    <w:rsid w:val="00CB3859"/>
    <w:rsid w:val="00CB6C0A"/>
    <w:rsid w:val="00CC1E42"/>
    <w:rsid w:val="00CC7C38"/>
    <w:rsid w:val="00CC7E58"/>
    <w:rsid w:val="00CD30BE"/>
    <w:rsid w:val="00CF12E8"/>
    <w:rsid w:val="00D520A9"/>
    <w:rsid w:val="00D74010"/>
    <w:rsid w:val="00D94988"/>
    <w:rsid w:val="00D95F5D"/>
    <w:rsid w:val="00DA04B6"/>
    <w:rsid w:val="00DA1DDA"/>
    <w:rsid w:val="00DA7416"/>
    <w:rsid w:val="00DB1F11"/>
    <w:rsid w:val="00DB5DB1"/>
    <w:rsid w:val="00DC0EE8"/>
    <w:rsid w:val="00DC45EB"/>
    <w:rsid w:val="00DC6D6C"/>
    <w:rsid w:val="00DD447A"/>
    <w:rsid w:val="00DE27CB"/>
    <w:rsid w:val="00DE3DEC"/>
    <w:rsid w:val="00E05FBF"/>
    <w:rsid w:val="00E06B8E"/>
    <w:rsid w:val="00E35630"/>
    <w:rsid w:val="00E41251"/>
    <w:rsid w:val="00E41DD4"/>
    <w:rsid w:val="00E53011"/>
    <w:rsid w:val="00E53D28"/>
    <w:rsid w:val="00E54494"/>
    <w:rsid w:val="00E656DA"/>
    <w:rsid w:val="00EA43C9"/>
    <w:rsid w:val="00EC48EA"/>
    <w:rsid w:val="00EC5B73"/>
    <w:rsid w:val="00ED344F"/>
    <w:rsid w:val="00ED5275"/>
    <w:rsid w:val="00EF290A"/>
    <w:rsid w:val="00EF3760"/>
    <w:rsid w:val="00EF45A8"/>
    <w:rsid w:val="00F05647"/>
    <w:rsid w:val="00F10903"/>
    <w:rsid w:val="00F10D71"/>
    <w:rsid w:val="00F17C7F"/>
    <w:rsid w:val="00F2291E"/>
    <w:rsid w:val="00F30835"/>
    <w:rsid w:val="00F35764"/>
    <w:rsid w:val="00F3639D"/>
    <w:rsid w:val="00F52EB7"/>
    <w:rsid w:val="00F531C7"/>
    <w:rsid w:val="00F53A79"/>
    <w:rsid w:val="00F85D2A"/>
    <w:rsid w:val="00F93E70"/>
    <w:rsid w:val="00FA3658"/>
    <w:rsid w:val="00FA4FA8"/>
    <w:rsid w:val="00FA6215"/>
    <w:rsid w:val="00FB14EA"/>
    <w:rsid w:val="00FB3290"/>
    <w:rsid w:val="00FB5EF7"/>
    <w:rsid w:val="00FD1191"/>
    <w:rsid w:val="00FD4C8A"/>
    <w:rsid w:val="00FD5CE2"/>
    <w:rsid w:val="00FE5C9D"/>
    <w:rsid w:val="00FE7C3F"/>
    <w:rsid w:val="00FF3AB0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4:docId w14:val="23F3FB3A"/>
  <w15:docId w15:val="{16C58BB2-A9B0-4AF9-86BE-8CC876C8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0B2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</w:tabs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0"/>
      </w:tabs>
      <w:jc w:val="both"/>
    </w:pPr>
  </w:style>
  <w:style w:type="paragraph" w:styleId="Textbubliny">
    <w:name w:val="Balloon Text"/>
    <w:basedOn w:val="Normln"/>
    <w:semiHidden/>
    <w:rsid w:val="00E5301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F531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u@klap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u@klapic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lova\Documents\Vlastn&#237;%20&#353;ablony%20Office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2E4A-D90E-4890-8114-ED2770EC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SOUZ</Company>
  <LinksUpToDate>false</LinksUpToDate>
  <CharactersWithSpaces>356</CharactersWithSpaces>
  <SharedDoc>false</SharedDoc>
  <HLinks>
    <vt:vector size="18" baseType="variant">
      <vt:variant>
        <vt:i4>65588</vt:i4>
      </vt:variant>
      <vt:variant>
        <vt:i4>6</vt:i4>
      </vt:variant>
      <vt:variant>
        <vt:i4>0</vt:i4>
      </vt:variant>
      <vt:variant>
        <vt:i4>5</vt:i4>
      </vt:variant>
      <vt:variant>
        <vt:lpwstr>mailto:sou@klapice.cz</vt:lpwstr>
      </vt:variant>
      <vt:variant>
        <vt:lpwstr/>
      </vt:variant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http://www.klapice.cz/</vt:lpwstr>
      </vt:variant>
      <vt:variant>
        <vt:lpwstr/>
      </vt:variant>
      <vt:variant>
        <vt:i4>65588</vt:i4>
      </vt:variant>
      <vt:variant>
        <vt:i4>0</vt:i4>
      </vt:variant>
      <vt:variant>
        <vt:i4>0</vt:i4>
      </vt:variant>
      <vt:variant>
        <vt:i4>5</vt:i4>
      </vt:variant>
      <vt:variant>
        <vt:lpwstr>mailto:sou@klapice.cz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Michaela Králová</dc:creator>
  <cp:lastModifiedBy>Tereza Kopicová</cp:lastModifiedBy>
  <cp:revision>2</cp:revision>
  <cp:lastPrinted>2025-07-03T10:35:00Z</cp:lastPrinted>
  <dcterms:created xsi:type="dcterms:W3CDTF">2025-09-02T08:01:00Z</dcterms:created>
  <dcterms:modified xsi:type="dcterms:W3CDTF">2025-09-02T08:01:00Z</dcterms:modified>
</cp:coreProperties>
</file>