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80587" w14:textId="77777777" w:rsidR="00E545AE" w:rsidRPr="004E5BAA" w:rsidRDefault="00E545AE">
      <w:pPr>
        <w:jc w:val="center"/>
        <w:rPr>
          <w:b/>
          <w:szCs w:val="20"/>
        </w:rPr>
      </w:pPr>
      <w:r w:rsidRPr="004E5BAA">
        <w:rPr>
          <w:b/>
          <w:szCs w:val="20"/>
        </w:rPr>
        <w:t>Město Holice</w:t>
      </w:r>
    </w:p>
    <w:p w14:paraId="0859044E" w14:textId="77777777" w:rsidR="00E545AE" w:rsidRDefault="00E545AE">
      <w:pPr>
        <w:spacing w:before="80"/>
        <w:jc w:val="center"/>
      </w:pPr>
      <w:r>
        <w:t xml:space="preserve">Holubova 1, 534 14 Holice, tel.: 466741211, fax: 466741206, e-mail: </w:t>
      </w:r>
      <w:hyperlink r:id="rId6" w:history="1">
        <w:r>
          <w:rPr>
            <w:rStyle w:val="Hypertextovodkaz"/>
          </w:rPr>
          <w:t>holice@mestoholice.cz</w:t>
        </w:r>
      </w:hyperlink>
    </w:p>
    <w:p w14:paraId="5A06EC44" w14:textId="77777777" w:rsidR="00E545AE" w:rsidRDefault="001B3B8A">
      <w:pPr>
        <w:spacing w:before="80"/>
        <w:jc w:val="center"/>
      </w:pPr>
      <w:r>
        <w:t xml:space="preserve">IČO: 00273571, číslo účtu: </w:t>
      </w:r>
      <w:r w:rsidR="00A26D2B">
        <w:t>19-</w:t>
      </w:r>
      <w:r w:rsidR="00A52157">
        <w:t>1628561/0100</w:t>
      </w:r>
    </w:p>
    <w:p w14:paraId="56A2D4ED" w14:textId="29B18889" w:rsidR="00E545AE" w:rsidRDefault="000A5800">
      <w:pPr>
        <w:spacing w:before="8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97EA5F4" wp14:editId="2B3EF7B4">
                <wp:simplePos x="0" y="0"/>
                <wp:positionH relativeFrom="column">
                  <wp:posOffset>-15240</wp:posOffset>
                </wp:positionH>
                <wp:positionV relativeFrom="paragraph">
                  <wp:posOffset>68580</wp:posOffset>
                </wp:positionV>
                <wp:extent cx="5723890" cy="0"/>
                <wp:effectExtent l="8255" t="7620" r="11430" b="11430"/>
                <wp:wrapNone/>
                <wp:docPr id="215975676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38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5EA05C" id="Line 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2pt,5.4pt" to="449.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"/>
            </w:pict>
          </mc:Fallback>
        </mc:AlternateContent>
      </w:r>
    </w:p>
    <w:p w14:paraId="3FCF7B56" w14:textId="59D1F063" w:rsidR="004E5BAA" w:rsidRDefault="000A5800">
      <w:pPr>
        <w:spacing w:before="8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AB12ED2" wp14:editId="025D8C09">
                <wp:simplePos x="0" y="0"/>
                <wp:positionH relativeFrom="column">
                  <wp:posOffset>2971800</wp:posOffset>
                </wp:positionH>
                <wp:positionV relativeFrom="paragraph">
                  <wp:posOffset>63500</wp:posOffset>
                </wp:positionV>
                <wp:extent cx="2766060" cy="1683385"/>
                <wp:effectExtent l="13970" t="8890" r="10795" b="12700"/>
                <wp:wrapNone/>
                <wp:docPr id="65053810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6060" cy="1683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292204" w14:textId="77777777" w:rsidR="001C0353" w:rsidRDefault="004E5BAA" w:rsidP="003D7489">
                            <w:pPr>
                              <w:tabs>
                                <w:tab w:val="left" w:pos="1620"/>
                              </w:tabs>
                              <w:spacing w:before="80"/>
                            </w:pPr>
                            <w:r w:rsidRPr="004E5BAA">
                              <w:rPr>
                                <w:b/>
                              </w:rPr>
                              <w:t>Odběratel</w:t>
                            </w:r>
                            <w:r>
                              <w:t xml:space="preserve">: </w:t>
                            </w:r>
                            <w:r>
                              <w:tab/>
                              <w:t>Město Holice</w:t>
                            </w:r>
                          </w:p>
                          <w:p w14:paraId="6E0AD023" w14:textId="77777777" w:rsidR="004E5BAA" w:rsidRDefault="004E5BAA" w:rsidP="003D7489">
                            <w:pPr>
                              <w:tabs>
                                <w:tab w:val="left" w:pos="1620"/>
                              </w:tabs>
                              <w:spacing w:before="80"/>
                            </w:pPr>
                            <w:r>
                              <w:t xml:space="preserve">Sídlo: </w:t>
                            </w:r>
                            <w:r>
                              <w:tab/>
                              <w:t>Holubova 1</w:t>
                            </w:r>
                          </w:p>
                          <w:p w14:paraId="2FDFC301" w14:textId="77777777" w:rsidR="004E5BAA" w:rsidRDefault="004E5BAA" w:rsidP="003D7489">
                            <w:pPr>
                              <w:tabs>
                                <w:tab w:val="left" w:pos="1620"/>
                              </w:tabs>
                              <w:spacing w:before="80"/>
                            </w:pPr>
                            <w:r>
                              <w:tab/>
                              <w:t>53401 Holice</w:t>
                            </w:r>
                          </w:p>
                          <w:p w14:paraId="3648D39B" w14:textId="77777777" w:rsidR="004E5BAA" w:rsidRDefault="004E5BAA" w:rsidP="003D7489">
                            <w:pPr>
                              <w:tabs>
                                <w:tab w:val="left" w:pos="1620"/>
                              </w:tabs>
                              <w:spacing w:before="80"/>
                            </w:pPr>
                            <w:r>
                              <w:t xml:space="preserve">IČO: </w:t>
                            </w:r>
                            <w:r>
                              <w:tab/>
                              <w:t>00273571</w:t>
                            </w:r>
                          </w:p>
                          <w:p w14:paraId="22EABDC6" w14:textId="77777777" w:rsidR="003D7489" w:rsidRDefault="003D7489" w:rsidP="003D7489">
                            <w:pPr>
                              <w:tabs>
                                <w:tab w:val="left" w:pos="1620"/>
                              </w:tabs>
                              <w:spacing w:before="80"/>
                            </w:pPr>
                            <w:r>
                              <w:t>Bankovní spojení:</w:t>
                            </w:r>
                            <w:r>
                              <w:tab/>
                              <w:t>KB Holice</w:t>
                            </w:r>
                          </w:p>
                          <w:p w14:paraId="227F0DF4" w14:textId="229EA866" w:rsidR="003D7489" w:rsidRDefault="003D7489" w:rsidP="003D7489">
                            <w:pPr>
                              <w:tabs>
                                <w:tab w:val="left" w:pos="1620"/>
                              </w:tabs>
                              <w:spacing w:before="80"/>
                            </w:pPr>
                            <w:r>
                              <w:t>Číslo účtu:</w:t>
                            </w:r>
                            <w:r>
                              <w:tab/>
                            </w:r>
                            <w:proofErr w:type="spellStart"/>
                            <w:r w:rsidR="007C1565">
                              <w:t>xxxxxx</w:t>
                            </w:r>
                            <w:proofErr w:type="spellEnd"/>
                            <w:r>
                              <w:tab/>
                            </w:r>
                          </w:p>
                          <w:p w14:paraId="7F4705E1" w14:textId="56324E61" w:rsidR="004E5BAA" w:rsidRDefault="004E5BAA" w:rsidP="003D7489">
                            <w:pPr>
                              <w:tabs>
                                <w:tab w:val="left" w:pos="1620"/>
                              </w:tabs>
                              <w:spacing w:before="80"/>
                            </w:pPr>
                            <w:r>
                              <w:t>Vyřizuje:</w:t>
                            </w:r>
                            <w:r>
                              <w:tab/>
                            </w:r>
                            <w:proofErr w:type="spellStart"/>
                            <w:r w:rsidR="007C1565">
                              <w:t>xxxxxx</w:t>
                            </w:r>
                            <w:proofErr w:type="spellEnd"/>
                          </w:p>
                          <w:p w14:paraId="62B98A70" w14:textId="135F5352" w:rsidR="004E5BAA" w:rsidRPr="00A52157" w:rsidRDefault="004E5BAA" w:rsidP="003D7489">
                            <w:pPr>
                              <w:tabs>
                                <w:tab w:val="left" w:pos="1620"/>
                              </w:tabs>
                              <w:spacing w:before="80"/>
                            </w:pPr>
                            <w:r>
                              <w:t xml:space="preserve">Telefon: </w:t>
                            </w:r>
                            <w:r>
                              <w:tab/>
                            </w:r>
                            <w:proofErr w:type="spellStart"/>
                            <w:r w:rsidR="007C1565">
                              <w:t>xxxxxx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B12ED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34pt;margin-top:5pt;width:217.8pt;height:132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" strokecolor="silver" strokeweight="0">
                <v:textbox>
                  <w:txbxContent>
                    <w:p w14:paraId="3D292204" w14:textId="77777777" w:rsidR="001C0353" w:rsidRDefault="004E5BAA" w:rsidP="003D7489">
                      <w:pPr>
                        <w:tabs>
                          <w:tab w:val="left" w:pos="1620"/>
                        </w:tabs>
                        <w:spacing w:before="80"/>
                      </w:pPr>
                      <w:r w:rsidRPr="004E5BAA">
                        <w:rPr>
                          <w:b/>
                        </w:rPr>
                        <w:t>Odběratel</w:t>
                      </w:r>
                      <w:r>
                        <w:t xml:space="preserve">: </w:t>
                      </w:r>
                      <w:r>
                        <w:tab/>
                        <w:t>Město Holice</w:t>
                      </w:r>
                    </w:p>
                    <w:p w14:paraId="6E0AD023" w14:textId="77777777" w:rsidR="004E5BAA" w:rsidRDefault="004E5BAA" w:rsidP="003D7489">
                      <w:pPr>
                        <w:tabs>
                          <w:tab w:val="left" w:pos="1620"/>
                        </w:tabs>
                        <w:spacing w:before="80"/>
                      </w:pPr>
                      <w:r>
                        <w:t xml:space="preserve">Sídlo: </w:t>
                      </w:r>
                      <w:r>
                        <w:tab/>
                        <w:t>Holubova 1</w:t>
                      </w:r>
                    </w:p>
                    <w:p w14:paraId="2FDFC301" w14:textId="77777777" w:rsidR="004E5BAA" w:rsidRDefault="004E5BAA" w:rsidP="003D7489">
                      <w:pPr>
                        <w:tabs>
                          <w:tab w:val="left" w:pos="1620"/>
                        </w:tabs>
                        <w:spacing w:before="80"/>
                      </w:pPr>
                      <w:r>
                        <w:tab/>
                        <w:t>53401 Holice</w:t>
                      </w:r>
                    </w:p>
                    <w:p w14:paraId="3648D39B" w14:textId="77777777" w:rsidR="004E5BAA" w:rsidRDefault="004E5BAA" w:rsidP="003D7489">
                      <w:pPr>
                        <w:tabs>
                          <w:tab w:val="left" w:pos="1620"/>
                        </w:tabs>
                        <w:spacing w:before="80"/>
                      </w:pPr>
                      <w:r>
                        <w:t xml:space="preserve">IČO: </w:t>
                      </w:r>
                      <w:r>
                        <w:tab/>
                        <w:t>00273571</w:t>
                      </w:r>
                    </w:p>
                    <w:p w14:paraId="22EABDC6" w14:textId="77777777" w:rsidR="003D7489" w:rsidRDefault="003D7489" w:rsidP="003D7489">
                      <w:pPr>
                        <w:tabs>
                          <w:tab w:val="left" w:pos="1620"/>
                        </w:tabs>
                        <w:spacing w:before="80"/>
                      </w:pPr>
                      <w:r>
                        <w:t>Bankovní spojení:</w:t>
                      </w:r>
                      <w:r>
                        <w:tab/>
                        <w:t>KB Holice</w:t>
                      </w:r>
                    </w:p>
                    <w:p w14:paraId="227F0DF4" w14:textId="229EA866" w:rsidR="003D7489" w:rsidRDefault="003D7489" w:rsidP="003D7489">
                      <w:pPr>
                        <w:tabs>
                          <w:tab w:val="left" w:pos="1620"/>
                        </w:tabs>
                        <w:spacing w:before="80"/>
                      </w:pPr>
                      <w:r>
                        <w:t>Číslo účtu:</w:t>
                      </w:r>
                      <w:r>
                        <w:tab/>
                      </w:r>
                      <w:proofErr w:type="spellStart"/>
                      <w:r w:rsidR="007C1565">
                        <w:t>xxxxxx</w:t>
                      </w:r>
                      <w:proofErr w:type="spellEnd"/>
                      <w:r>
                        <w:tab/>
                      </w:r>
                    </w:p>
                    <w:p w14:paraId="7F4705E1" w14:textId="56324E61" w:rsidR="004E5BAA" w:rsidRDefault="004E5BAA" w:rsidP="003D7489">
                      <w:pPr>
                        <w:tabs>
                          <w:tab w:val="left" w:pos="1620"/>
                        </w:tabs>
                        <w:spacing w:before="80"/>
                      </w:pPr>
                      <w:r>
                        <w:t>Vyřizuje:</w:t>
                      </w:r>
                      <w:r>
                        <w:tab/>
                      </w:r>
                      <w:proofErr w:type="spellStart"/>
                      <w:r w:rsidR="007C1565">
                        <w:t>xxxxxx</w:t>
                      </w:r>
                      <w:proofErr w:type="spellEnd"/>
                    </w:p>
                    <w:p w14:paraId="62B98A70" w14:textId="135F5352" w:rsidR="004E5BAA" w:rsidRPr="00A52157" w:rsidRDefault="004E5BAA" w:rsidP="003D7489">
                      <w:pPr>
                        <w:tabs>
                          <w:tab w:val="left" w:pos="1620"/>
                        </w:tabs>
                        <w:spacing w:before="80"/>
                      </w:pPr>
                      <w:r>
                        <w:t xml:space="preserve">Telefon: </w:t>
                      </w:r>
                      <w:r>
                        <w:tab/>
                      </w:r>
                      <w:proofErr w:type="spellStart"/>
                      <w:r w:rsidR="007C1565">
                        <w:t>xxxxxx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A5E1C6F" wp14:editId="6CE67C57">
                <wp:simplePos x="0" y="0"/>
                <wp:positionH relativeFrom="column">
                  <wp:posOffset>-89535</wp:posOffset>
                </wp:positionH>
                <wp:positionV relativeFrom="paragraph">
                  <wp:posOffset>63500</wp:posOffset>
                </wp:positionV>
                <wp:extent cx="2766060" cy="1691005"/>
                <wp:effectExtent l="10160" t="8890" r="5080" b="5080"/>
                <wp:wrapNone/>
                <wp:docPr id="142029636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6060" cy="1691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ED24C8" w14:textId="77777777" w:rsidR="004E5BAA" w:rsidRDefault="004E5BAA" w:rsidP="002137B1">
                            <w:pPr>
                              <w:tabs>
                                <w:tab w:val="left" w:pos="1080"/>
                              </w:tabs>
                              <w:spacing w:before="80"/>
                            </w:pPr>
                            <w:r w:rsidRPr="004E5BAA">
                              <w:rPr>
                                <w:b/>
                              </w:rPr>
                              <w:t>Dodavatel</w:t>
                            </w:r>
                            <w:r>
                              <w:t>:</w:t>
                            </w:r>
                            <w:r w:rsidR="002137B1">
                              <w:tab/>
                            </w:r>
                          </w:p>
                          <w:p w14:paraId="11A8DE42" w14:textId="00D02A3D" w:rsidR="004E5BAA" w:rsidRDefault="004E5BAA" w:rsidP="002137B1">
                            <w:pPr>
                              <w:tabs>
                                <w:tab w:val="left" w:pos="1080"/>
                              </w:tabs>
                              <w:spacing w:before="80"/>
                            </w:pPr>
                            <w:r>
                              <w:t>Sídlo:</w:t>
                            </w:r>
                            <w:r w:rsidR="00FC4B8D">
                              <w:tab/>
                            </w:r>
                            <w:proofErr w:type="spellStart"/>
                            <w:r w:rsidR="00FC4B8D">
                              <w:t>DigitalOne</w:t>
                            </w:r>
                            <w:proofErr w:type="spellEnd"/>
                            <w:r w:rsidR="00FC4B8D">
                              <w:t xml:space="preserve"> s.r.o.</w:t>
                            </w:r>
                            <w:r w:rsidR="002137B1">
                              <w:tab/>
                            </w:r>
                          </w:p>
                          <w:p w14:paraId="7A8F41E9" w14:textId="23B1C1F0" w:rsidR="004E5BAA" w:rsidRDefault="00FC4B8D" w:rsidP="002137B1">
                            <w:pPr>
                              <w:tabs>
                                <w:tab w:val="left" w:pos="1080"/>
                              </w:tabs>
                              <w:spacing w:before="80"/>
                            </w:pPr>
                            <w:r>
                              <w:tab/>
                              <w:t xml:space="preserve">Smilova 337, Pardubice 530 02 </w:t>
                            </w:r>
                            <w:r w:rsidR="004E5BAA">
                              <w:t>IČO:</w:t>
                            </w:r>
                            <w:r w:rsidR="002137B1">
                              <w:tab/>
                            </w:r>
                            <w:r>
                              <w:t>04964641</w:t>
                            </w:r>
                          </w:p>
                          <w:p w14:paraId="64E07A35" w14:textId="0F852AFC" w:rsidR="004E5BAA" w:rsidRDefault="004E5BAA" w:rsidP="002137B1">
                            <w:pPr>
                              <w:tabs>
                                <w:tab w:val="left" w:pos="1080"/>
                              </w:tabs>
                              <w:spacing w:before="80"/>
                            </w:pPr>
                            <w:r>
                              <w:t>DIČ:</w:t>
                            </w:r>
                            <w:r w:rsidR="002137B1">
                              <w:tab/>
                            </w:r>
                            <w:r w:rsidR="00FC4B8D">
                              <w:t>CZ04964641</w:t>
                            </w:r>
                          </w:p>
                          <w:p w14:paraId="12BD391F" w14:textId="77777777" w:rsidR="004E5BAA" w:rsidRDefault="004E5BAA" w:rsidP="002137B1">
                            <w:pPr>
                              <w:tabs>
                                <w:tab w:val="left" w:pos="1080"/>
                              </w:tabs>
                              <w:spacing w:before="80"/>
                            </w:pPr>
                            <w:r>
                              <w:t>Registrace:</w:t>
                            </w:r>
                            <w:r w:rsidR="002137B1">
                              <w:tab/>
                            </w:r>
                          </w:p>
                          <w:p w14:paraId="00450307" w14:textId="77777777" w:rsidR="002137B1" w:rsidRPr="00A52157" w:rsidRDefault="002137B1" w:rsidP="002137B1">
                            <w:pPr>
                              <w:tabs>
                                <w:tab w:val="left" w:pos="1080"/>
                              </w:tabs>
                              <w:spacing w:before="80"/>
                            </w:pP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5E1C6F" id="Text Box 5" o:spid="_x0000_s1027" type="#_x0000_t202" style="position:absolute;left:0;text-align:left;margin-left:-7.05pt;margin-top:5pt;width:217.8pt;height:133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" strokecolor="silver" strokeweight="0">
                <v:textbox>
                  <w:txbxContent>
                    <w:p w14:paraId="51ED24C8" w14:textId="77777777" w:rsidR="004E5BAA" w:rsidRDefault="004E5BAA" w:rsidP="002137B1">
                      <w:pPr>
                        <w:tabs>
                          <w:tab w:val="left" w:pos="1080"/>
                        </w:tabs>
                        <w:spacing w:before="80"/>
                      </w:pPr>
                      <w:r w:rsidRPr="004E5BAA">
                        <w:rPr>
                          <w:b/>
                        </w:rPr>
                        <w:t>Dodavatel</w:t>
                      </w:r>
                      <w:r>
                        <w:t>:</w:t>
                      </w:r>
                      <w:r w:rsidR="002137B1">
                        <w:tab/>
                      </w:r>
                    </w:p>
                    <w:p w14:paraId="11A8DE42" w14:textId="00D02A3D" w:rsidR="004E5BAA" w:rsidRDefault="004E5BAA" w:rsidP="002137B1">
                      <w:pPr>
                        <w:tabs>
                          <w:tab w:val="left" w:pos="1080"/>
                        </w:tabs>
                        <w:spacing w:before="80"/>
                      </w:pPr>
                      <w:r>
                        <w:t>Sídlo:</w:t>
                      </w:r>
                      <w:r w:rsidR="00FC4B8D">
                        <w:tab/>
                      </w:r>
                      <w:proofErr w:type="spellStart"/>
                      <w:r w:rsidR="00FC4B8D">
                        <w:t>DigitalOne</w:t>
                      </w:r>
                      <w:proofErr w:type="spellEnd"/>
                      <w:r w:rsidR="00FC4B8D">
                        <w:t xml:space="preserve"> s.r.o.</w:t>
                      </w:r>
                      <w:r w:rsidR="002137B1">
                        <w:tab/>
                      </w:r>
                    </w:p>
                    <w:p w14:paraId="7A8F41E9" w14:textId="23B1C1F0" w:rsidR="004E5BAA" w:rsidRDefault="00FC4B8D" w:rsidP="002137B1">
                      <w:pPr>
                        <w:tabs>
                          <w:tab w:val="left" w:pos="1080"/>
                        </w:tabs>
                        <w:spacing w:before="80"/>
                      </w:pPr>
                      <w:r>
                        <w:tab/>
                        <w:t xml:space="preserve">Smilova 337, Pardubice 530 02 </w:t>
                      </w:r>
                      <w:r w:rsidR="004E5BAA">
                        <w:t>IČO:</w:t>
                      </w:r>
                      <w:r w:rsidR="002137B1">
                        <w:tab/>
                      </w:r>
                      <w:r>
                        <w:t>04964641</w:t>
                      </w:r>
                    </w:p>
                    <w:p w14:paraId="64E07A35" w14:textId="0F852AFC" w:rsidR="004E5BAA" w:rsidRDefault="004E5BAA" w:rsidP="002137B1">
                      <w:pPr>
                        <w:tabs>
                          <w:tab w:val="left" w:pos="1080"/>
                        </w:tabs>
                        <w:spacing w:before="80"/>
                      </w:pPr>
                      <w:r>
                        <w:t>DIČ:</w:t>
                      </w:r>
                      <w:r w:rsidR="002137B1">
                        <w:tab/>
                      </w:r>
                      <w:r w:rsidR="00FC4B8D">
                        <w:t>CZ04964641</w:t>
                      </w:r>
                    </w:p>
                    <w:p w14:paraId="12BD391F" w14:textId="77777777" w:rsidR="004E5BAA" w:rsidRDefault="004E5BAA" w:rsidP="002137B1">
                      <w:pPr>
                        <w:tabs>
                          <w:tab w:val="left" w:pos="1080"/>
                        </w:tabs>
                        <w:spacing w:before="80"/>
                      </w:pPr>
                      <w:r>
                        <w:t>Registrace:</w:t>
                      </w:r>
                      <w:r w:rsidR="002137B1">
                        <w:tab/>
                      </w:r>
                    </w:p>
                    <w:p w14:paraId="00450307" w14:textId="77777777" w:rsidR="002137B1" w:rsidRPr="00A52157" w:rsidRDefault="002137B1" w:rsidP="002137B1">
                      <w:pPr>
                        <w:tabs>
                          <w:tab w:val="left" w:pos="1080"/>
                        </w:tabs>
                        <w:spacing w:before="80"/>
                      </w:pP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15BB7A05" w14:textId="77777777" w:rsidR="00E545AE" w:rsidRDefault="00E545AE">
      <w:pPr>
        <w:spacing w:before="80"/>
        <w:jc w:val="center"/>
      </w:pPr>
    </w:p>
    <w:p w14:paraId="5444DB3F" w14:textId="77777777" w:rsidR="00E545AE" w:rsidRDefault="00E545AE">
      <w:pPr>
        <w:spacing w:before="80"/>
        <w:jc w:val="center"/>
      </w:pPr>
    </w:p>
    <w:p w14:paraId="709BDA06" w14:textId="77777777" w:rsidR="00E545AE" w:rsidRDefault="00E545AE">
      <w:pPr>
        <w:spacing w:before="80"/>
        <w:jc w:val="center"/>
      </w:pPr>
    </w:p>
    <w:p w14:paraId="260805BA" w14:textId="77777777" w:rsidR="00E545AE" w:rsidRDefault="00E545AE">
      <w:pPr>
        <w:spacing w:before="80"/>
        <w:jc w:val="center"/>
      </w:pPr>
    </w:p>
    <w:p w14:paraId="1CD079A1" w14:textId="77777777" w:rsidR="00E545AE" w:rsidRDefault="00E545AE">
      <w:pPr>
        <w:spacing w:before="80"/>
        <w:jc w:val="center"/>
      </w:pPr>
    </w:p>
    <w:p w14:paraId="04D6CCCA" w14:textId="77777777" w:rsidR="00E545AE" w:rsidRDefault="00E545AE">
      <w:pPr>
        <w:spacing w:before="80"/>
        <w:jc w:val="center"/>
      </w:pPr>
    </w:p>
    <w:p w14:paraId="3F7B16CF" w14:textId="77777777" w:rsidR="00E545AE" w:rsidRDefault="00E545AE">
      <w:pPr>
        <w:spacing w:before="80"/>
        <w:jc w:val="center"/>
      </w:pPr>
    </w:p>
    <w:p w14:paraId="7026CA3B" w14:textId="77777777" w:rsidR="00E545AE" w:rsidRDefault="00E545AE">
      <w:pPr>
        <w:spacing w:before="80"/>
        <w:jc w:val="center"/>
      </w:pPr>
    </w:p>
    <w:p w14:paraId="1B291AC5" w14:textId="77777777" w:rsidR="00E545AE" w:rsidRDefault="00E545AE">
      <w:pPr>
        <w:spacing w:before="80"/>
        <w:jc w:val="center"/>
      </w:pPr>
    </w:p>
    <w:p w14:paraId="12F4A93F" w14:textId="77777777" w:rsidR="00E545AE" w:rsidRDefault="00E545AE">
      <w:pPr>
        <w:spacing w:before="80"/>
        <w:ind w:left="6372"/>
      </w:pPr>
    </w:p>
    <w:p w14:paraId="4F0D99C5" w14:textId="2CE2D8B7" w:rsidR="00E545AE" w:rsidRPr="004E5BAA" w:rsidRDefault="00E545AE">
      <w:pPr>
        <w:spacing w:before="80"/>
        <w:rPr>
          <w:b/>
        </w:rPr>
      </w:pPr>
      <w:r w:rsidRPr="004E5BAA">
        <w:rPr>
          <w:b/>
        </w:rPr>
        <w:t xml:space="preserve">Objednávka č. </w:t>
      </w:r>
      <w:proofErr w:type="spellStart"/>
      <w:r w:rsidR="00760607">
        <w:rPr>
          <w:b/>
        </w:rPr>
        <w:t>MUHO-SML</w:t>
      </w:r>
      <w:proofErr w:type="spellEnd"/>
      <w:r w:rsidR="00760607">
        <w:rPr>
          <w:b/>
        </w:rPr>
        <w:t>/2</w:t>
      </w:r>
      <w:r w:rsidR="004A7D07">
        <w:rPr>
          <w:b/>
        </w:rPr>
        <w:t>60</w:t>
      </w:r>
      <w:r w:rsidR="00760607">
        <w:rPr>
          <w:b/>
        </w:rPr>
        <w:t>/202</w:t>
      </w:r>
      <w:r w:rsidR="004A7D07">
        <w:rPr>
          <w:b/>
        </w:rPr>
        <w:t>5</w:t>
      </w:r>
    </w:p>
    <w:p w14:paraId="0E60AA5E" w14:textId="77777777" w:rsidR="007E28FD" w:rsidRDefault="00FC4B8D" w:rsidP="00075FD4">
      <w:pPr>
        <w:spacing w:before="80"/>
      </w:pPr>
      <w:r>
        <w:t xml:space="preserve">Na základě vaší nabídky </w:t>
      </w:r>
      <w:r w:rsidR="003C4642">
        <w:t xml:space="preserve">č. </w:t>
      </w:r>
      <w:r w:rsidR="00075FD4">
        <w:t xml:space="preserve">N-16183v2 z 8. 8. 2025 </w:t>
      </w:r>
      <w:r>
        <w:t>objednáváme</w:t>
      </w:r>
      <w:r w:rsidR="00075FD4">
        <w:t xml:space="preserve"> integraci </w:t>
      </w:r>
      <w:proofErr w:type="spellStart"/>
      <w:r w:rsidR="00075FD4">
        <w:t>GINIS</w:t>
      </w:r>
      <w:proofErr w:type="spellEnd"/>
      <w:r w:rsidR="00075FD4">
        <w:t xml:space="preserve"> </w:t>
      </w:r>
      <w:proofErr w:type="spellStart"/>
      <w:r w:rsidR="00075FD4">
        <w:t>DDP</w:t>
      </w:r>
      <w:proofErr w:type="spellEnd"/>
      <w:r w:rsidR="00075FD4">
        <w:t xml:space="preserve"> do portálu</w:t>
      </w:r>
      <w:r>
        <w:t xml:space="preserve"> </w:t>
      </w:r>
      <w:r w:rsidR="00075FD4">
        <w:t>občana.</w:t>
      </w:r>
    </w:p>
    <w:p w14:paraId="6B9BC51B" w14:textId="77777777" w:rsidR="007E28FD" w:rsidRDefault="007E28FD" w:rsidP="00075FD4">
      <w:pPr>
        <w:spacing w:before="80"/>
      </w:pPr>
    </w:p>
    <w:p w14:paraId="0B2F165A" w14:textId="2D748EEC" w:rsidR="00075FD4" w:rsidRDefault="00075FD4" w:rsidP="00075FD4">
      <w:pPr>
        <w:spacing w:before="80"/>
      </w:pPr>
      <w:r>
        <w:t>Rozpis</w:t>
      </w:r>
      <w:r w:rsidR="007E28FD">
        <w:t xml:space="preserve"> ceny</w:t>
      </w:r>
      <w:r>
        <w:t>:</w:t>
      </w:r>
    </w:p>
    <w:p w14:paraId="466A1590" w14:textId="553966F3" w:rsidR="00075FD4" w:rsidRDefault="00075FD4" w:rsidP="00075FD4">
      <w:pPr>
        <w:spacing w:before="80"/>
      </w:pPr>
      <w:r>
        <w:t>Úpravy přihlášení pomocí Identity občana</w:t>
      </w:r>
      <w:r>
        <w:tab/>
      </w:r>
      <w:r>
        <w:tab/>
      </w:r>
      <w:r>
        <w:tab/>
      </w:r>
      <w:r>
        <w:tab/>
      </w:r>
      <w:r>
        <w:tab/>
        <w:t xml:space="preserve">26 000 Kč </w:t>
      </w:r>
    </w:p>
    <w:p w14:paraId="6ECA0B2E" w14:textId="301D9E31" w:rsidR="00075FD4" w:rsidRDefault="00075FD4" w:rsidP="00075FD4">
      <w:pPr>
        <w:spacing w:before="80"/>
      </w:pPr>
      <w:r>
        <w:t xml:space="preserve">Výpis a platba poplatků evidovaných v IS </w:t>
      </w:r>
      <w:proofErr w:type="spellStart"/>
      <w:r>
        <w:t>GINIS</w:t>
      </w:r>
      <w:proofErr w:type="spellEnd"/>
      <w:r>
        <w:t xml:space="preserve"> při přihlášení identitou občana</w:t>
      </w:r>
      <w:r>
        <w:tab/>
        <w:t xml:space="preserve">36 000 Kč </w:t>
      </w:r>
    </w:p>
    <w:p w14:paraId="581BC3B1" w14:textId="2AADB179" w:rsidR="00075FD4" w:rsidRDefault="00075FD4" w:rsidP="00075FD4">
      <w:pPr>
        <w:spacing w:before="80"/>
      </w:pPr>
      <w:r>
        <w:t xml:space="preserve">Výpis poplatků evidovaných v IS </w:t>
      </w:r>
      <w:proofErr w:type="spellStart"/>
      <w:r>
        <w:t>GINIS</w:t>
      </w:r>
      <w:proofErr w:type="spellEnd"/>
      <w:r>
        <w:t xml:space="preserve"> při zadání rodného čísla</w:t>
      </w:r>
      <w:r>
        <w:tab/>
      </w:r>
      <w:r>
        <w:tab/>
      </w:r>
      <w:r>
        <w:tab/>
        <w:t xml:space="preserve">30 000 Kč </w:t>
      </w:r>
    </w:p>
    <w:p w14:paraId="3C2F515E" w14:textId="57E2C381" w:rsidR="00075FD4" w:rsidRDefault="00075FD4" w:rsidP="00075FD4">
      <w:pPr>
        <w:spacing w:before="80"/>
      </w:pPr>
      <w:r>
        <w:t>Napojení platební brány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20 000 Kč </w:t>
      </w:r>
    </w:p>
    <w:p w14:paraId="62F7F6E6" w14:textId="091B5F36" w:rsidR="00075FD4" w:rsidRDefault="00075FD4" w:rsidP="00075FD4">
      <w:pPr>
        <w:spacing w:before="80"/>
      </w:pPr>
      <w:r>
        <w:t>Generování QR kódů pro platby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75FD4">
        <w:rPr>
          <w:u w:val="single"/>
        </w:rPr>
        <w:t>11 500 Kč</w:t>
      </w:r>
    </w:p>
    <w:p w14:paraId="642923BB" w14:textId="5FF574BD" w:rsidR="0004455C" w:rsidRPr="007D009A" w:rsidRDefault="00075FD4">
      <w:pPr>
        <w:spacing w:before="80"/>
        <w:rPr>
          <w:b/>
          <w:bCs/>
        </w:rPr>
      </w:pPr>
      <w:r w:rsidRPr="007D009A">
        <w:rPr>
          <w:b/>
          <w:bCs/>
        </w:rPr>
        <w:t>C</w:t>
      </w:r>
      <w:r w:rsidR="0004455C" w:rsidRPr="007D009A">
        <w:rPr>
          <w:b/>
          <w:bCs/>
        </w:rPr>
        <w:t xml:space="preserve">ena </w:t>
      </w:r>
      <w:r w:rsidRPr="007D009A">
        <w:rPr>
          <w:b/>
          <w:bCs/>
        </w:rPr>
        <w:t>bez DPH celkem</w:t>
      </w:r>
      <w:r w:rsidR="00A20BEC" w:rsidRPr="007D009A">
        <w:rPr>
          <w:b/>
          <w:bCs/>
        </w:rPr>
        <w:t xml:space="preserve">: </w:t>
      </w:r>
      <w:r w:rsidRPr="007D009A">
        <w:rPr>
          <w:b/>
          <w:bCs/>
        </w:rPr>
        <w:tab/>
      </w:r>
      <w:r w:rsidRPr="007D009A">
        <w:rPr>
          <w:b/>
          <w:bCs/>
        </w:rPr>
        <w:tab/>
      </w:r>
      <w:r w:rsidRPr="007D009A">
        <w:rPr>
          <w:b/>
          <w:bCs/>
        </w:rPr>
        <w:tab/>
      </w:r>
      <w:r w:rsidRPr="007D009A">
        <w:rPr>
          <w:b/>
          <w:bCs/>
        </w:rPr>
        <w:tab/>
      </w:r>
      <w:r w:rsidRPr="007D009A">
        <w:rPr>
          <w:b/>
          <w:bCs/>
        </w:rPr>
        <w:tab/>
      </w:r>
      <w:r w:rsidRPr="007D009A">
        <w:rPr>
          <w:b/>
          <w:bCs/>
        </w:rPr>
        <w:tab/>
        <w:t xml:space="preserve">           123 500 Kč</w:t>
      </w:r>
    </w:p>
    <w:p w14:paraId="3C91E4DF" w14:textId="72516A91" w:rsidR="00075FD4" w:rsidRPr="007D009A" w:rsidRDefault="00075FD4">
      <w:pPr>
        <w:spacing w:before="80"/>
        <w:rPr>
          <w:b/>
          <w:bCs/>
        </w:rPr>
      </w:pPr>
      <w:r w:rsidRPr="007D009A">
        <w:rPr>
          <w:b/>
          <w:bCs/>
        </w:rPr>
        <w:t>Cena s</w:t>
      </w:r>
      <w:r w:rsidR="007D009A" w:rsidRPr="007D009A">
        <w:rPr>
          <w:b/>
          <w:bCs/>
        </w:rPr>
        <w:t> </w:t>
      </w:r>
      <w:r w:rsidRPr="007D009A">
        <w:rPr>
          <w:b/>
          <w:bCs/>
        </w:rPr>
        <w:t>DPH</w:t>
      </w:r>
      <w:r w:rsidR="007D009A" w:rsidRPr="007D009A">
        <w:rPr>
          <w:b/>
          <w:bCs/>
        </w:rPr>
        <w:tab/>
      </w:r>
      <w:r w:rsidR="007D009A" w:rsidRPr="007D009A">
        <w:rPr>
          <w:b/>
          <w:bCs/>
        </w:rPr>
        <w:tab/>
      </w:r>
      <w:r w:rsidR="007D009A" w:rsidRPr="007D009A">
        <w:rPr>
          <w:b/>
          <w:bCs/>
        </w:rPr>
        <w:tab/>
      </w:r>
      <w:r w:rsidR="007D009A" w:rsidRPr="007D009A">
        <w:rPr>
          <w:b/>
          <w:bCs/>
        </w:rPr>
        <w:tab/>
      </w:r>
      <w:r w:rsidR="007D009A" w:rsidRPr="007D009A">
        <w:rPr>
          <w:b/>
          <w:bCs/>
        </w:rPr>
        <w:tab/>
      </w:r>
      <w:r w:rsidR="007D009A" w:rsidRPr="007D009A">
        <w:rPr>
          <w:b/>
          <w:bCs/>
        </w:rPr>
        <w:tab/>
      </w:r>
      <w:r w:rsidR="007D009A" w:rsidRPr="007D009A">
        <w:rPr>
          <w:b/>
          <w:bCs/>
        </w:rPr>
        <w:tab/>
      </w:r>
      <w:r w:rsidR="007D009A" w:rsidRPr="007D009A">
        <w:rPr>
          <w:b/>
          <w:bCs/>
        </w:rPr>
        <w:tab/>
        <w:t xml:space="preserve">           </w:t>
      </w:r>
      <w:r w:rsidRPr="007D009A">
        <w:rPr>
          <w:b/>
          <w:bCs/>
        </w:rPr>
        <w:t>149</w:t>
      </w:r>
      <w:r w:rsidR="007D009A" w:rsidRPr="007D009A">
        <w:rPr>
          <w:b/>
          <w:bCs/>
        </w:rPr>
        <w:t xml:space="preserve"> </w:t>
      </w:r>
      <w:r w:rsidRPr="007D009A">
        <w:rPr>
          <w:b/>
          <w:bCs/>
        </w:rPr>
        <w:t>584</w:t>
      </w:r>
      <w:r w:rsidR="007D009A" w:rsidRPr="007D009A">
        <w:rPr>
          <w:b/>
          <w:bCs/>
        </w:rPr>
        <w:t xml:space="preserve"> Kč</w:t>
      </w:r>
    </w:p>
    <w:p w14:paraId="4F5C0511" w14:textId="77777777" w:rsidR="00BF0740" w:rsidRDefault="00BF0740">
      <w:pPr>
        <w:spacing w:before="80"/>
      </w:pPr>
    </w:p>
    <w:p w14:paraId="6C86BEB8" w14:textId="77777777" w:rsidR="007E28FD" w:rsidRDefault="007E28FD">
      <w:pPr>
        <w:spacing w:before="80"/>
      </w:pPr>
    </w:p>
    <w:p w14:paraId="729BB6C1" w14:textId="38412937" w:rsidR="00BF0740" w:rsidRDefault="00BF0740" w:rsidP="00BF0740">
      <w:pPr>
        <w:spacing w:before="80"/>
      </w:pPr>
      <w:r>
        <w:t xml:space="preserve">V Holicích dne </w:t>
      </w:r>
      <w:r w:rsidR="007D009A">
        <w:t>13</w:t>
      </w:r>
      <w:r>
        <w:t xml:space="preserve">. </w:t>
      </w:r>
      <w:r w:rsidR="007D009A">
        <w:t>8</w:t>
      </w:r>
      <w:r>
        <w:t>. 202</w:t>
      </w:r>
      <w:r w:rsidR="007D009A">
        <w:t>2</w:t>
      </w:r>
    </w:p>
    <w:p w14:paraId="2A37A915" w14:textId="77777777" w:rsidR="007E28FD" w:rsidRDefault="007E28FD" w:rsidP="00BF0740">
      <w:pPr>
        <w:spacing w:before="80"/>
      </w:pPr>
    </w:p>
    <w:sectPr w:rsidR="007E28FD" w:rsidSect="007E28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99" w:right="1417" w:bottom="1417" w:left="1417" w:header="708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58F58" w14:textId="77777777" w:rsidR="00767DF4" w:rsidRDefault="00767DF4">
      <w:r>
        <w:separator/>
      </w:r>
    </w:p>
  </w:endnote>
  <w:endnote w:type="continuationSeparator" w:id="0">
    <w:p w14:paraId="1B68E890" w14:textId="77777777" w:rsidR="00767DF4" w:rsidRDefault="00767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DA267" w14:textId="77777777" w:rsidR="007C1565" w:rsidRDefault="007C156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FFAD5" w14:textId="77777777" w:rsidR="007E28FD" w:rsidRPr="007C1565" w:rsidRDefault="007E28FD" w:rsidP="007C156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42EEE" w14:textId="77777777" w:rsidR="007C1565" w:rsidRDefault="007C156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7FE71" w14:textId="77777777" w:rsidR="00767DF4" w:rsidRDefault="00767DF4">
      <w:r>
        <w:separator/>
      </w:r>
    </w:p>
  </w:footnote>
  <w:footnote w:type="continuationSeparator" w:id="0">
    <w:p w14:paraId="45CB20FC" w14:textId="77777777" w:rsidR="00767DF4" w:rsidRDefault="00767D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6452A" w14:textId="77777777" w:rsidR="007C1565" w:rsidRDefault="007C156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59153" w14:textId="77777777" w:rsidR="007C1565" w:rsidRDefault="007C156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C8AB6" w14:textId="77777777" w:rsidR="007C1565" w:rsidRDefault="007C156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800"/>
    <w:rsid w:val="0004455C"/>
    <w:rsid w:val="00075FD4"/>
    <w:rsid w:val="000A5800"/>
    <w:rsid w:val="001B3B8A"/>
    <w:rsid w:val="001C0353"/>
    <w:rsid w:val="002137B1"/>
    <w:rsid w:val="002314A2"/>
    <w:rsid w:val="00255ECE"/>
    <w:rsid w:val="00284DE7"/>
    <w:rsid w:val="002C67EA"/>
    <w:rsid w:val="003A38CD"/>
    <w:rsid w:val="003C4642"/>
    <w:rsid w:val="003D7489"/>
    <w:rsid w:val="00407BEF"/>
    <w:rsid w:val="00477888"/>
    <w:rsid w:val="004A7D07"/>
    <w:rsid w:val="004C03D0"/>
    <w:rsid w:val="004E5BAA"/>
    <w:rsid w:val="0055131A"/>
    <w:rsid w:val="00580096"/>
    <w:rsid w:val="005832EB"/>
    <w:rsid w:val="0070776F"/>
    <w:rsid w:val="00760607"/>
    <w:rsid w:val="007627A8"/>
    <w:rsid w:val="00767DF4"/>
    <w:rsid w:val="007C1565"/>
    <w:rsid w:val="007D009A"/>
    <w:rsid w:val="007E28FD"/>
    <w:rsid w:val="009E1A6E"/>
    <w:rsid w:val="009F24ED"/>
    <w:rsid w:val="00A20BEC"/>
    <w:rsid w:val="00A26D2B"/>
    <w:rsid w:val="00A52157"/>
    <w:rsid w:val="00B147AB"/>
    <w:rsid w:val="00B51267"/>
    <w:rsid w:val="00B961E5"/>
    <w:rsid w:val="00BF0740"/>
    <w:rsid w:val="00C040F3"/>
    <w:rsid w:val="00C70E75"/>
    <w:rsid w:val="00C74075"/>
    <w:rsid w:val="00C9333A"/>
    <w:rsid w:val="00D676E6"/>
    <w:rsid w:val="00E545AE"/>
    <w:rsid w:val="00E70816"/>
    <w:rsid w:val="00E86624"/>
    <w:rsid w:val="00F545C7"/>
    <w:rsid w:val="00FA7B71"/>
    <w:rsid w:val="00FC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AB2A67"/>
  <w15:chartTrackingRefBased/>
  <w15:docId w15:val="{C5F2684E-131A-4B8E-AFA1-5B1EB53F9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00FF"/>
      <w:u w:val="single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Cs w:val="20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styleId="Zhlav">
    <w:name w:val="header"/>
    <w:basedOn w:val="Normln"/>
    <w:rsid w:val="00255EC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55ECE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3D74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olice@mestoholice.c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Tiskopisy%20pro%20zam&#283;stnance%20&#250;&#345;adu\Objedn&#225;vka%20-%20formul&#225;&#345;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 - formulář.dot</Template>
  <TotalTime>1</TotalTime>
  <Pages>1</Pages>
  <Words>113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Holice</vt:lpstr>
    </vt:vector>
  </TitlesOfParts>
  <Company>MÚ Holice</Company>
  <LinksUpToDate>false</LinksUpToDate>
  <CharactersWithSpaces>780</CharactersWithSpaces>
  <SharedDoc>false</SharedDoc>
  <HLinks>
    <vt:vector size="6" baseType="variant">
      <vt:variant>
        <vt:i4>6750296</vt:i4>
      </vt:variant>
      <vt:variant>
        <vt:i4>0</vt:i4>
      </vt:variant>
      <vt:variant>
        <vt:i4>0</vt:i4>
      </vt:variant>
      <vt:variant>
        <vt:i4>5</vt:i4>
      </vt:variant>
      <vt:variant>
        <vt:lpwstr>mailto:holice@mestoholice.cz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Holice</dc:title>
  <dc:subject/>
  <dc:creator>Město Holice</dc:creator>
  <cp:keywords/>
  <dc:description/>
  <cp:lastModifiedBy>Město Holice</cp:lastModifiedBy>
  <cp:revision>3</cp:revision>
  <cp:lastPrinted>2005-11-10T07:27:00Z</cp:lastPrinted>
  <dcterms:created xsi:type="dcterms:W3CDTF">2025-09-01T08:14:00Z</dcterms:created>
  <dcterms:modified xsi:type="dcterms:W3CDTF">2025-09-01T08:16:00Z</dcterms:modified>
</cp:coreProperties>
</file>