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915AD" w14:textId="77777777" w:rsidR="00337891" w:rsidRDefault="00337891" w:rsidP="00272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Dodatek č. 1</w:t>
      </w:r>
    </w:p>
    <w:p w14:paraId="56678D69" w14:textId="5556D1BD" w:rsidR="001F6894" w:rsidRPr="00422091" w:rsidRDefault="00337891" w:rsidP="00272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782788" w:rsidRPr="00422091">
        <w:rPr>
          <w:rFonts w:ascii="Times New Roman" w:hAnsi="Times New Roman" w:cs="Times New Roman"/>
          <w:color w:val="000000"/>
          <w:sz w:val="32"/>
          <w:szCs w:val="32"/>
        </w:rPr>
        <w:t>mlouv</w:t>
      </w:r>
      <w:r>
        <w:rPr>
          <w:rFonts w:ascii="Times New Roman" w:hAnsi="Times New Roman" w:cs="Times New Roman"/>
          <w:color w:val="000000"/>
          <w:sz w:val="32"/>
          <w:szCs w:val="32"/>
        </w:rPr>
        <w:t>y</w:t>
      </w:r>
      <w:r w:rsidR="00782788" w:rsidRPr="00422091">
        <w:rPr>
          <w:rFonts w:ascii="Times New Roman" w:hAnsi="Times New Roman" w:cs="Times New Roman"/>
          <w:color w:val="000000"/>
          <w:sz w:val="32"/>
          <w:szCs w:val="32"/>
        </w:rPr>
        <w:t xml:space="preserve"> o zajištění vzdělávacího kurzu</w:t>
      </w:r>
    </w:p>
    <w:p w14:paraId="5DA8E3E3" w14:textId="0B120984" w:rsidR="00782788" w:rsidRPr="00422091" w:rsidRDefault="00DB79C9" w:rsidP="00272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S/01/2024</w:t>
      </w:r>
    </w:p>
    <w:p w14:paraId="333B6723" w14:textId="77777777" w:rsidR="001F6894" w:rsidRPr="00422091" w:rsidRDefault="001F6894" w:rsidP="00272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08F0843B" w14:textId="77777777" w:rsidR="002726A6" w:rsidRPr="00422091" w:rsidRDefault="002726A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0D8F19" w14:textId="77777777" w:rsidR="00782788" w:rsidRPr="00422091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Poskytovatel:</w:t>
      </w:r>
    </w:p>
    <w:p w14:paraId="39376662" w14:textId="77777777" w:rsidR="00AB1E1F" w:rsidRPr="00422091" w:rsidRDefault="00AB1E1F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5F8F33" w14:textId="77777777" w:rsidR="00782788" w:rsidRPr="00422091" w:rsidRDefault="001F6894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b/>
          <w:color w:val="000000"/>
          <w:sz w:val="24"/>
          <w:szCs w:val="24"/>
        </w:rPr>
        <w:t>Erudio Montessori, s.r.o.</w:t>
      </w:r>
    </w:p>
    <w:p w14:paraId="760569F2" w14:textId="77777777" w:rsidR="00782788" w:rsidRPr="00422091" w:rsidRDefault="001F6894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Se sídlem v: </w:t>
      </w:r>
      <w:r w:rsidR="00CF2504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Unhošťská 2020, </w:t>
      </w:r>
      <w:r w:rsidR="00226FBB" w:rsidRPr="00422091">
        <w:rPr>
          <w:rFonts w:ascii="Times New Roman" w:hAnsi="Times New Roman" w:cs="Times New Roman"/>
          <w:color w:val="000000"/>
          <w:sz w:val="24"/>
          <w:szCs w:val="24"/>
        </w:rPr>
        <w:t>272 01 Kladno</w:t>
      </w:r>
    </w:p>
    <w:p w14:paraId="48BE61A0" w14:textId="77777777" w:rsidR="00CF2504" w:rsidRPr="00422091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IČ: </w:t>
      </w:r>
      <w:r w:rsidR="00CF2504" w:rsidRPr="00422091">
        <w:rPr>
          <w:rFonts w:ascii="Times New Roman" w:hAnsi="Times New Roman" w:cs="Times New Roman"/>
          <w:color w:val="000000"/>
          <w:sz w:val="24"/>
          <w:szCs w:val="24"/>
        </w:rPr>
        <w:t>04864565</w:t>
      </w:r>
    </w:p>
    <w:p w14:paraId="4AB40294" w14:textId="73C4EF90" w:rsidR="00782788" w:rsidRPr="00422091" w:rsidRDefault="00782788" w:rsidP="002B0752">
      <w:pPr>
        <w:tabs>
          <w:tab w:val="left" w:pos="33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zastoupena: </w:t>
      </w:r>
    </w:p>
    <w:p w14:paraId="76D3BE3B" w14:textId="77777777" w:rsidR="00782788" w:rsidRPr="00422091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>(dále jen jako „poskytovatel“)</w:t>
      </w:r>
    </w:p>
    <w:p w14:paraId="3435CECD" w14:textId="77777777" w:rsidR="002726A6" w:rsidRPr="00422091" w:rsidRDefault="002726A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B6192" w14:textId="77777777" w:rsidR="00782788" w:rsidRPr="00422091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14:paraId="59EAE25F" w14:textId="77777777" w:rsidR="002726A6" w:rsidRPr="00422091" w:rsidRDefault="002726A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FB4987" w14:textId="77777777" w:rsidR="00782788" w:rsidRPr="00422091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Objednatel:</w:t>
      </w:r>
    </w:p>
    <w:p w14:paraId="1D4092EB" w14:textId="77777777" w:rsidR="00AB1E1F" w:rsidRPr="00422091" w:rsidRDefault="00AB1E1F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50F0CD" w14:textId="77777777" w:rsidR="00782788" w:rsidRPr="00422091" w:rsidRDefault="00CF2504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Základní škola Nový Jičín, Tyršova 1, příspěvková organizace</w:t>
      </w:r>
    </w:p>
    <w:p w14:paraId="2932C17D" w14:textId="77777777" w:rsidR="00782788" w:rsidRPr="00422091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Se sídlem v: </w:t>
      </w:r>
      <w:r w:rsidR="00CF2504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Tyršova 144/1, </w:t>
      </w:r>
      <w:r w:rsidR="00226FBB" w:rsidRPr="00422091">
        <w:rPr>
          <w:rFonts w:ascii="Times New Roman" w:hAnsi="Times New Roman" w:cs="Times New Roman"/>
          <w:color w:val="000000"/>
          <w:sz w:val="24"/>
          <w:szCs w:val="24"/>
        </w:rPr>
        <w:t>741 01 Nový</w:t>
      </w:r>
      <w:r w:rsidR="00CF2504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 Jičín</w:t>
      </w:r>
    </w:p>
    <w:p w14:paraId="1B35AA29" w14:textId="77777777" w:rsidR="00782788" w:rsidRPr="00422091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IČ: </w:t>
      </w:r>
      <w:r w:rsidR="00CF2504" w:rsidRPr="00422091">
        <w:rPr>
          <w:rFonts w:ascii="Times New Roman" w:hAnsi="Times New Roman" w:cs="Times New Roman"/>
          <w:color w:val="000000"/>
          <w:sz w:val="24"/>
          <w:szCs w:val="24"/>
        </w:rPr>
        <w:t>62330136</w:t>
      </w:r>
    </w:p>
    <w:p w14:paraId="74CDA0E3" w14:textId="77777777" w:rsidR="00782788" w:rsidRPr="00422091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DIČ: </w:t>
      </w:r>
      <w:r w:rsidR="00CF2504" w:rsidRPr="00422091">
        <w:rPr>
          <w:rFonts w:ascii="Times New Roman" w:hAnsi="Times New Roman" w:cs="Times New Roman"/>
          <w:color w:val="000000"/>
          <w:sz w:val="24"/>
          <w:szCs w:val="24"/>
        </w:rPr>
        <w:t>CZ62330136</w:t>
      </w:r>
    </w:p>
    <w:p w14:paraId="0FA214EF" w14:textId="15A2F168" w:rsidR="00782788" w:rsidRPr="00422091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zastoupena: </w:t>
      </w:r>
    </w:p>
    <w:p w14:paraId="5809E106" w14:textId="77777777" w:rsidR="00782788" w:rsidRPr="00422091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>(dále jen “Objednatel”)</w:t>
      </w:r>
    </w:p>
    <w:p w14:paraId="0E0A98F8" w14:textId="77777777" w:rsidR="00CF2504" w:rsidRPr="00422091" w:rsidRDefault="00CF2504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9B2A40" w14:textId="07F60716" w:rsidR="00782788" w:rsidRPr="00422091" w:rsidRDefault="00782788" w:rsidP="00CF2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uzavírají </w:t>
      </w:r>
      <w:r w:rsidR="00337891">
        <w:rPr>
          <w:rFonts w:ascii="Times New Roman" w:hAnsi="Times New Roman" w:cs="Times New Roman"/>
          <w:color w:val="000000"/>
          <w:sz w:val="24"/>
          <w:szCs w:val="24"/>
        </w:rPr>
        <w:t>tento dodatek č. 1</w:t>
      </w:r>
      <w:r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 Smlouv</w:t>
      </w:r>
      <w:r w:rsidR="00337891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 o zajištění</w:t>
      </w:r>
      <w:r w:rsidR="00CF2504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091">
        <w:rPr>
          <w:rFonts w:ascii="Times New Roman" w:hAnsi="Times New Roman" w:cs="Times New Roman"/>
          <w:color w:val="000000"/>
          <w:sz w:val="24"/>
          <w:szCs w:val="24"/>
        </w:rPr>
        <w:t>vzdělávací</w:t>
      </w:r>
      <w:r w:rsidR="00CF2504" w:rsidRPr="00422091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 kurz</w:t>
      </w:r>
      <w:r w:rsidR="00CF2504" w:rsidRPr="0042209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7891">
        <w:rPr>
          <w:rFonts w:ascii="Times New Roman" w:hAnsi="Times New Roman" w:cs="Times New Roman"/>
          <w:color w:val="000000"/>
          <w:sz w:val="24"/>
          <w:szCs w:val="24"/>
        </w:rPr>
        <w:t>č. S/01/2024 ze dne 16.5.2024. Předmětná smlouva se mění následovně:</w:t>
      </w:r>
    </w:p>
    <w:p w14:paraId="26B0B005" w14:textId="77777777" w:rsidR="002726A6" w:rsidRPr="00422091" w:rsidRDefault="002726A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F95CCA" w14:textId="77777777" w:rsidR="00ED49C0" w:rsidRPr="00422091" w:rsidRDefault="00ED49C0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69981C" w14:textId="77777777" w:rsidR="00782788" w:rsidRPr="00422091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DOBA A MÍSTO PLNĚNÍ</w:t>
      </w:r>
    </w:p>
    <w:p w14:paraId="51FD4535" w14:textId="77777777" w:rsidR="009F2706" w:rsidRPr="00422091" w:rsidRDefault="009F270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7FEAFB" w14:textId="774E64F1" w:rsidR="00782788" w:rsidRPr="00422091" w:rsidRDefault="00782788" w:rsidP="009F2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>3.2. Poskytovatel se zavazuje poskytnout plnění</w:t>
      </w:r>
      <w:r w:rsidR="009F2706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 v období </w:t>
      </w:r>
      <w:r w:rsidR="0008267C">
        <w:rPr>
          <w:rFonts w:ascii="Times New Roman" w:hAnsi="Times New Roman" w:cs="Times New Roman"/>
          <w:color w:val="000000"/>
          <w:sz w:val="24"/>
          <w:szCs w:val="24"/>
        </w:rPr>
        <w:t>1.7.2024 – 31.8.202</w:t>
      </w:r>
      <w:r w:rsidR="0033789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F2706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A665FEC" w14:textId="77777777" w:rsidR="009F2706" w:rsidRPr="00422091" w:rsidRDefault="009F270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7AB82D" w14:textId="77777777" w:rsidR="002726A6" w:rsidRPr="00422091" w:rsidRDefault="002726A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20462A" w14:textId="27E530FA" w:rsidR="004129DE" w:rsidRPr="00422091" w:rsidRDefault="00337891" w:rsidP="00412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Ostatní ustanovení smlouvy zůstávají beze změn.</w:t>
      </w:r>
      <w:r w:rsidR="00782788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308B88" w14:textId="77777777" w:rsidR="004129DE" w:rsidRPr="00422091" w:rsidRDefault="004129DE" w:rsidP="00412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65A4D0" w14:textId="77777777" w:rsidR="004129DE" w:rsidRPr="00422091" w:rsidRDefault="004129DE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904A4A" w14:textId="77777777" w:rsidR="00A42AF6" w:rsidRPr="00422091" w:rsidRDefault="00A42AF6" w:rsidP="00A4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7ED39F" w14:textId="5046AD45" w:rsidR="002726A6" w:rsidRPr="00422091" w:rsidRDefault="002726A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Dne: </w:t>
      </w:r>
      <w:r w:rsidR="002B0752">
        <w:rPr>
          <w:rFonts w:ascii="Times New Roman" w:hAnsi="Times New Roman" w:cs="Times New Roman"/>
          <w:color w:val="000000"/>
          <w:sz w:val="24"/>
          <w:szCs w:val="24"/>
        </w:rPr>
        <w:t>25</w:t>
      </w:r>
      <w:bookmarkStart w:id="0" w:name="_GoBack"/>
      <w:bookmarkEnd w:id="0"/>
      <w:r w:rsidR="00226FBB" w:rsidRPr="004220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B075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42AF6" w:rsidRPr="00422091">
        <w:rPr>
          <w:rFonts w:ascii="Times New Roman" w:hAnsi="Times New Roman" w:cs="Times New Roman"/>
          <w:color w:val="000000"/>
          <w:sz w:val="24"/>
          <w:szCs w:val="24"/>
        </w:rPr>
        <w:t>. 202</w:t>
      </w:r>
      <w:r w:rsidR="0033789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8267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2B075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Dne: 25</w:t>
      </w:r>
      <w:r w:rsidR="000826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4B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075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826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4B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67C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337891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71896A54" w14:textId="77777777" w:rsidR="00A42AF6" w:rsidRPr="00422091" w:rsidRDefault="00A42AF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C1041D" w14:textId="77777777" w:rsidR="002726A6" w:rsidRPr="00422091" w:rsidRDefault="002726A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C7A014" w14:textId="77777777" w:rsidR="002726A6" w:rsidRPr="00422091" w:rsidRDefault="00782788" w:rsidP="00272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Objednatel</w:t>
      </w:r>
      <w:r w:rsidR="00A42AF6"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A42AF6"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A42AF6"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A42AF6"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A42AF6"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A42AF6"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A42AF6"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2726A6" w:rsidRPr="00422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Poskytovatel</w:t>
      </w:r>
    </w:p>
    <w:p w14:paraId="64F04F95" w14:textId="77777777" w:rsidR="00A42AF6" w:rsidRPr="00422091" w:rsidRDefault="00A42AF6" w:rsidP="00272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29EA2E" w14:textId="77777777" w:rsidR="00A42AF6" w:rsidRPr="00422091" w:rsidRDefault="00A42AF6" w:rsidP="00272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09EBDC" w14:textId="77777777" w:rsidR="001F6894" w:rsidRPr="00422091" w:rsidRDefault="00782788" w:rsidP="00272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>…………………..…………</w:t>
      </w:r>
      <w:r w:rsidR="002726A6" w:rsidRPr="0042209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726A6" w:rsidRPr="0042209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726A6" w:rsidRPr="0042209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726A6" w:rsidRPr="0042209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726A6" w:rsidRPr="00422091">
        <w:rPr>
          <w:rFonts w:ascii="Times New Roman" w:hAnsi="Times New Roman" w:cs="Times New Roman"/>
          <w:color w:val="000000"/>
          <w:sz w:val="24"/>
          <w:szCs w:val="24"/>
        </w:rPr>
        <w:tab/>
        <w:t>…….</w:t>
      </w:r>
      <w:r w:rsidRPr="00422091">
        <w:rPr>
          <w:rFonts w:ascii="Times New Roman" w:hAnsi="Times New Roman" w:cs="Times New Roman"/>
          <w:color w:val="000000"/>
          <w:sz w:val="24"/>
          <w:szCs w:val="24"/>
        </w:rPr>
        <w:t>……………………..….</w:t>
      </w:r>
    </w:p>
    <w:p w14:paraId="10AA2839" w14:textId="0CDA059A" w:rsidR="00A42AF6" w:rsidRPr="00422091" w:rsidRDefault="002B0752" w:rsidP="00272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AD5C941" w14:textId="46C1D1F7" w:rsidR="003444A4" w:rsidRPr="00422091" w:rsidRDefault="00A42AF6" w:rsidP="00ED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2091">
        <w:rPr>
          <w:rFonts w:ascii="Times New Roman" w:hAnsi="Times New Roman" w:cs="Times New Roman"/>
          <w:color w:val="000000"/>
          <w:sz w:val="24"/>
          <w:szCs w:val="24"/>
        </w:rPr>
        <w:t>ředitel školy</w:t>
      </w:r>
      <w:r w:rsidR="00324FF6" w:rsidRPr="0042209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4FF6" w:rsidRPr="0042209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3789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4FF6" w:rsidRPr="0042209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4FF6" w:rsidRPr="0042209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4FF6" w:rsidRPr="0042209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4FF6" w:rsidRPr="00422091">
        <w:rPr>
          <w:rFonts w:ascii="Times New Roman" w:hAnsi="Times New Roman" w:cs="Times New Roman"/>
          <w:color w:val="000000"/>
          <w:sz w:val="24"/>
          <w:szCs w:val="24"/>
        </w:rPr>
        <w:tab/>
        <w:t>Erudio Montessori, s.r.o.</w:t>
      </w:r>
    </w:p>
    <w:sectPr w:rsidR="003444A4" w:rsidRPr="004220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B8762" w14:textId="77777777" w:rsidR="00E475A8" w:rsidRDefault="00E475A8" w:rsidP="00782788">
      <w:pPr>
        <w:spacing w:after="0" w:line="240" w:lineRule="auto"/>
      </w:pPr>
      <w:r>
        <w:separator/>
      </w:r>
    </w:p>
  </w:endnote>
  <w:endnote w:type="continuationSeparator" w:id="0">
    <w:p w14:paraId="2C484AAC" w14:textId="77777777" w:rsidR="00E475A8" w:rsidRDefault="00E475A8" w:rsidP="0078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552929"/>
      <w:docPartObj>
        <w:docPartGallery w:val="Page Numbers (Bottom of Page)"/>
        <w:docPartUnique/>
      </w:docPartObj>
    </w:sdtPr>
    <w:sdtEndPr/>
    <w:sdtContent>
      <w:p w14:paraId="74BCEE50" w14:textId="77777777" w:rsidR="00786757" w:rsidRDefault="0078675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752">
          <w:rPr>
            <w:noProof/>
          </w:rPr>
          <w:t>1</w:t>
        </w:r>
        <w:r>
          <w:fldChar w:fldCharType="end"/>
        </w:r>
      </w:p>
    </w:sdtContent>
  </w:sdt>
  <w:p w14:paraId="0F0F6807" w14:textId="77777777" w:rsidR="00786757" w:rsidRDefault="007867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49F0A" w14:textId="77777777" w:rsidR="00E475A8" w:rsidRDefault="00E475A8" w:rsidP="00782788">
      <w:pPr>
        <w:spacing w:after="0" w:line="240" w:lineRule="auto"/>
      </w:pPr>
      <w:r>
        <w:separator/>
      </w:r>
    </w:p>
  </w:footnote>
  <w:footnote w:type="continuationSeparator" w:id="0">
    <w:p w14:paraId="10237ACA" w14:textId="77777777" w:rsidR="00E475A8" w:rsidRDefault="00E475A8" w:rsidP="00782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88"/>
    <w:rsid w:val="00015AE7"/>
    <w:rsid w:val="0008267C"/>
    <w:rsid w:val="001F6894"/>
    <w:rsid w:val="00226FBB"/>
    <w:rsid w:val="002726A6"/>
    <w:rsid w:val="002B0752"/>
    <w:rsid w:val="002E2C5B"/>
    <w:rsid w:val="002E4C5C"/>
    <w:rsid w:val="00324FF6"/>
    <w:rsid w:val="00337891"/>
    <w:rsid w:val="003444A4"/>
    <w:rsid w:val="0036600A"/>
    <w:rsid w:val="004129DE"/>
    <w:rsid w:val="00422091"/>
    <w:rsid w:val="00497452"/>
    <w:rsid w:val="00520D2F"/>
    <w:rsid w:val="005607B5"/>
    <w:rsid w:val="00625EC9"/>
    <w:rsid w:val="006A0630"/>
    <w:rsid w:val="00735065"/>
    <w:rsid w:val="00782788"/>
    <w:rsid w:val="00786757"/>
    <w:rsid w:val="007E5DFD"/>
    <w:rsid w:val="008D5335"/>
    <w:rsid w:val="008F4C5A"/>
    <w:rsid w:val="00907CFE"/>
    <w:rsid w:val="00987B24"/>
    <w:rsid w:val="00996D57"/>
    <w:rsid w:val="009F2706"/>
    <w:rsid w:val="00A257BA"/>
    <w:rsid w:val="00A42AF6"/>
    <w:rsid w:val="00A64744"/>
    <w:rsid w:val="00AB1E1F"/>
    <w:rsid w:val="00AC167F"/>
    <w:rsid w:val="00B13408"/>
    <w:rsid w:val="00B43AB3"/>
    <w:rsid w:val="00BE79FB"/>
    <w:rsid w:val="00CE704C"/>
    <w:rsid w:val="00CF2504"/>
    <w:rsid w:val="00D332FC"/>
    <w:rsid w:val="00DB79C9"/>
    <w:rsid w:val="00E23B81"/>
    <w:rsid w:val="00E36B68"/>
    <w:rsid w:val="00E475A8"/>
    <w:rsid w:val="00E76885"/>
    <w:rsid w:val="00EA4BBB"/>
    <w:rsid w:val="00ED49C0"/>
    <w:rsid w:val="00F32863"/>
    <w:rsid w:val="00FD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E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788"/>
  </w:style>
  <w:style w:type="paragraph" w:styleId="Zpat">
    <w:name w:val="footer"/>
    <w:basedOn w:val="Normln"/>
    <w:link w:val="ZpatChar"/>
    <w:uiPriority w:val="99"/>
    <w:unhideWhenUsed/>
    <w:rsid w:val="0078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788"/>
  </w:style>
  <w:style w:type="paragraph" w:styleId="Textbubliny">
    <w:name w:val="Balloon Text"/>
    <w:basedOn w:val="Normln"/>
    <w:link w:val="TextbublinyChar"/>
    <w:uiPriority w:val="99"/>
    <w:semiHidden/>
    <w:unhideWhenUsed/>
    <w:rsid w:val="0022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FB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A06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788"/>
  </w:style>
  <w:style w:type="paragraph" w:styleId="Zpat">
    <w:name w:val="footer"/>
    <w:basedOn w:val="Normln"/>
    <w:link w:val="ZpatChar"/>
    <w:uiPriority w:val="99"/>
    <w:unhideWhenUsed/>
    <w:rsid w:val="0078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788"/>
  </w:style>
  <w:style w:type="paragraph" w:styleId="Textbubliny">
    <w:name w:val="Balloon Text"/>
    <w:basedOn w:val="Normln"/>
    <w:link w:val="TextbublinyChar"/>
    <w:uiPriority w:val="99"/>
    <w:semiHidden/>
    <w:unhideWhenUsed/>
    <w:rsid w:val="0022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FB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A0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4BF4073D</Template>
  <TotalTime>3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Trčková</dc:creator>
  <cp:lastModifiedBy>Michaela Horáková</cp:lastModifiedBy>
  <cp:revision>3</cp:revision>
  <cp:lastPrinted>2025-08-28T18:17:00Z</cp:lastPrinted>
  <dcterms:created xsi:type="dcterms:W3CDTF">2025-08-28T18:19:00Z</dcterms:created>
  <dcterms:modified xsi:type="dcterms:W3CDTF">2025-08-31T19:19:00Z</dcterms:modified>
</cp:coreProperties>
</file>