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4B08" w14:textId="746AA0A0" w:rsidR="001D393D" w:rsidRPr="001D393D" w:rsidRDefault="001D393D" w:rsidP="001D39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1086C" wp14:editId="2B369836">
                <wp:simplePos x="0" y="0"/>
                <wp:positionH relativeFrom="column">
                  <wp:posOffset>2945229</wp:posOffset>
                </wp:positionH>
                <wp:positionV relativeFrom="paragraph">
                  <wp:posOffset>-61563</wp:posOffset>
                </wp:positionV>
                <wp:extent cx="2663917" cy="840566"/>
                <wp:effectExtent l="0" t="0" r="22225" b="17145"/>
                <wp:wrapNone/>
                <wp:docPr id="118056039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917" cy="840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1BF87" w14:textId="77777777" w:rsidR="001D393D" w:rsidRPr="009C6D3D" w:rsidRDefault="001D393D" w:rsidP="001D393D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C6D3D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Pelicantravel</w:t>
                            </w:r>
                            <w:proofErr w:type="spellEnd"/>
                            <w:r w:rsidRPr="009C6D3D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s.r.o </w:t>
                            </w:r>
                          </w:p>
                          <w:p w14:paraId="6CBD5483" w14:textId="77777777" w:rsidR="001D393D" w:rsidRPr="009C6D3D" w:rsidRDefault="001D393D" w:rsidP="001D393D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C6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Námestie</w:t>
                            </w:r>
                            <w:proofErr w:type="spellEnd"/>
                            <w:r w:rsidRPr="009C6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SNP 6, </w:t>
                            </w:r>
                          </w:p>
                          <w:p w14:paraId="366027D1" w14:textId="77777777" w:rsidR="001D393D" w:rsidRPr="009C6D3D" w:rsidRDefault="001D393D" w:rsidP="001D393D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C6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81106 Bratislava </w:t>
                            </w:r>
                          </w:p>
                          <w:p w14:paraId="066C7319" w14:textId="5DEBB01F" w:rsidR="005A64D6" w:rsidRPr="001D393D" w:rsidRDefault="00BB76BB" w:rsidP="001D393D">
                            <w:pPr>
                              <w:rPr>
                                <w:color w:val="000000" w:themeColor="text1"/>
                              </w:rPr>
                            </w:pPr>
                            <w:r w:rsidRPr="009C6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IČO: 35897821</w:t>
                            </w:r>
                          </w:p>
                          <w:p w14:paraId="12DEB987" w14:textId="77777777" w:rsidR="001D393D" w:rsidRPr="001D393D" w:rsidRDefault="001D393D" w:rsidP="001D39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1086C" id="Obdélník 1" o:spid="_x0000_s1026" style="position:absolute;margin-left:231.9pt;margin-top:-4.85pt;width:209.75pt;height:6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" fillcolor="white [3212]" strokecolor="#030e13 [484]" strokeweight="1pt">
                <v:textbox>
                  <w:txbxContent>
                    <w:p w14:paraId="1F21BF87" w14:textId="77777777" w:rsidR="001D393D" w:rsidRPr="009C6D3D" w:rsidRDefault="001D393D" w:rsidP="001D393D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9C6D3D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Pelicantravel</w:t>
                      </w:r>
                      <w:proofErr w:type="spellEnd"/>
                      <w:r w:rsidRPr="009C6D3D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s.r.o </w:t>
                      </w:r>
                    </w:p>
                    <w:p w14:paraId="6CBD5483" w14:textId="77777777" w:rsidR="001D393D" w:rsidRPr="009C6D3D" w:rsidRDefault="001D393D" w:rsidP="001D393D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9C6D3D">
                        <w:rPr>
                          <w:color w:val="000000" w:themeColor="text1"/>
                          <w:sz w:val="22"/>
                          <w:szCs w:val="22"/>
                        </w:rPr>
                        <w:t>Námestie</w:t>
                      </w:r>
                      <w:proofErr w:type="spellEnd"/>
                      <w:r w:rsidRPr="009C6D3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SNP 6, </w:t>
                      </w:r>
                    </w:p>
                    <w:p w14:paraId="366027D1" w14:textId="77777777" w:rsidR="001D393D" w:rsidRPr="009C6D3D" w:rsidRDefault="001D393D" w:rsidP="001D393D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9C6D3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81106 Bratislava </w:t>
                      </w:r>
                    </w:p>
                    <w:p w14:paraId="066C7319" w14:textId="5DEBB01F" w:rsidR="005A64D6" w:rsidRPr="001D393D" w:rsidRDefault="00BB76BB" w:rsidP="001D393D">
                      <w:pPr>
                        <w:rPr>
                          <w:color w:val="000000" w:themeColor="text1"/>
                        </w:rPr>
                      </w:pPr>
                      <w:r w:rsidRPr="009C6D3D">
                        <w:rPr>
                          <w:color w:val="000000" w:themeColor="text1"/>
                          <w:sz w:val="22"/>
                          <w:szCs w:val="22"/>
                        </w:rPr>
                        <w:t>IČO: 35897821</w:t>
                      </w:r>
                    </w:p>
                    <w:p w14:paraId="12DEB987" w14:textId="77777777" w:rsidR="001D393D" w:rsidRPr="001D393D" w:rsidRDefault="001D393D" w:rsidP="001D393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BE4E09" w14:textId="77777777" w:rsidR="001D393D" w:rsidRDefault="001D393D" w:rsidP="001D393D"/>
    <w:p w14:paraId="57B06128" w14:textId="77777777" w:rsidR="001D393D" w:rsidRDefault="001D393D" w:rsidP="001D393D"/>
    <w:p w14:paraId="2E2AE307" w14:textId="77777777" w:rsidR="001D393D" w:rsidRDefault="001D393D" w:rsidP="001D393D"/>
    <w:p w14:paraId="44EE5184" w14:textId="77777777" w:rsidR="001D393D" w:rsidRDefault="001D393D" w:rsidP="001D393D"/>
    <w:p w14:paraId="4DDC1329" w14:textId="77777777" w:rsidR="001D393D" w:rsidRDefault="001D393D" w:rsidP="001D393D"/>
    <w:p w14:paraId="43C66490" w14:textId="5779AD72" w:rsidR="001D393D" w:rsidRPr="001D393D" w:rsidRDefault="001D393D" w:rsidP="001D393D">
      <w:pPr>
        <w:rPr>
          <w:sz w:val="18"/>
          <w:szCs w:val="18"/>
        </w:rPr>
      </w:pPr>
      <w:r w:rsidRPr="001D393D">
        <w:rPr>
          <w:sz w:val="18"/>
          <w:szCs w:val="18"/>
        </w:rPr>
        <w:t xml:space="preserve">Váš dopis značky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D393D">
        <w:rPr>
          <w:sz w:val="18"/>
          <w:szCs w:val="18"/>
        </w:rPr>
        <w:t xml:space="preserve">Naše značka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D393D">
        <w:rPr>
          <w:sz w:val="18"/>
          <w:szCs w:val="18"/>
        </w:rPr>
        <w:t xml:space="preserve">vyřizuje/linka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5013">
        <w:rPr>
          <w:sz w:val="18"/>
          <w:szCs w:val="18"/>
        </w:rPr>
        <w:tab/>
      </w:r>
      <w:r w:rsidRPr="001D393D">
        <w:rPr>
          <w:sz w:val="18"/>
          <w:szCs w:val="18"/>
        </w:rPr>
        <w:t xml:space="preserve">V Jeseníku dne </w:t>
      </w:r>
    </w:p>
    <w:p w14:paraId="2D0CB09F" w14:textId="4BBC4B6F" w:rsidR="001D393D" w:rsidRPr="001D393D" w:rsidRDefault="00085013" w:rsidP="001D393D">
      <w:pPr>
        <w:ind w:left="4248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Mgr</w:t>
      </w:r>
      <w:r w:rsidR="001D393D" w:rsidRPr="001D393D">
        <w:rPr>
          <w:sz w:val="18"/>
          <w:szCs w:val="18"/>
        </w:rPr>
        <w:t>.</w:t>
      </w:r>
      <w:r>
        <w:rPr>
          <w:sz w:val="18"/>
          <w:szCs w:val="18"/>
        </w:rPr>
        <w:t>Š</w:t>
      </w:r>
      <w:proofErr w:type="spellEnd"/>
      <w:r>
        <w:rPr>
          <w:sz w:val="18"/>
          <w:szCs w:val="18"/>
        </w:rPr>
        <w:t xml:space="preserve">. </w:t>
      </w:r>
      <w:r w:rsidR="001D393D" w:rsidRPr="001D393D">
        <w:rPr>
          <w:sz w:val="18"/>
          <w:szCs w:val="18"/>
        </w:rPr>
        <w:t>Hynková 584 411</w:t>
      </w:r>
      <w:r w:rsidR="001D393D">
        <w:rPr>
          <w:sz w:val="18"/>
          <w:szCs w:val="18"/>
        </w:rPr>
        <w:t> </w:t>
      </w:r>
      <w:r w:rsidR="001D393D" w:rsidRPr="001D393D">
        <w:rPr>
          <w:sz w:val="18"/>
          <w:szCs w:val="18"/>
        </w:rPr>
        <w:t xml:space="preserve">429 </w:t>
      </w:r>
      <w:r w:rsidR="001D393D">
        <w:rPr>
          <w:sz w:val="18"/>
          <w:szCs w:val="18"/>
        </w:rPr>
        <w:tab/>
      </w:r>
      <w:r w:rsidR="00F21C05">
        <w:rPr>
          <w:sz w:val="18"/>
          <w:szCs w:val="18"/>
        </w:rPr>
        <w:t>29</w:t>
      </w:r>
      <w:r w:rsidR="009C6D3D">
        <w:rPr>
          <w:sz w:val="18"/>
          <w:szCs w:val="18"/>
        </w:rPr>
        <w:t>. 8. 2025</w:t>
      </w:r>
      <w:r w:rsidR="001D393D" w:rsidRPr="001D393D">
        <w:rPr>
          <w:sz w:val="18"/>
          <w:szCs w:val="18"/>
        </w:rPr>
        <w:t xml:space="preserve"> </w:t>
      </w:r>
    </w:p>
    <w:p w14:paraId="5A0BFB0F" w14:textId="77777777" w:rsidR="000E42E4" w:rsidRDefault="000E42E4" w:rsidP="001D393D">
      <w:pPr>
        <w:rPr>
          <w:b/>
          <w:bCs/>
          <w:sz w:val="22"/>
          <w:szCs w:val="22"/>
        </w:rPr>
      </w:pPr>
    </w:p>
    <w:p w14:paraId="5AE0821A" w14:textId="5CA5A731" w:rsidR="001D393D" w:rsidRPr="001D393D" w:rsidRDefault="001D393D" w:rsidP="001D393D">
      <w:pPr>
        <w:rPr>
          <w:sz w:val="22"/>
          <w:szCs w:val="22"/>
        </w:rPr>
      </w:pPr>
      <w:r w:rsidRPr="001D393D">
        <w:rPr>
          <w:b/>
          <w:bCs/>
          <w:sz w:val="22"/>
          <w:szCs w:val="22"/>
        </w:rPr>
        <w:t xml:space="preserve">Objednávka </w:t>
      </w:r>
    </w:p>
    <w:p w14:paraId="71EBFE14" w14:textId="77777777" w:rsidR="001D393D" w:rsidRPr="001D393D" w:rsidRDefault="001D393D" w:rsidP="000E42E4">
      <w:pPr>
        <w:spacing w:before="240"/>
        <w:rPr>
          <w:sz w:val="22"/>
          <w:szCs w:val="22"/>
        </w:rPr>
      </w:pPr>
      <w:r w:rsidRPr="001D393D">
        <w:rPr>
          <w:sz w:val="22"/>
          <w:szCs w:val="22"/>
        </w:rPr>
        <w:t xml:space="preserve">objednáváme u Vás: </w:t>
      </w:r>
    </w:p>
    <w:p w14:paraId="057F2EEB" w14:textId="4F418E50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>1</w:t>
      </w:r>
      <w:r w:rsidR="00F21C05">
        <w:rPr>
          <w:sz w:val="22"/>
          <w:szCs w:val="22"/>
        </w:rPr>
        <w:t>7</w:t>
      </w:r>
      <w:r w:rsidRPr="001D393D">
        <w:rPr>
          <w:sz w:val="22"/>
          <w:szCs w:val="22"/>
        </w:rPr>
        <w:t xml:space="preserve">x letenky </w:t>
      </w:r>
      <w:r w:rsidR="009C6D3D">
        <w:rPr>
          <w:sz w:val="22"/>
          <w:szCs w:val="22"/>
        </w:rPr>
        <w:t xml:space="preserve">Praha – </w:t>
      </w:r>
      <w:r w:rsidR="002568E0">
        <w:rPr>
          <w:sz w:val="22"/>
          <w:szCs w:val="22"/>
        </w:rPr>
        <w:t>Barcelona – Praha</w:t>
      </w:r>
      <w:r w:rsidR="009C6D3D">
        <w:rPr>
          <w:sz w:val="22"/>
          <w:szCs w:val="22"/>
        </w:rPr>
        <w:t xml:space="preserve"> 1</w:t>
      </w:r>
      <w:r w:rsidR="00C57297">
        <w:rPr>
          <w:sz w:val="22"/>
          <w:szCs w:val="22"/>
        </w:rPr>
        <w:t>9</w:t>
      </w:r>
      <w:r w:rsidR="009C6D3D">
        <w:rPr>
          <w:sz w:val="22"/>
          <w:szCs w:val="22"/>
        </w:rPr>
        <w:t>. 1</w:t>
      </w:r>
      <w:r w:rsidR="00C57297">
        <w:rPr>
          <w:sz w:val="22"/>
          <w:szCs w:val="22"/>
        </w:rPr>
        <w:t>0</w:t>
      </w:r>
      <w:r w:rsidRPr="001D393D">
        <w:rPr>
          <w:sz w:val="22"/>
          <w:szCs w:val="22"/>
        </w:rPr>
        <w:t xml:space="preserve">. </w:t>
      </w:r>
      <w:r w:rsidR="009C6D3D">
        <w:rPr>
          <w:sz w:val="22"/>
          <w:szCs w:val="22"/>
        </w:rPr>
        <w:t>–</w:t>
      </w:r>
      <w:r w:rsidRPr="001D393D">
        <w:rPr>
          <w:sz w:val="22"/>
          <w:szCs w:val="22"/>
        </w:rPr>
        <w:t xml:space="preserve"> </w:t>
      </w:r>
      <w:r w:rsidR="00C57297">
        <w:rPr>
          <w:sz w:val="22"/>
          <w:szCs w:val="22"/>
        </w:rPr>
        <w:t>25. 10</w:t>
      </w:r>
      <w:r w:rsidRPr="001D393D">
        <w:rPr>
          <w:sz w:val="22"/>
          <w:szCs w:val="22"/>
        </w:rPr>
        <w:t xml:space="preserve">. 2025 </w:t>
      </w:r>
    </w:p>
    <w:p w14:paraId="7B37A557" w14:textId="763A8A21" w:rsidR="001D393D" w:rsidRDefault="001135D2" w:rsidP="001D393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1 ks </w:t>
      </w:r>
      <w:r w:rsidR="001D393D" w:rsidRPr="001D393D">
        <w:rPr>
          <w:sz w:val="22"/>
          <w:szCs w:val="22"/>
        </w:rPr>
        <w:t xml:space="preserve">letenka – </w:t>
      </w:r>
      <w:r w:rsidR="002568E0">
        <w:rPr>
          <w:sz w:val="22"/>
          <w:szCs w:val="22"/>
        </w:rPr>
        <w:t xml:space="preserve">6.718 </w:t>
      </w:r>
      <w:r w:rsidR="002568E0" w:rsidRPr="001D393D">
        <w:rPr>
          <w:sz w:val="22"/>
          <w:szCs w:val="22"/>
        </w:rPr>
        <w:t>Kč</w:t>
      </w:r>
      <w:r w:rsidR="001D393D" w:rsidRPr="001D393D">
        <w:rPr>
          <w:sz w:val="22"/>
          <w:szCs w:val="22"/>
        </w:rPr>
        <w:t xml:space="preserve"> </w:t>
      </w:r>
      <w:r w:rsidR="00EA14CE">
        <w:rPr>
          <w:sz w:val="22"/>
          <w:szCs w:val="22"/>
        </w:rPr>
        <w:t>vč. odbaveného zavazadla</w:t>
      </w:r>
    </w:p>
    <w:p w14:paraId="2D96CE2D" w14:textId="2996E345" w:rsidR="00624257" w:rsidRDefault="00624257" w:rsidP="001D393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24C509E7" w14:textId="128E135A" w:rsidR="00CF0C5C" w:rsidRDefault="00823AB0" w:rsidP="00CF0C5C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24257">
        <w:rPr>
          <w:sz w:val="22"/>
          <w:szCs w:val="22"/>
        </w:rPr>
        <w:t xml:space="preserve">7x </w:t>
      </w:r>
      <w:r>
        <w:rPr>
          <w:sz w:val="22"/>
          <w:szCs w:val="22"/>
        </w:rPr>
        <w:t>pojištění ISTOTA</w:t>
      </w:r>
      <w:r w:rsidR="00CF0C5C" w:rsidRPr="001D393D">
        <w:rPr>
          <w:sz w:val="22"/>
          <w:szCs w:val="22"/>
        </w:rPr>
        <w:t xml:space="preserve"> </w:t>
      </w:r>
      <w:r w:rsidR="001135D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1135D2">
        <w:rPr>
          <w:sz w:val="22"/>
          <w:szCs w:val="22"/>
        </w:rPr>
        <w:t>836 Kč</w:t>
      </w:r>
      <w:r w:rsidR="002568E0">
        <w:rPr>
          <w:sz w:val="22"/>
          <w:szCs w:val="22"/>
        </w:rPr>
        <w:t>/1 osoba</w:t>
      </w:r>
    </w:p>
    <w:p w14:paraId="3347ABE3" w14:textId="77777777" w:rsidR="001135D2" w:rsidRPr="001D393D" w:rsidRDefault="001135D2" w:rsidP="00CF0C5C">
      <w:pPr>
        <w:rPr>
          <w:sz w:val="22"/>
          <w:szCs w:val="22"/>
        </w:rPr>
      </w:pPr>
    </w:p>
    <w:p w14:paraId="38B073BF" w14:textId="77777777" w:rsidR="001D393D" w:rsidRPr="001D393D" w:rsidRDefault="001D393D" w:rsidP="001D393D">
      <w:pPr>
        <w:rPr>
          <w:sz w:val="22"/>
          <w:szCs w:val="22"/>
        </w:rPr>
      </w:pPr>
    </w:p>
    <w:p w14:paraId="350988B1" w14:textId="7B153029" w:rsidR="001D393D" w:rsidRPr="001D393D" w:rsidRDefault="001D393D" w:rsidP="001D393D">
      <w:pPr>
        <w:rPr>
          <w:sz w:val="22"/>
          <w:szCs w:val="22"/>
        </w:rPr>
      </w:pPr>
      <w:r w:rsidRPr="001D393D">
        <w:rPr>
          <w:b/>
          <w:bCs/>
          <w:sz w:val="22"/>
          <w:szCs w:val="22"/>
        </w:rPr>
        <w:t xml:space="preserve">Celková částka objednávky: </w:t>
      </w:r>
      <w:r w:rsidR="001135D2">
        <w:rPr>
          <w:b/>
          <w:bCs/>
          <w:sz w:val="22"/>
          <w:szCs w:val="22"/>
        </w:rPr>
        <w:t>128.418 Kč</w:t>
      </w:r>
    </w:p>
    <w:p w14:paraId="1361828E" w14:textId="77777777" w:rsidR="001D393D" w:rsidRDefault="001D393D" w:rsidP="001D393D">
      <w:pPr>
        <w:rPr>
          <w:sz w:val="22"/>
          <w:szCs w:val="22"/>
        </w:rPr>
      </w:pPr>
    </w:p>
    <w:p w14:paraId="6B302015" w14:textId="77777777" w:rsidR="000E42E4" w:rsidRDefault="000E42E4" w:rsidP="001D393D">
      <w:pPr>
        <w:rPr>
          <w:sz w:val="22"/>
          <w:szCs w:val="22"/>
        </w:rPr>
      </w:pPr>
    </w:p>
    <w:p w14:paraId="49CDC571" w14:textId="47BAFAB0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S pozdravem: </w:t>
      </w:r>
    </w:p>
    <w:p w14:paraId="37D00ED8" w14:textId="77777777" w:rsidR="001D393D" w:rsidRDefault="001D393D" w:rsidP="001D393D">
      <w:pPr>
        <w:rPr>
          <w:sz w:val="22"/>
          <w:szCs w:val="22"/>
        </w:rPr>
      </w:pPr>
    </w:p>
    <w:p w14:paraId="0C11A635" w14:textId="77777777" w:rsidR="001D393D" w:rsidRDefault="001D393D" w:rsidP="001D393D">
      <w:pPr>
        <w:rPr>
          <w:sz w:val="22"/>
          <w:szCs w:val="22"/>
        </w:rPr>
      </w:pPr>
    </w:p>
    <w:p w14:paraId="5DD6FCB1" w14:textId="77777777" w:rsidR="001D393D" w:rsidRDefault="001D393D" w:rsidP="001D393D">
      <w:pPr>
        <w:rPr>
          <w:sz w:val="22"/>
          <w:szCs w:val="22"/>
        </w:rPr>
      </w:pPr>
    </w:p>
    <w:p w14:paraId="761C6367" w14:textId="1C21F594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Mgr. Šárka Hynková </w:t>
      </w:r>
    </w:p>
    <w:p w14:paraId="3A1E6114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Ředitelka školy </w:t>
      </w:r>
    </w:p>
    <w:p w14:paraId="39EDF8F5" w14:textId="77777777" w:rsidR="001D393D" w:rsidRDefault="001D393D" w:rsidP="001D393D">
      <w:pPr>
        <w:rPr>
          <w:sz w:val="22"/>
          <w:szCs w:val="22"/>
        </w:rPr>
      </w:pPr>
    </w:p>
    <w:p w14:paraId="0C52EE93" w14:textId="77777777" w:rsidR="001D393D" w:rsidRDefault="001D393D" w:rsidP="001D393D">
      <w:pPr>
        <w:rPr>
          <w:sz w:val="22"/>
          <w:szCs w:val="22"/>
        </w:rPr>
      </w:pPr>
    </w:p>
    <w:p w14:paraId="177476D4" w14:textId="77777777" w:rsidR="001D393D" w:rsidRDefault="001D393D" w:rsidP="001D393D">
      <w:pPr>
        <w:rPr>
          <w:sz w:val="22"/>
          <w:szCs w:val="22"/>
        </w:rPr>
      </w:pPr>
    </w:p>
    <w:p w14:paraId="75328798" w14:textId="77777777" w:rsidR="002568E0" w:rsidRDefault="002568E0" w:rsidP="001D393D">
      <w:pPr>
        <w:rPr>
          <w:sz w:val="22"/>
          <w:szCs w:val="22"/>
        </w:rPr>
      </w:pPr>
    </w:p>
    <w:p w14:paraId="02BA3C0E" w14:textId="77777777" w:rsidR="001D393D" w:rsidRDefault="001D393D" w:rsidP="001D393D">
      <w:pPr>
        <w:rPr>
          <w:sz w:val="22"/>
          <w:szCs w:val="22"/>
        </w:rPr>
      </w:pPr>
    </w:p>
    <w:p w14:paraId="3A7EFD14" w14:textId="69FF5058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Fakturační údaje: </w:t>
      </w:r>
    </w:p>
    <w:p w14:paraId="34BFC6AD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Gymnázium Jeseník </w:t>
      </w:r>
    </w:p>
    <w:p w14:paraId="3C35AF98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Komenského 281 </w:t>
      </w:r>
    </w:p>
    <w:p w14:paraId="729E1E67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790 01 Jeseník </w:t>
      </w:r>
    </w:p>
    <w:p w14:paraId="37013A7F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IČO 600 45 141 </w:t>
      </w:r>
    </w:p>
    <w:p w14:paraId="1FFD6C1A" w14:textId="452DF553" w:rsidR="007E310C" w:rsidRPr="001D393D" w:rsidRDefault="001D393D" w:rsidP="000E42E4">
      <w:pPr>
        <w:ind w:left="4248"/>
        <w:rPr>
          <w:sz w:val="22"/>
          <w:szCs w:val="22"/>
        </w:rPr>
      </w:pPr>
      <w:r w:rsidRPr="001D393D">
        <w:rPr>
          <w:sz w:val="22"/>
          <w:szCs w:val="22"/>
        </w:rPr>
        <w:t>Akceptuji objednávku ze dne …………………………. razítko</w:t>
      </w:r>
    </w:p>
    <w:sectPr w:rsidR="007E310C" w:rsidRPr="001D393D" w:rsidSect="00233F2C">
      <w:headerReference w:type="default" r:id="rId7"/>
      <w:footerReference w:type="default" r:id="rId8"/>
      <w:pgSz w:w="11906" w:h="16838"/>
      <w:pgMar w:top="1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110B" w14:textId="77777777" w:rsidR="006C1F90" w:rsidRDefault="006C1F90" w:rsidP="00BF0F38">
      <w:r>
        <w:separator/>
      </w:r>
    </w:p>
  </w:endnote>
  <w:endnote w:type="continuationSeparator" w:id="0">
    <w:p w14:paraId="5D9537FC" w14:textId="77777777" w:rsidR="006C1F90" w:rsidRDefault="006C1F90" w:rsidP="00BF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BA0B" w14:textId="77777777" w:rsidR="00D739EF" w:rsidRDefault="00D739EF" w:rsidP="00BF0F38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</w:p>
  <w:p w14:paraId="15891BE1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  <w:r>
      <w:rPr>
        <w:noProof/>
        <w:color w:val="F8F1E2"/>
        <w:sz w:val="20"/>
        <w:szCs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55A596" wp14:editId="5DBE3AD7">
              <wp:simplePos x="0" y="0"/>
              <wp:positionH relativeFrom="column">
                <wp:posOffset>3810</wp:posOffset>
              </wp:positionH>
              <wp:positionV relativeFrom="page">
                <wp:posOffset>10165715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FA3048" id="Skupina 2" o:spid="_x0000_s1026" style="position:absolute;margin-left:.3pt;margin-top:800.45pt;width:446.2pt;height:11.4pt;z-index:251665408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" path="m,l1562100,r72390,72390l1634490,144780,,144780,,xe" fillcolor="#ff9300" stroked="f" strokeweight="1pt">
                <v:stroke joinstyle="miter"/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  <w:r w:rsidR="00BF0F38">
      <w:rPr>
        <w:color w:val="F8F1E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0427" w14:textId="77777777" w:rsidR="006C1F90" w:rsidRDefault="006C1F90" w:rsidP="00BF0F38">
      <w:r>
        <w:separator/>
      </w:r>
    </w:p>
  </w:footnote>
  <w:footnote w:type="continuationSeparator" w:id="0">
    <w:p w14:paraId="275CC529" w14:textId="77777777" w:rsidR="006C1F90" w:rsidRDefault="006C1F90" w:rsidP="00BF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AFCE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  <w:r>
      <w:rPr>
        <w:noProof/>
        <w:color w:val="F8F1E2"/>
        <w:sz w:val="20"/>
        <w:szCs w:val="20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D1DBFF3" wp14:editId="0959B3DC">
              <wp:simplePos x="0" y="0"/>
              <wp:positionH relativeFrom="column">
                <wp:posOffset>4034</wp:posOffset>
              </wp:positionH>
              <wp:positionV relativeFrom="page">
                <wp:posOffset>211422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13E6A3" id="Skupina 1" o:spid="_x0000_s1026" style="position:absolute;margin-left:.3pt;margin-top:16.65pt;width:447pt;height:51.35pt;z-index:251675648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" path="m,l1565910,r72390,72390l1638300,144780,,144780,,xe" fillcolor="#ff9300" stroked="f" strokeweight="1pt">
                <v:stroke joinstyle="miter"/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0B0DA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248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3D"/>
    <w:rsid w:val="0001644D"/>
    <w:rsid w:val="00074A53"/>
    <w:rsid w:val="00085013"/>
    <w:rsid w:val="000B3F69"/>
    <w:rsid w:val="000C3132"/>
    <w:rsid w:val="000D027B"/>
    <w:rsid w:val="000E42E4"/>
    <w:rsid w:val="001135D2"/>
    <w:rsid w:val="001D393D"/>
    <w:rsid w:val="00233F2C"/>
    <w:rsid w:val="002568E0"/>
    <w:rsid w:val="00275C92"/>
    <w:rsid w:val="003B01E6"/>
    <w:rsid w:val="004628BA"/>
    <w:rsid w:val="005A64D6"/>
    <w:rsid w:val="005D42A6"/>
    <w:rsid w:val="006217F3"/>
    <w:rsid w:val="00624257"/>
    <w:rsid w:val="00651362"/>
    <w:rsid w:val="006C1F90"/>
    <w:rsid w:val="00780C66"/>
    <w:rsid w:val="007A7DFF"/>
    <w:rsid w:val="007E310C"/>
    <w:rsid w:val="00823AB0"/>
    <w:rsid w:val="0083637B"/>
    <w:rsid w:val="008E206B"/>
    <w:rsid w:val="009A1BCF"/>
    <w:rsid w:val="009C6D3D"/>
    <w:rsid w:val="00A66AD2"/>
    <w:rsid w:val="00B81275"/>
    <w:rsid w:val="00BA132A"/>
    <w:rsid w:val="00BB76BB"/>
    <w:rsid w:val="00BF0F38"/>
    <w:rsid w:val="00C57297"/>
    <w:rsid w:val="00C74108"/>
    <w:rsid w:val="00CC0A4A"/>
    <w:rsid w:val="00CF0C5C"/>
    <w:rsid w:val="00D6550D"/>
    <w:rsid w:val="00D739EF"/>
    <w:rsid w:val="00EA14CE"/>
    <w:rsid w:val="00EA2794"/>
    <w:rsid w:val="00EA3C6A"/>
    <w:rsid w:val="00F12FFF"/>
    <w:rsid w:val="00F2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1D4EA"/>
  <w15:chartTrackingRefBased/>
  <w15:docId w15:val="{396A05EB-B814-4318-9EEF-B916F9A8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F38"/>
  </w:style>
  <w:style w:type="paragraph" w:styleId="Zpat">
    <w:name w:val="footer"/>
    <w:basedOn w:val="Normln"/>
    <w:link w:val="Zpat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ynkova\OneDrive%20-%20Gymn&#225;zium%20Jesen&#237;k\Dokumenty\Vlastn&#237;%20&#353;ablony%20Office\Gymjes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Gymjes2</Template>
  <TotalTime>15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Hynková</dc:creator>
  <cp:keywords/>
  <dc:description/>
  <cp:lastModifiedBy>Hynková Šárka</cp:lastModifiedBy>
  <cp:revision>16</cp:revision>
  <dcterms:created xsi:type="dcterms:W3CDTF">2025-01-16T09:30:00Z</dcterms:created>
  <dcterms:modified xsi:type="dcterms:W3CDTF">2025-08-28T13:10:00Z</dcterms:modified>
</cp:coreProperties>
</file>