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8D88F" w14:textId="0BFC560D" w:rsidR="00EB277C" w:rsidRDefault="00EB277C" w:rsidP="00EB277C">
      <w:pPr>
        <w:pStyle w:val="cplnekslovan"/>
        <w:numPr>
          <w:ilvl w:val="0"/>
          <w:numId w:val="0"/>
        </w:numPr>
        <w:jc w:val="left"/>
      </w:pPr>
      <w:r w:rsidRPr="0057617A">
        <w:t xml:space="preserve">Příloha č. </w:t>
      </w:r>
      <w:r w:rsidR="00C268C8">
        <w:t>4</w:t>
      </w:r>
      <w:r w:rsidRPr="0057617A">
        <w:t>:</w:t>
      </w:r>
      <w:r w:rsidRPr="0057617A">
        <w:tab/>
      </w:r>
      <w:r w:rsidR="00C268C8" w:rsidRPr="00C268C8">
        <w:t>Protokol o předání a převzetí Staveniště (vzor)</w:t>
      </w:r>
    </w:p>
    <w:p w14:paraId="78A5C158" w14:textId="77777777" w:rsidR="00C268C8" w:rsidRPr="00C268C8" w:rsidRDefault="00C268C8" w:rsidP="00C268C8"/>
    <w:p w14:paraId="7499035B" w14:textId="77777777" w:rsidR="00C268C8" w:rsidRPr="00143BB0" w:rsidRDefault="00C268C8" w:rsidP="00C268C8">
      <w:pPr>
        <w:pStyle w:val="Nadpis1"/>
        <w:spacing w:before="60"/>
        <w:jc w:val="center"/>
      </w:pPr>
      <w:r w:rsidRPr="00143BB0">
        <w:t>Zápis o předání a převzetí</w:t>
      </w:r>
    </w:p>
    <w:p w14:paraId="2D229E17" w14:textId="77777777" w:rsidR="00C268C8" w:rsidRDefault="00C268C8" w:rsidP="00C268C8">
      <w:pPr>
        <w:pStyle w:val="Nadpis2"/>
        <w:numPr>
          <w:ilvl w:val="0"/>
          <w:numId w:val="45"/>
        </w:numPr>
        <w:tabs>
          <w:tab w:val="clear" w:pos="360"/>
        </w:tabs>
        <w:spacing w:before="0"/>
        <w:ind w:left="357" w:hanging="357"/>
        <w:jc w:val="center"/>
      </w:pPr>
      <w:r>
        <w:t>staveniště</w:t>
      </w:r>
    </w:p>
    <w:p w14:paraId="24179EB7" w14:textId="77777777" w:rsidR="00C268C8" w:rsidRDefault="00C268C8" w:rsidP="00C268C8">
      <w:pPr>
        <w:pStyle w:val="Nadpis2"/>
        <w:numPr>
          <w:ilvl w:val="0"/>
          <w:numId w:val="46"/>
        </w:numPr>
        <w:tabs>
          <w:tab w:val="clear" w:pos="360"/>
          <w:tab w:val="num" w:pos="1069"/>
        </w:tabs>
        <w:spacing w:before="0"/>
        <w:ind w:left="357" w:hanging="357"/>
        <w:jc w:val="center"/>
      </w:pPr>
      <w:r>
        <w:t>části staveniště</w:t>
      </w:r>
    </w:p>
    <w:p w14:paraId="39309B76" w14:textId="77777777" w:rsidR="00C268C8" w:rsidRDefault="00C268C8" w:rsidP="00C268C8">
      <w:pPr>
        <w:pStyle w:val="Zkladntext"/>
        <w:jc w:val="center"/>
      </w:pPr>
      <w:r>
        <w:t>(dle článku ……. níže uvedené Smlouvy o dílo)</w:t>
      </w:r>
    </w:p>
    <w:p w14:paraId="18C8D490" w14:textId="77777777" w:rsidR="00C268C8" w:rsidRDefault="00C268C8" w:rsidP="00C268C8">
      <w:pPr>
        <w:pStyle w:val="Zkladntext"/>
      </w:pPr>
    </w:p>
    <w:p w14:paraId="6B8F51DB" w14:textId="77777777" w:rsidR="00C268C8" w:rsidRDefault="00C268C8" w:rsidP="00C268C8">
      <w:pPr>
        <w:pStyle w:val="Zkladntext"/>
      </w:pPr>
      <w:r>
        <w:t>pořízený dne……………………….            dle Smlouvy o dílo č. ………… ze dne ………………….</w:t>
      </w:r>
    </w:p>
    <w:p w14:paraId="74442B94" w14:textId="77777777" w:rsidR="00C268C8" w:rsidRDefault="00C268C8" w:rsidP="00C268C8">
      <w:pPr>
        <w:pStyle w:val="Zkladntext"/>
        <w:rPr>
          <w:b/>
          <w:sz w:val="28"/>
        </w:rPr>
      </w:pPr>
    </w:p>
    <w:p w14:paraId="7648B1B1" w14:textId="77777777" w:rsidR="00C268C8" w:rsidRDefault="00C268C8" w:rsidP="00C268C8">
      <w:pPr>
        <w:pStyle w:val="Zkladntext"/>
        <w:rPr>
          <w:b/>
          <w:sz w:val="28"/>
        </w:rPr>
      </w:pPr>
      <w:r>
        <w:rPr>
          <w:b/>
          <w:sz w:val="28"/>
        </w:rPr>
        <w:t>Předávající (Objednatel) ……………………</w:t>
      </w:r>
      <w:proofErr w:type="gramStart"/>
      <w:r>
        <w:rPr>
          <w:b/>
          <w:sz w:val="28"/>
        </w:rPr>
        <w:t>…….</w:t>
      </w:r>
      <w:proofErr w:type="gramEnd"/>
      <w:r>
        <w:rPr>
          <w:b/>
          <w:sz w:val="28"/>
        </w:rPr>
        <w:t>…………………………</w:t>
      </w:r>
    </w:p>
    <w:p w14:paraId="5DD5C6EA" w14:textId="77777777" w:rsidR="00C268C8" w:rsidRDefault="00C268C8" w:rsidP="00C268C8">
      <w:pPr>
        <w:pStyle w:val="Zkladntext"/>
      </w:pPr>
    </w:p>
    <w:p w14:paraId="6D3CE356" w14:textId="77777777" w:rsidR="00C268C8" w:rsidRDefault="00C268C8" w:rsidP="00C268C8">
      <w:pPr>
        <w:pStyle w:val="Zkladntext"/>
      </w:pPr>
      <w:r>
        <w:t>zastoupen ……………………………………………………………………………………</w:t>
      </w:r>
    </w:p>
    <w:p w14:paraId="53EA3C66" w14:textId="77777777" w:rsidR="00C268C8" w:rsidRDefault="00C268C8" w:rsidP="00C268C8">
      <w:pPr>
        <w:pStyle w:val="Zkladntext"/>
      </w:pPr>
    </w:p>
    <w:p w14:paraId="5C1BED18" w14:textId="77777777" w:rsidR="00C268C8" w:rsidRPr="0008346D" w:rsidRDefault="00C268C8" w:rsidP="00C268C8">
      <w:pPr>
        <w:pStyle w:val="Zkladntext"/>
        <w:rPr>
          <w:b/>
          <w:sz w:val="28"/>
          <w:szCs w:val="28"/>
        </w:rPr>
      </w:pPr>
      <w:r w:rsidRPr="0008346D">
        <w:rPr>
          <w:b/>
          <w:sz w:val="28"/>
          <w:szCs w:val="28"/>
        </w:rPr>
        <w:t>Přejímající</w:t>
      </w:r>
      <w:r>
        <w:rPr>
          <w:b/>
          <w:sz w:val="28"/>
          <w:szCs w:val="28"/>
        </w:rPr>
        <w:t xml:space="preserve"> </w:t>
      </w:r>
      <w:r w:rsidRPr="0008346D">
        <w:rPr>
          <w:b/>
          <w:sz w:val="28"/>
          <w:szCs w:val="28"/>
        </w:rPr>
        <w:t>(Zhotovitel) ……………</w:t>
      </w:r>
      <w:proofErr w:type="gramStart"/>
      <w:r w:rsidRPr="0008346D">
        <w:rPr>
          <w:b/>
          <w:sz w:val="28"/>
          <w:szCs w:val="28"/>
        </w:rPr>
        <w:t>…….</w:t>
      </w:r>
      <w:proofErr w:type="gramEnd"/>
      <w:r w:rsidRPr="0008346D">
        <w:rPr>
          <w:b/>
          <w:sz w:val="28"/>
          <w:szCs w:val="28"/>
        </w:rPr>
        <w:t>…………………………………</w:t>
      </w:r>
    </w:p>
    <w:p w14:paraId="36639BF8" w14:textId="77777777" w:rsidR="00C268C8" w:rsidRDefault="00C268C8" w:rsidP="00C268C8">
      <w:pPr>
        <w:pStyle w:val="Zkladntext"/>
        <w:rPr>
          <w:b/>
        </w:rPr>
      </w:pPr>
    </w:p>
    <w:p w14:paraId="2663424D" w14:textId="77777777" w:rsidR="00C268C8" w:rsidRDefault="00C268C8" w:rsidP="00C268C8">
      <w:pPr>
        <w:pStyle w:val="Zkladntext"/>
      </w:pPr>
      <w:r>
        <w:t>zastoupen………………………………………………………………………………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8F34935" w14:textId="77777777" w:rsidR="00C268C8" w:rsidRPr="00143BB0" w:rsidRDefault="00C268C8" w:rsidP="00C268C8">
      <w:pPr>
        <w:pStyle w:val="Nadpis1"/>
        <w:rPr>
          <w:sz w:val="24"/>
          <w:szCs w:val="24"/>
        </w:rPr>
      </w:pPr>
      <w:r w:rsidRPr="00143BB0">
        <w:rPr>
          <w:sz w:val="24"/>
          <w:szCs w:val="24"/>
        </w:rPr>
        <w:t>Předané plochy a ostatní prostory staveniště</w:t>
      </w:r>
    </w:p>
    <w:p w14:paraId="384C49CD" w14:textId="77777777" w:rsidR="00C268C8" w:rsidRPr="00143BB0" w:rsidRDefault="00C268C8" w:rsidP="00C268C8">
      <w:pPr>
        <w:pStyle w:val="Zkladntext"/>
      </w:pPr>
      <w:r w:rsidRPr="00143BB0">
        <w:t>Dnešního dne bylo předáno (vyklizené) staveniště (jeho části) v následujícím rozsahu:</w:t>
      </w:r>
    </w:p>
    <w:p w14:paraId="61B80541" w14:textId="77777777" w:rsidR="00C268C8" w:rsidRPr="00143BB0" w:rsidRDefault="00C268C8" w:rsidP="00C268C8">
      <w:pPr>
        <w:pStyle w:val="Zkladntext"/>
      </w:pPr>
    </w:p>
    <w:p w14:paraId="6BAE68E6" w14:textId="77777777" w:rsidR="00C268C8" w:rsidRPr="00143BB0" w:rsidRDefault="00C268C8" w:rsidP="00C268C8">
      <w:pPr>
        <w:pStyle w:val="Zkladntext"/>
        <w:numPr>
          <w:ilvl w:val="0"/>
          <w:numId w:val="47"/>
        </w:numPr>
        <w:spacing w:after="0"/>
        <w:jc w:val="both"/>
      </w:pPr>
      <w:r w:rsidRPr="00143BB0">
        <w:t>Objekty:</w:t>
      </w:r>
    </w:p>
    <w:p w14:paraId="1CFB3B0A" w14:textId="77777777" w:rsidR="00C268C8" w:rsidRPr="00143BB0" w:rsidRDefault="00C268C8" w:rsidP="00C268C8">
      <w:pPr>
        <w:pStyle w:val="Zkladntext"/>
      </w:pPr>
    </w:p>
    <w:p w14:paraId="6D14AF4B" w14:textId="77777777" w:rsidR="00C268C8" w:rsidRPr="00143BB0" w:rsidRDefault="00C268C8" w:rsidP="00C268C8">
      <w:pPr>
        <w:pStyle w:val="Zkladntext"/>
        <w:numPr>
          <w:ilvl w:val="0"/>
          <w:numId w:val="47"/>
        </w:numPr>
        <w:spacing w:after="0"/>
        <w:jc w:val="both"/>
      </w:pPr>
      <w:r w:rsidRPr="00143BB0">
        <w:t>Plochy:</w:t>
      </w:r>
    </w:p>
    <w:p w14:paraId="4D95C715" w14:textId="77777777" w:rsidR="00C268C8" w:rsidRPr="00143BB0" w:rsidRDefault="00C268C8" w:rsidP="00C268C8">
      <w:pPr>
        <w:pStyle w:val="Zkladntext"/>
      </w:pPr>
    </w:p>
    <w:p w14:paraId="06034DC5" w14:textId="77777777" w:rsidR="00C268C8" w:rsidRPr="00143BB0" w:rsidRDefault="00C268C8" w:rsidP="00C268C8">
      <w:pPr>
        <w:pStyle w:val="Zkladntext"/>
        <w:numPr>
          <w:ilvl w:val="0"/>
          <w:numId w:val="47"/>
        </w:numPr>
        <w:spacing w:after="0"/>
        <w:jc w:val="both"/>
      </w:pPr>
      <w:r w:rsidRPr="00143BB0">
        <w:t>Deponie:</w:t>
      </w:r>
    </w:p>
    <w:p w14:paraId="47CB2993" w14:textId="77777777" w:rsidR="00C268C8" w:rsidRPr="00143BB0" w:rsidRDefault="00C268C8" w:rsidP="00C268C8">
      <w:pPr>
        <w:pStyle w:val="Zkladntext"/>
      </w:pPr>
    </w:p>
    <w:p w14:paraId="5806D048" w14:textId="77777777" w:rsidR="00C268C8" w:rsidRPr="00143BB0" w:rsidRDefault="00C268C8" w:rsidP="00C268C8">
      <w:pPr>
        <w:pStyle w:val="Zkladntext"/>
        <w:numPr>
          <w:ilvl w:val="0"/>
          <w:numId w:val="47"/>
        </w:numPr>
        <w:spacing w:after="0"/>
        <w:jc w:val="both"/>
      </w:pPr>
      <w:r w:rsidRPr="00143BB0">
        <w:t>Vjezdy na staveniště, dopravní trasy:</w:t>
      </w:r>
    </w:p>
    <w:p w14:paraId="187138DE" w14:textId="77777777" w:rsidR="00C268C8" w:rsidRPr="00143BB0" w:rsidRDefault="00C268C8" w:rsidP="00C268C8">
      <w:pPr>
        <w:pStyle w:val="Zkladntext"/>
      </w:pPr>
    </w:p>
    <w:p w14:paraId="4A9F66E7" w14:textId="77777777" w:rsidR="00C268C8" w:rsidRPr="00143BB0" w:rsidRDefault="00C268C8" w:rsidP="00C268C8">
      <w:pPr>
        <w:pStyle w:val="Zkladntext"/>
      </w:pPr>
      <w:r w:rsidRPr="00143BB0">
        <w:t>Hranice staveniště je zakreslena na výkrese č.</w:t>
      </w:r>
    </w:p>
    <w:p w14:paraId="603B85FB" w14:textId="77777777" w:rsidR="00C268C8" w:rsidRPr="00143BB0" w:rsidRDefault="00C268C8" w:rsidP="00C268C8">
      <w:pPr>
        <w:pStyle w:val="Nadpis1"/>
        <w:tabs>
          <w:tab w:val="num" w:pos="1622"/>
        </w:tabs>
        <w:ind w:left="1622" w:hanging="542"/>
        <w:rPr>
          <w:sz w:val="24"/>
          <w:szCs w:val="24"/>
        </w:rPr>
      </w:pPr>
      <w:r w:rsidRPr="00143BB0">
        <w:rPr>
          <w:sz w:val="24"/>
          <w:szCs w:val="24"/>
        </w:rPr>
        <w:t>Geodetické body</w:t>
      </w:r>
    </w:p>
    <w:p w14:paraId="668FD4C2" w14:textId="77777777" w:rsidR="00C268C8" w:rsidRPr="00143BB0" w:rsidRDefault="00C268C8" w:rsidP="00C268C8">
      <w:pPr>
        <w:pStyle w:val="Zkladntext"/>
      </w:pPr>
      <w:r w:rsidRPr="00143BB0">
        <w:t xml:space="preserve">Dnešního dne předal geodet </w:t>
      </w:r>
      <w:r>
        <w:t>O</w:t>
      </w:r>
      <w:r w:rsidRPr="00143BB0">
        <w:t xml:space="preserve">bjednatele geodetu </w:t>
      </w:r>
      <w:r>
        <w:t>Z</w:t>
      </w:r>
      <w:r w:rsidRPr="00143BB0">
        <w:t>hotovitele tyto geodetické body:</w:t>
      </w:r>
    </w:p>
    <w:p w14:paraId="36E209DE" w14:textId="77777777" w:rsidR="00C268C8" w:rsidRPr="00143BB0" w:rsidRDefault="00C268C8" w:rsidP="00C268C8">
      <w:pPr>
        <w:pStyle w:val="Zkladntext"/>
        <w:numPr>
          <w:ilvl w:val="0"/>
          <w:numId w:val="47"/>
        </w:numPr>
        <w:spacing w:after="0"/>
        <w:jc w:val="both"/>
      </w:pPr>
      <w:r w:rsidRPr="00143BB0">
        <w:t>Směrové:</w:t>
      </w:r>
    </w:p>
    <w:p w14:paraId="18A15900" w14:textId="77777777" w:rsidR="00C268C8" w:rsidRPr="00143BB0" w:rsidRDefault="00C268C8" w:rsidP="00C268C8">
      <w:pPr>
        <w:pStyle w:val="Zkladntext"/>
      </w:pPr>
    </w:p>
    <w:p w14:paraId="00E01631" w14:textId="77777777" w:rsidR="00C268C8" w:rsidRPr="00143BB0" w:rsidRDefault="00C268C8" w:rsidP="00C268C8">
      <w:pPr>
        <w:pStyle w:val="Zkladntext"/>
        <w:numPr>
          <w:ilvl w:val="0"/>
          <w:numId w:val="47"/>
        </w:numPr>
        <w:spacing w:after="0"/>
        <w:jc w:val="both"/>
      </w:pPr>
      <w:r w:rsidRPr="00143BB0">
        <w:t>Výškové:</w:t>
      </w:r>
    </w:p>
    <w:p w14:paraId="2FC00A54" w14:textId="77777777" w:rsidR="00C268C8" w:rsidRPr="00143BB0" w:rsidRDefault="00C268C8" w:rsidP="00C268C8">
      <w:pPr>
        <w:pStyle w:val="Zkladntext"/>
      </w:pPr>
    </w:p>
    <w:p w14:paraId="7558F8A7" w14:textId="77777777" w:rsidR="00C268C8" w:rsidRPr="00143BB0" w:rsidRDefault="00C268C8" w:rsidP="00C268C8">
      <w:pPr>
        <w:pStyle w:val="Zkladntext"/>
      </w:pPr>
      <w:r w:rsidRPr="00143BB0">
        <w:t xml:space="preserve">Tyto body jsou vytyčeny přímo na stavbě a zakresleny do geodetické dokumentace předané dne: </w:t>
      </w:r>
    </w:p>
    <w:p w14:paraId="71481697" w14:textId="77777777" w:rsidR="00C268C8" w:rsidRPr="00143BB0" w:rsidRDefault="00C268C8" w:rsidP="00C268C8">
      <w:pPr>
        <w:pStyle w:val="Nadpis1"/>
        <w:rPr>
          <w:sz w:val="24"/>
          <w:szCs w:val="24"/>
        </w:rPr>
      </w:pPr>
      <w:r w:rsidRPr="00143BB0">
        <w:rPr>
          <w:sz w:val="24"/>
          <w:szCs w:val="24"/>
        </w:rPr>
        <w:t>Vedení stávajících inženýrských sítí</w:t>
      </w:r>
    </w:p>
    <w:p w14:paraId="75978115" w14:textId="77777777" w:rsidR="00C268C8" w:rsidRPr="00143BB0" w:rsidRDefault="00C268C8" w:rsidP="00C268C8">
      <w:pPr>
        <w:spacing w:line="360" w:lineRule="auto"/>
      </w:pPr>
      <w:r w:rsidRPr="00143BB0">
        <w:t>Veškeré sítě nacházející se v prostoru staveniště jsou k dnešnímu dni vytyčeny. Veškeré sítě (nadzemní, pozemní, podzemní) nacházející se v prostoru staveniště jsou zakresleny ve výkrese č…………</w:t>
      </w:r>
      <w:proofErr w:type="gramStart"/>
      <w:r w:rsidRPr="00143BB0">
        <w:t xml:space="preserve">…, </w:t>
      </w:r>
      <w:r>
        <w:t xml:space="preserve"> </w:t>
      </w:r>
      <w:r w:rsidRPr="00143BB0">
        <w:t>který</w:t>
      </w:r>
      <w:proofErr w:type="gramEnd"/>
      <w:r w:rsidRPr="00143BB0">
        <w:t xml:space="preserve"> byl </w:t>
      </w:r>
      <w:r w:rsidRPr="00143BB0">
        <w:lastRenderedPageBreak/>
        <w:t>předán zhotoviteli dne</w:t>
      </w:r>
      <w:r>
        <w:t xml:space="preserve"> </w:t>
      </w:r>
      <w:r w:rsidRPr="00143BB0">
        <w:t>………………</w:t>
      </w:r>
    </w:p>
    <w:p w14:paraId="504007ED" w14:textId="77777777" w:rsidR="00C268C8" w:rsidRPr="00143BB0" w:rsidRDefault="00C268C8" w:rsidP="00C268C8">
      <w:pPr>
        <w:spacing w:line="360" w:lineRule="auto"/>
      </w:pPr>
      <w:r w:rsidRPr="00143BB0">
        <w:t>Předávající vyznačil viditelně přímo v objektu průběh všech inženýrských sítí a prohlašuje, že jsou k dnešnímu dni odpojeny v těchto místech ………………………………………</w:t>
      </w:r>
      <w:r>
        <w:t>…………………………………………………………………...</w:t>
      </w:r>
      <w:r w:rsidRPr="00143BB0">
        <w:t>………. ………………………………………… mimo …………………………………</w:t>
      </w:r>
      <w:r>
        <w:t>……………………………</w:t>
      </w:r>
      <w:proofErr w:type="gramStart"/>
      <w:r>
        <w:t>…….</w:t>
      </w:r>
      <w:proofErr w:type="gramEnd"/>
      <w:r>
        <w:t>.</w:t>
      </w:r>
      <w:r w:rsidRPr="00143BB0">
        <w:t>…………….</w:t>
      </w:r>
      <w:r>
        <w:t xml:space="preserve"> </w:t>
      </w:r>
    </w:p>
    <w:p w14:paraId="437CEE55" w14:textId="77777777" w:rsidR="00C268C8" w:rsidRDefault="00C268C8" w:rsidP="00C268C8">
      <w:pPr>
        <w:spacing w:line="360" w:lineRule="auto"/>
      </w:pPr>
      <w:r w:rsidRPr="00143BB0">
        <w:t>Předávající prohlašuje, že žádné jiné sítě se v prostoru nenacházejí.</w:t>
      </w:r>
    </w:p>
    <w:p w14:paraId="2AD0078D" w14:textId="77777777" w:rsidR="00C268C8" w:rsidRDefault="00C268C8" w:rsidP="00C268C8">
      <w:pPr>
        <w:spacing w:line="360" w:lineRule="auto"/>
      </w:pPr>
    </w:p>
    <w:p w14:paraId="09BE6971" w14:textId="77777777" w:rsidR="00C268C8" w:rsidRPr="00143BB0" w:rsidRDefault="00C268C8" w:rsidP="00C268C8">
      <w:pPr>
        <w:spacing w:line="360" w:lineRule="auto"/>
      </w:pPr>
    </w:p>
    <w:p w14:paraId="68DFD6E2" w14:textId="77777777" w:rsidR="00C268C8" w:rsidRPr="001A04F0" w:rsidRDefault="00C268C8" w:rsidP="00C268C8">
      <w:pPr>
        <w:pStyle w:val="Nadpis1"/>
        <w:rPr>
          <w:sz w:val="24"/>
          <w:szCs w:val="24"/>
        </w:rPr>
      </w:pPr>
      <w:r w:rsidRPr="001A04F0">
        <w:rPr>
          <w:sz w:val="24"/>
          <w:szCs w:val="24"/>
        </w:rPr>
        <w:t xml:space="preserve">Dnešního dne byla </w:t>
      </w:r>
      <w:r>
        <w:rPr>
          <w:sz w:val="24"/>
          <w:szCs w:val="24"/>
        </w:rPr>
        <w:t>Z</w:t>
      </w:r>
      <w:r w:rsidRPr="001A04F0">
        <w:rPr>
          <w:sz w:val="24"/>
          <w:szCs w:val="24"/>
        </w:rPr>
        <w:t>hotoviteli předána tato přípojná místa:</w:t>
      </w:r>
    </w:p>
    <w:p w14:paraId="6E439D33" w14:textId="77777777" w:rsidR="00C268C8" w:rsidRPr="00143BB0" w:rsidRDefault="00C268C8" w:rsidP="00C268C8">
      <w:pPr>
        <w:widowControl/>
        <w:numPr>
          <w:ilvl w:val="0"/>
          <w:numId w:val="48"/>
        </w:numPr>
        <w:spacing w:line="360" w:lineRule="auto"/>
      </w:pPr>
      <w:r w:rsidRPr="00143BB0">
        <w:t>el. energie……………………………………………napětí……………………………V</w:t>
      </w:r>
    </w:p>
    <w:p w14:paraId="32F2AC75" w14:textId="77777777" w:rsidR="00C268C8" w:rsidRPr="00143BB0" w:rsidRDefault="00C268C8" w:rsidP="00C268C8">
      <w:pPr>
        <w:spacing w:line="360" w:lineRule="auto"/>
        <w:ind w:left="1800" w:hanging="1800"/>
      </w:pPr>
      <w:r w:rsidRPr="00143BB0">
        <w:t xml:space="preserve">                                                                                          příkon……………………</w:t>
      </w:r>
      <w:proofErr w:type="gramStart"/>
      <w:r w:rsidRPr="00143BB0">
        <w:t>…….</w:t>
      </w:r>
      <w:proofErr w:type="gramEnd"/>
      <w:r w:rsidRPr="00143BB0">
        <w:t>kW</w:t>
      </w:r>
    </w:p>
    <w:p w14:paraId="22CED2F5" w14:textId="77777777" w:rsidR="00C268C8" w:rsidRPr="00143BB0" w:rsidRDefault="00C268C8" w:rsidP="00C268C8">
      <w:pPr>
        <w:widowControl/>
        <w:numPr>
          <w:ilvl w:val="0"/>
          <w:numId w:val="48"/>
        </w:numPr>
        <w:spacing w:line="360" w:lineRule="auto"/>
      </w:pPr>
      <w:r w:rsidRPr="00143BB0">
        <w:t>pitné vody……………………………………………………………………………</w:t>
      </w:r>
      <w:proofErr w:type="gramStart"/>
      <w:r w:rsidRPr="00143BB0">
        <w:t>…….</w:t>
      </w:r>
      <w:proofErr w:type="gramEnd"/>
      <w:r w:rsidRPr="00143BB0">
        <w:t>.</w:t>
      </w:r>
    </w:p>
    <w:p w14:paraId="737FBB4C" w14:textId="77777777" w:rsidR="00C268C8" w:rsidRPr="00143BB0" w:rsidRDefault="00C268C8" w:rsidP="00C268C8">
      <w:pPr>
        <w:widowControl/>
        <w:numPr>
          <w:ilvl w:val="0"/>
          <w:numId w:val="48"/>
        </w:numPr>
        <w:spacing w:line="360" w:lineRule="auto"/>
      </w:pPr>
      <w:r w:rsidRPr="00143BB0">
        <w:t>TUV…………………………………………………………………………………………</w:t>
      </w:r>
    </w:p>
    <w:p w14:paraId="06413897" w14:textId="77777777" w:rsidR="00C268C8" w:rsidRPr="00143BB0" w:rsidRDefault="00C268C8" w:rsidP="00C268C8">
      <w:pPr>
        <w:widowControl/>
        <w:numPr>
          <w:ilvl w:val="0"/>
          <w:numId w:val="48"/>
        </w:numPr>
        <w:spacing w:line="360" w:lineRule="auto"/>
      </w:pPr>
      <w:r w:rsidRPr="00143BB0">
        <w:t>topení……………………………………………………………………………………….</w:t>
      </w:r>
    </w:p>
    <w:p w14:paraId="0F24B494" w14:textId="77777777" w:rsidR="00C268C8" w:rsidRPr="00143BB0" w:rsidRDefault="00C268C8" w:rsidP="00C268C8">
      <w:pPr>
        <w:widowControl/>
        <w:numPr>
          <w:ilvl w:val="0"/>
          <w:numId w:val="48"/>
        </w:numPr>
        <w:spacing w:line="360" w:lineRule="auto"/>
      </w:pPr>
      <w:r w:rsidRPr="00143BB0">
        <w:t>kanalizace……………………………………………………………………………………</w:t>
      </w:r>
    </w:p>
    <w:p w14:paraId="0E303C54" w14:textId="77777777" w:rsidR="00C268C8" w:rsidRPr="00143BB0" w:rsidRDefault="00C268C8" w:rsidP="00C268C8">
      <w:pPr>
        <w:pStyle w:val="Nadpis1"/>
        <w:rPr>
          <w:sz w:val="24"/>
          <w:szCs w:val="24"/>
        </w:rPr>
      </w:pPr>
      <w:r w:rsidRPr="00143BB0">
        <w:rPr>
          <w:sz w:val="24"/>
          <w:szCs w:val="24"/>
        </w:rPr>
        <w:t>Stavební povolení</w:t>
      </w:r>
    </w:p>
    <w:p w14:paraId="6B871C95" w14:textId="77777777" w:rsidR="00C268C8" w:rsidRPr="00143BB0" w:rsidRDefault="00C268C8" w:rsidP="00C268C8">
      <w:pPr>
        <w:spacing w:line="360" w:lineRule="auto"/>
      </w:pPr>
      <w:r w:rsidRPr="00143BB0">
        <w:t xml:space="preserve">Dnešního dne bylo </w:t>
      </w:r>
      <w:r>
        <w:t>Z</w:t>
      </w:r>
      <w:r w:rsidRPr="00143BB0">
        <w:t>hotoviteli předáno stavební povolení vydáno dne: ……………,</w:t>
      </w:r>
      <w:r>
        <w:t xml:space="preserve"> </w:t>
      </w:r>
      <w:r w:rsidRPr="00143BB0">
        <w:t>č.j. …………které nabývá právní moci dne: ………………………………...</w:t>
      </w:r>
    </w:p>
    <w:p w14:paraId="39607791" w14:textId="77777777" w:rsidR="00C268C8" w:rsidRPr="00143BB0" w:rsidRDefault="00C268C8" w:rsidP="00C268C8">
      <w:pPr>
        <w:pStyle w:val="Nadpis1"/>
        <w:rPr>
          <w:sz w:val="24"/>
          <w:szCs w:val="24"/>
        </w:rPr>
      </w:pPr>
      <w:r w:rsidRPr="00143BB0">
        <w:rPr>
          <w:sz w:val="24"/>
          <w:szCs w:val="24"/>
        </w:rPr>
        <w:t>Staveniště prosto práv třetích osob</w:t>
      </w:r>
    </w:p>
    <w:p w14:paraId="44D7BDD5" w14:textId="77777777" w:rsidR="00C268C8" w:rsidRPr="00143BB0" w:rsidRDefault="00C268C8" w:rsidP="00C268C8">
      <w:pPr>
        <w:pStyle w:val="Zkladntext"/>
      </w:pPr>
      <w:r w:rsidRPr="00143BB0">
        <w:t xml:space="preserve">Objednatel prohlašuje, že k prostoru staveniště má práva potřebná k provedení díla podle shora uvedené </w:t>
      </w:r>
      <w:r>
        <w:t>S</w:t>
      </w:r>
      <w:r w:rsidRPr="00143BB0">
        <w:t xml:space="preserve">mlouvy </w:t>
      </w:r>
      <w:r>
        <w:t xml:space="preserve">o dílo </w:t>
      </w:r>
      <w:r w:rsidRPr="00143BB0">
        <w:t>a staveniště je prosto práv a nároků třetích osob.</w:t>
      </w:r>
    </w:p>
    <w:p w14:paraId="239A6B26" w14:textId="77777777" w:rsidR="00C268C8" w:rsidRPr="00143BB0" w:rsidRDefault="00C268C8" w:rsidP="00C268C8">
      <w:pPr>
        <w:pStyle w:val="Nadpis1"/>
        <w:rPr>
          <w:sz w:val="24"/>
          <w:szCs w:val="24"/>
        </w:rPr>
      </w:pPr>
      <w:r w:rsidRPr="00143BB0">
        <w:rPr>
          <w:sz w:val="24"/>
          <w:szCs w:val="24"/>
        </w:rPr>
        <w:t xml:space="preserve">Objednatel předal </w:t>
      </w:r>
      <w:r>
        <w:rPr>
          <w:sz w:val="24"/>
          <w:szCs w:val="24"/>
        </w:rPr>
        <w:t>Z</w:t>
      </w:r>
      <w:r w:rsidRPr="00143BB0">
        <w:rPr>
          <w:sz w:val="24"/>
          <w:szCs w:val="24"/>
        </w:rPr>
        <w:t>hotoviteli tyto telefonní linky:</w:t>
      </w:r>
    </w:p>
    <w:p w14:paraId="760D5151" w14:textId="77777777" w:rsidR="00C268C8" w:rsidRDefault="00C268C8" w:rsidP="00C268C8">
      <w:pPr>
        <w:pStyle w:val="Zkladntext"/>
      </w:pPr>
    </w:p>
    <w:p w14:paraId="77F57953" w14:textId="77777777" w:rsidR="00C268C8" w:rsidRDefault="00C268C8" w:rsidP="00C268C8">
      <w:pPr>
        <w:pStyle w:val="Zkladntext"/>
        <w:numPr>
          <w:ilvl w:val="0"/>
          <w:numId w:val="49"/>
        </w:numPr>
        <w:spacing w:after="0"/>
        <w:jc w:val="both"/>
      </w:pPr>
      <w:r>
        <w:t>…………………………..   b) ………………………… c) …………………………</w:t>
      </w:r>
    </w:p>
    <w:p w14:paraId="1F3C4A62" w14:textId="77777777" w:rsidR="00C268C8" w:rsidRPr="00143BB0" w:rsidRDefault="00C268C8" w:rsidP="00C268C8">
      <w:pPr>
        <w:pStyle w:val="Nadpis1"/>
        <w:rPr>
          <w:sz w:val="24"/>
          <w:szCs w:val="24"/>
        </w:rPr>
      </w:pPr>
      <w:r w:rsidRPr="00143BB0">
        <w:rPr>
          <w:sz w:val="24"/>
          <w:szCs w:val="24"/>
        </w:rPr>
        <w:t>Předání projektové dokumentace</w:t>
      </w:r>
      <w:r>
        <w:rPr>
          <w:sz w:val="24"/>
          <w:szCs w:val="24"/>
        </w:rPr>
        <w:t xml:space="preserve"> (PD)</w:t>
      </w:r>
    </w:p>
    <w:p w14:paraId="66FE545C" w14:textId="77777777" w:rsidR="00C268C8" w:rsidRDefault="00C268C8" w:rsidP="00C268C8">
      <w:pPr>
        <w:pStyle w:val="Zkladntext"/>
      </w:pPr>
      <w:r>
        <w:t xml:space="preserve">Objednatel předal Zhotoviteli </w:t>
      </w:r>
      <w:proofErr w:type="gramStart"/>
      <w:r>
        <w:t>…….</w:t>
      </w:r>
      <w:proofErr w:type="gramEnd"/>
      <w:r>
        <w:t xml:space="preserve">. ks </w:t>
      </w:r>
      <w:proofErr w:type="spellStart"/>
      <w:r>
        <w:t>paré</w:t>
      </w:r>
      <w:proofErr w:type="spellEnd"/>
      <w:r>
        <w:t xml:space="preserve"> PD, vypracované (kým) …………………………………… Datum: ………………číslo zakázky: ……………………. </w:t>
      </w:r>
    </w:p>
    <w:p w14:paraId="45F7478E" w14:textId="77777777" w:rsidR="00C268C8" w:rsidRPr="00143BB0" w:rsidRDefault="00C268C8" w:rsidP="00C268C8">
      <w:pPr>
        <w:pStyle w:val="Nadpis1"/>
        <w:rPr>
          <w:sz w:val="24"/>
          <w:szCs w:val="24"/>
        </w:rPr>
      </w:pPr>
      <w:r w:rsidRPr="00143BB0">
        <w:rPr>
          <w:sz w:val="24"/>
          <w:szCs w:val="24"/>
        </w:rPr>
        <w:t>Předání dokladů související</w:t>
      </w:r>
      <w:r>
        <w:rPr>
          <w:sz w:val="24"/>
          <w:szCs w:val="24"/>
        </w:rPr>
        <w:t>ch</w:t>
      </w:r>
      <w:r w:rsidRPr="00143BB0">
        <w:rPr>
          <w:sz w:val="24"/>
          <w:szCs w:val="24"/>
        </w:rPr>
        <w:t xml:space="preserve"> s dílem</w:t>
      </w:r>
    </w:p>
    <w:p w14:paraId="3A80EF46" w14:textId="77777777" w:rsidR="00C268C8" w:rsidRPr="00143BB0" w:rsidRDefault="00C268C8" w:rsidP="00C268C8">
      <w:pPr>
        <w:pStyle w:val="Zkladntext"/>
      </w:pPr>
      <w:r w:rsidRPr="00143BB0">
        <w:t>(např. geologický průzkum, stavebně technický průzkum a jiné)</w:t>
      </w:r>
    </w:p>
    <w:p w14:paraId="7F681E5A" w14:textId="77777777" w:rsidR="00C268C8" w:rsidRPr="00143BB0" w:rsidRDefault="00C268C8" w:rsidP="00C268C8">
      <w:pPr>
        <w:pStyle w:val="Nadpis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43BB0">
        <w:rPr>
          <w:sz w:val="24"/>
          <w:szCs w:val="24"/>
        </w:rPr>
        <w:t>Kácení dřevin v prostoru staveniště</w:t>
      </w:r>
    </w:p>
    <w:p w14:paraId="58615F4D" w14:textId="77777777" w:rsidR="00C268C8" w:rsidRDefault="00C268C8" w:rsidP="00C268C8">
      <w:pPr>
        <w:pStyle w:val="Zkladntext"/>
      </w:pPr>
      <w:r>
        <w:t xml:space="preserve"> (vč. pravomocného povolení ke kácení)</w:t>
      </w:r>
    </w:p>
    <w:p w14:paraId="2A91E983" w14:textId="77777777" w:rsidR="00C268C8" w:rsidRDefault="00C268C8" w:rsidP="00C268C8">
      <w:pPr>
        <w:pStyle w:val="Zkladntext"/>
        <w:numPr>
          <w:ilvl w:val="0"/>
          <w:numId w:val="50"/>
        </w:numPr>
        <w:spacing w:after="0"/>
        <w:jc w:val="both"/>
      </w:pPr>
      <w:r>
        <w:t>příjezdové komunikace ……………………………………………………………</w:t>
      </w:r>
      <w:proofErr w:type="gramStart"/>
      <w:r>
        <w:t>…….</w:t>
      </w:r>
      <w:proofErr w:type="gramEnd"/>
      <w:r>
        <w:t>.,</w:t>
      </w:r>
    </w:p>
    <w:p w14:paraId="3AB80694" w14:textId="77777777" w:rsidR="00C268C8" w:rsidRDefault="00C268C8" w:rsidP="00C268C8">
      <w:pPr>
        <w:pStyle w:val="Zkladntext"/>
        <w:numPr>
          <w:ilvl w:val="0"/>
          <w:numId w:val="50"/>
        </w:numPr>
        <w:spacing w:after="0"/>
        <w:jc w:val="both"/>
      </w:pPr>
      <w:r>
        <w:t>odpojení inženýrských sítí ve stávajících objektech………………………………………,</w:t>
      </w:r>
    </w:p>
    <w:p w14:paraId="40E13A40" w14:textId="77777777" w:rsidR="00C268C8" w:rsidRDefault="00C268C8" w:rsidP="00C268C8">
      <w:pPr>
        <w:pStyle w:val="Zkladntext"/>
        <w:numPr>
          <w:ilvl w:val="0"/>
          <w:numId w:val="50"/>
        </w:numPr>
        <w:spacing w:after="0"/>
        <w:jc w:val="both"/>
      </w:pPr>
      <w:r>
        <w:t>jeřáby………………………………………………………………………………</w:t>
      </w:r>
      <w:proofErr w:type="gramStart"/>
      <w:r>
        <w:t>…….</w:t>
      </w:r>
      <w:proofErr w:type="gramEnd"/>
      <w:r>
        <w:t>.,</w:t>
      </w:r>
    </w:p>
    <w:p w14:paraId="1B8484F7" w14:textId="77777777" w:rsidR="00C268C8" w:rsidRDefault="00C268C8" w:rsidP="00C268C8">
      <w:pPr>
        <w:pStyle w:val="Zkladntext"/>
        <w:numPr>
          <w:ilvl w:val="0"/>
          <w:numId w:val="50"/>
        </w:numPr>
        <w:spacing w:after="0"/>
        <w:jc w:val="both"/>
      </w:pPr>
      <w:r>
        <w:t>určení ploch pro ZS, sklady ………………………………………………………</w:t>
      </w:r>
      <w:proofErr w:type="gramStart"/>
      <w:r>
        <w:t>…….</w:t>
      </w:r>
      <w:proofErr w:type="gramEnd"/>
      <w:r>
        <w:t>.,</w:t>
      </w:r>
    </w:p>
    <w:p w14:paraId="45EDB7CB" w14:textId="77777777" w:rsidR="00C268C8" w:rsidRDefault="00C268C8" w:rsidP="00C268C8">
      <w:pPr>
        <w:pStyle w:val="Zkladntext"/>
        <w:numPr>
          <w:ilvl w:val="0"/>
          <w:numId w:val="50"/>
        </w:numPr>
        <w:spacing w:after="0"/>
        <w:jc w:val="both"/>
      </w:pPr>
      <w:r>
        <w:t>určení skládek suti nebo vybouraného materiálu …………………………………………</w:t>
      </w:r>
    </w:p>
    <w:p w14:paraId="4BB0CC33" w14:textId="77777777" w:rsidR="00C268C8" w:rsidRDefault="00C268C8" w:rsidP="00C268C8">
      <w:pPr>
        <w:pStyle w:val="Zkladntext"/>
      </w:pPr>
      <w:r>
        <w:t xml:space="preserve"> ……………………………………………………………………………………………….,</w:t>
      </w:r>
    </w:p>
    <w:p w14:paraId="5896981E" w14:textId="77777777" w:rsidR="00C268C8" w:rsidRDefault="00C268C8" w:rsidP="00C268C8">
      <w:pPr>
        <w:pStyle w:val="Zkladntext"/>
        <w:numPr>
          <w:ilvl w:val="0"/>
          <w:numId w:val="50"/>
        </w:numPr>
        <w:spacing w:after="0"/>
        <w:jc w:val="both"/>
      </w:pPr>
      <w:r>
        <w:lastRenderedPageBreak/>
        <w:t>splnění jiných závazků objednatele specifikovaných ve Smlouvě o dílo …………</w:t>
      </w:r>
      <w:proofErr w:type="gramStart"/>
      <w:r>
        <w:t>…….</w:t>
      </w:r>
      <w:proofErr w:type="gramEnd"/>
      <w:r>
        <w:t>.</w:t>
      </w:r>
    </w:p>
    <w:p w14:paraId="24569DB4" w14:textId="77777777" w:rsidR="00C268C8" w:rsidRDefault="00C268C8" w:rsidP="00C268C8">
      <w:pPr>
        <w:pStyle w:val="Zkladntex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ECBDF6" w14:textId="77777777" w:rsidR="00C268C8" w:rsidRDefault="00C268C8" w:rsidP="00C268C8">
      <w:pPr>
        <w:pStyle w:val="Zkladntext"/>
      </w:pPr>
      <w:r w:rsidRPr="00892E8E">
        <w:t>Objednatel prohlašuje</w:t>
      </w:r>
      <w:r w:rsidRPr="00807550">
        <w:t xml:space="preserve">, že podmiňující práce byly provedeny v souladu s příslušnou projektovou dokumentací (viz </w:t>
      </w:r>
      <w:r>
        <w:t>čl.</w:t>
      </w:r>
      <w:r w:rsidRPr="00807550">
        <w:t xml:space="preserve">  ………….  Smlouvy o dílo)</w:t>
      </w:r>
      <w:r>
        <w:t>.</w:t>
      </w:r>
    </w:p>
    <w:p w14:paraId="7A40495A" w14:textId="77777777" w:rsidR="00C268C8" w:rsidRDefault="00C268C8" w:rsidP="00C268C8">
      <w:pPr>
        <w:pStyle w:val="Nadpis1"/>
        <w:rPr>
          <w:sz w:val="24"/>
          <w:szCs w:val="24"/>
        </w:rPr>
      </w:pPr>
      <w:r>
        <w:rPr>
          <w:sz w:val="24"/>
          <w:szCs w:val="24"/>
        </w:rPr>
        <w:t xml:space="preserve"> Určení pracovní doby na staveništi</w:t>
      </w:r>
    </w:p>
    <w:p w14:paraId="0F4AEA60" w14:textId="77777777" w:rsidR="00C268C8" w:rsidRDefault="00C268C8" w:rsidP="00C268C8">
      <w:pPr>
        <w:ind w:left="1800"/>
      </w:pPr>
    </w:p>
    <w:p w14:paraId="480E0EE9" w14:textId="77777777" w:rsidR="00C268C8" w:rsidRDefault="00C268C8" w:rsidP="00C268C8">
      <w:pPr>
        <w:ind w:left="1800"/>
      </w:pPr>
    </w:p>
    <w:p w14:paraId="5E5ED6A9" w14:textId="77777777" w:rsidR="00C268C8" w:rsidRDefault="00C268C8" w:rsidP="00C268C8">
      <w:pPr>
        <w:ind w:left="1800"/>
      </w:pPr>
    </w:p>
    <w:p w14:paraId="775DFF50" w14:textId="77777777" w:rsidR="00C268C8" w:rsidRDefault="00C268C8" w:rsidP="00C268C8">
      <w:pPr>
        <w:ind w:left="1800"/>
      </w:pPr>
    </w:p>
    <w:p w14:paraId="6C188BCF" w14:textId="77777777" w:rsidR="00C268C8" w:rsidRPr="001A04F0" w:rsidRDefault="00C268C8" w:rsidP="00C268C8">
      <w:pPr>
        <w:ind w:left="1800"/>
      </w:pPr>
    </w:p>
    <w:p w14:paraId="04B865D6" w14:textId="77777777" w:rsidR="00C268C8" w:rsidRDefault="00C268C8" w:rsidP="00C268C8">
      <w:pPr>
        <w:pStyle w:val="Nadpis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43BB0">
        <w:rPr>
          <w:sz w:val="24"/>
          <w:szCs w:val="24"/>
        </w:rPr>
        <w:t>Závady zjištěné při předání staveniště</w:t>
      </w:r>
    </w:p>
    <w:p w14:paraId="312769EE" w14:textId="77777777" w:rsidR="00C268C8" w:rsidRDefault="00C268C8" w:rsidP="00C268C8">
      <w:pPr>
        <w:ind w:left="1800" w:hanging="1800"/>
      </w:pPr>
    </w:p>
    <w:p w14:paraId="5017A939" w14:textId="77777777" w:rsidR="00C268C8" w:rsidRDefault="00C268C8" w:rsidP="00C268C8">
      <w:pPr>
        <w:ind w:left="1800" w:hanging="1800"/>
      </w:pPr>
    </w:p>
    <w:p w14:paraId="36C3E0C6" w14:textId="77777777" w:rsidR="00C268C8" w:rsidRDefault="00C268C8" w:rsidP="00C268C8">
      <w:pPr>
        <w:ind w:left="1800" w:hanging="1800"/>
      </w:pPr>
    </w:p>
    <w:p w14:paraId="1392E971" w14:textId="77777777" w:rsidR="00C268C8" w:rsidRDefault="00C268C8" w:rsidP="00C268C8">
      <w:pPr>
        <w:ind w:left="1800" w:hanging="1800"/>
      </w:pPr>
    </w:p>
    <w:p w14:paraId="061261E8" w14:textId="77777777" w:rsidR="00C268C8" w:rsidRDefault="00C268C8" w:rsidP="00C268C8">
      <w:pPr>
        <w:ind w:left="1800" w:hanging="1800"/>
      </w:pPr>
    </w:p>
    <w:p w14:paraId="0A42AA32" w14:textId="77777777" w:rsidR="00C268C8" w:rsidRDefault="00C268C8" w:rsidP="00C268C8">
      <w:pPr>
        <w:ind w:left="1800" w:hanging="1800"/>
      </w:pPr>
    </w:p>
    <w:p w14:paraId="3A87FA62" w14:textId="77777777" w:rsidR="00C268C8" w:rsidRPr="00143BB0" w:rsidRDefault="00C268C8" w:rsidP="00C268C8">
      <w:pPr>
        <w:pStyle w:val="Nadpis1"/>
        <w:rPr>
          <w:sz w:val="24"/>
          <w:szCs w:val="24"/>
        </w:rPr>
      </w:pPr>
      <w:r>
        <w:rPr>
          <w:sz w:val="24"/>
          <w:szCs w:val="24"/>
        </w:rPr>
        <w:t xml:space="preserve"> Staveniště PŘEDÁVÁ/ PŘEBÍRÁ:</w:t>
      </w:r>
    </w:p>
    <w:p w14:paraId="0D9D609D" w14:textId="77777777" w:rsidR="00C268C8" w:rsidRDefault="00C268C8" w:rsidP="00C268C8">
      <w:pPr>
        <w:pStyle w:val="Nadpis6"/>
        <w:ind w:left="1800" w:hanging="1800"/>
        <w:rPr>
          <w:sz w:val="24"/>
          <w:szCs w:val="24"/>
        </w:rPr>
      </w:pPr>
    </w:p>
    <w:p w14:paraId="1AD68E75" w14:textId="77777777" w:rsidR="00C268C8" w:rsidRDefault="00C268C8" w:rsidP="00C268C8">
      <w:pPr>
        <w:pStyle w:val="Nadpis6"/>
        <w:ind w:left="1800" w:hanging="1800"/>
        <w:rPr>
          <w:sz w:val="24"/>
          <w:szCs w:val="24"/>
        </w:rPr>
      </w:pPr>
    </w:p>
    <w:p w14:paraId="3423E10B" w14:textId="77777777" w:rsidR="00C268C8" w:rsidRDefault="00C268C8" w:rsidP="00C268C8">
      <w:pPr>
        <w:pStyle w:val="Nadpis6"/>
        <w:ind w:left="1800" w:hanging="1800"/>
        <w:rPr>
          <w:sz w:val="24"/>
          <w:szCs w:val="24"/>
        </w:rPr>
      </w:pPr>
      <w:r w:rsidRPr="00143BB0">
        <w:rPr>
          <w:sz w:val="24"/>
          <w:szCs w:val="24"/>
        </w:rPr>
        <w:t xml:space="preserve">Za </w:t>
      </w:r>
      <w:r>
        <w:rPr>
          <w:sz w:val="24"/>
          <w:szCs w:val="24"/>
        </w:rPr>
        <w:t>Objednatele:</w:t>
      </w:r>
      <w:r w:rsidRPr="00143BB0">
        <w:rPr>
          <w:sz w:val="24"/>
          <w:szCs w:val="24"/>
        </w:rPr>
        <w:tab/>
      </w:r>
      <w:r w:rsidRPr="00143BB0">
        <w:rPr>
          <w:sz w:val="24"/>
          <w:szCs w:val="24"/>
        </w:rPr>
        <w:tab/>
      </w:r>
      <w:r w:rsidRPr="00143BB0">
        <w:rPr>
          <w:sz w:val="24"/>
          <w:szCs w:val="24"/>
        </w:rPr>
        <w:tab/>
      </w:r>
      <w:r w:rsidRPr="00143BB0">
        <w:rPr>
          <w:sz w:val="24"/>
          <w:szCs w:val="24"/>
        </w:rPr>
        <w:tab/>
      </w:r>
      <w:r w:rsidRPr="00143BB0">
        <w:rPr>
          <w:sz w:val="24"/>
          <w:szCs w:val="24"/>
        </w:rPr>
        <w:tab/>
      </w:r>
      <w:r w:rsidRPr="00143BB0">
        <w:rPr>
          <w:sz w:val="24"/>
          <w:szCs w:val="24"/>
        </w:rPr>
        <w:tab/>
        <w:t xml:space="preserve">Za </w:t>
      </w:r>
      <w:r>
        <w:rPr>
          <w:sz w:val="24"/>
          <w:szCs w:val="24"/>
        </w:rPr>
        <w:t>Zhotovitele.:</w:t>
      </w:r>
    </w:p>
    <w:p w14:paraId="54C83458" w14:textId="77777777" w:rsidR="00EB277C" w:rsidRPr="00EB277C" w:rsidRDefault="00EB277C" w:rsidP="00EB277C"/>
    <w:sectPr w:rsidR="00EB277C" w:rsidRPr="00EB277C" w:rsidSect="00774DBA">
      <w:headerReference w:type="even" r:id="rId14"/>
      <w:headerReference w:type="default" r:id="rId15"/>
      <w:footerReference w:type="default" r:id="rId16"/>
      <w:headerReference w:type="first" r:id="rId17"/>
      <w:endnotePr>
        <w:numFmt w:val="decimal"/>
      </w:endnotePr>
      <w:pgSz w:w="11906" w:h="16838" w:code="9"/>
      <w:pgMar w:top="1985" w:right="1418" w:bottom="1134" w:left="1418" w:header="68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4AB30" w14:textId="77777777" w:rsidR="004135E6" w:rsidRDefault="004135E6">
      <w:r>
        <w:separator/>
      </w:r>
    </w:p>
  </w:endnote>
  <w:endnote w:type="continuationSeparator" w:id="0">
    <w:p w14:paraId="45EA7100" w14:textId="77777777" w:rsidR="004135E6" w:rsidRDefault="004135E6">
      <w:r>
        <w:continuationSeparator/>
      </w:r>
    </w:p>
  </w:endnote>
  <w:endnote w:type="continuationNotice" w:id="1">
    <w:p w14:paraId="1E5A3121" w14:textId="77777777" w:rsidR="004135E6" w:rsidRDefault="004135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EE6A4" w14:textId="77777777" w:rsidR="00C5547A" w:rsidRDefault="00DD4946" w:rsidP="00DD4946">
    <w:pPr>
      <w:pStyle w:val="Zpat"/>
      <w:widowControl/>
      <w:ind w:right="360"/>
      <w:rPr>
        <w:rStyle w:val="slostrnky"/>
        <w:rFonts w:ascii="Arial" w:hAnsi="Arial"/>
        <w:sz w:val="16"/>
      </w:rPr>
    </w:pPr>
    <w:r>
      <w:rPr>
        <w:szCs w:val="18"/>
      </w:rPr>
      <w:t xml:space="preserve">(Verze: </w:t>
    </w:r>
    <w:r w:rsidRPr="00DD4946">
      <w:rPr>
        <w:szCs w:val="18"/>
      </w:rPr>
      <w:t>100144872</w:t>
    </w:r>
    <w:r>
      <w:rPr>
        <w:szCs w:val="18"/>
      </w:rPr>
      <w:t>)</w:t>
    </w:r>
    <w:r>
      <w:rPr>
        <w:szCs w:val="18"/>
      </w:rPr>
      <w:tab/>
    </w:r>
    <w:r w:rsidR="00C5547A" w:rsidRPr="009F4A8B">
      <w:rPr>
        <w:szCs w:val="18"/>
      </w:rPr>
      <w:t xml:space="preserve">Strana </w:t>
    </w:r>
    <w:r w:rsidR="00C5547A" w:rsidRPr="009F4A8B">
      <w:rPr>
        <w:szCs w:val="18"/>
      </w:rPr>
      <w:fldChar w:fldCharType="begin"/>
    </w:r>
    <w:r w:rsidR="00C5547A" w:rsidRPr="009F4A8B">
      <w:rPr>
        <w:szCs w:val="18"/>
      </w:rPr>
      <w:instrText xml:space="preserve"> PAGE </w:instrText>
    </w:r>
    <w:r w:rsidR="00C5547A" w:rsidRPr="009F4A8B">
      <w:rPr>
        <w:szCs w:val="18"/>
      </w:rPr>
      <w:fldChar w:fldCharType="separate"/>
    </w:r>
    <w:r w:rsidR="0046528B">
      <w:rPr>
        <w:noProof/>
        <w:szCs w:val="18"/>
      </w:rPr>
      <w:t>8</w:t>
    </w:r>
    <w:r w:rsidR="00C5547A" w:rsidRPr="009F4A8B">
      <w:rPr>
        <w:szCs w:val="18"/>
      </w:rPr>
      <w:fldChar w:fldCharType="end"/>
    </w:r>
    <w:r w:rsidR="00C5547A" w:rsidRPr="009F4A8B">
      <w:rPr>
        <w:szCs w:val="18"/>
      </w:rPr>
      <w:t xml:space="preserve"> (celkem </w:t>
    </w:r>
    <w:r w:rsidR="00C5547A" w:rsidRPr="009F4A8B">
      <w:rPr>
        <w:szCs w:val="18"/>
      </w:rPr>
      <w:fldChar w:fldCharType="begin"/>
    </w:r>
    <w:r w:rsidR="00C5547A" w:rsidRPr="009F4A8B">
      <w:rPr>
        <w:szCs w:val="18"/>
      </w:rPr>
      <w:instrText xml:space="preserve"> NUMPAGES </w:instrText>
    </w:r>
    <w:r w:rsidR="00C5547A" w:rsidRPr="009F4A8B">
      <w:rPr>
        <w:szCs w:val="18"/>
      </w:rPr>
      <w:fldChar w:fldCharType="separate"/>
    </w:r>
    <w:r w:rsidR="0046528B">
      <w:rPr>
        <w:noProof/>
        <w:szCs w:val="18"/>
      </w:rPr>
      <w:t>24</w:t>
    </w:r>
    <w:r w:rsidR="00C5547A" w:rsidRPr="009F4A8B">
      <w:rPr>
        <w:szCs w:val="18"/>
      </w:rPr>
      <w:fldChar w:fldCharType="end"/>
    </w:r>
    <w:r w:rsidR="00C5547A" w:rsidRPr="009F4A8B">
      <w:rPr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E7573" w14:textId="77777777" w:rsidR="004135E6" w:rsidRDefault="004135E6">
      <w:r>
        <w:separator/>
      </w:r>
    </w:p>
  </w:footnote>
  <w:footnote w:type="continuationSeparator" w:id="0">
    <w:p w14:paraId="56E2C508" w14:textId="77777777" w:rsidR="004135E6" w:rsidRDefault="004135E6">
      <w:r>
        <w:continuationSeparator/>
      </w:r>
    </w:p>
  </w:footnote>
  <w:footnote w:type="continuationNotice" w:id="1">
    <w:p w14:paraId="2494CE09" w14:textId="77777777" w:rsidR="004135E6" w:rsidRDefault="004135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2DC8A" w14:textId="00266996" w:rsidR="00AC6872" w:rsidRDefault="00AC687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CAD4E65" wp14:editId="4D72484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2029366527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C2653F" w14:textId="41B2ECAA" w:rsidR="00AC6872" w:rsidRPr="00AC6872" w:rsidRDefault="00AC6872" w:rsidP="00AC68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C68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AD4E6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49C2653F" w14:textId="41B2ECAA" w:rsidR="00AC6872" w:rsidRPr="00AC6872" w:rsidRDefault="00AC6872" w:rsidP="00AC68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C6872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710D8" w14:textId="18C785C6" w:rsidR="003128A4" w:rsidRPr="00157D8C" w:rsidRDefault="008B012F" w:rsidP="003128A4">
    <w:pPr>
      <w:pStyle w:val="Zhlav"/>
      <w:tabs>
        <w:tab w:val="clear" w:pos="4536"/>
        <w:tab w:val="clear" w:pos="9072"/>
      </w:tabs>
    </w:pPr>
    <w:r w:rsidRPr="00696A65">
      <w:rPr>
        <w:noProof/>
        <w:color w:val="002776"/>
        <w:szCs w:val="26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380236E" wp14:editId="437919DD">
              <wp:simplePos x="0" y="0"/>
              <wp:positionH relativeFrom="page">
                <wp:posOffset>979170</wp:posOffset>
              </wp:positionH>
              <wp:positionV relativeFrom="page">
                <wp:posOffset>448310</wp:posOffset>
              </wp:positionV>
              <wp:extent cx="3600000" cy="4464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000" cy="446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41B50C" w14:textId="5D61359B" w:rsidR="003128A4" w:rsidRPr="0008493D" w:rsidRDefault="00EB277C" w:rsidP="003128A4">
                          <w:pPr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 xml:space="preserve">Příloha č. </w:t>
                          </w:r>
                          <w:r w:rsidR="00C268C8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>4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 xml:space="preserve"> ke </w:t>
                          </w:r>
                          <w:r w:rsidR="00617D4C" w:rsidRPr="00617D4C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>Smlouv</w:t>
                          </w:r>
                          <w:r w:rsidR="00617D4C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>ě</w:t>
                          </w:r>
                          <w:r w:rsidR="00617D4C" w:rsidRPr="00617D4C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 xml:space="preserve"> o dílo „Ústí nad Labem 1 – rekonstrukce vzduchotechniky“ č. 2025/15060</w:t>
                          </w:r>
                          <w:r w:rsidR="003128A4"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  <w:t>202</w:t>
                          </w:r>
                          <w:r w:rsidR="006C31DF"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  <w:t>5</w:t>
                          </w:r>
                          <w:r w:rsidR="003128A4"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  <w:t>/</w:t>
                          </w:r>
                          <w:r w:rsidR="007C5B06" w:rsidRPr="007C5B06"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  <w:t>15014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80236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7.1pt;margin-top:35.3pt;width:283.45pt;height:35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" filled="f" stroked="f">
              <v:textbox>
                <w:txbxContent>
                  <w:p w14:paraId="3A41B50C" w14:textId="5D61359B" w:rsidR="003128A4" w:rsidRPr="0008493D" w:rsidRDefault="00EB277C" w:rsidP="003128A4">
                    <w:pPr>
                      <w:rPr>
                        <w:rFonts w:asciiTheme="minorHAnsi" w:hAnsiTheme="minorHAnsi" w:cstheme="minorHAnsi"/>
                        <w:color w:val="000000" w:themeColor="text1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 xml:space="preserve">Příloha č. </w:t>
                    </w:r>
                    <w:r w:rsidR="00C268C8"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>4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 xml:space="preserve"> ke </w:t>
                    </w:r>
                    <w:r w:rsidR="00617D4C" w:rsidRPr="00617D4C"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>Smlouv</w:t>
                    </w:r>
                    <w:r w:rsidR="00617D4C"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>ě</w:t>
                    </w:r>
                    <w:r w:rsidR="00617D4C" w:rsidRPr="00617D4C"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 xml:space="preserve"> o dílo „Ústí nad Labem 1 – rekonstrukce vzduchotechniky“ č. 2025/15060</w:t>
                    </w:r>
                    <w:r w:rsidR="003128A4">
                      <w:rPr>
                        <w:rFonts w:asciiTheme="minorHAnsi" w:hAnsiTheme="minorHAnsi" w:cstheme="minorHAnsi"/>
                        <w:color w:val="000000" w:themeColor="text1"/>
                      </w:rPr>
                      <w:t>202</w:t>
                    </w:r>
                    <w:r w:rsidR="006C31DF">
                      <w:rPr>
                        <w:rFonts w:asciiTheme="minorHAnsi" w:hAnsiTheme="minorHAnsi" w:cstheme="minorHAnsi"/>
                        <w:color w:val="000000" w:themeColor="text1"/>
                      </w:rPr>
                      <w:t>5</w:t>
                    </w:r>
                    <w:r w:rsidR="003128A4">
                      <w:rPr>
                        <w:rFonts w:asciiTheme="minorHAnsi" w:hAnsiTheme="minorHAnsi" w:cstheme="minorHAnsi"/>
                        <w:color w:val="000000" w:themeColor="text1"/>
                      </w:rPr>
                      <w:t>/</w:t>
                    </w:r>
                    <w:r w:rsidR="007C5B06" w:rsidRPr="007C5B06">
                      <w:rPr>
                        <w:rFonts w:asciiTheme="minorHAnsi" w:hAnsiTheme="minorHAnsi" w:cstheme="minorHAnsi"/>
                        <w:color w:val="000000" w:themeColor="text1"/>
                      </w:rPr>
                      <w:t>15014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3128A4"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C7E2E25" wp14:editId="3FBD2F10">
              <wp:simplePos x="723900" y="42862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4" name="Textové pole 4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F5A77E" w14:textId="77777777" w:rsidR="003128A4" w:rsidRPr="009E3E5C" w:rsidRDefault="003128A4" w:rsidP="003128A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</w:rPr>
                          </w:pPr>
                          <w:r w:rsidRPr="009E3E5C">
                            <w:rPr>
                              <w:rFonts w:ascii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7E2E25" id="Textové pole 4" o:spid="_x0000_s1028" type="#_x0000_t202" alt="TLP: GREEN" style="position:absolute;margin-left:0;margin-top:0;width:34.95pt;height:34.95pt;z-index:25166643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50F5A77E" w14:textId="77777777" w:rsidR="003128A4" w:rsidRPr="009E3E5C" w:rsidRDefault="003128A4" w:rsidP="003128A4">
                    <w:pPr>
                      <w:rPr>
                        <w:rFonts w:ascii="Calibri" w:hAnsi="Calibri" w:cs="Calibri"/>
                        <w:noProof/>
                        <w:color w:val="000000"/>
                      </w:rPr>
                    </w:pPr>
                    <w:r w:rsidRPr="009E3E5C">
                      <w:rPr>
                        <w:rFonts w:ascii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128A4">
      <w:rPr>
        <w:noProof/>
      </w:rPr>
      <w:drawing>
        <wp:anchor distT="0" distB="0" distL="114300" distR="114300" simplePos="0" relativeHeight="251665408" behindDoc="1" locked="0" layoutInCell="1" allowOverlap="1" wp14:anchorId="57C348C3" wp14:editId="093B6605">
          <wp:simplePos x="0" y="0"/>
          <wp:positionH relativeFrom="page">
            <wp:posOffset>709295</wp:posOffset>
          </wp:positionH>
          <wp:positionV relativeFrom="margin">
            <wp:posOffset>-1082675</wp:posOffset>
          </wp:positionV>
          <wp:extent cx="6137910" cy="848995"/>
          <wp:effectExtent l="0" t="0" r="0" b="8255"/>
          <wp:wrapNone/>
          <wp:docPr id="660492957" name="Obrázek 6604929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791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6BE42" w14:textId="31F40EAF" w:rsidR="00AC6872" w:rsidRDefault="00AC687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AE41E19" wp14:editId="0A181EF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1733055847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5A6BED" w14:textId="18EB2569" w:rsidR="00AC6872" w:rsidRPr="00AC6872" w:rsidRDefault="00AC6872" w:rsidP="00AC68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C68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E41E1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TLP: GREEN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BI6APD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255A6BED" w14:textId="18EB2569" w:rsidR="00AC6872" w:rsidRPr="00AC6872" w:rsidRDefault="00AC6872" w:rsidP="00AC68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C6872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57D9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367D7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6C3BB3"/>
    <w:multiLevelType w:val="multilevel"/>
    <w:tmpl w:val="9A6494F0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8846296"/>
    <w:multiLevelType w:val="hybridMultilevel"/>
    <w:tmpl w:val="02DAD9F4"/>
    <w:lvl w:ilvl="0" w:tplc="90082CE6">
      <w:start w:val="1"/>
      <w:numFmt w:val="lowerLetter"/>
      <w:lvlText w:val="%1)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352212"/>
    <w:multiLevelType w:val="multilevel"/>
    <w:tmpl w:val="A1D01336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5" w15:restartNumberingAfterBreak="0">
    <w:nsid w:val="137A616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480278A"/>
    <w:multiLevelType w:val="hybridMultilevel"/>
    <w:tmpl w:val="0524A910"/>
    <w:lvl w:ilvl="0" w:tplc="6C80F7C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1" w:tplc="41C23316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2" w:tplc="1FF6A318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3" w:tplc="5484AABE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4" w:tplc="ED86F03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5" w:tplc="681A492C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6" w:tplc="9F26F04E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7" w:tplc="6D9A3A2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8" w:tplc="D47AFB2E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</w:abstractNum>
  <w:abstractNum w:abstractNumId="7" w15:restartNumberingAfterBreak="0">
    <w:nsid w:val="15CD200F"/>
    <w:multiLevelType w:val="multilevel"/>
    <w:tmpl w:val="9A6494F0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9FB732A"/>
    <w:multiLevelType w:val="multilevel"/>
    <w:tmpl w:val="5EAEAF3C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1984"/>
        </w:tabs>
        <w:ind w:left="1984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DD80E1C"/>
    <w:multiLevelType w:val="hybridMultilevel"/>
    <w:tmpl w:val="F77E27C0"/>
    <w:lvl w:ilvl="0" w:tplc="59185542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1" w:tplc="515EEED2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2" w:tplc="74229C3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3" w:tplc="82022538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4" w:tplc="4A06346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5" w:tplc="4CFA6654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6" w:tplc="3B78C9F2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7" w:tplc="C3BEEAB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8" w:tplc="A8F6649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</w:abstractNum>
  <w:abstractNum w:abstractNumId="10" w15:restartNumberingAfterBreak="0">
    <w:nsid w:val="219048D3"/>
    <w:multiLevelType w:val="hybridMultilevel"/>
    <w:tmpl w:val="06E6F7DC"/>
    <w:lvl w:ilvl="0" w:tplc="3DC87D32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1" w:tplc="79261C4C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2" w:tplc="F61A038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3" w:tplc="941C874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4" w:tplc="C0EE09C6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5" w:tplc="5338DF5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6" w:tplc="09148448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7" w:tplc="6010C0EC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8" w:tplc="D468566E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</w:abstractNum>
  <w:abstractNum w:abstractNumId="11" w15:restartNumberingAfterBreak="0">
    <w:nsid w:val="236920F7"/>
    <w:multiLevelType w:val="hybridMultilevel"/>
    <w:tmpl w:val="E96ECF60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2F95149B"/>
    <w:multiLevelType w:val="multilevel"/>
    <w:tmpl w:val="9A6494F0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046179A"/>
    <w:multiLevelType w:val="hybridMultilevel"/>
    <w:tmpl w:val="46DE237A"/>
    <w:lvl w:ilvl="0" w:tplc="510E0D76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1" w:tplc="BFA6E8B4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2" w:tplc="F1B8B2B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3" w:tplc="A612ABD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4" w:tplc="F20E95F4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5" w:tplc="424485DC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6" w:tplc="D8E43E3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7" w:tplc="907456A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8" w:tplc="97422CD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</w:abstractNum>
  <w:abstractNum w:abstractNumId="14" w15:restartNumberingAfterBreak="0">
    <w:nsid w:val="307407EB"/>
    <w:multiLevelType w:val="hybridMultilevel"/>
    <w:tmpl w:val="81A8AE10"/>
    <w:lvl w:ilvl="0" w:tplc="9B0EF6E2">
      <w:start w:val="1"/>
      <w:numFmt w:val="bullet"/>
      <w:lvlText w:val=""/>
      <w:lvlJc w:val="left"/>
      <w:pPr>
        <w:tabs>
          <w:tab w:val="num" w:pos="1622"/>
        </w:tabs>
        <w:ind w:left="1622" w:hanging="542"/>
      </w:pPr>
      <w:rPr>
        <w:rFonts w:ascii="Wingdings" w:hAnsi="Wingdings" w:hint="default"/>
        <w:b w:val="0"/>
        <w:i w:val="0"/>
        <w:color w:val="auto"/>
        <w:sz w:val="20"/>
      </w:rPr>
    </w:lvl>
    <w:lvl w:ilvl="1" w:tplc="FFFFFFFF">
      <w:numFmt w:val="bullet"/>
      <w:pStyle w:val="Odstavec2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  <w:b w:val="0"/>
        <w:i w:val="0"/>
        <w:color w:val="auto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D0559"/>
    <w:multiLevelType w:val="multilevel"/>
    <w:tmpl w:val="558414CC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00A6860"/>
    <w:multiLevelType w:val="multilevel"/>
    <w:tmpl w:val="9A6494F0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1422959"/>
    <w:multiLevelType w:val="hybridMultilevel"/>
    <w:tmpl w:val="8C40FF1E"/>
    <w:lvl w:ilvl="0" w:tplc="A608FDF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53911B9B"/>
    <w:multiLevelType w:val="hybridMultilevel"/>
    <w:tmpl w:val="351250E0"/>
    <w:lvl w:ilvl="0" w:tplc="04050001">
      <w:start w:val="1"/>
      <w:numFmt w:val="bullet"/>
      <w:pStyle w:val="lnek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56AA6FF9"/>
    <w:multiLevelType w:val="hybridMultilevel"/>
    <w:tmpl w:val="511AED6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8CD0A2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E9D6BD9"/>
    <w:multiLevelType w:val="multilevel"/>
    <w:tmpl w:val="518607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22" w15:restartNumberingAfterBreak="0">
    <w:nsid w:val="645C5F3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EEC2829"/>
    <w:multiLevelType w:val="hybridMultilevel"/>
    <w:tmpl w:val="DDAA7146"/>
    <w:lvl w:ilvl="0" w:tplc="AAD8BD9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B727FB"/>
    <w:multiLevelType w:val="hybridMultilevel"/>
    <w:tmpl w:val="F8FEEA98"/>
    <w:lvl w:ilvl="0" w:tplc="47F4D9E4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1" w:tplc="A238C99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2" w:tplc="8C8C508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3" w:tplc="A906CA78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4" w:tplc="D9B80A62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5" w:tplc="973C448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6" w:tplc="5BFC28B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7" w:tplc="D1F43066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8" w:tplc="24B45AA8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</w:abstractNum>
  <w:abstractNum w:abstractNumId="25" w15:restartNumberingAfterBreak="0">
    <w:nsid w:val="74CF6B0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AA9778E"/>
    <w:multiLevelType w:val="multilevel"/>
    <w:tmpl w:val="73B8EFD6"/>
    <w:name w:val="CP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919754690">
    <w:abstractNumId w:val="14"/>
  </w:num>
  <w:num w:numId="2" w16cid:durableId="1481461120">
    <w:abstractNumId w:val="18"/>
  </w:num>
  <w:num w:numId="3" w16cid:durableId="1435830263">
    <w:abstractNumId w:val="8"/>
  </w:num>
  <w:num w:numId="4" w16cid:durableId="20757341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6840279">
    <w:abstractNumId w:val="8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2589693">
    <w:abstractNumId w:val="8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0730923">
    <w:abstractNumId w:val="8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55291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4157398">
    <w:abstractNumId w:val="21"/>
  </w:num>
  <w:num w:numId="10" w16cid:durableId="1186019153">
    <w:abstractNumId w:val="11"/>
  </w:num>
  <w:num w:numId="11" w16cid:durableId="115300302">
    <w:abstractNumId w:val="8"/>
  </w:num>
  <w:num w:numId="12" w16cid:durableId="544411149">
    <w:abstractNumId w:val="8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30733807">
    <w:abstractNumId w:val="8"/>
  </w:num>
  <w:num w:numId="14" w16cid:durableId="4980781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4945569">
    <w:abstractNumId w:val="8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50093215">
    <w:abstractNumId w:val="8"/>
  </w:num>
  <w:num w:numId="17" w16cid:durableId="1664358229">
    <w:abstractNumId w:val="15"/>
  </w:num>
  <w:num w:numId="18" w16cid:durableId="1988053246">
    <w:abstractNumId w:val="3"/>
  </w:num>
  <w:num w:numId="19" w16cid:durableId="798187160">
    <w:abstractNumId w:val="17"/>
  </w:num>
  <w:num w:numId="20" w16cid:durableId="21592030">
    <w:abstractNumId w:val="4"/>
  </w:num>
  <w:num w:numId="21" w16cid:durableId="1626160107">
    <w:abstractNumId w:val="7"/>
  </w:num>
  <w:num w:numId="22" w16cid:durableId="449473465">
    <w:abstractNumId w:val="23"/>
  </w:num>
  <w:num w:numId="23" w16cid:durableId="1724993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27927207">
    <w:abstractNumId w:val="12"/>
  </w:num>
  <w:num w:numId="25" w16cid:durableId="1607686721">
    <w:abstractNumId w:val="2"/>
  </w:num>
  <w:num w:numId="26" w16cid:durableId="2027781203">
    <w:abstractNumId w:val="8"/>
  </w:num>
  <w:num w:numId="27" w16cid:durableId="360473942">
    <w:abstractNumId w:val="8"/>
  </w:num>
  <w:num w:numId="28" w16cid:durableId="995958196">
    <w:abstractNumId w:val="16"/>
  </w:num>
  <w:num w:numId="29" w16cid:durableId="1142693092">
    <w:abstractNumId w:val="8"/>
  </w:num>
  <w:num w:numId="30" w16cid:durableId="849755253">
    <w:abstractNumId w:val="8"/>
  </w:num>
  <w:num w:numId="31" w16cid:durableId="1057127166">
    <w:abstractNumId w:val="8"/>
  </w:num>
  <w:num w:numId="32" w16cid:durableId="296496779">
    <w:abstractNumId w:val="8"/>
  </w:num>
  <w:num w:numId="33" w16cid:durableId="1323121176">
    <w:abstractNumId w:val="26"/>
  </w:num>
  <w:num w:numId="34" w16cid:durableId="524294982">
    <w:abstractNumId w:val="8"/>
  </w:num>
  <w:num w:numId="35" w16cid:durableId="1129206627">
    <w:abstractNumId w:val="8"/>
  </w:num>
  <w:num w:numId="36" w16cid:durableId="1355620070">
    <w:abstractNumId w:val="8"/>
  </w:num>
  <w:num w:numId="37" w16cid:durableId="8937811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38" w16cid:durableId="1641346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39" w16cid:durableId="1381125738">
    <w:abstractNumId w:val="19"/>
  </w:num>
  <w:num w:numId="40" w16cid:durableId="1315330643">
    <w:abstractNumId w:val="24"/>
  </w:num>
  <w:num w:numId="41" w16cid:durableId="1534920467">
    <w:abstractNumId w:val="9"/>
  </w:num>
  <w:num w:numId="42" w16cid:durableId="742487155">
    <w:abstractNumId w:val="6"/>
  </w:num>
  <w:num w:numId="43" w16cid:durableId="1594051170">
    <w:abstractNumId w:val="13"/>
  </w:num>
  <w:num w:numId="44" w16cid:durableId="1973556431">
    <w:abstractNumId w:val="10"/>
  </w:num>
  <w:num w:numId="45" w16cid:durableId="405147162">
    <w:abstractNumId w:val="25"/>
  </w:num>
  <w:num w:numId="46" w16cid:durableId="872158409">
    <w:abstractNumId w:val="0"/>
  </w:num>
  <w:num w:numId="47" w16cid:durableId="257955026">
    <w:abstractNumId w:val="22"/>
  </w:num>
  <w:num w:numId="48" w16cid:durableId="1395085574">
    <w:abstractNumId w:val="1"/>
  </w:num>
  <w:num w:numId="49" w16cid:durableId="690226847">
    <w:abstractNumId w:val="5"/>
  </w:num>
  <w:num w:numId="50" w16cid:durableId="560990918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872"/>
    <w:rsid w:val="00002C1D"/>
    <w:rsid w:val="00005734"/>
    <w:rsid w:val="00006DBB"/>
    <w:rsid w:val="00010EBE"/>
    <w:rsid w:val="00011686"/>
    <w:rsid w:val="00011B35"/>
    <w:rsid w:val="000124DD"/>
    <w:rsid w:val="00012D06"/>
    <w:rsid w:val="00012DDF"/>
    <w:rsid w:val="000139FE"/>
    <w:rsid w:val="0001492A"/>
    <w:rsid w:val="0001503C"/>
    <w:rsid w:val="000154FA"/>
    <w:rsid w:val="00016163"/>
    <w:rsid w:val="00016993"/>
    <w:rsid w:val="00016B3B"/>
    <w:rsid w:val="00021490"/>
    <w:rsid w:val="00021B87"/>
    <w:rsid w:val="00022547"/>
    <w:rsid w:val="000229FA"/>
    <w:rsid w:val="00022A01"/>
    <w:rsid w:val="0002376B"/>
    <w:rsid w:val="00023E27"/>
    <w:rsid w:val="00024099"/>
    <w:rsid w:val="00024151"/>
    <w:rsid w:val="00025DA3"/>
    <w:rsid w:val="00026AA9"/>
    <w:rsid w:val="00026AC5"/>
    <w:rsid w:val="000323AD"/>
    <w:rsid w:val="00032E55"/>
    <w:rsid w:val="00033335"/>
    <w:rsid w:val="00033A14"/>
    <w:rsid w:val="00034C2B"/>
    <w:rsid w:val="00034C57"/>
    <w:rsid w:val="00036673"/>
    <w:rsid w:val="00036768"/>
    <w:rsid w:val="00036D92"/>
    <w:rsid w:val="00036F8B"/>
    <w:rsid w:val="0003757F"/>
    <w:rsid w:val="00037A04"/>
    <w:rsid w:val="00037F92"/>
    <w:rsid w:val="00040266"/>
    <w:rsid w:val="0004026E"/>
    <w:rsid w:val="000405D8"/>
    <w:rsid w:val="00040679"/>
    <w:rsid w:val="0004311B"/>
    <w:rsid w:val="00043725"/>
    <w:rsid w:val="00043F2F"/>
    <w:rsid w:val="00045096"/>
    <w:rsid w:val="0004536E"/>
    <w:rsid w:val="00045394"/>
    <w:rsid w:val="00045678"/>
    <w:rsid w:val="00046FED"/>
    <w:rsid w:val="000501F2"/>
    <w:rsid w:val="00050D39"/>
    <w:rsid w:val="0005186F"/>
    <w:rsid w:val="0005241D"/>
    <w:rsid w:val="00053FBD"/>
    <w:rsid w:val="00055231"/>
    <w:rsid w:val="00056F5C"/>
    <w:rsid w:val="00057469"/>
    <w:rsid w:val="00057CCE"/>
    <w:rsid w:val="00057F53"/>
    <w:rsid w:val="000604EE"/>
    <w:rsid w:val="00061A56"/>
    <w:rsid w:val="000635FC"/>
    <w:rsid w:val="00063899"/>
    <w:rsid w:val="00063D98"/>
    <w:rsid w:val="00064D3B"/>
    <w:rsid w:val="0006623D"/>
    <w:rsid w:val="00066447"/>
    <w:rsid w:val="00070202"/>
    <w:rsid w:val="00071CD7"/>
    <w:rsid w:val="00073339"/>
    <w:rsid w:val="00073978"/>
    <w:rsid w:val="000739C4"/>
    <w:rsid w:val="00073F9E"/>
    <w:rsid w:val="0007457C"/>
    <w:rsid w:val="000751A5"/>
    <w:rsid w:val="0007561E"/>
    <w:rsid w:val="00075C6C"/>
    <w:rsid w:val="00076B1E"/>
    <w:rsid w:val="00077088"/>
    <w:rsid w:val="00077631"/>
    <w:rsid w:val="00077A74"/>
    <w:rsid w:val="0008067D"/>
    <w:rsid w:val="000808EF"/>
    <w:rsid w:val="0008456F"/>
    <w:rsid w:val="000848CA"/>
    <w:rsid w:val="0008515F"/>
    <w:rsid w:val="00085674"/>
    <w:rsid w:val="00086914"/>
    <w:rsid w:val="000870EE"/>
    <w:rsid w:val="000872FC"/>
    <w:rsid w:val="00090896"/>
    <w:rsid w:val="00091AFE"/>
    <w:rsid w:val="00091EA7"/>
    <w:rsid w:val="00092933"/>
    <w:rsid w:val="00092E59"/>
    <w:rsid w:val="000934A2"/>
    <w:rsid w:val="000934AF"/>
    <w:rsid w:val="00095FBF"/>
    <w:rsid w:val="0009614F"/>
    <w:rsid w:val="000A0DC1"/>
    <w:rsid w:val="000A1330"/>
    <w:rsid w:val="000A1B3F"/>
    <w:rsid w:val="000A22F0"/>
    <w:rsid w:val="000A3492"/>
    <w:rsid w:val="000A3B01"/>
    <w:rsid w:val="000A6998"/>
    <w:rsid w:val="000B077D"/>
    <w:rsid w:val="000B1228"/>
    <w:rsid w:val="000B1D37"/>
    <w:rsid w:val="000B20D8"/>
    <w:rsid w:val="000B2DBB"/>
    <w:rsid w:val="000B34E9"/>
    <w:rsid w:val="000B40A9"/>
    <w:rsid w:val="000B49C3"/>
    <w:rsid w:val="000B5F48"/>
    <w:rsid w:val="000B6E6B"/>
    <w:rsid w:val="000B7B69"/>
    <w:rsid w:val="000B7F4D"/>
    <w:rsid w:val="000C0308"/>
    <w:rsid w:val="000C0782"/>
    <w:rsid w:val="000C08E8"/>
    <w:rsid w:val="000C0BE1"/>
    <w:rsid w:val="000C13FF"/>
    <w:rsid w:val="000C2F4A"/>
    <w:rsid w:val="000C36F9"/>
    <w:rsid w:val="000C448D"/>
    <w:rsid w:val="000C4613"/>
    <w:rsid w:val="000C4911"/>
    <w:rsid w:val="000C5AB2"/>
    <w:rsid w:val="000C5CB8"/>
    <w:rsid w:val="000C6906"/>
    <w:rsid w:val="000C6F2D"/>
    <w:rsid w:val="000D0C44"/>
    <w:rsid w:val="000D0E1F"/>
    <w:rsid w:val="000D3151"/>
    <w:rsid w:val="000D3F1F"/>
    <w:rsid w:val="000D5154"/>
    <w:rsid w:val="000D5FF2"/>
    <w:rsid w:val="000D6DA8"/>
    <w:rsid w:val="000D7822"/>
    <w:rsid w:val="000E01CF"/>
    <w:rsid w:val="000E0328"/>
    <w:rsid w:val="000E1953"/>
    <w:rsid w:val="000E22E7"/>
    <w:rsid w:val="000E3366"/>
    <w:rsid w:val="000E3C7B"/>
    <w:rsid w:val="000E5D1E"/>
    <w:rsid w:val="000E73E9"/>
    <w:rsid w:val="000F02B6"/>
    <w:rsid w:val="000F05DD"/>
    <w:rsid w:val="000F3A51"/>
    <w:rsid w:val="000F3CD8"/>
    <w:rsid w:val="000F4B25"/>
    <w:rsid w:val="000F6BE5"/>
    <w:rsid w:val="000F7949"/>
    <w:rsid w:val="00101751"/>
    <w:rsid w:val="00101CB4"/>
    <w:rsid w:val="00101EAA"/>
    <w:rsid w:val="001023A5"/>
    <w:rsid w:val="00103D34"/>
    <w:rsid w:val="00105A10"/>
    <w:rsid w:val="00106F7F"/>
    <w:rsid w:val="001077E8"/>
    <w:rsid w:val="001079E7"/>
    <w:rsid w:val="001117D4"/>
    <w:rsid w:val="001118B9"/>
    <w:rsid w:val="00112DE1"/>
    <w:rsid w:val="00112FC8"/>
    <w:rsid w:val="00113F69"/>
    <w:rsid w:val="001143FA"/>
    <w:rsid w:val="00114C76"/>
    <w:rsid w:val="00116034"/>
    <w:rsid w:val="00116B1F"/>
    <w:rsid w:val="00116CD8"/>
    <w:rsid w:val="00117128"/>
    <w:rsid w:val="001172D1"/>
    <w:rsid w:val="001179AC"/>
    <w:rsid w:val="001200AE"/>
    <w:rsid w:val="001246A3"/>
    <w:rsid w:val="00125C99"/>
    <w:rsid w:val="00125EEA"/>
    <w:rsid w:val="00125FD4"/>
    <w:rsid w:val="00126A7D"/>
    <w:rsid w:val="00126CE2"/>
    <w:rsid w:val="0013088B"/>
    <w:rsid w:val="00130EF2"/>
    <w:rsid w:val="00132F1E"/>
    <w:rsid w:val="001334D4"/>
    <w:rsid w:val="00134C31"/>
    <w:rsid w:val="001356A2"/>
    <w:rsid w:val="00136500"/>
    <w:rsid w:val="001368E2"/>
    <w:rsid w:val="001375A8"/>
    <w:rsid w:val="001408BB"/>
    <w:rsid w:val="00140F50"/>
    <w:rsid w:val="00141BA9"/>
    <w:rsid w:val="00142B52"/>
    <w:rsid w:val="00143F53"/>
    <w:rsid w:val="001458C4"/>
    <w:rsid w:val="00145BB7"/>
    <w:rsid w:val="00145E95"/>
    <w:rsid w:val="00146BDD"/>
    <w:rsid w:val="001472DC"/>
    <w:rsid w:val="00150FD8"/>
    <w:rsid w:val="001549C0"/>
    <w:rsid w:val="00155A14"/>
    <w:rsid w:val="00155BC1"/>
    <w:rsid w:val="00157193"/>
    <w:rsid w:val="00157509"/>
    <w:rsid w:val="00157609"/>
    <w:rsid w:val="00160D3F"/>
    <w:rsid w:val="0016199F"/>
    <w:rsid w:val="00161E4D"/>
    <w:rsid w:val="0016261E"/>
    <w:rsid w:val="00162997"/>
    <w:rsid w:val="001634CD"/>
    <w:rsid w:val="00164AC5"/>
    <w:rsid w:val="00165B57"/>
    <w:rsid w:val="00166DF0"/>
    <w:rsid w:val="00167931"/>
    <w:rsid w:val="00170E7E"/>
    <w:rsid w:val="0017154E"/>
    <w:rsid w:val="00171891"/>
    <w:rsid w:val="00171FD6"/>
    <w:rsid w:val="0017358A"/>
    <w:rsid w:val="0017707B"/>
    <w:rsid w:val="00177827"/>
    <w:rsid w:val="0018005A"/>
    <w:rsid w:val="00180102"/>
    <w:rsid w:val="001801FA"/>
    <w:rsid w:val="00181981"/>
    <w:rsid w:val="001828BC"/>
    <w:rsid w:val="00182C2F"/>
    <w:rsid w:val="00184F93"/>
    <w:rsid w:val="00185405"/>
    <w:rsid w:val="0018548F"/>
    <w:rsid w:val="00185607"/>
    <w:rsid w:val="00187F8A"/>
    <w:rsid w:val="00190092"/>
    <w:rsid w:val="00190992"/>
    <w:rsid w:val="00191B80"/>
    <w:rsid w:val="0019229E"/>
    <w:rsid w:val="00192B4E"/>
    <w:rsid w:val="00192DB6"/>
    <w:rsid w:val="0019326C"/>
    <w:rsid w:val="00193942"/>
    <w:rsid w:val="00193AB3"/>
    <w:rsid w:val="00193BB1"/>
    <w:rsid w:val="001944FF"/>
    <w:rsid w:val="00194671"/>
    <w:rsid w:val="001951CA"/>
    <w:rsid w:val="001965F9"/>
    <w:rsid w:val="00197FB9"/>
    <w:rsid w:val="001A044F"/>
    <w:rsid w:val="001A06B2"/>
    <w:rsid w:val="001A0725"/>
    <w:rsid w:val="001A0C8B"/>
    <w:rsid w:val="001A1136"/>
    <w:rsid w:val="001A4180"/>
    <w:rsid w:val="001A4CFB"/>
    <w:rsid w:val="001A5508"/>
    <w:rsid w:val="001A5B2B"/>
    <w:rsid w:val="001A69DF"/>
    <w:rsid w:val="001A6E6B"/>
    <w:rsid w:val="001A73FF"/>
    <w:rsid w:val="001A7C14"/>
    <w:rsid w:val="001B0002"/>
    <w:rsid w:val="001B0270"/>
    <w:rsid w:val="001B1B65"/>
    <w:rsid w:val="001B2AB9"/>
    <w:rsid w:val="001B3DFD"/>
    <w:rsid w:val="001B5E83"/>
    <w:rsid w:val="001B6316"/>
    <w:rsid w:val="001C0067"/>
    <w:rsid w:val="001C0605"/>
    <w:rsid w:val="001C09CF"/>
    <w:rsid w:val="001C1779"/>
    <w:rsid w:val="001C2AA1"/>
    <w:rsid w:val="001C2FB9"/>
    <w:rsid w:val="001C4733"/>
    <w:rsid w:val="001C4FFC"/>
    <w:rsid w:val="001C67B1"/>
    <w:rsid w:val="001C6A1C"/>
    <w:rsid w:val="001C6F40"/>
    <w:rsid w:val="001C709E"/>
    <w:rsid w:val="001D1C8C"/>
    <w:rsid w:val="001D2FD9"/>
    <w:rsid w:val="001D345E"/>
    <w:rsid w:val="001D500C"/>
    <w:rsid w:val="001D516F"/>
    <w:rsid w:val="001D5E49"/>
    <w:rsid w:val="001D727C"/>
    <w:rsid w:val="001D740B"/>
    <w:rsid w:val="001E4381"/>
    <w:rsid w:val="001E7CA3"/>
    <w:rsid w:val="001E7DDE"/>
    <w:rsid w:val="001F025D"/>
    <w:rsid w:val="001F1B6D"/>
    <w:rsid w:val="001F1EAF"/>
    <w:rsid w:val="001F3561"/>
    <w:rsid w:val="001F3CF1"/>
    <w:rsid w:val="001F4381"/>
    <w:rsid w:val="001F45C1"/>
    <w:rsid w:val="001F4D5F"/>
    <w:rsid w:val="001F4EE1"/>
    <w:rsid w:val="001F5044"/>
    <w:rsid w:val="001F52F4"/>
    <w:rsid w:val="001F690B"/>
    <w:rsid w:val="001F6C4B"/>
    <w:rsid w:val="001F777F"/>
    <w:rsid w:val="00200681"/>
    <w:rsid w:val="0020316E"/>
    <w:rsid w:val="0020380F"/>
    <w:rsid w:val="00203857"/>
    <w:rsid w:val="002048D8"/>
    <w:rsid w:val="0020501D"/>
    <w:rsid w:val="002064B0"/>
    <w:rsid w:val="00206D31"/>
    <w:rsid w:val="002072A1"/>
    <w:rsid w:val="0021263D"/>
    <w:rsid w:val="00213A46"/>
    <w:rsid w:val="002148D9"/>
    <w:rsid w:val="00216156"/>
    <w:rsid w:val="002166C1"/>
    <w:rsid w:val="00220310"/>
    <w:rsid w:val="002227B5"/>
    <w:rsid w:val="002233FD"/>
    <w:rsid w:val="00223470"/>
    <w:rsid w:val="00224E53"/>
    <w:rsid w:val="00224E6D"/>
    <w:rsid w:val="00226FA7"/>
    <w:rsid w:val="00226FB1"/>
    <w:rsid w:val="002274B3"/>
    <w:rsid w:val="00227A66"/>
    <w:rsid w:val="00231C86"/>
    <w:rsid w:val="00232209"/>
    <w:rsid w:val="0023485E"/>
    <w:rsid w:val="002358EB"/>
    <w:rsid w:val="0023599A"/>
    <w:rsid w:val="0023752D"/>
    <w:rsid w:val="0023787D"/>
    <w:rsid w:val="002400DA"/>
    <w:rsid w:val="00241366"/>
    <w:rsid w:val="0024142F"/>
    <w:rsid w:val="0024149B"/>
    <w:rsid w:val="00242185"/>
    <w:rsid w:val="00243E73"/>
    <w:rsid w:val="002444DD"/>
    <w:rsid w:val="002446A3"/>
    <w:rsid w:val="0024496F"/>
    <w:rsid w:val="00245637"/>
    <w:rsid w:val="002458F8"/>
    <w:rsid w:val="00247AC7"/>
    <w:rsid w:val="00250F38"/>
    <w:rsid w:val="00252519"/>
    <w:rsid w:val="002542EE"/>
    <w:rsid w:val="00254905"/>
    <w:rsid w:val="00255349"/>
    <w:rsid w:val="002562BD"/>
    <w:rsid w:val="002569A6"/>
    <w:rsid w:val="00257BD2"/>
    <w:rsid w:val="00257EEB"/>
    <w:rsid w:val="002608A5"/>
    <w:rsid w:val="002609FC"/>
    <w:rsid w:val="00261644"/>
    <w:rsid w:val="00262C45"/>
    <w:rsid w:val="00264031"/>
    <w:rsid w:val="00264BE9"/>
    <w:rsid w:val="00264DB9"/>
    <w:rsid w:val="002652CE"/>
    <w:rsid w:val="00265614"/>
    <w:rsid w:val="00265FD3"/>
    <w:rsid w:val="00266616"/>
    <w:rsid w:val="00270656"/>
    <w:rsid w:val="00273BE2"/>
    <w:rsid w:val="00273C0F"/>
    <w:rsid w:val="00273D9C"/>
    <w:rsid w:val="00275A53"/>
    <w:rsid w:val="00276EA0"/>
    <w:rsid w:val="002776C1"/>
    <w:rsid w:val="002812EE"/>
    <w:rsid w:val="002825A2"/>
    <w:rsid w:val="0028262F"/>
    <w:rsid w:val="00282742"/>
    <w:rsid w:val="00283469"/>
    <w:rsid w:val="00283B05"/>
    <w:rsid w:val="00285C01"/>
    <w:rsid w:val="00285D36"/>
    <w:rsid w:val="0028611C"/>
    <w:rsid w:val="00286710"/>
    <w:rsid w:val="00286E1B"/>
    <w:rsid w:val="002900B2"/>
    <w:rsid w:val="002903B1"/>
    <w:rsid w:val="00290B6A"/>
    <w:rsid w:val="00290D10"/>
    <w:rsid w:val="00291A3F"/>
    <w:rsid w:val="00292A20"/>
    <w:rsid w:val="00293597"/>
    <w:rsid w:val="002947BB"/>
    <w:rsid w:val="002948FF"/>
    <w:rsid w:val="002950D3"/>
    <w:rsid w:val="00296936"/>
    <w:rsid w:val="00297952"/>
    <w:rsid w:val="002A0346"/>
    <w:rsid w:val="002A1C73"/>
    <w:rsid w:val="002A22B8"/>
    <w:rsid w:val="002A2BAE"/>
    <w:rsid w:val="002A2F08"/>
    <w:rsid w:val="002A3ADC"/>
    <w:rsid w:val="002A4D30"/>
    <w:rsid w:val="002A5A10"/>
    <w:rsid w:val="002A5BF9"/>
    <w:rsid w:val="002A73EB"/>
    <w:rsid w:val="002A79B8"/>
    <w:rsid w:val="002B0DAA"/>
    <w:rsid w:val="002B200E"/>
    <w:rsid w:val="002B244E"/>
    <w:rsid w:val="002B28ED"/>
    <w:rsid w:val="002B32E3"/>
    <w:rsid w:val="002B3512"/>
    <w:rsid w:val="002B646F"/>
    <w:rsid w:val="002B738E"/>
    <w:rsid w:val="002C0089"/>
    <w:rsid w:val="002C090D"/>
    <w:rsid w:val="002C1431"/>
    <w:rsid w:val="002C2394"/>
    <w:rsid w:val="002C2499"/>
    <w:rsid w:val="002C303F"/>
    <w:rsid w:val="002C3971"/>
    <w:rsid w:val="002C4715"/>
    <w:rsid w:val="002C4877"/>
    <w:rsid w:val="002C51C1"/>
    <w:rsid w:val="002C550A"/>
    <w:rsid w:val="002C58CD"/>
    <w:rsid w:val="002C69D1"/>
    <w:rsid w:val="002C7505"/>
    <w:rsid w:val="002C7D24"/>
    <w:rsid w:val="002C7D61"/>
    <w:rsid w:val="002C7D98"/>
    <w:rsid w:val="002D0B39"/>
    <w:rsid w:val="002D0E28"/>
    <w:rsid w:val="002D2094"/>
    <w:rsid w:val="002D22F5"/>
    <w:rsid w:val="002D4825"/>
    <w:rsid w:val="002D4DCF"/>
    <w:rsid w:val="002D5E5D"/>
    <w:rsid w:val="002D697A"/>
    <w:rsid w:val="002D71B0"/>
    <w:rsid w:val="002E06EE"/>
    <w:rsid w:val="002E28F7"/>
    <w:rsid w:val="002E381A"/>
    <w:rsid w:val="002E3BE3"/>
    <w:rsid w:val="002E3F04"/>
    <w:rsid w:val="002E4FF9"/>
    <w:rsid w:val="002E54A0"/>
    <w:rsid w:val="002E6CCB"/>
    <w:rsid w:val="002E7BF7"/>
    <w:rsid w:val="002F1DA2"/>
    <w:rsid w:val="002F1FEF"/>
    <w:rsid w:val="002F2700"/>
    <w:rsid w:val="002F27C8"/>
    <w:rsid w:val="002F2919"/>
    <w:rsid w:val="002F5185"/>
    <w:rsid w:val="002F52AC"/>
    <w:rsid w:val="002F5B5C"/>
    <w:rsid w:val="002F720F"/>
    <w:rsid w:val="002F7C77"/>
    <w:rsid w:val="00300900"/>
    <w:rsid w:val="00300FA5"/>
    <w:rsid w:val="003013A5"/>
    <w:rsid w:val="0030189C"/>
    <w:rsid w:val="00305ACC"/>
    <w:rsid w:val="003060EF"/>
    <w:rsid w:val="0030618E"/>
    <w:rsid w:val="00306575"/>
    <w:rsid w:val="00307EBC"/>
    <w:rsid w:val="0031083C"/>
    <w:rsid w:val="00310868"/>
    <w:rsid w:val="00310D91"/>
    <w:rsid w:val="00311D78"/>
    <w:rsid w:val="003128A4"/>
    <w:rsid w:val="00312BAA"/>
    <w:rsid w:val="00313A84"/>
    <w:rsid w:val="00313D42"/>
    <w:rsid w:val="00313FBC"/>
    <w:rsid w:val="00314B54"/>
    <w:rsid w:val="00314BA8"/>
    <w:rsid w:val="00314EFD"/>
    <w:rsid w:val="00315FA8"/>
    <w:rsid w:val="003166FB"/>
    <w:rsid w:val="0032064F"/>
    <w:rsid w:val="00321AC1"/>
    <w:rsid w:val="0032238F"/>
    <w:rsid w:val="00323027"/>
    <w:rsid w:val="00323768"/>
    <w:rsid w:val="00324953"/>
    <w:rsid w:val="003253DD"/>
    <w:rsid w:val="00325712"/>
    <w:rsid w:val="00325AC5"/>
    <w:rsid w:val="0032633B"/>
    <w:rsid w:val="00326FF0"/>
    <w:rsid w:val="00331070"/>
    <w:rsid w:val="00331E3F"/>
    <w:rsid w:val="003331A4"/>
    <w:rsid w:val="0033370C"/>
    <w:rsid w:val="00334609"/>
    <w:rsid w:val="00335544"/>
    <w:rsid w:val="00335F8F"/>
    <w:rsid w:val="003377E4"/>
    <w:rsid w:val="0034032F"/>
    <w:rsid w:val="00341467"/>
    <w:rsid w:val="00341CEA"/>
    <w:rsid w:val="00342171"/>
    <w:rsid w:val="0034383C"/>
    <w:rsid w:val="00345554"/>
    <w:rsid w:val="003501FA"/>
    <w:rsid w:val="00350986"/>
    <w:rsid w:val="00350CEC"/>
    <w:rsid w:val="00352413"/>
    <w:rsid w:val="00353873"/>
    <w:rsid w:val="00354584"/>
    <w:rsid w:val="00354F26"/>
    <w:rsid w:val="00355B23"/>
    <w:rsid w:val="00357A94"/>
    <w:rsid w:val="003608B8"/>
    <w:rsid w:val="00361E08"/>
    <w:rsid w:val="00363558"/>
    <w:rsid w:val="00363BB7"/>
    <w:rsid w:val="00364195"/>
    <w:rsid w:val="00364284"/>
    <w:rsid w:val="0036454E"/>
    <w:rsid w:val="003645D8"/>
    <w:rsid w:val="00364A56"/>
    <w:rsid w:val="00364CEF"/>
    <w:rsid w:val="00364F2A"/>
    <w:rsid w:val="00365424"/>
    <w:rsid w:val="00367547"/>
    <w:rsid w:val="0037241F"/>
    <w:rsid w:val="00372B55"/>
    <w:rsid w:val="00372E6F"/>
    <w:rsid w:val="00375AB8"/>
    <w:rsid w:val="00375F5B"/>
    <w:rsid w:val="00377748"/>
    <w:rsid w:val="003805C2"/>
    <w:rsid w:val="00380796"/>
    <w:rsid w:val="00381157"/>
    <w:rsid w:val="00381F0C"/>
    <w:rsid w:val="00383294"/>
    <w:rsid w:val="00385244"/>
    <w:rsid w:val="00385739"/>
    <w:rsid w:val="0038656C"/>
    <w:rsid w:val="00386B49"/>
    <w:rsid w:val="00386FD3"/>
    <w:rsid w:val="00387064"/>
    <w:rsid w:val="003900D4"/>
    <w:rsid w:val="003923C0"/>
    <w:rsid w:val="003943A3"/>
    <w:rsid w:val="00394B73"/>
    <w:rsid w:val="00394B80"/>
    <w:rsid w:val="00395045"/>
    <w:rsid w:val="003A0082"/>
    <w:rsid w:val="003A3A11"/>
    <w:rsid w:val="003A3DD9"/>
    <w:rsid w:val="003A527F"/>
    <w:rsid w:val="003A54EA"/>
    <w:rsid w:val="003A5C2D"/>
    <w:rsid w:val="003A5EC0"/>
    <w:rsid w:val="003A730A"/>
    <w:rsid w:val="003B0794"/>
    <w:rsid w:val="003B097A"/>
    <w:rsid w:val="003B1577"/>
    <w:rsid w:val="003B25E5"/>
    <w:rsid w:val="003B2622"/>
    <w:rsid w:val="003B468D"/>
    <w:rsid w:val="003B4AB4"/>
    <w:rsid w:val="003B4F9F"/>
    <w:rsid w:val="003B5DA6"/>
    <w:rsid w:val="003B6188"/>
    <w:rsid w:val="003B6AC3"/>
    <w:rsid w:val="003C00ED"/>
    <w:rsid w:val="003C015D"/>
    <w:rsid w:val="003C0AC4"/>
    <w:rsid w:val="003C1D9C"/>
    <w:rsid w:val="003C1E96"/>
    <w:rsid w:val="003C4164"/>
    <w:rsid w:val="003C4706"/>
    <w:rsid w:val="003C485A"/>
    <w:rsid w:val="003C4D5F"/>
    <w:rsid w:val="003C4E8A"/>
    <w:rsid w:val="003C5AE2"/>
    <w:rsid w:val="003C5D60"/>
    <w:rsid w:val="003C66F1"/>
    <w:rsid w:val="003C6B67"/>
    <w:rsid w:val="003C7FE1"/>
    <w:rsid w:val="003D31BC"/>
    <w:rsid w:val="003D4053"/>
    <w:rsid w:val="003D56BA"/>
    <w:rsid w:val="003D79BE"/>
    <w:rsid w:val="003E04EF"/>
    <w:rsid w:val="003E362D"/>
    <w:rsid w:val="003E4007"/>
    <w:rsid w:val="003E50E9"/>
    <w:rsid w:val="003E550D"/>
    <w:rsid w:val="003E5AE1"/>
    <w:rsid w:val="003E5C5F"/>
    <w:rsid w:val="003E620F"/>
    <w:rsid w:val="003E6D8F"/>
    <w:rsid w:val="003F0593"/>
    <w:rsid w:val="003F0D95"/>
    <w:rsid w:val="003F0FEA"/>
    <w:rsid w:val="003F159F"/>
    <w:rsid w:val="003F1940"/>
    <w:rsid w:val="003F1FF3"/>
    <w:rsid w:val="003F23E0"/>
    <w:rsid w:val="003F3CE1"/>
    <w:rsid w:val="003F56AE"/>
    <w:rsid w:val="003F7649"/>
    <w:rsid w:val="00400FCB"/>
    <w:rsid w:val="00401E82"/>
    <w:rsid w:val="00404598"/>
    <w:rsid w:val="00406224"/>
    <w:rsid w:val="004101A5"/>
    <w:rsid w:val="00410BFA"/>
    <w:rsid w:val="00411E61"/>
    <w:rsid w:val="00412CDF"/>
    <w:rsid w:val="004135E6"/>
    <w:rsid w:val="00414463"/>
    <w:rsid w:val="004149A5"/>
    <w:rsid w:val="00415E03"/>
    <w:rsid w:val="0042014C"/>
    <w:rsid w:val="004207B8"/>
    <w:rsid w:val="0042144C"/>
    <w:rsid w:val="00424B5F"/>
    <w:rsid w:val="00424E8B"/>
    <w:rsid w:val="0042676D"/>
    <w:rsid w:val="00427628"/>
    <w:rsid w:val="004312C4"/>
    <w:rsid w:val="00432865"/>
    <w:rsid w:val="00432E53"/>
    <w:rsid w:val="00434B2D"/>
    <w:rsid w:val="00436CD1"/>
    <w:rsid w:val="00437128"/>
    <w:rsid w:val="00440647"/>
    <w:rsid w:val="004417A4"/>
    <w:rsid w:val="00441BAE"/>
    <w:rsid w:val="004423BA"/>
    <w:rsid w:val="00445761"/>
    <w:rsid w:val="00446642"/>
    <w:rsid w:val="00446B55"/>
    <w:rsid w:val="0045012D"/>
    <w:rsid w:val="00450A76"/>
    <w:rsid w:val="00452399"/>
    <w:rsid w:val="00452C3F"/>
    <w:rsid w:val="0045317A"/>
    <w:rsid w:val="0045669C"/>
    <w:rsid w:val="0045740E"/>
    <w:rsid w:val="00457448"/>
    <w:rsid w:val="0045761F"/>
    <w:rsid w:val="004607DB"/>
    <w:rsid w:val="0046184D"/>
    <w:rsid w:val="00462007"/>
    <w:rsid w:val="0046212E"/>
    <w:rsid w:val="00463AE7"/>
    <w:rsid w:val="00464D24"/>
    <w:rsid w:val="0046528B"/>
    <w:rsid w:val="00465428"/>
    <w:rsid w:val="00465CC5"/>
    <w:rsid w:val="00465E94"/>
    <w:rsid w:val="004662ED"/>
    <w:rsid w:val="004663E5"/>
    <w:rsid w:val="00466795"/>
    <w:rsid w:val="0046703A"/>
    <w:rsid w:val="004702E9"/>
    <w:rsid w:val="00470A50"/>
    <w:rsid w:val="00470CC0"/>
    <w:rsid w:val="0047132A"/>
    <w:rsid w:val="00472D06"/>
    <w:rsid w:val="004733C7"/>
    <w:rsid w:val="004737B8"/>
    <w:rsid w:val="0047414A"/>
    <w:rsid w:val="004744D4"/>
    <w:rsid w:val="00475B05"/>
    <w:rsid w:val="00475CF8"/>
    <w:rsid w:val="00477E6C"/>
    <w:rsid w:val="00480620"/>
    <w:rsid w:val="00481403"/>
    <w:rsid w:val="0048187E"/>
    <w:rsid w:val="00481E58"/>
    <w:rsid w:val="00485CC1"/>
    <w:rsid w:val="00486900"/>
    <w:rsid w:val="00486AD3"/>
    <w:rsid w:val="00487696"/>
    <w:rsid w:val="0049262A"/>
    <w:rsid w:val="00492D3F"/>
    <w:rsid w:val="0049319D"/>
    <w:rsid w:val="00494C09"/>
    <w:rsid w:val="004952C1"/>
    <w:rsid w:val="0049566A"/>
    <w:rsid w:val="00495D7F"/>
    <w:rsid w:val="004965B2"/>
    <w:rsid w:val="004A04BC"/>
    <w:rsid w:val="004A0D7C"/>
    <w:rsid w:val="004A24E8"/>
    <w:rsid w:val="004A2B5E"/>
    <w:rsid w:val="004A44F6"/>
    <w:rsid w:val="004A4982"/>
    <w:rsid w:val="004A5055"/>
    <w:rsid w:val="004A568F"/>
    <w:rsid w:val="004A6000"/>
    <w:rsid w:val="004A7EC6"/>
    <w:rsid w:val="004B1B04"/>
    <w:rsid w:val="004B1C82"/>
    <w:rsid w:val="004B204F"/>
    <w:rsid w:val="004B2CF9"/>
    <w:rsid w:val="004B2DB8"/>
    <w:rsid w:val="004B42F6"/>
    <w:rsid w:val="004B4CB9"/>
    <w:rsid w:val="004B53B1"/>
    <w:rsid w:val="004B6021"/>
    <w:rsid w:val="004B66EA"/>
    <w:rsid w:val="004B7185"/>
    <w:rsid w:val="004C091B"/>
    <w:rsid w:val="004C25C4"/>
    <w:rsid w:val="004C2C09"/>
    <w:rsid w:val="004C2F46"/>
    <w:rsid w:val="004C3B59"/>
    <w:rsid w:val="004C3C83"/>
    <w:rsid w:val="004C4D72"/>
    <w:rsid w:val="004C5673"/>
    <w:rsid w:val="004C5A9D"/>
    <w:rsid w:val="004C61CD"/>
    <w:rsid w:val="004D15E3"/>
    <w:rsid w:val="004D1BA1"/>
    <w:rsid w:val="004D2E63"/>
    <w:rsid w:val="004D62EA"/>
    <w:rsid w:val="004D641E"/>
    <w:rsid w:val="004D6716"/>
    <w:rsid w:val="004D6E99"/>
    <w:rsid w:val="004D7851"/>
    <w:rsid w:val="004D7DCE"/>
    <w:rsid w:val="004E095E"/>
    <w:rsid w:val="004E1584"/>
    <w:rsid w:val="004E1E01"/>
    <w:rsid w:val="004E1EDE"/>
    <w:rsid w:val="004E3D75"/>
    <w:rsid w:val="004E4664"/>
    <w:rsid w:val="004E47CF"/>
    <w:rsid w:val="004E48C8"/>
    <w:rsid w:val="004E52B2"/>
    <w:rsid w:val="004E55DB"/>
    <w:rsid w:val="004E5638"/>
    <w:rsid w:val="004E6B92"/>
    <w:rsid w:val="004E7110"/>
    <w:rsid w:val="004E78AB"/>
    <w:rsid w:val="004E7A01"/>
    <w:rsid w:val="004F06C4"/>
    <w:rsid w:val="004F0939"/>
    <w:rsid w:val="00500FA1"/>
    <w:rsid w:val="00501B52"/>
    <w:rsid w:val="0050436E"/>
    <w:rsid w:val="0050497A"/>
    <w:rsid w:val="00505878"/>
    <w:rsid w:val="00505E9C"/>
    <w:rsid w:val="00507C2F"/>
    <w:rsid w:val="00510F7F"/>
    <w:rsid w:val="00511A3C"/>
    <w:rsid w:val="0051309F"/>
    <w:rsid w:val="00513488"/>
    <w:rsid w:val="00513CD7"/>
    <w:rsid w:val="00513D7C"/>
    <w:rsid w:val="005170AA"/>
    <w:rsid w:val="00520FD9"/>
    <w:rsid w:val="00521D29"/>
    <w:rsid w:val="00522BFF"/>
    <w:rsid w:val="00524C6F"/>
    <w:rsid w:val="00525242"/>
    <w:rsid w:val="0052582E"/>
    <w:rsid w:val="00525C1D"/>
    <w:rsid w:val="00527B04"/>
    <w:rsid w:val="00532E3B"/>
    <w:rsid w:val="005333D1"/>
    <w:rsid w:val="00534CD6"/>
    <w:rsid w:val="005363F7"/>
    <w:rsid w:val="0054013E"/>
    <w:rsid w:val="005418D3"/>
    <w:rsid w:val="005426BE"/>
    <w:rsid w:val="00543E6C"/>
    <w:rsid w:val="005441D4"/>
    <w:rsid w:val="005451A7"/>
    <w:rsid w:val="005452AD"/>
    <w:rsid w:val="0054569C"/>
    <w:rsid w:val="00545869"/>
    <w:rsid w:val="005473D8"/>
    <w:rsid w:val="005504CD"/>
    <w:rsid w:val="00550954"/>
    <w:rsid w:val="00551EC4"/>
    <w:rsid w:val="005520DC"/>
    <w:rsid w:val="005523EA"/>
    <w:rsid w:val="00553C4D"/>
    <w:rsid w:val="00555025"/>
    <w:rsid w:val="00556EF0"/>
    <w:rsid w:val="005617EE"/>
    <w:rsid w:val="005621CA"/>
    <w:rsid w:val="005621FC"/>
    <w:rsid w:val="005628D2"/>
    <w:rsid w:val="00562ABC"/>
    <w:rsid w:val="005632B9"/>
    <w:rsid w:val="00564E2A"/>
    <w:rsid w:val="00565ADE"/>
    <w:rsid w:val="00565BCF"/>
    <w:rsid w:val="00565EBD"/>
    <w:rsid w:val="00565F65"/>
    <w:rsid w:val="005666BE"/>
    <w:rsid w:val="00567BB3"/>
    <w:rsid w:val="00571DE3"/>
    <w:rsid w:val="00575615"/>
    <w:rsid w:val="00575860"/>
    <w:rsid w:val="00576063"/>
    <w:rsid w:val="0057617A"/>
    <w:rsid w:val="00576EB8"/>
    <w:rsid w:val="005777C9"/>
    <w:rsid w:val="00577869"/>
    <w:rsid w:val="00581058"/>
    <w:rsid w:val="00583079"/>
    <w:rsid w:val="00584866"/>
    <w:rsid w:val="00585C29"/>
    <w:rsid w:val="0058656B"/>
    <w:rsid w:val="00586919"/>
    <w:rsid w:val="00586DB2"/>
    <w:rsid w:val="005919BF"/>
    <w:rsid w:val="00591D05"/>
    <w:rsid w:val="005922CF"/>
    <w:rsid w:val="0059377C"/>
    <w:rsid w:val="005937F6"/>
    <w:rsid w:val="005938AE"/>
    <w:rsid w:val="00593E36"/>
    <w:rsid w:val="00595140"/>
    <w:rsid w:val="00595A66"/>
    <w:rsid w:val="00595B49"/>
    <w:rsid w:val="00596427"/>
    <w:rsid w:val="00597112"/>
    <w:rsid w:val="005A1099"/>
    <w:rsid w:val="005A1790"/>
    <w:rsid w:val="005A2A07"/>
    <w:rsid w:val="005A3100"/>
    <w:rsid w:val="005A34EA"/>
    <w:rsid w:val="005A43BE"/>
    <w:rsid w:val="005A44AC"/>
    <w:rsid w:val="005A56C3"/>
    <w:rsid w:val="005A5ACB"/>
    <w:rsid w:val="005A5B6D"/>
    <w:rsid w:val="005A5C8B"/>
    <w:rsid w:val="005A71A9"/>
    <w:rsid w:val="005A76DF"/>
    <w:rsid w:val="005A7E0F"/>
    <w:rsid w:val="005B2A0F"/>
    <w:rsid w:val="005B3B56"/>
    <w:rsid w:val="005B409C"/>
    <w:rsid w:val="005B40F8"/>
    <w:rsid w:val="005B7EC1"/>
    <w:rsid w:val="005C0884"/>
    <w:rsid w:val="005C23E0"/>
    <w:rsid w:val="005C27B2"/>
    <w:rsid w:val="005C5220"/>
    <w:rsid w:val="005C5833"/>
    <w:rsid w:val="005C5E37"/>
    <w:rsid w:val="005C5E52"/>
    <w:rsid w:val="005C5F75"/>
    <w:rsid w:val="005C62A6"/>
    <w:rsid w:val="005C6B1B"/>
    <w:rsid w:val="005D02B7"/>
    <w:rsid w:val="005D0802"/>
    <w:rsid w:val="005D1F04"/>
    <w:rsid w:val="005D22D8"/>
    <w:rsid w:val="005D378E"/>
    <w:rsid w:val="005D3DC5"/>
    <w:rsid w:val="005D40D1"/>
    <w:rsid w:val="005D4694"/>
    <w:rsid w:val="005D6245"/>
    <w:rsid w:val="005D6F1B"/>
    <w:rsid w:val="005E077F"/>
    <w:rsid w:val="005E0C56"/>
    <w:rsid w:val="005E0DF5"/>
    <w:rsid w:val="005E2E3D"/>
    <w:rsid w:val="005E6A49"/>
    <w:rsid w:val="005E75FA"/>
    <w:rsid w:val="005F0AD8"/>
    <w:rsid w:val="005F0FF3"/>
    <w:rsid w:val="005F1AC1"/>
    <w:rsid w:val="005F1CB2"/>
    <w:rsid w:val="005F1F26"/>
    <w:rsid w:val="005F27BC"/>
    <w:rsid w:val="005F2C9F"/>
    <w:rsid w:val="005F2ED4"/>
    <w:rsid w:val="005F38AB"/>
    <w:rsid w:val="005F52ED"/>
    <w:rsid w:val="005F6220"/>
    <w:rsid w:val="005F6FD7"/>
    <w:rsid w:val="006003FC"/>
    <w:rsid w:val="006014AB"/>
    <w:rsid w:val="0060209A"/>
    <w:rsid w:val="00602272"/>
    <w:rsid w:val="00603E9A"/>
    <w:rsid w:val="00604558"/>
    <w:rsid w:val="0060602B"/>
    <w:rsid w:val="00606090"/>
    <w:rsid w:val="006062B3"/>
    <w:rsid w:val="00606985"/>
    <w:rsid w:val="00606E12"/>
    <w:rsid w:val="00610799"/>
    <w:rsid w:val="00611105"/>
    <w:rsid w:val="0061196B"/>
    <w:rsid w:val="0061293E"/>
    <w:rsid w:val="006129B4"/>
    <w:rsid w:val="0061342A"/>
    <w:rsid w:val="0061347A"/>
    <w:rsid w:val="0061349F"/>
    <w:rsid w:val="00613561"/>
    <w:rsid w:val="00613A1C"/>
    <w:rsid w:val="0061426E"/>
    <w:rsid w:val="006147CE"/>
    <w:rsid w:val="00614B2D"/>
    <w:rsid w:val="00615068"/>
    <w:rsid w:val="00617296"/>
    <w:rsid w:val="00617D4C"/>
    <w:rsid w:val="00620B7A"/>
    <w:rsid w:val="00620E71"/>
    <w:rsid w:val="00621624"/>
    <w:rsid w:val="006226A8"/>
    <w:rsid w:val="00623AEA"/>
    <w:rsid w:val="00624251"/>
    <w:rsid w:val="006246AB"/>
    <w:rsid w:val="00625968"/>
    <w:rsid w:val="00627727"/>
    <w:rsid w:val="00630C9F"/>
    <w:rsid w:val="00632931"/>
    <w:rsid w:val="006335B8"/>
    <w:rsid w:val="00634279"/>
    <w:rsid w:val="00634FB4"/>
    <w:rsid w:val="006355B5"/>
    <w:rsid w:val="00636DE0"/>
    <w:rsid w:val="00642BAA"/>
    <w:rsid w:val="00642CAA"/>
    <w:rsid w:val="006430FA"/>
    <w:rsid w:val="00644EA0"/>
    <w:rsid w:val="006461CE"/>
    <w:rsid w:val="00650056"/>
    <w:rsid w:val="006505DE"/>
    <w:rsid w:val="0065119F"/>
    <w:rsid w:val="00651EAD"/>
    <w:rsid w:val="00652DB8"/>
    <w:rsid w:val="00653BDE"/>
    <w:rsid w:val="00653FA9"/>
    <w:rsid w:val="0065497F"/>
    <w:rsid w:val="00656121"/>
    <w:rsid w:val="00656627"/>
    <w:rsid w:val="0065689C"/>
    <w:rsid w:val="00662498"/>
    <w:rsid w:val="006627E0"/>
    <w:rsid w:val="006639DF"/>
    <w:rsid w:val="006653A5"/>
    <w:rsid w:val="00667D5E"/>
    <w:rsid w:val="00670DD9"/>
    <w:rsid w:val="00671F5D"/>
    <w:rsid w:val="00672F99"/>
    <w:rsid w:val="0067325C"/>
    <w:rsid w:val="006743D9"/>
    <w:rsid w:val="00675182"/>
    <w:rsid w:val="006757E1"/>
    <w:rsid w:val="00675E4D"/>
    <w:rsid w:val="00676747"/>
    <w:rsid w:val="0067690F"/>
    <w:rsid w:val="0067711E"/>
    <w:rsid w:val="006777C2"/>
    <w:rsid w:val="00677930"/>
    <w:rsid w:val="00677C73"/>
    <w:rsid w:val="006806D0"/>
    <w:rsid w:val="0068313E"/>
    <w:rsid w:val="0068322C"/>
    <w:rsid w:val="00683412"/>
    <w:rsid w:val="00684CC7"/>
    <w:rsid w:val="00685F66"/>
    <w:rsid w:val="00685FB1"/>
    <w:rsid w:val="00687FCC"/>
    <w:rsid w:val="00690D03"/>
    <w:rsid w:val="00691444"/>
    <w:rsid w:val="0069223A"/>
    <w:rsid w:val="006925DD"/>
    <w:rsid w:val="006951E7"/>
    <w:rsid w:val="006A0E6B"/>
    <w:rsid w:val="006A1722"/>
    <w:rsid w:val="006A34D9"/>
    <w:rsid w:val="006A5661"/>
    <w:rsid w:val="006A5D0A"/>
    <w:rsid w:val="006A6D41"/>
    <w:rsid w:val="006A7984"/>
    <w:rsid w:val="006A7C2F"/>
    <w:rsid w:val="006B10D3"/>
    <w:rsid w:val="006B1FD8"/>
    <w:rsid w:val="006B5B66"/>
    <w:rsid w:val="006B6C4C"/>
    <w:rsid w:val="006B7000"/>
    <w:rsid w:val="006B7331"/>
    <w:rsid w:val="006C02F5"/>
    <w:rsid w:val="006C0766"/>
    <w:rsid w:val="006C28CA"/>
    <w:rsid w:val="006C31DF"/>
    <w:rsid w:val="006C4BC5"/>
    <w:rsid w:val="006C4CD5"/>
    <w:rsid w:val="006C6C89"/>
    <w:rsid w:val="006D0538"/>
    <w:rsid w:val="006D10C1"/>
    <w:rsid w:val="006D11EC"/>
    <w:rsid w:val="006D132E"/>
    <w:rsid w:val="006D1C7E"/>
    <w:rsid w:val="006D2872"/>
    <w:rsid w:val="006D2AA3"/>
    <w:rsid w:val="006D330C"/>
    <w:rsid w:val="006D4160"/>
    <w:rsid w:val="006D52C2"/>
    <w:rsid w:val="006D5443"/>
    <w:rsid w:val="006D777D"/>
    <w:rsid w:val="006E03BB"/>
    <w:rsid w:val="006E0428"/>
    <w:rsid w:val="006E068B"/>
    <w:rsid w:val="006E0D65"/>
    <w:rsid w:val="006E1D69"/>
    <w:rsid w:val="006E2053"/>
    <w:rsid w:val="006E257E"/>
    <w:rsid w:val="006E4CF0"/>
    <w:rsid w:val="006E7E1B"/>
    <w:rsid w:val="006E7FE1"/>
    <w:rsid w:val="006F367C"/>
    <w:rsid w:val="006F3CEB"/>
    <w:rsid w:val="006F4E9B"/>
    <w:rsid w:val="006F50F9"/>
    <w:rsid w:val="006F563E"/>
    <w:rsid w:val="006F5D5A"/>
    <w:rsid w:val="006F6050"/>
    <w:rsid w:val="006F63C9"/>
    <w:rsid w:val="006F6C55"/>
    <w:rsid w:val="006F7020"/>
    <w:rsid w:val="006F7651"/>
    <w:rsid w:val="006F79BA"/>
    <w:rsid w:val="006F7D7F"/>
    <w:rsid w:val="00700D88"/>
    <w:rsid w:val="00700EA3"/>
    <w:rsid w:val="00703BAA"/>
    <w:rsid w:val="007054AC"/>
    <w:rsid w:val="00706C3C"/>
    <w:rsid w:val="00707350"/>
    <w:rsid w:val="00711064"/>
    <w:rsid w:val="00712085"/>
    <w:rsid w:val="00713CD9"/>
    <w:rsid w:val="00714200"/>
    <w:rsid w:val="00715269"/>
    <w:rsid w:val="007164C1"/>
    <w:rsid w:val="00716B13"/>
    <w:rsid w:val="00717FAC"/>
    <w:rsid w:val="00720F91"/>
    <w:rsid w:val="007224AE"/>
    <w:rsid w:val="00726215"/>
    <w:rsid w:val="00726A51"/>
    <w:rsid w:val="00727D1F"/>
    <w:rsid w:val="00730B28"/>
    <w:rsid w:val="007316AC"/>
    <w:rsid w:val="00731F67"/>
    <w:rsid w:val="00732695"/>
    <w:rsid w:val="00732C40"/>
    <w:rsid w:val="0073345A"/>
    <w:rsid w:val="00734D43"/>
    <w:rsid w:val="00735388"/>
    <w:rsid w:val="007362F0"/>
    <w:rsid w:val="007375B2"/>
    <w:rsid w:val="00737AFA"/>
    <w:rsid w:val="00742020"/>
    <w:rsid w:val="00742540"/>
    <w:rsid w:val="00742853"/>
    <w:rsid w:val="0074517F"/>
    <w:rsid w:val="0074622E"/>
    <w:rsid w:val="00747168"/>
    <w:rsid w:val="0074737B"/>
    <w:rsid w:val="00747BB7"/>
    <w:rsid w:val="00751B7C"/>
    <w:rsid w:val="00751D0A"/>
    <w:rsid w:val="0075368B"/>
    <w:rsid w:val="00753EAB"/>
    <w:rsid w:val="00754612"/>
    <w:rsid w:val="00754A8C"/>
    <w:rsid w:val="00754E36"/>
    <w:rsid w:val="0075664D"/>
    <w:rsid w:val="007569ED"/>
    <w:rsid w:val="007621A6"/>
    <w:rsid w:val="007631C4"/>
    <w:rsid w:val="007635D6"/>
    <w:rsid w:val="007662B0"/>
    <w:rsid w:val="0076672E"/>
    <w:rsid w:val="00766AB7"/>
    <w:rsid w:val="00766D0D"/>
    <w:rsid w:val="00767AFB"/>
    <w:rsid w:val="0077006C"/>
    <w:rsid w:val="007711E7"/>
    <w:rsid w:val="007720D0"/>
    <w:rsid w:val="007721C7"/>
    <w:rsid w:val="007724EC"/>
    <w:rsid w:val="00773AEF"/>
    <w:rsid w:val="007749B0"/>
    <w:rsid w:val="00774DBA"/>
    <w:rsid w:val="00776AEA"/>
    <w:rsid w:val="00777274"/>
    <w:rsid w:val="007803E7"/>
    <w:rsid w:val="007804D0"/>
    <w:rsid w:val="00780E9C"/>
    <w:rsid w:val="007816A6"/>
    <w:rsid w:val="00782C58"/>
    <w:rsid w:val="00782CB0"/>
    <w:rsid w:val="00782FBC"/>
    <w:rsid w:val="0078338E"/>
    <w:rsid w:val="007835DE"/>
    <w:rsid w:val="007836A6"/>
    <w:rsid w:val="007844F7"/>
    <w:rsid w:val="00784A14"/>
    <w:rsid w:val="0078543F"/>
    <w:rsid w:val="0078602E"/>
    <w:rsid w:val="0078710C"/>
    <w:rsid w:val="007872F2"/>
    <w:rsid w:val="00787F04"/>
    <w:rsid w:val="00787F94"/>
    <w:rsid w:val="00790722"/>
    <w:rsid w:val="00792364"/>
    <w:rsid w:val="00793BBD"/>
    <w:rsid w:val="00794A7E"/>
    <w:rsid w:val="00796975"/>
    <w:rsid w:val="00796D83"/>
    <w:rsid w:val="00796E95"/>
    <w:rsid w:val="00797832"/>
    <w:rsid w:val="00797F0E"/>
    <w:rsid w:val="007A0583"/>
    <w:rsid w:val="007A1DBD"/>
    <w:rsid w:val="007A20D0"/>
    <w:rsid w:val="007A3E4A"/>
    <w:rsid w:val="007A43A0"/>
    <w:rsid w:val="007A5434"/>
    <w:rsid w:val="007A6298"/>
    <w:rsid w:val="007A6B1C"/>
    <w:rsid w:val="007A73F8"/>
    <w:rsid w:val="007A750C"/>
    <w:rsid w:val="007B0DA5"/>
    <w:rsid w:val="007B1E04"/>
    <w:rsid w:val="007B22A3"/>
    <w:rsid w:val="007B2537"/>
    <w:rsid w:val="007B273F"/>
    <w:rsid w:val="007B27EB"/>
    <w:rsid w:val="007B3090"/>
    <w:rsid w:val="007B39EC"/>
    <w:rsid w:val="007B3C4B"/>
    <w:rsid w:val="007B577C"/>
    <w:rsid w:val="007B59BA"/>
    <w:rsid w:val="007B68E2"/>
    <w:rsid w:val="007C1051"/>
    <w:rsid w:val="007C1A04"/>
    <w:rsid w:val="007C5B06"/>
    <w:rsid w:val="007C5CCF"/>
    <w:rsid w:val="007C6329"/>
    <w:rsid w:val="007C654E"/>
    <w:rsid w:val="007C78F9"/>
    <w:rsid w:val="007D051F"/>
    <w:rsid w:val="007D0E96"/>
    <w:rsid w:val="007D0FA1"/>
    <w:rsid w:val="007D275F"/>
    <w:rsid w:val="007D2C8A"/>
    <w:rsid w:val="007D2E98"/>
    <w:rsid w:val="007D32AD"/>
    <w:rsid w:val="007D3CD0"/>
    <w:rsid w:val="007D3E30"/>
    <w:rsid w:val="007D6439"/>
    <w:rsid w:val="007D7337"/>
    <w:rsid w:val="007E3898"/>
    <w:rsid w:val="007E38F6"/>
    <w:rsid w:val="007E39B0"/>
    <w:rsid w:val="007E483F"/>
    <w:rsid w:val="007E4BC3"/>
    <w:rsid w:val="007E599A"/>
    <w:rsid w:val="007F23B2"/>
    <w:rsid w:val="007F27C0"/>
    <w:rsid w:val="007F3C26"/>
    <w:rsid w:val="007F5F88"/>
    <w:rsid w:val="007F6538"/>
    <w:rsid w:val="007F7254"/>
    <w:rsid w:val="008001C4"/>
    <w:rsid w:val="00803042"/>
    <w:rsid w:val="00804472"/>
    <w:rsid w:val="008050BD"/>
    <w:rsid w:val="00807350"/>
    <w:rsid w:val="008105F7"/>
    <w:rsid w:val="00811293"/>
    <w:rsid w:val="00812110"/>
    <w:rsid w:val="00812D9D"/>
    <w:rsid w:val="00813431"/>
    <w:rsid w:val="00815E0E"/>
    <w:rsid w:val="00815F9B"/>
    <w:rsid w:val="0081699A"/>
    <w:rsid w:val="0082048B"/>
    <w:rsid w:val="00821924"/>
    <w:rsid w:val="00822F12"/>
    <w:rsid w:val="008235A4"/>
    <w:rsid w:val="00824E75"/>
    <w:rsid w:val="00825FC9"/>
    <w:rsid w:val="008261C0"/>
    <w:rsid w:val="00826E61"/>
    <w:rsid w:val="00830D9E"/>
    <w:rsid w:val="00833E52"/>
    <w:rsid w:val="00833FF4"/>
    <w:rsid w:val="0083432E"/>
    <w:rsid w:val="00836258"/>
    <w:rsid w:val="008403EC"/>
    <w:rsid w:val="00840B60"/>
    <w:rsid w:val="0084265D"/>
    <w:rsid w:val="00844181"/>
    <w:rsid w:val="00844D90"/>
    <w:rsid w:val="00844FD7"/>
    <w:rsid w:val="00845EF0"/>
    <w:rsid w:val="008469AB"/>
    <w:rsid w:val="00846FB7"/>
    <w:rsid w:val="008470E3"/>
    <w:rsid w:val="00850E04"/>
    <w:rsid w:val="00851059"/>
    <w:rsid w:val="008518E8"/>
    <w:rsid w:val="00856C79"/>
    <w:rsid w:val="0085754E"/>
    <w:rsid w:val="0085778A"/>
    <w:rsid w:val="00860093"/>
    <w:rsid w:val="0086050F"/>
    <w:rsid w:val="008630CD"/>
    <w:rsid w:val="00863308"/>
    <w:rsid w:val="008642CD"/>
    <w:rsid w:val="0086693A"/>
    <w:rsid w:val="00866BF4"/>
    <w:rsid w:val="00867744"/>
    <w:rsid w:val="00871025"/>
    <w:rsid w:val="0087154C"/>
    <w:rsid w:val="00873FD2"/>
    <w:rsid w:val="00874061"/>
    <w:rsid w:val="008744B3"/>
    <w:rsid w:val="00874A88"/>
    <w:rsid w:val="00874D1B"/>
    <w:rsid w:val="00874DE3"/>
    <w:rsid w:val="00875D74"/>
    <w:rsid w:val="008763C7"/>
    <w:rsid w:val="00876B0D"/>
    <w:rsid w:val="00877168"/>
    <w:rsid w:val="0088018D"/>
    <w:rsid w:val="00881D41"/>
    <w:rsid w:val="00884909"/>
    <w:rsid w:val="00886B92"/>
    <w:rsid w:val="008874A9"/>
    <w:rsid w:val="008905D5"/>
    <w:rsid w:val="00890D4B"/>
    <w:rsid w:val="008912A0"/>
    <w:rsid w:val="00891635"/>
    <w:rsid w:val="00892ED5"/>
    <w:rsid w:val="00893467"/>
    <w:rsid w:val="008944B0"/>
    <w:rsid w:val="008948B2"/>
    <w:rsid w:val="00894C15"/>
    <w:rsid w:val="00895AAD"/>
    <w:rsid w:val="00896F8A"/>
    <w:rsid w:val="00897B43"/>
    <w:rsid w:val="00897D55"/>
    <w:rsid w:val="008A0EC2"/>
    <w:rsid w:val="008A21B8"/>
    <w:rsid w:val="008A2570"/>
    <w:rsid w:val="008A2D88"/>
    <w:rsid w:val="008A3FD6"/>
    <w:rsid w:val="008A44C4"/>
    <w:rsid w:val="008A4EB0"/>
    <w:rsid w:val="008A4FCF"/>
    <w:rsid w:val="008A6F47"/>
    <w:rsid w:val="008B012F"/>
    <w:rsid w:val="008B2517"/>
    <w:rsid w:val="008B2779"/>
    <w:rsid w:val="008B2A8C"/>
    <w:rsid w:val="008B2C0A"/>
    <w:rsid w:val="008B32A5"/>
    <w:rsid w:val="008B4A9C"/>
    <w:rsid w:val="008B54CC"/>
    <w:rsid w:val="008B55F8"/>
    <w:rsid w:val="008B64A9"/>
    <w:rsid w:val="008B7673"/>
    <w:rsid w:val="008B781D"/>
    <w:rsid w:val="008B7940"/>
    <w:rsid w:val="008C237B"/>
    <w:rsid w:val="008C3F33"/>
    <w:rsid w:val="008C6E35"/>
    <w:rsid w:val="008C742C"/>
    <w:rsid w:val="008C7732"/>
    <w:rsid w:val="008D01A9"/>
    <w:rsid w:val="008D09ED"/>
    <w:rsid w:val="008D22C4"/>
    <w:rsid w:val="008D2AC1"/>
    <w:rsid w:val="008D3425"/>
    <w:rsid w:val="008D3980"/>
    <w:rsid w:val="008D3A4F"/>
    <w:rsid w:val="008D6105"/>
    <w:rsid w:val="008D62DC"/>
    <w:rsid w:val="008D6A40"/>
    <w:rsid w:val="008D6A64"/>
    <w:rsid w:val="008D7399"/>
    <w:rsid w:val="008E01DB"/>
    <w:rsid w:val="008E2FD8"/>
    <w:rsid w:val="008E331E"/>
    <w:rsid w:val="008E3C1C"/>
    <w:rsid w:val="008E3D63"/>
    <w:rsid w:val="008E46FF"/>
    <w:rsid w:val="008E4CC1"/>
    <w:rsid w:val="008E4DB3"/>
    <w:rsid w:val="008E5782"/>
    <w:rsid w:val="008E62DC"/>
    <w:rsid w:val="008E6898"/>
    <w:rsid w:val="008E702E"/>
    <w:rsid w:val="008E7470"/>
    <w:rsid w:val="008F0202"/>
    <w:rsid w:val="008F0F90"/>
    <w:rsid w:val="008F10D0"/>
    <w:rsid w:val="008F3367"/>
    <w:rsid w:val="008F6F32"/>
    <w:rsid w:val="00900A33"/>
    <w:rsid w:val="0090101A"/>
    <w:rsid w:val="00902486"/>
    <w:rsid w:val="009027BB"/>
    <w:rsid w:val="00903741"/>
    <w:rsid w:val="00903FBC"/>
    <w:rsid w:val="009042D5"/>
    <w:rsid w:val="00905C83"/>
    <w:rsid w:val="0090757E"/>
    <w:rsid w:val="009101C7"/>
    <w:rsid w:val="0091052E"/>
    <w:rsid w:val="00910CEF"/>
    <w:rsid w:val="009119BF"/>
    <w:rsid w:val="00912A6A"/>
    <w:rsid w:val="00913522"/>
    <w:rsid w:val="009138D7"/>
    <w:rsid w:val="00913FA7"/>
    <w:rsid w:val="00914556"/>
    <w:rsid w:val="0091616D"/>
    <w:rsid w:val="00917BE5"/>
    <w:rsid w:val="00917F2C"/>
    <w:rsid w:val="0092156E"/>
    <w:rsid w:val="009215C6"/>
    <w:rsid w:val="00921EEF"/>
    <w:rsid w:val="009221A4"/>
    <w:rsid w:val="00922B16"/>
    <w:rsid w:val="009244B1"/>
    <w:rsid w:val="00924C04"/>
    <w:rsid w:val="00925C8B"/>
    <w:rsid w:val="00925D4E"/>
    <w:rsid w:val="00925F5A"/>
    <w:rsid w:val="00926A40"/>
    <w:rsid w:val="00927691"/>
    <w:rsid w:val="00930F90"/>
    <w:rsid w:val="00931B25"/>
    <w:rsid w:val="00932018"/>
    <w:rsid w:val="0093302B"/>
    <w:rsid w:val="00933981"/>
    <w:rsid w:val="00937C1C"/>
    <w:rsid w:val="00940522"/>
    <w:rsid w:val="00940C9A"/>
    <w:rsid w:val="009416CA"/>
    <w:rsid w:val="0094291E"/>
    <w:rsid w:val="00942FF4"/>
    <w:rsid w:val="00943ADB"/>
    <w:rsid w:val="00945630"/>
    <w:rsid w:val="00945961"/>
    <w:rsid w:val="00946058"/>
    <w:rsid w:val="00951818"/>
    <w:rsid w:val="00951900"/>
    <w:rsid w:val="00952109"/>
    <w:rsid w:val="00952889"/>
    <w:rsid w:val="00952DDB"/>
    <w:rsid w:val="009531E0"/>
    <w:rsid w:val="00953D44"/>
    <w:rsid w:val="00954507"/>
    <w:rsid w:val="0095521D"/>
    <w:rsid w:val="009558EB"/>
    <w:rsid w:val="00955F4F"/>
    <w:rsid w:val="00957435"/>
    <w:rsid w:val="0095751B"/>
    <w:rsid w:val="009601D8"/>
    <w:rsid w:val="00961B67"/>
    <w:rsid w:val="00961C22"/>
    <w:rsid w:val="0096328C"/>
    <w:rsid w:val="00964287"/>
    <w:rsid w:val="009657AC"/>
    <w:rsid w:val="00965D27"/>
    <w:rsid w:val="009674E0"/>
    <w:rsid w:val="009678C4"/>
    <w:rsid w:val="00967C42"/>
    <w:rsid w:val="00967EC7"/>
    <w:rsid w:val="0097038F"/>
    <w:rsid w:val="00970C95"/>
    <w:rsid w:val="00971DD3"/>
    <w:rsid w:val="00972599"/>
    <w:rsid w:val="00973F3E"/>
    <w:rsid w:val="00974110"/>
    <w:rsid w:val="00974278"/>
    <w:rsid w:val="009743E2"/>
    <w:rsid w:val="0097580D"/>
    <w:rsid w:val="009758E7"/>
    <w:rsid w:val="00977564"/>
    <w:rsid w:val="00980025"/>
    <w:rsid w:val="009801F3"/>
    <w:rsid w:val="009830EE"/>
    <w:rsid w:val="0098577F"/>
    <w:rsid w:val="00986000"/>
    <w:rsid w:val="009865E3"/>
    <w:rsid w:val="009903B1"/>
    <w:rsid w:val="00994016"/>
    <w:rsid w:val="009959B7"/>
    <w:rsid w:val="00997E3B"/>
    <w:rsid w:val="00997E79"/>
    <w:rsid w:val="009A0811"/>
    <w:rsid w:val="009A0C2A"/>
    <w:rsid w:val="009A35E9"/>
    <w:rsid w:val="009A3783"/>
    <w:rsid w:val="009A42E6"/>
    <w:rsid w:val="009A4F61"/>
    <w:rsid w:val="009A50B4"/>
    <w:rsid w:val="009A5299"/>
    <w:rsid w:val="009A655B"/>
    <w:rsid w:val="009A67F2"/>
    <w:rsid w:val="009A6F18"/>
    <w:rsid w:val="009A7468"/>
    <w:rsid w:val="009B0968"/>
    <w:rsid w:val="009B1B81"/>
    <w:rsid w:val="009B1CA8"/>
    <w:rsid w:val="009B1D17"/>
    <w:rsid w:val="009B1E0E"/>
    <w:rsid w:val="009B2406"/>
    <w:rsid w:val="009B2460"/>
    <w:rsid w:val="009B296D"/>
    <w:rsid w:val="009B4616"/>
    <w:rsid w:val="009B46F7"/>
    <w:rsid w:val="009C0949"/>
    <w:rsid w:val="009C164E"/>
    <w:rsid w:val="009C2D17"/>
    <w:rsid w:val="009C4579"/>
    <w:rsid w:val="009C47DC"/>
    <w:rsid w:val="009C5C0B"/>
    <w:rsid w:val="009C6AA3"/>
    <w:rsid w:val="009C6C3D"/>
    <w:rsid w:val="009C6EBF"/>
    <w:rsid w:val="009C70E8"/>
    <w:rsid w:val="009D01B5"/>
    <w:rsid w:val="009D06B5"/>
    <w:rsid w:val="009D11A5"/>
    <w:rsid w:val="009D1DCF"/>
    <w:rsid w:val="009D20CF"/>
    <w:rsid w:val="009D2136"/>
    <w:rsid w:val="009D4988"/>
    <w:rsid w:val="009D5973"/>
    <w:rsid w:val="009E3E77"/>
    <w:rsid w:val="009E3EEA"/>
    <w:rsid w:val="009E4B58"/>
    <w:rsid w:val="009E5C4A"/>
    <w:rsid w:val="009E5D8E"/>
    <w:rsid w:val="009E69E2"/>
    <w:rsid w:val="009E718C"/>
    <w:rsid w:val="009E78FD"/>
    <w:rsid w:val="009F0BC6"/>
    <w:rsid w:val="009F11CE"/>
    <w:rsid w:val="009F2688"/>
    <w:rsid w:val="009F3988"/>
    <w:rsid w:val="009F3B5E"/>
    <w:rsid w:val="009F4D43"/>
    <w:rsid w:val="009F670A"/>
    <w:rsid w:val="009F76FD"/>
    <w:rsid w:val="009F7866"/>
    <w:rsid w:val="009F78AA"/>
    <w:rsid w:val="00A00E77"/>
    <w:rsid w:val="00A00F5D"/>
    <w:rsid w:val="00A032BC"/>
    <w:rsid w:val="00A050EC"/>
    <w:rsid w:val="00A05EED"/>
    <w:rsid w:val="00A0608A"/>
    <w:rsid w:val="00A06F23"/>
    <w:rsid w:val="00A10E1A"/>
    <w:rsid w:val="00A110BF"/>
    <w:rsid w:val="00A114D7"/>
    <w:rsid w:val="00A11B99"/>
    <w:rsid w:val="00A12B06"/>
    <w:rsid w:val="00A12EEA"/>
    <w:rsid w:val="00A13B4F"/>
    <w:rsid w:val="00A14912"/>
    <w:rsid w:val="00A14BCB"/>
    <w:rsid w:val="00A16D02"/>
    <w:rsid w:val="00A17960"/>
    <w:rsid w:val="00A17F9D"/>
    <w:rsid w:val="00A20827"/>
    <w:rsid w:val="00A209E2"/>
    <w:rsid w:val="00A20B5E"/>
    <w:rsid w:val="00A2106D"/>
    <w:rsid w:val="00A21B56"/>
    <w:rsid w:val="00A2264B"/>
    <w:rsid w:val="00A239DC"/>
    <w:rsid w:val="00A240D1"/>
    <w:rsid w:val="00A2446C"/>
    <w:rsid w:val="00A24EE1"/>
    <w:rsid w:val="00A2583B"/>
    <w:rsid w:val="00A268B2"/>
    <w:rsid w:val="00A26A13"/>
    <w:rsid w:val="00A26FE0"/>
    <w:rsid w:val="00A27027"/>
    <w:rsid w:val="00A278AB"/>
    <w:rsid w:val="00A30944"/>
    <w:rsid w:val="00A30E7C"/>
    <w:rsid w:val="00A3113D"/>
    <w:rsid w:val="00A315FE"/>
    <w:rsid w:val="00A33015"/>
    <w:rsid w:val="00A33DCE"/>
    <w:rsid w:val="00A34DCE"/>
    <w:rsid w:val="00A35A9C"/>
    <w:rsid w:val="00A3602F"/>
    <w:rsid w:val="00A367B6"/>
    <w:rsid w:val="00A378A4"/>
    <w:rsid w:val="00A379A0"/>
    <w:rsid w:val="00A4097F"/>
    <w:rsid w:val="00A40B84"/>
    <w:rsid w:val="00A412E3"/>
    <w:rsid w:val="00A42D5D"/>
    <w:rsid w:val="00A435A3"/>
    <w:rsid w:val="00A44337"/>
    <w:rsid w:val="00A44CDC"/>
    <w:rsid w:val="00A44D95"/>
    <w:rsid w:val="00A453CA"/>
    <w:rsid w:val="00A455FF"/>
    <w:rsid w:val="00A4750C"/>
    <w:rsid w:val="00A478FC"/>
    <w:rsid w:val="00A47AEF"/>
    <w:rsid w:val="00A47E86"/>
    <w:rsid w:val="00A502C0"/>
    <w:rsid w:val="00A50CD2"/>
    <w:rsid w:val="00A5239F"/>
    <w:rsid w:val="00A52F45"/>
    <w:rsid w:val="00A5367A"/>
    <w:rsid w:val="00A53C94"/>
    <w:rsid w:val="00A54155"/>
    <w:rsid w:val="00A54157"/>
    <w:rsid w:val="00A54B47"/>
    <w:rsid w:val="00A54F40"/>
    <w:rsid w:val="00A5576F"/>
    <w:rsid w:val="00A56D9C"/>
    <w:rsid w:val="00A60449"/>
    <w:rsid w:val="00A60C3F"/>
    <w:rsid w:val="00A60F4D"/>
    <w:rsid w:val="00A612FC"/>
    <w:rsid w:val="00A61709"/>
    <w:rsid w:val="00A61721"/>
    <w:rsid w:val="00A61D3A"/>
    <w:rsid w:val="00A62486"/>
    <w:rsid w:val="00A6288D"/>
    <w:rsid w:val="00A6330F"/>
    <w:rsid w:val="00A63AD2"/>
    <w:rsid w:val="00A641CA"/>
    <w:rsid w:val="00A6474E"/>
    <w:rsid w:val="00A64B19"/>
    <w:rsid w:val="00A64CD0"/>
    <w:rsid w:val="00A64E1E"/>
    <w:rsid w:val="00A64FD1"/>
    <w:rsid w:val="00A653FC"/>
    <w:rsid w:val="00A661D2"/>
    <w:rsid w:val="00A6648C"/>
    <w:rsid w:val="00A665F5"/>
    <w:rsid w:val="00A7026B"/>
    <w:rsid w:val="00A70813"/>
    <w:rsid w:val="00A70CA0"/>
    <w:rsid w:val="00A71EA0"/>
    <w:rsid w:val="00A72405"/>
    <w:rsid w:val="00A72647"/>
    <w:rsid w:val="00A7264E"/>
    <w:rsid w:val="00A77571"/>
    <w:rsid w:val="00A8059E"/>
    <w:rsid w:val="00A83015"/>
    <w:rsid w:val="00A837AA"/>
    <w:rsid w:val="00A84D7D"/>
    <w:rsid w:val="00A921BD"/>
    <w:rsid w:val="00A93112"/>
    <w:rsid w:val="00A95997"/>
    <w:rsid w:val="00A95B52"/>
    <w:rsid w:val="00A96F0A"/>
    <w:rsid w:val="00A96FDA"/>
    <w:rsid w:val="00A975E0"/>
    <w:rsid w:val="00AA0A4E"/>
    <w:rsid w:val="00AA2C22"/>
    <w:rsid w:val="00AA3141"/>
    <w:rsid w:val="00AA3F0A"/>
    <w:rsid w:val="00AA47F8"/>
    <w:rsid w:val="00AA6222"/>
    <w:rsid w:val="00AB0687"/>
    <w:rsid w:val="00AB121B"/>
    <w:rsid w:val="00AB1442"/>
    <w:rsid w:val="00AB21AB"/>
    <w:rsid w:val="00AB2BCE"/>
    <w:rsid w:val="00AB4F74"/>
    <w:rsid w:val="00AB57C0"/>
    <w:rsid w:val="00AB6C84"/>
    <w:rsid w:val="00AB7632"/>
    <w:rsid w:val="00AC0B51"/>
    <w:rsid w:val="00AC0F55"/>
    <w:rsid w:val="00AC1FFF"/>
    <w:rsid w:val="00AC20CB"/>
    <w:rsid w:val="00AC229A"/>
    <w:rsid w:val="00AC429A"/>
    <w:rsid w:val="00AC4662"/>
    <w:rsid w:val="00AC484D"/>
    <w:rsid w:val="00AC6872"/>
    <w:rsid w:val="00AD198D"/>
    <w:rsid w:val="00AD26B9"/>
    <w:rsid w:val="00AD27A5"/>
    <w:rsid w:val="00AD2D03"/>
    <w:rsid w:val="00AD3101"/>
    <w:rsid w:val="00AD3866"/>
    <w:rsid w:val="00AD3C49"/>
    <w:rsid w:val="00AD4995"/>
    <w:rsid w:val="00AD4C48"/>
    <w:rsid w:val="00AD555F"/>
    <w:rsid w:val="00AD7526"/>
    <w:rsid w:val="00AD7AD4"/>
    <w:rsid w:val="00AD7F2F"/>
    <w:rsid w:val="00AE180F"/>
    <w:rsid w:val="00AE1EB1"/>
    <w:rsid w:val="00AE1F7E"/>
    <w:rsid w:val="00AE30C8"/>
    <w:rsid w:val="00AE3D11"/>
    <w:rsid w:val="00AE50C0"/>
    <w:rsid w:val="00AE5BCF"/>
    <w:rsid w:val="00AE70A6"/>
    <w:rsid w:val="00AF0652"/>
    <w:rsid w:val="00AF2124"/>
    <w:rsid w:val="00AF273F"/>
    <w:rsid w:val="00AF3280"/>
    <w:rsid w:val="00AF544D"/>
    <w:rsid w:val="00AF5451"/>
    <w:rsid w:val="00B01163"/>
    <w:rsid w:val="00B018C9"/>
    <w:rsid w:val="00B030D2"/>
    <w:rsid w:val="00B04548"/>
    <w:rsid w:val="00B0477A"/>
    <w:rsid w:val="00B06806"/>
    <w:rsid w:val="00B07DB5"/>
    <w:rsid w:val="00B07FA6"/>
    <w:rsid w:val="00B11B92"/>
    <w:rsid w:val="00B12EBF"/>
    <w:rsid w:val="00B13AF9"/>
    <w:rsid w:val="00B14885"/>
    <w:rsid w:val="00B14989"/>
    <w:rsid w:val="00B151B7"/>
    <w:rsid w:val="00B15885"/>
    <w:rsid w:val="00B1721D"/>
    <w:rsid w:val="00B17D74"/>
    <w:rsid w:val="00B2007C"/>
    <w:rsid w:val="00B2149B"/>
    <w:rsid w:val="00B217E9"/>
    <w:rsid w:val="00B21F52"/>
    <w:rsid w:val="00B238A8"/>
    <w:rsid w:val="00B24040"/>
    <w:rsid w:val="00B26541"/>
    <w:rsid w:val="00B26738"/>
    <w:rsid w:val="00B32DDE"/>
    <w:rsid w:val="00B341D8"/>
    <w:rsid w:val="00B36DAF"/>
    <w:rsid w:val="00B37193"/>
    <w:rsid w:val="00B37A69"/>
    <w:rsid w:val="00B37C9A"/>
    <w:rsid w:val="00B40456"/>
    <w:rsid w:val="00B40A1F"/>
    <w:rsid w:val="00B40A9B"/>
    <w:rsid w:val="00B40D19"/>
    <w:rsid w:val="00B40F95"/>
    <w:rsid w:val="00B422D9"/>
    <w:rsid w:val="00B424C0"/>
    <w:rsid w:val="00B43780"/>
    <w:rsid w:val="00B443CE"/>
    <w:rsid w:val="00B45B92"/>
    <w:rsid w:val="00B45BDC"/>
    <w:rsid w:val="00B4662D"/>
    <w:rsid w:val="00B50712"/>
    <w:rsid w:val="00B509FD"/>
    <w:rsid w:val="00B5105F"/>
    <w:rsid w:val="00B520E7"/>
    <w:rsid w:val="00B52F48"/>
    <w:rsid w:val="00B55989"/>
    <w:rsid w:val="00B55E24"/>
    <w:rsid w:val="00B60A53"/>
    <w:rsid w:val="00B60F38"/>
    <w:rsid w:val="00B629F4"/>
    <w:rsid w:val="00B6353B"/>
    <w:rsid w:val="00B65272"/>
    <w:rsid w:val="00B65EFC"/>
    <w:rsid w:val="00B65F57"/>
    <w:rsid w:val="00B66BEF"/>
    <w:rsid w:val="00B67077"/>
    <w:rsid w:val="00B67BBE"/>
    <w:rsid w:val="00B70A30"/>
    <w:rsid w:val="00B71926"/>
    <w:rsid w:val="00B71EF3"/>
    <w:rsid w:val="00B722C3"/>
    <w:rsid w:val="00B72AE1"/>
    <w:rsid w:val="00B739AA"/>
    <w:rsid w:val="00B73CFF"/>
    <w:rsid w:val="00B7451B"/>
    <w:rsid w:val="00B74BEE"/>
    <w:rsid w:val="00B7563C"/>
    <w:rsid w:val="00B75D3D"/>
    <w:rsid w:val="00B75F30"/>
    <w:rsid w:val="00B75F85"/>
    <w:rsid w:val="00B760D4"/>
    <w:rsid w:val="00B7728B"/>
    <w:rsid w:val="00B7730A"/>
    <w:rsid w:val="00B80764"/>
    <w:rsid w:val="00B809D2"/>
    <w:rsid w:val="00B81AE8"/>
    <w:rsid w:val="00B821BD"/>
    <w:rsid w:val="00B828D5"/>
    <w:rsid w:val="00B82D80"/>
    <w:rsid w:val="00B848AB"/>
    <w:rsid w:val="00B86DCC"/>
    <w:rsid w:val="00B87232"/>
    <w:rsid w:val="00B87B14"/>
    <w:rsid w:val="00B87F37"/>
    <w:rsid w:val="00B90AA9"/>
    <w:rsid w:val="00B918EB"/>
    <w:rsid w:val="00B91E2B"/>
    <w:rsid w:val="00B932FE"/>
    <w:rsid w:val="00B93821"/>
    <w:rsid w:val="00B96203"/>
    <w:rsid w:val="00B968C6"/>
    <w:rsid w:val="00B96EB5"/>
    <w:rsid w:val="00B97E6B"/>
    <w:rsid w:val="00BA0303"/>
    <w:rsid w:val="00BA1C09"/>
    <w:rsid w:val="00BA1E68"/>
    <w:rsid w:val="00BA2395"/>
    <w:rsid w:val="00BA388F"/>
    <w:rsid w:val="00BA3CE4"/>
    <w:rsid w:val="00BA3E29"/>
    <w:rsid w:val="00BA467C"/>
    <w:rsid w:val="00BA63D7"/>
    <w:rsid w:val="00BA63E1"/>
    <w:rsid w:val="00BA7B9A"/>
    <w:rsid w:val="00BA7C7A"/>
    <w:rsid w:val="00BB1C44"/>
    <w:rsid w:val="00BB3976"/>
    <w:rsid w:val="00BB609D"/>
    <w:rsid w:val="00BB795A"/>
    <w:rsid w:val="00BC000D"/>
    <w:rsid w:val="00BC074D"/>
    <w:rsid w:val="00BC0837"/>
    <w:rsid w:val="00BC1F63"/>
    <w:rsid w:val="00BC259C"/>
    <w:rsid w:val="00BC3743"/>
    <w:rsid w:val="00BC3965"/>
    <w:rsid w:val="00BC3F95"/>
    <w:rsid w:val="00BC4D9F"/>
    <w:rsid w:val="00BC6767"/>
    <w:rsid w:val="00BC6DBE"/>
    <w:rsid w:val="00BC6E1A"/>
    <w:rsid w:val="00BD1326"/>
    <w:rsid w:val="00BD1B37"/>
    <w:rsid w:val="00BD29D8"/>
    <w:rsid w:val="00BD4365"/>
    <w:rsid w:val="00BD4AB8"/>
    <w:rsid w:val="00BD59E9"/>
    <w:rsid w:val="00BD6C30"/>
    <w:rsid w:val="00BD7C1A"/>
    <w:rsid w:val="00BE077B"/>
    <w:rsid w:val="00BE0CA9"/>
    <w:rsid w:val="00BE232B"/>
    <w:rsid w:val="00BE251D"/>
    <w:rsid w:val="00BE2747"/>
    <w:rsid w:val="00BE2D2E"/>
    <w:rsid w:val="00BE5467"/>
    <w:rsid w:val="00BE57E6"/>
    <w:rsid w:val="00BE5A26"/>
    <w:rsid w:val="00BE6242"/>
    <w:rsid w:val="00BE68F4"/>
    <w:rsid w:val="00BE6EBD"/>
    <w:rsid w:val="00BE7D3D"/>
    <w:rsid w:val="00BE7FF7"/>
    <w:rsid w:val="00BF1A92"/>
    <w:rsid w:val="00BF294D"/>
    <w:rsid w:val="00BF2DED"/>
    <w:rsid w:val="00BF3912"/>
    <w:rsid w:val="00BF3A61"/>
    <w:rsid w:val="00BF3B81"/>
    <w:rsid w:val="00BF4278"/>
    <w:rsid w:val="00BF46C1"/>
    <w:rsid w:val="00BF652E"/>
    <w:rsid w:val="00BF76BF"/>
    <w:rsid w:val="00C00AB2"/>
    <w:rsid w:val="00C04057"/>
    <w:rsid w:val="00C0508C"/>
    <w:rsid w:val="00C05274"/>
    <w:rsid w:val="00C053F8"/>
    <w:rsid w:val="00C0549F"/>
    <w:rsid w:val="00C06948"/>
    <w:rsid w:val="00C11BFF"/>
    <w:rsid w:val="00C12B55"/>
    <w:rsid w:val="00C13406"/>
    <w:rsid w:val="00C137D4"/>
    <w:rsid w:val="00C15DC3"/>
    <w:rsid w:val="00C2132B"/>
    <w:rsid w:val="00C216A9"/>
    <w:rsid w:val="00C21B46"/>
    <w:rsid w:val="00C230B1"/>
    <w:rsid w:val="00C248E8"/>
    <w:rsid w:val="00C25465"/>
    <w:rsid w:val="00C2582E"/>
    <w:rsid w:val="00C2595E"/>
    <w:rsid w:val="00C25C48"/>
    <w:rsid w:val="00C25E0C"/>
    <w:rsid w:val="00C268C8"/>
    <w:rsid w:val="00C27350"/>
    <w:rsid w:val="00C27559"/>
    <w:rsid w:val="00C3043C"/>
    <w:rsid w:val="00C30BE7"/>
    <w:rsid w:val="00C30E53"/>
    <w:rsid w:val="00C322CF"/>
    <w:rsid w:val="00C33086"/>
    <w:rsid w:val="00C3485D"/>
    <w:rsid w:val="00C361D1"/>
    <w:rsid w:val="00C36373"/>
    <w:rsid w:val="00C366D0"/>
    <w:rsid w:val="00C36F2C"/>
    <w:rsid w:val="00C405FE"/>
    <w:rsid w:val="00C40717"/>
    <w:rsid w:val="00C40D00"/>
    <w:rsid w:val="00C41C98"/>
    <w:rsid w:val="00C41D7F"/>
    <w:rsid w:val="00C43E46"/>
    <w:rsid w:val="00C44766"/>
    <w:rsid w:val="00C44B94"/>
    <w:rsid w:val="00C45639"/>
    <w:rsid w:val="00C476F8"/>
    <w:rsid w:val="00C47B3B"/>
    <w:rsid w:val="00C50DCD"/>
    <w:rsid w:val="00C5160A"/>
    <w:rsid w:val="00C51B6C"/>
    <w:rsid w:val="00C52590"/>
    <w:rsid w:val="00C52ED3"/>
    <w:rsid w:val="00C53174"/>
    <w:rsid w:val="00C536E8"/>
    <w:rsid w:val="00C548EC"/>
    <w:rsid w:val="00C54F09"/>
    <w:rsid w:val="00C5547A"/>
    <w:rsid w:val="00C55C6E"/>
    <w:rsid w:val="00C56410"/>
    <w:rsid w:val="00C56C57"/>
    <w:rsid w:val="00C56CA5"/>
    <w:rsid w:val="00C56DC3"/>
    <w:rsid w:val="00C60A11"/>
    <w:rsid w:val="00C60AE4"/>
    <w:rsid w:val="00C62794"/>
    <w:rsid w:val="00C633EF"/>
    <w:rsid w:val="00C63BB9"/>
    <w:rsid w:val="00C63FD4"/>
    <w:rsid w:val="00C64EFF"/>
    <w:rsid w:val="00C67292"/>
    <w:rsid w:val="00C67747"/>
    <w:rsid w:val="00C7023E"/>
    <w:rsid w:val="00C7053D"/>
    <w:rsid w:val="00C709F9"/>
    <w:rsid w:val="00C7276F"/>
    <w:rsid w:val="00C74178"/>
    <w:rsid w:val="00C7602A"/>
    <w:rsid w:val="00C7622C"/>
    <w:rsid w:val="00C7696D"/>
    <w:rsid w:val="00C779ED"/>
    <w:rsid w:val="00C80094"/>
    <w:rsid w:val="00C80733"/>
    <w:rsid w:val="00C812FE"/>
    <w:rsid w:val="00C82AEE"/>
    <w:rsid w:val="00C8536A"/>
    <w:rsid w:val="00C86290"/>
    <w:rsid w:val="00C86627"/>
    <w:rsid w:val="00C86D1C"/>
    <w:rsid w:val="00C901D6"/>
    <w:rsid w:val="00C905A0"/>
    <w:rsid w:val="00C905A3"/>
    <w:rsid w:val="00C908EC"/>
    <w:rsid w:val="00C926F8"/>
    <w:rsid w:val="00C92FD1"/>
    <w:rsid w:val="00C939F7"/>
    <w:rsid w:val="00C96A49"/>
    <w:rsid w:val="00C96A4A"/>
    <w:rsid w:val="00CA14C6"/>
    <w:rsid w:val="00CA2375"/>
    <w:rsid w:val="00CA2FCE"/>
    <w:rsid w:val="00CA30D2"/>
    <w:rsid w:val="00CA3638"/>
    <w:rsid w:val="00CA4741"/>
    <w:rsid w:val="00CA4DFE"/>
    <w:rsid w:val="00CA6498"/>
    <w:rsid w:val="00CA6CB0"/>
    <w:rsid w:val="00CA70F7"/>
    <w:rsid w:val="00CB0FA0"/>
    <w:rsid w:val="00CB2F6B"/>
    <w:rsid w:val="00CB39AD"/>
    <w:rsid w:val="00CB3AB0"/>
    <w:rsid w:val="00CB3B97"/>
    <w:rsid w:val="00CB4480"/>
    <w:rsid w:val="00CC03B6"/>
    <w:rsid w:val="00CC076B"/>
    <w:rsid w:val="00CC2995"/>
    <w:rsid w:val="00CC499D"/>
    <w:rsid w:val="00CC49E0"/>
    <w:rsid w:val="00CC4D60"/>
    <w:rsid w:val="00CC5A0C"/>
    <w:rsid w:val="00CC5C8F"/>
    <w:rsid w:val="00CC6071"/>
    <w:rsid w:val="00CC6C3C"/>
    <w:rsid w:val="00CC6FA2"/>
    <w:rsid w:val="00CC7A33"/>
    <w:rsid w:val="00CD0005"/>
    <w:rsid w:val="00CD1BF1"/>
    <w:rsid w:val="00CD5114"/>
    <w:rsid w:val="00CD5792"/>
    <w:rsid w:val="00CD5E98"/>
    <w:rsid w:val="00CD7573"/>
    <w:rsid w:val="00CE0F80"/>
    <w:rsid w:val="00CE2EAB"/>
    <w:rsid w:val="00CE50B2"/>
    <w:rsid w:val="00CE6BAD"/>
    <w:rsid w:val="00CE7028"/>
    <w:rsid w:val="00CE7064"/>
    <w:rsid w:val="00CE73B3"/>
    <w:rsid w:val="00CE7984"/>
    <w:rsid w:val="00CE79F2"/>
    <w:rsid w:val="00CE7C14"/>
    <w:rsid w:val="00CE7D69"/>
    <w:rsid w:val="00CF137D"/>
    <w:rsid w:val="00CF4A92"/>
    <w:rsid w:val="00CF558F"/>
    <w:rsid w:val="00CF565E"/>
    <w:rsid w:val="00D00DC0"/>
    <w:rsid w:val="00D0205F"/>
    <w:rsid w:val="00D02E5B"/>
    <w:rsid w:val="00D02EA7"/>
    <w:rsid w:val="00D04522"/>
    <w:rsid w:val="00D05B86"/>
    <w:rsid w:val="00D05FA1"/>
    <w:rsid w:val="00D06540"/>
    <w:rsid w:val="00D06E3F"/>
    <w:rsid w:val="00D1349E"/>
    <w:rsid w:val="00D1411F"/>
    <w:rsid w:val="00D149BD"/>
    <w:rsid w:val="00D15EC0"/>
    <w:rsid w:val="00D16641"/>
    <w:rsid w:val="00D16EE2"/>
    <w:rsid w:val="00D2181B"/>
    <w:rsid w:val="00D2212B"/>
    <w:rsid w:val="00D22518"/>
    <w:rsid w:val="00D22D3D"/>
    <w:rsid w:val="00D230D9"/>
    <w:rsid w:val="00D2315E"/>
    <w:rsid w:val="00D23696"/>
    <w:rsid w:val="00D2404D"/>
    <w:rsid w:val="00D254F9"/>
    <w:rsid w:val="00D25771"/>
    <w:rsid w:val="00D26033"/>
    <w:rsid w:val="00D26629"/>
    <w:rsid w:val="00D26AC0"/>
    <w:rsid w:val="00D306C2"/>
    <w:rsid w:val="00D309D8"/>
    <w:rsid w:val="00D3119D"/>
    <w:rsid w:val="00D31695"/>
    <w:rsid w:val="00D3432D"/>
    <w:rsid w:val="00D34A6A"/>
    <w:rsid w:val="00D36F26"/>
    <w:rsid w:val="00D37A05"/>
    <w:rsid w:val="00D42566"/>
    <w:rsid w:val="00D430AB"/>
    <w:rsid w:val="00D438A3"/>
    <w:rsid w:val="00D43904"/>
    <w:rsid w:val="00D4512D"/>
    <w:rsid w:val="00D459FF"/>
    <w:rsid w:val="00D47F59"/>
    <w:rsid w:val="00D5103B"/>
    <w:rsid w:val="00D51DA5"/>
    <w:rsid w:val="00D52301"/>
    <w:rsid w:val="00D53F48"/>
    <w:rsid w:val="00D54141"/>
    <w:rsid w:val="00D54374"/>
    <w:rsid w:val="00D543E5"/>
    <w:rsid w:val="00D558A7"/>
    <w:rsid w:val="00D57243"/>
    <w:rsid w:val="00D61A0E"/>
    <w:rsid w:val="00D61AB9"/>
    <w:rsid w:val="00D627C4"/>
    <w:rsid w:val="00D63350"/>
    <w:rsid w:val="00D6393B"/>
    <w:rsid w:val="00D64111"/>
    <w:rsid w:val="00D6561E"/>
    <w:rsid w:val="00D65786"/>
    <w:rsid w:val="00D66FE3"/>
    <w:rsid w:val="00D70FC0"/>
    <w:rsid w:val="00D710A7"/>
    <w:rsid w:val="00D71BFD"/>
    <w:rsid w:val="00D72CC7"/>
    <w:rsid w:val="00D73061"/>
    <w:rsid w:val="00D73172"/>
    <w:rsid w:val="00D73F16"/>
    <w:rsid w:val="00D74D33"/>
    <w:rsid w:val="00D74E13"/>
    <w:rsid w:val="00D75A6B"/>
    <w:rsid w:val="00D77C1E"/>
    <w:rsid w:val="00D81316"/>
    <w:rsid w:val="00D82A89"/>
    <w:rsid w:val="00D82B5C"/>
    <w:rsid w:val="00D8378C"/>
    <w:rsid w:val="00D84C99"/>
    <w:rsid w:val="00D84DE2"/>
    <w:rsid w:val="00D8523C"/>
    <w:rsid w:val="00D854E7"/>
    <w:rsid w:val="00D86353"/>
    <w:rsid w:val="00D865D8"/>
    <w:rsid w:val="00D869BD"/>
    <w:rsid w:val="00D86C17"/>
    <w:rsid w:val="00D91FFE"/>
    <w:rsid w:val="00D92445"/>
    <w:rsid w:val="00D94C41"/>
    <w:rsid w:val="00D956AF"/>
    <w:rsid w:val="00D95A35"/>
    <w:rsid w:val="00D964B5"/>
    <w:rsid w:val="00D96C5A"/>
    <w:rsid w:val="00D9718E"/>
    <w:rsid w:val="00D97913"/>
    <w:rsid w:val="00DA0771"/>
    <w:rsid w:val="00DA0BC5"/>
    <w:rsid w:val="00DA0E72"/>
    <w:rsid w:val="00DA19F3"/>
    <w:rsid w:val="00DA3A7E"/>
    <w:rsid w:val="00DA4BDE"/>
    <w:rsid w:val="00DA6B9B"/>
    <w:rsid w:val="00DB0C35"/>
    <w:rsid w:val="00DB0D89"/>
    <w:rsid w:val="00DB184D"/>
    <w:rsid w:val="00DB2458"/>
    <w:rsid w:val="00DB3D66"/>
    <w:rsid w:val="00DB3F22"/>
    <w:rsid w:val="00DB4585"/>
    <w:rsid w:val="00DB51C5"/>
    <w:rsid w:val="00DC0B88"/>
    <w:rsid w:val="00DC18D9"/>
    <w:rsid w:val="00DC27D1"/>
    <w:rsid w:val="00DC4410"/>
    <w:rsid w:val="00DC45C6"/>
    <w:rsid w:val="00DC46DA"/>
    <w:rsid w:val="00DC47CC"/>
    <w:rsid w:val="00DC55A0"/>
    <w:rsid w:val="00DC6607"/>
    <w:rsid w:val="00DC67B1"/>
    <w:rsid w:val="00DC6D94"/>
    <w:rsid w:val="00DC6E28"/>
    <w:rsid w:val="00DC715B"/>
    <w:rsid w:val="00DC7631"/>
    <w:rsid w:val="00DC799F"/>
    <w:rsid w:val="00DC7B0B"/>
    <w:rsid w:val="00DC7E60"/>
    <w:rsid w:val="00DD1317"/>
    <w:rsid w:val="00DD3616"/>
    <w:rsid w:val="00DD3850"/>
    <w:rsid w:val="00DD40F6"/>
    <w:rsid w:val="00DD4946"/>
    <w:rsid w:val="00DD5C9A"/>
    <w:rsid w:val="00DD6C59"/>
    <w:rsid w:val="00DD7236"/>
    <w:rsid w:val="00DD7AAB"/>
    <w:rsid w:val="00DE00F6"/>
    <w:rsid w:val="00DE2760"/>
    <w:rsid w:val="00DE2D7A"/>
    <w:rsid w:val="00DE3B89"/>
    <w:rsid w:val="00DE451D"/>
    <w:rsid w:val="00DE462E"/>
    <w:rsid w:val="00DE6544"/>
    <w:rsid w:val="00DE65FD"/>
    <w:rsid w:val="00DE75D0"/>
    <w:rsid w:val="00DF2A7E"/>
    <w:rsid w:val="00DF32CE"/>
    <w:rsid w:val="00DF366D"/>
    <w:rsid w:val="00DF5062"/>
    <w:rsid w:val="00DF6412"/>
    <w:rsid w:val="00DF6930"/>
    <w:rsid w:val="00DF78EF"/>
    <w:rsid w:val="00DF7C51"/>
    <w:rsid w:val="00E0036F"/>
    <w:rsid w:val="00E003A5"/>
    <w:rsid w:val="00E00CD5"/>
    <w:rsid w:val="00E022FF"/>
    <w:rsid w:val="00E03630"/>
    <w:rsid w:val="00E049A5"/>
    <w:rsid w:val="00E0508F"/>
    <w:rsid w:val="00E072BE"/>
    <w:rsid w:val="00E0734E"/>
    <w:rsid w:val="00E07BC3"/>
    <w:rsid w:val="00E12B2D"/>
    <w:rsid w:val="00E12D6E"/>
    <w:rsid w:val="00E141DD"/>
    <w:rsid w:val="00E1627F"/>
    <w:rsid w:val="00E16B8C"/>
    <w:rsid w:val="00E17A65"/>
    <w:rsid w:val="00E17D7B"/>
    <w:rsid w:val="00E17E08"/>
    <w:rsid w:val="00E21205"/>
    <w:rsid w:val="00E21CF5"/>
    <w:rsid w:val="00E23A73"/>
    <w:rsid w:val="00E259ED"/>
    <w:rsid w:val="00E263B7"/>
    <w:rsid w:val="00E265BA"/>
    <w:rsid w:val="00E26FB8"/>
    <w:rsid w:val="00E27DC7"/>
    <w:rsid w:val="00E31028"/>
    <w:rsid w:val="00E31032"/>
    <w:rsid w:val="00E3121D"/>
    <w:rsid w:val="00E31906"/>
    <w:rsid w:val="00E31B1B"/>
    <w:rsid w:val="00E32D08"/>
    <w:rsid w:val="00E32F30"/>
    <w:rsid w:val="00E34720"/>
    <w:rsid w:val="00E34755"/>
    <w:rsid w:val="00E3597D"/>
    <w:rsid w:val="00E35D84"/>
    <w:rsid w:val="00E36812"/>
    <w:rsid w:val="00E37BF7"/>
    <w:rsid w:val="00E408AE"/>
    <w:rsid w:val="00E40949"/>
    <w:rsid w:val="00E411FC"/>
    <w:rsid w:val="00E41A5E"/>
    <w:rsid w:val="00E41C31"/>
    <w:rsid w:val="00E43162"/>
    <w:rsid w:val="00E4334A"/>
    <w:rsid w:val="00E4363C"/>
    <w:rsid w:val="00E4485C"/>
    <w:rsid w:val="00E44D9B"/>
    <w:rsid w:val="00E46E36"/>
    <w:rsid w:val="00E47E73"/>
    <w:rsid w:val="00E509DB"/>
    <w:rsid w:val="00E50F78"/>
    <w:rsid w:val="00E50FCF"/>
    <w:rsid w:val="00E51403"/>
    <w:rsid w:val="00E51B36"/>
    <w:rsid w:val="00E52CC5"/>
    <w:rsid w:val="00E54AE1"/>
    <w:rsid w:val="00E5503E"/>
    <w:rsid w:val="00E5520A"/>
    <w:rsid w:val="00E55977"/>
    <w:rsid w:val="00E61D97"/>
    <w:rsid w:val="00E632F5"/>
    <w:rsid w:val="00E645C1"/>
    <w:rsid w:val="00E65E8E"/>
    <w:rsid w:val="00E6674E"/>
    <w:rsid w:val="00E718D4"/>
    <w:rsid w:val="00E72723"/>
    <w:rsid w:val="00E728F6"/>
    <w:rsid w:val="00E72B83"/>
    <w:rsid w:val="00E72FBA"/>
    <w:rsid w:val="00E732D3"/>
    <w:rsid w:val="00E73E13"/>
    <w:rsid w:val="00E73EC4"/>
    <w:rsid w:val="00E75838"/>
    <w:rsid w:val="00E76BA7"/>
    <w:rsid w:val="00E76E42"/>
    <w:rsid w:val="00E80C02"/>
    <w:rsid w:val="00E82462"/>
    <w:rsid w:val="00E83A65"/>
    <w:rsid w:val="00E83CB1"/>
    <w:rsid w:val="00E856FB"/>
    <w:rsid w:val="00E86C8A"/>
    <w:rsid w:val="00E86EF4"/>
    <w:rsid w:val="00E87C4E"/>
    <w:rsid w:val="00E9167C"/>
    <w:rsid w:val="00E926DD"/>
    <w:rsid w:val="00E93664"/>
    <w:rsid w:val="00E9415C"/>
    <w:rsid w:val="00E953DB"/>
    <w:rsid w:val="00E968F7"/>
    <w:rsid w:val="00E97485"/>
    <w:rsid w:val="00E97AD0"/>
    <w:rsid w:val="00EA113D"/>
    <w:rsid w:val="00EA11E6"/>
    <w:rsid w:val="00EA1A5D"/>
    <w:rsid w:val="00EA3B66"/>
    <w:rsid w:val="00EA587B"/>
    <w:rsid w:val="00EA5F18"/>
    <w:rsid w:val="00EA6B9A"/>
    <w:rsid w:val="00EA7B7A"/>
    <w:rsid w:val="00EB05B2"/>
    <w:rsid w:val="00EB0C3B"/>
    <w:rsid w:val="00EB277C"/>
    <w:rsid w:val="00EB2856"/>
    <w:rsid w:val="00EB433F"/>
    <w:rsid w:val="00EB57B3"/>
    <w:rsid w:val="00EB58BD"/>
    <w:rsid w:val="00EB58C7"/>
    <w:rsid w:val="00EB6992"/>
    <w:rsid w:val="00EB6D7E"/>
    <w:rsid w:val="00EB7BD2"/>
    <w:rsid w:val="00EB7E86"/>
    <w:rsid w:val="00EC070E"/>
    <w:rsid w:val="00EC0FD1"/>
    <w:rsid w:val="00EC1848"/>
    <w:rsid w:val="00EC209F"/>
    <w:rsid w:val="00EC30D7"/>
    <w:rsid w:val="00EC327F"/>
    <w:rsid w:val="00EC3305"/>
    <w:rsid w:val="00EC3B98"/>
    <w:rsid w:val="00EC40CD"/>
    <w:rsid w:val="00EC5966"/>
    <w:rsid w:val="00EC6929"/>
    <w:rsid w:val="00EC6AFD"/>
    <w:rsid w:val="00ED0698"/>
    <w:rsid w:val="00ED0F99"/>
    <w:rsid w:val="00ED1E19"/>
    <w:rsid w:val="00ED2290"/>
    <w:rsid w:val="00ED264D"/>
    <w:rsid w:val="00ED2FD3"/>
    <w:rsid w:val="00ED7967"/>
    <w:rsid w:val="00ED7EBA"/>
    <w:rsid w:val="00EE07F4"/>
    <w:rsid w:val="00EE1CB0"/>
    <w:rsid w:val="00EE1DE2"/>
    <w:rsid w:val="00EE57CE"/>
    <w:rsid w:val="00EE6113"/>
    <w:rsid w:val="00EE623B"/>
    <w:rsid w:val="00EE62EE"/>
    <w:rsid w:val="00EE6EF1"/>
    <w:rsid w:val="00EF1866"/>
    <w:rsid w:val="00EF1A8E"/>
    <w:rsid w:val="00EF23B3"/>
    <w:rsid w:val="00EF3702"/>
    <w:rsid w:val="00EF49DE"/>
    <w:rsid w:val="00EF7758"/>
    <w:rsid w:val="00F00FD3"/>
    <w:rsid w:val="00F01382"/>
    <w:rsid w:val="00F02D1B"/>
    <w:rsid w:val="00F02F7D"/>
    <w:rsid w:val="00F03396"/>
    <w:rsid w:val="00F0476F"/>
    <w:rsid w:val="00F0620F"/>
    <w:rsid w:val="00F0665B"/>
    <w:rsid w:val="00F10B7F"/>
    <w:rsid w:val="00F113C7"/>
    <w:rsid w:val="00F1174F"/>
    <w:rsid w:val="00F12CD5"/>
    <w:rsid w:val="00F12DFE"/>
    <w:rsid w:val="00F14333"/>
    <w:rsid w:val="00F144E0"/>
    <w:rsid w:val="00F1540B"/>
    <w:rsid w:val="00F15A11"/>
    <w:rsid w:val="00F171CE"/>
    <w:rsid w:val="00F1755E"/>
    <w:rsid w:val="00F201DB"/>
    <w:rsid w:val="00F20495"/>
    <w:rsid w:val="00F213E8"/>
    <w:rsid w:val="00F21982"/>
    <w:rsid w:val="00F229F1"/>
    <w:rsid w:val="00F231BC"/>
    <w:rsid w:val="00F233D0"/>
    <w:rsid w:val="00F24439"/>
    <w:rsid w:val="00F26507"/>
    <w:rsid w:val="00F2798C"/>
    <w:rsid w:val="00F323AB"/>
    <w:rsid w:val="00F3250B"/>
    <w:rsid w:val="00F325CE"/>
    <w:rsid w:val="00F32D0A"/>
    <w:rsid w:val="00F32F7A"/>
    <w:rsid w:val="00F35082"/>
    <w:rsid w:val="00F36100"/>
    <w:rsid w:val="00F3689C"/>
    <w:rsid w:val="00F37990"/>
    <w:rsid w:val="00F37DF3"/>
    <w:rsid w:val="00F37E25"/>
    <w:rsid w:val="00F40063"/>
    <w:rsid w:val="00F41B24"/>
    <w:rsid w:val="00F41B9B"/>
    <w:rsid w:val="00F426A7"/>
    <w:rsid w:val="00F43E93"/>
    <w:rsid w:val="00F44AC8"/>
    <w:rsid w:val="00F44DF1"/>
    <w:rsid w:val="00F45625"/>
    <w:rsid w:val="00F4603E"/>
    <w:rsid w:val="00F474A6"/>
    <w:rsid w:val="00F47685"/>
    <w:rsid w:val="00F507FA"/>
    <w:rsid w:val="00F50A6A"/>
    <w:rsid w:val="00F519EA"/>
    <w:rsid w:val="00F51ACC"/>
    <w:rsid w:val="00F52582"/>
    <w:rsid w:val="00F528F6"/>
    <w:rsid w:val="00F53EA5"/>
    <w:rsid w:val="00F543E3"/>
    <w:rsid w:val="00F5442C"/>
    <w:rsid w:val="00F54E97"/>
    <w:rsid w:val="00F55D83"/>
    <w:rsid w:val="00F5637F"/>
    <w:rsid w:val="00F575CE"/>
    <w:rsid w:val="00F57E5A"/>
    <w:rsid w:val="00F6069D"/>
    <w:rsid w:val="00F607E9"/>
    <w:rsid w:val="00F62C18"/>
    <w:rsid w:val="00F62D00"/>
    <w:rsid w:val="00F635D3"/>
    <w:rsid w:val="00F6384A"/>
    <w:rsid w:val="00F6392A"/>
    <w:rsid w:val="00F63FB5"/>
    <w:rsid w:val="00F640BC"/>
    <w:rsid w:val="00F64ECE"/>
    <w:rsid w:val="00F65035"/>
    <w:rsid w:val="00F6563C"/>
    <w:rsid w:val="00F6585A"/>
    <w:rsid w:val="00F65D45"/>
    <w:rsid w:val="00F6740D"/>
    <w:rsid w:val="00F71D21"/>
    <w:rsid w:val="00F75049"/>
    <w:rsid w:val="00F7576D"/>
    <w:rsid w:val="00F75A51"/>
    <w:rsid w:val="00F77E25"/>
    <w:rsid w:val="00F80159"/>
    <w:rsid w:val="00F808F2"/>
    <w:rsid w:val="00F80B9D"/>
    <w:rsid w:val="00F80D50"/>
    <w:rsid w:val="00F82286"/>
    <w:rsid w:val="00F83591"/>
    <w:rsid w:val="00F84C2A"/>
    <w:rsid w:val="00F84C8E"/>
    <w:rsid w:val="00F84F8B"/>
    <w:rsid w:val="00F853E6"/>
    <w:rsid w:val="00F85C27"/>
    <w:rsid w:val="00F91E43"/>
    <w:rsid w:val="00F927D3"/>
    <w:rsid w:val="00F94E38"/>
    <w:rsid w:val="00F96825"/>
    <w:rsid w:val="00F9793E"/>
    <w:rsid w:val="00F97F01"/>
    <w:rsid w:val="00FA0EC9"/>
    <w:rsid w:val="00FA2DB9"/>
    <w:rsid w:val="00FA3CCF"/>
    <w:rsid w:val="00FA67E8"/>
    <w:rsid w:val="00FA6990"/>
    <w:rsid w:val="00FA6A22"/>
    <w:rsid w:val="00FB012C"/>
    <w:rsid w:val="00FB09DB"/>
    <w:rsid w:val="00FB0C85"/>
    <w:rsid w:val="00FB0D12"/>
    <w:rsid w:val="00FB1EFC"/>
    <w:rsid w:val="00FB3E69"/>
    <w:rsid w:val="00FB42FF"/>
    <w:rsid w:val="00FB4658"/>
    <w:rsid w:val="00FB6914"/>
    <w:rsid w:val="00FB6A85"/>
    <w:rsid w:val="00FB75ED"/>
    <w:rsid w:val="00FC08A0"/>
    <w:rsid w:val="00FC163A"/>
    <w:rsid w:val="00FC2006"/>
    <w:rsid w:val="00FC2930"/>
    <w:rsid w:val="00FC5534"/>
    <w:rsid w:val="00FC64CD"/>
    <w:rsid w:val="00FC70C5"/>
    <w:rsid w:val="00FC7837"/>
    <w:rsid w:val="00FC7912"/>
    <w:rsid w:val="00FD136A"/>
    <w:rsid w:val="00FD291C"/>
    <w:rsid w:val="00FD2A3E"/>
    <w:rsid w:val="00FD33C8"/>
    <w:rsid w:val="00FD4BAA"/>
    <w:rsid w:val="00FD51F3"/>
    <w:rsid w:val="00FD533E"/>
    <w:rsid w:val="00FD7770"/>
    <w:rsid w:val="00FD7D83"/>
    <w:rsid w:val="00FE0FFF"/>
    <w:rsid w:val="00FE1816"/>
    <w:rsid w:val="00FE1A17"/>
    <w:rsid w:val="00FE20A0"/>
    <w:rsid w:val="00FE255E"/>
    <w:rsid w:val="00FE374B"/>
    <w:rsid w:val="00FE3C21"/>
    <w:rsid w:val="00FE5A32"/>
    <w:rsid w:val="00FE5C25"/>
    <w:rsid w:val="00FE7854"/>
    <w:rsid w:val="00FF0504"/>
    <w:rsid w:val="00FF0D66"/>
    <w:rsid w:val="00FF11DC"/>
    <w:rsid w:val="00FF14BE"/>
    <w:rsid w:val="00FF20DA"/>
    <w:rsid w:val="00FF26DB"/>
    <w:rsid w:val="00FF3097"/>
    <w:rsid w:val="00FF346E"/>
    <w:rsid w:val="00FF4519"/>
    <w:rsid w:val="00FF4A39"/>
    <w:rsid w:val="00FF62E1"/>
    <w:rsid w:val="00FF63D5"/>
    <w:rsid w:val="00FF6758"/>
    <w:rsid w:val="00FF6909"/>
    <w:rsid w:val="00FF6FD7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7DBAF9"/>
  <w15:docId w15:val="{DC7A1D20-28A7-43EB-A918-0E2DFB96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F6930"/>
    <w:pPr>
      <w:widowControl w:val="0"/>
    </w:pPr>
  </w:style>
  <w:style w:type="paragraph" w:styleId="Nadpis1">
    <w:name w:val="heading 1"/>
    <w:basedOn w:val="Normln"/>
    <w:next w:val="Normln"/>
    <w:link w:val="Nadpis1Char"/>
    <w:qFormat/>
    <w:rsid w:val="005458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41B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5458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C268C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qFormat/>
    <w:rsid w:val="00DF6930"/>
    <w:pPr>
      <w:keepNext/>
      <w:widowControl/>
      <w:jc w:val="center"/>
      <w:outlineLvl w:val="7"/>
    </w:pPr>
    <w:rPr>
      <w:rFonts w:ascii="Arial" w:hAnsi="Arial"/>
      <w:b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rsid w:val="00DF6930"/>
    <w:rPr>
      <w:sz w:val="20"/>
    </w:rPr>
  </w:style>
  <w:style w:type="paragraph" w:styleId="Zpat">
    <w:name w:val="footer"/>
    <w:basedOn w:val="Normln"/>
    <w:link w:val="ZpatChar"/>
    <w:uiPriority w:val="99"/>
    <w:rsid w:val="00DF6930"/>
    <w:pPr>
      <w:tabs>
        <w:tab w:val="center" w:pos="4536"/>
        <w:tab w:val="right" w:pos="9072"/>
      </w:tabs>
    </w:pPr>
  </w:style>
  <w:style w:type="paragraph" w:styleId="Zhlav">
    <w:name w:val="header"/>
    <w:aliases w:val="h,hd"/>
    <w:basedOn w:val="Normln"/>
    <w:link w:val="ZhlavChar"/>
    <w:uiPriority w:val="99"/>
    <w:rsid w:val="00DF6930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rsid w:val="00DF6930"/>
    <w:pPr>
      <w:jc w:val="center"/>
    </w:pPr>
    <w:rPr>
      <w:rFonts w:ascii="Arial" w:hAnsi="Arial"/>
      <w:b/>
      <w:sz w:val="36"/>
    </w:rPr>
  </w:style>
  <w:style w:type="character" w:styleId="Hypertextovodkaz">
    <w:name w:val="Hyperlink"/>
    <w:rsid w:val="00DF6930"/>
    <w:rPr>
      <w:color w:val="0000FF"/>
      <w:u w:val="single"/>
    </w:rPr>
  </w:style>
  <w:style w:type="character" w:customStyle="1" w:styleId="ZhlavChar">
    <w:name w:val="Záhlaví Char"/>
    <w:aliases w:val="h Char,hd Char"/>
    <w:link w:val="Zhlav"/>
    <w:uiPriority w:val="99"/>
    <w:rsid w:val="00DF6930"/>
    <w:rPr>
      <w:lang w:val="cs-CZ" w:eastAsia="cs-CZ" w:bidi="ar-SA"/>
    </w:rPr>
  </w:style>
  <w:style w:type="paragraph" w:customStyle="1" w:styleId="Odstavec2">
    <w:name w:val="Odstavec 2"/>
    <w:basedOn w:val="Normln"/>
    <w:link w:val="Odstavec2Char"/>
    <w:rsid w:val="00DF6930"/>
    <w:pPr>
      <w:widowControl/>
      <w:numPr>
        <w:ilvl w:val="1"/>
        <w:numId w:val="1"/>
      </w:numPr>
      <w:spacing w:after="120" w:line="360" w:lineRule="auto"/>
      <w:jc w:val="both"/>
    </w:pPr>
    <w:rPr>
      <w:szCs w:val="24"/>
      <w:lang w:val="x-none" w:eastAsia="x-none"/>
    </w:rPr>
  </w:style>
  <w:style w:type="character" w:customStyle="1" w:styleId="Odstavec2Char">
    <w:name w:val="Odstavec 2 Char"/>
    <w:link w:val="Odstavec2"/>
    <w:rsid w:val="00DF6930"/>
    <w:rPr>
      <w:szCs w:val="24"/>
      <w:lang w:val="x-none" w:eastAsia="x-none"/>
    </w:rPr>
  </w:style>
  <w:style w:type="paragraph" w:styleId="Zkladntext">
    <w:name w:val="Body Text"/>
    <w:basedOn w:val="Normln"/>
    <w:link w:val="ZkladntextChar"/>
    <w:rsid w:val="00290D10"/>
    <w:pPr>
      <w:widowControl/>
      <w:spacing w:after="120"/>
    </w:pPr>
  </w:style>
  <w:style w:type="character" w:customStyle="1" w:styleId="ZkladntextChar">
    <w:name w:val="Základní text Char"/>
    <w:link w:val="Zkladntext"/>
    <w:rsid w:val="00290D10"/>
    <w:rPr>
      <w:lang w:val="cs-CZ" w:eastAsia="cs-CZ" w:bidi="ar-SA"/>
    </w:rPr>
  </w:style>
  <w:style w:type="paragraph" w:styleId="Zkladntextodsazen3">
    <w:name w:val="Body Text Indent 3"/>
    <w:basedOn w:val="Normln"/>
    <w:rsid w:val="00290D10"/>
    <w:pPr>
      <w:widowControl/>
      <w:spacing w:after="120" w:line="360" w:lineRule="auto"/>
      <w:ind w:left="283"/>
      <w:jc w:val="both"/>
    </w:pPr>
    <w:rPr>
      <w:sz w:val="16"/>
      <w:szCs w:val="16"/>
    </w:rPr>
  </w:style>
  <w:style w:type="character" w:customStyle="1" w:styleId="NzevChar">
    <w:name w:val="Název Char"/>
    <w:link w:val="Nzev"/>
    <w:rsid w:val="00290D10"/>
    <w:rPr>
      <w:rFonts w:ascii="Arial" w:hAnsi="Arial"/>
      <w:b/>
      <w:sz w:val="36"/>
      <w:lang w:val="cs-CZ" w:eastAsia="cs-CZ" w:bidi="ar-SA"/>
    </w:rPr>
  </w:style>
  <w:style w:type="paragraph" w:styleId="Revize">
    <w:name w:val="Revision"/>
    <w:hidden/>
    <w:uiPriority w:val="99"/>
    <w:semiHidden/>
    <w:rsid w:val="004E5638"/>
  </w:style>
  <w:style w:type="paragraph" w:styleId="Textbubliny">
    <w:name w:val="Balloon Text"/>
    <w:aliases w:val=" Char"/>
    <w:basedOn w:val="Normln"/>
    <w:link w:val="TextbublinyChar"/>
    <w:uiPriority w:val="99"/>
    <w:rsid w:val="004E563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aliases w:val=" Char Char"/>
    <w:link w:val="Textbubliny"/>
    <w:uiPriority w:val="99"/>
    <w:rsid w:val="004E563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C164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C164E"/>
  </w:style>
  <w:style w:type="character" w:customStyle="1" w:styleId="TextkomenteChar">
    <w:name w:val="Text komentáře Char"/>
    <w:basedOn w:val="Standardnpsmoodstavce"/>
    <w:link w:val="Textkomente"/>
    <w:rsid w:val="009C164E"/>
  </w:style>
  <w:style w:type="paragraph" w:styleId="Pedmtkomente">
    <w:name w:val="annotation subject"/>
    <w:basedOn w:val="Textkomente"/>
    <w:next w:val="Textkomente"/>
    <w:link w:val="PedmtkomenteChar"/>
    <w:rsid w:val="009C164E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9C164E"/>
    <w:rPr>
      <w:b/>
      <w:bCs/>
    </w:rPr>
  </w:style>
  <w:style w:type="character" w:customStyle="1" w:styleId="Nadpis3Char">
    <w:name w:val="Nadpis 3 Char"/>
    <w:link w:val="Nadpis3"/>
    <w:rsid w:val="0054586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lnek">
    <w:name w:val="Článek"/>
    <w:basedOn w:val="Nadpis1"/>
    <w:uiPriority w:val="99"/>
    <w:rsid w:val="00545869"/>
    <w:pPr>
      <w:widowControl/>
      <w:numPr>
        <w:numId w:val="2"/>
      </w:numPr>
      <w:spacing w:after="120" w:line="360" w:lineRule="auto"/>
      <w:jc w:val="center"/>
    </w:pPr>
    <w:rPr>
      <w:rFonts w:ascii="Times New Roman" w:hAnsi="Times New Roman" w:cs="Arial"/>
      <w:sz w:val="20"/>
    </w:rPr>
  </w:style>
  <w:style w:type="character" w:customStyle="1" w:styleId="Nadpis1Char">
    <w:name w:val="Nadpis 1 Char"/>
    <w:link w:val="Nadpis1"/>
    <w:rsid w:val="0054586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">
    <w:name w:val="Body Text Indent"/>
    <w:basedOn w:val="Normln"/>
    <w:link w:val="ZkladntextodsazenChar"/>
    <w:rsid w:val="0091455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14556"/>
  </w:style>
  <w:style w:type="paragraph" w:styleId="Prosttext">
    <w:name w:val="Plain Text"/>
    <w:basedOn w:val="Normln"/>
    <w:link w:val="ProsttextChar"/>
    <w:uiPriority w:val="99"/>
    <w:unhideWhenUsed/>
    <w:rsid w:val="006B7000"/>
    <w:pPr>
      <w:widowControl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6B7000"/>
    <w:rPr>
      <w:rFonts w:ascii="Consolas" w:eastAsia="Calibri" w:hAnsi="Consolas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101EAA"/>
    <w:pPr>
      <w:ind w:left="720"/>
      <w:contextualSpacing/>
    </w:pPr>
  </w:style>
  <w:style w:type="character" w:customStyle="1" w:styleId="Nadpis8Char">
    <w:name w:val="Nadpis 8 Char"/>
    <w:link w:val="Nadpis8"/>
    <w:rsid w:val="00BE6EBD"/>
    <w:rPr>
      <w:rFonts w:ascii="Arial" w:hAnsi="Arial"/>
      <w:b/>
    </w:rPr>
  </w:style>
  <w:style w:type="paragraph" w:customStyle="1" w:styleId="cpNormal1">
    <w:name w:val="cp_Normal_1"/>
    <w:basedOn w:val="Normln"/>
    <w:qFormat/>
    <w:rsid w:val="0067325C"/>
    <w:pPr>
      <w:widowControl/>
      <w:spacing w:after="320" w:line="320" w:lineRule="exact"/>
    </w:pPr>
    <w:rPr>
      <w:rFonts w:eastAsia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350CEC"/>
  </w:style>
  <w:style w:type="paragraph" w:customStyle="1" w:styleId="cpNzevsmlouvy">
    <w:name w:val="cp_Název smlouvy"/>
    <w:basedOn w:val="Normln"/>
    <w:qFormat/>
    <w:rsid w:val="006E7FE1"/>
    <w:pPr>
      <w:widowControl/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cpslosmlouvy">
    <w:name w:val="cp_Číslo smlouvy"/>
    <w:basedOn w:val="Normln"/>
    <w:qFormat/>
    <w:rsid w:val="006E7FE1"/>
    <w:pPr>
      <w:widowControl/>
      <w:spacing w:after="260" w:line="260" w:lineRule="exact"/>
      <w:jc w:val="center"/>
    </w:pPr>
    <w:rPr>
      <w:rFonts w:eastAsia="Calibri"/>
      <w:sz w:val="22"/>
      <w:szCs w:val="22"/>
      <w:lang w:eastAsia="en-US"/>
    </w:rPr>
  </w:style>
  <w:style w:type="paragraph" w:customStyle="1" w:styleId="cpTabulkasmluvnistrany">
    <w:name w:val="cp_Tabulka smluvni strany"/>
    <w:basedOn w:val="Normln"/>
    <w:qFormat/>
    <w:rsid w:val="00782C58"/>
    <w:pPr>
      <w:widowControl/>
      <w:tabs>
        <w:tab w:val="left" w:pos="3544"/>
      </w:tabs>
      <w:spacing w:after="120" w:line="260" w:lineRule="exact"/>
    </w:pPr>
    <w:rPr>
      <w:rFonts w:eastAsia="Calibri"/>
      <w:bCs/>
      <w:sz w:val="22"/>
      <w:szCs w:val="22"/>
      <w:lang w:eastAsia="en-US"/>
    </w:rPr>
  </w:style>
  <w:style w:type="paragraph" w:customStyle="1" w:styleId="Normlntitulnstrana">
    <w:name w:val="Normální titulní strana"/>
    <w:basedOn w:val="Normln"/>
    <w:qFormat/>
    <w:rsid w:val="00782C58"/>
    <w:pPr>
      <w:widowControl/>
      <w:spacing w:before="360" w:after="360" w:line="260" w:lineRule="exact"/>
      <w:jc w:val="both"/>
    </w:pPr>
    <w:rPr>
      <w:rFonts w:eastAsia="Calibri"/>
      <w:sz w:val="22"/>
      <w:szCs w:val="22"/>
      <w:lang w:eastAsia="en-US"/>
    </w:rPr>
  </w:style>
  <w:style w:type="paragraph" w:customStyle="1" w:styleId="cpPreambule">
    <w:name w:val="cp_Preambule"/>
    <w:basedOn w:val="Normln"/>
    <w:qFormat/>
    <w:rsid w:val="00782C58"/>
    <w:pPr>
      <w:widowControl/>
      <w:spacing w:after="120"/>
      <w:jc w:val="center"/>
    </w:pPr>
    <w:rPr>
      <w:rFonts w:eastAsia="Calibri"/>
      <w:b/>
      <w:sz w:val="22"/>
      <w:szCs w:val="22"/>
      <w:lang w:eastAsia="en-US"/>
    </w:rPr>
  </w:style>
  <w:style w:type="paragraph" w:customStyle="1" w:styleId="cplnekslovan">
    <w:name w:val="cp_Článek číslovaný"/>
    <w:basedOn w:val="lnek"/>
    <w:next w:val="Normln"/>
    <w:qFormat/>
    <w:rsid w:val="00782C58"/>
    <w:pPr>
      <w:numPr>
        <w:numId w:val="3"/>
      </w:numPr>
      <w:spacing w:before="360" w:line="260" w:lineRule="exact"/>
    </w:pPr>
    <w:rPr>
      <w:rFonts w:cs="Times New Roman"/>
      <w:sz w:val="22"/>
      <w:szCs w:val="22"/>
      <w:lang w:val="cs-CZ" w:eastAsia="cs-CZ"/>
    </w:rPr>
  </w:style>
  <w:style w:type="paragraph" w:customStyle="1" w:styleId="cpodstavecslovan1">
    <w:name w:val="cp_odstavec číslovaný 1"/>
    <w:basedOn w:val="Normln"/>
    <w:link w:val="cpodstavecslovan1Char"/>
    <w:uiPriority w:val="99"/>
    <w:qFormat/>
    <w:rsid w:val="00550954"/>
    <w:pPr>
      <w:widowControl/>
      <w:numPr>
        <w:ilvl w:val="1"/>
        <w:numId w:val="3"/>
      </w:numPr>
      <w:spacing w:before="120" w:after="120" w:line="260" w:lineRule="exact"/>
      <w:jc w:val="both"/>
      <w:outlineLvl w:val="1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782C58"/>
    <w:pPr>
      <w:numPr>
        <w:ilvl w:val="2"/>
        <w:numId w:val="3"/>
      </w:numPr>
    </w:pPr>
  </w:style>
  <w:style w:type="paragraph" w:customStyle="1" w:styleId="cpslovnpsmennkodstavci1">
    <w:name w:val="cp_číslování písmenné k odstavci 1"/>
    <w:basedOn w:val="Normln"/>
    <w:link w:val="cpslovnpsmennkodstavci1Char"/>
    <w:qFormat/>
    <w:rsid w:val="00782C58"/>
    <w:pPr>
      <w:widowControl/>
      <w:numPr>
        <w:ilvl w:val="3"/>
        <w:numId w:val="3"/>
      </w:numPr>
      <w:tabs>
        <w:tab w:val="clear" w:pos="1984"/>
        <w:tab w:val="num" w:pos="992"/>
      </w:tabs>
      <w:spacing w:before="120" w:after="120" w:line="260" w:lineRule="exact"/>
      <w:ind w:left="992"/>
      <w:jc w:val="both"/>
      <w:outlineLvl w:val="2"/>
    </w:pPr>
    <w:rPr>
      <w:rFonts w:eastAsia="Calibri"/>
      <w:sz w:val="22"/>
      <w:szCs w:val="22"/>
      <w:lang w:eastAsia="en-US"/>
    </w:rPr>
  </w:style>
  <w:style w:type="paragraph" w:customStyle="1" w:styleId="cpslovnpsmennkodstavci2">
    <w:name w:val="cp_číslování písmenné k odstavci 2"/>
    <w:basedOn w:val="Normln"/>
    <w:qFormat/>
    <w:rsid w:val="00782C58"/>
    <w:pPr>
      <w:numPr>
        <w:ilvl w:val="4"/>
        <w:numId w:val="3"/>
      </w:numPr>
    </w:pPr>
  </w:style>
  <w:style w:type="paragraph" w:customStyle="1" w:styleId="cpodrky1">
    <w:name w:val="cp_odrážky1"/>
    <w:basedOn w:val="Normln"/>
    <w:qFormat/>
    <w:rsid w:val="00782C58"/>
    <w:pPr>
      <w:numPr>
        <w:ilvl w:val="5"/>
        <w:numId w:val="3"/>
      </w:numPr>
    </w:pPr>
  </w:style>
  <w:style w:type="paragraph" w:customStyle="1" w:styleId="cpodrky2">
    <w:name w:val="cp_odrážky2"/>
    <w:basedOn w:val="Normln"/>
    <w:qFormat/>
    <w:rsid w:val="00782C58"/>
    <w:pPr>
      <w:numPr>
        <w:ilvl w:val="6"/>
        <w:numId w:val="3"/>
      </w:numPr>
    </w:pPr>
  </w:style>
  <w:style w:type="character" w:customStyle="1" w:styleId="cpslovnpsmennkodstavci1Char">
    <w:name w:val="cp_číslování písmenné k odstavci 1 Char"/>
    <w:link w:val="cpslovnpsmennkodstavci1"/>
    <w:rsid w:val="00782C58"/>
    <w:rPr>
      <w:rFonts w:eastAsia="Calibri"/>
      <w:sz w:val="22"/>
      <w:szCs w:val="22"/>
      <w:lang w:eastAsia="en-US"/>
    </w:rPr>
  </w:style>
  <w:style w:type="paragraph" w:customStyle="1" w:styleId="cpnormln">
    <w:name w:val="cp_normální"/>
    <w:basedOn w:val="Odstavec2"/>
    <w:qFormat/>
    <w:rsid w:val="00FF0504"/>
    <w:pPr>
      <w:numPr>
        <w:ilvl w:val="0"/>
        <w:numId w:val="0"/>
      </w:numPr>
      <w:spacing w:before="120" w:line="260" w:lineRule="exact"/>
      <w:ind w:left="567"/>
    </w:pPr>
    <w:rPr>
      <w:sz w:val="22"/>
      <w:szCs w:val="22"/>
      <w:lang w:val="cs-CZ" w:eastAsia="cs-CZ"/>
    </w:rPr>
  </w:style>
  <w:style w:type="table" w:styleId="Mkatabulky">
    <w:name w:val="Table Grid"/>
    <w:basedOn w:val="Normlntabulka"/>
    <w:uiPriority w:val="39"/>
    <w:rsid w:val="00074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F41B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2603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podstavecslovan1Char">
    <w:name w:val="cp_odstavec číslovaný 1 Char"/>
    <w:basedOn w:val="Standardnpsmoodstavce"/>
    <w:link w:val="cpodstavecslovan1"/>
    <w:rsid w:val="002D697A"/>
    <w:rPr>
      <w:sz w:val="22"/>
      <w:szCs w:val="22"/>
    </w:rPr>
  </w:style>
  <w:style w:type="character" w:styleId="Zstupntext">
    <w:name w:val="Placeholder Text"/>
    <w:basedOn w:val="Standardnpsmoodstavce"/>
    <w:uiPriority w:val="99"/>
    <w:semiHidden/>
    <w:rsid w:val="00CC5C8F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513488"/>
    <w:rPr>
      <w:color w:val="605E5C"/>
      <w:shd w:val="clear" w:color="auto" w:fill="E1DFDD"/>
    </w:rPr>
  </w:style>
  <w:style w:type="character" w:customStyle="1" w:styleId="Nadpis6Char">
    <w:name w:val="Nadpis 6 Char"/>
    <w:basedOn w:val="Standardnpsmoodstavce"/>
    <w:link w:val="Nadpis6"/>
    <w:semiHidden/>
    <w:rsid w:val="00C268C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81847\Documents\Martin\2025%20zak&#225;zky%20nad%201%20000%20tis\01%20Po&#353;ta%20Praha%203%20-%20rekonstrukce%204.NP\SoD_bez%20kolaudace_VZOR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42683B80F7E74A867A1A742A76B589" ma:contentTypeVersion="14" ma:contentTypeDescription="Vytvoří nový dokument" ma:contentTypeScope="" ma:versionID="c365f629b011bd549f45d8db0cfa555c">
  <xsd:schema xmlns:xsd="http://www.w3.org/2001/XMLSchema" xmlns:xs="http://www.w3.org/2001/XMLSchema" xmlns:p="http://schemas.microsoft.com/office/2006/metadata/properties" xmlns:ns2="ae8d24b6-6b18-45a3-8576-83484c218888" xmlns:ns3="c67cc964-4e69-49b4-8804-f462fbaf64d2" targetNamespace="http://schemas.microsoft.com/office/2006/metadata/properties" ma:root="true" ma:fieldsID="9a6c9f9b9d6bd74445fdded404f9db4a" ns2:_="" ns3:_="">
    <xsd:import namespace="ae8d24b6-6b18-45a3-8576-83484c218888"/>
    <xsd:import namespace="c67cc964-4e69-49b4-8804-f462fbaf64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d24b6-6b18-45a3-8576-83484c2188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c34cb60-891b-46cc-a52f-b01c5db311e8}" ma:internalName="TaxCatchAll" ma:showField="CatchAllData" ma:web="ae8d24b6-6b18-45a3-8576-83484c2188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cc964-4e69-49b4-8804-f462fbaf6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08e048b-0f57-46cc-936b-c721025a4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7cc964-4e69-49b4-8804-f462fbaf64d2">
      <Terms xmlns="http://schemas.microsoft.com/office/infopath/2007/PartnerControls"/>
    </lcf76f155ced4ddcb4097134ff3c332f>
    <TaxCatchAll xmlns="ae8d24b6-6b18-45a3-8576-83484c21888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A4B2C3-E58E-4584-97EB-626E9AA37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8d24b6-6b18-45a3-8576-83484c218888"/>
    <ds:schemaRef ds:uri="c67cc964-4e69-49b4-8804-f462fbaf6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4BB444-D309-4CCA-BDCB-7EC214FA10B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4A878CB-1EEB-4DB2-BAE0-87208B080EA6}">
  <ds:schemaRefs>
    <ds:schemaRef ds:uri="http://schemas.microsoft.com/office/2006/metadata/properties"/>
    <ds:schemaRef ds:uri="http://schemas.microsoft.com/office/infopath/2007/PartnerControls"/>
    <ds:schemaRef ds:uri="c67cc964-4e69-49b4-8804-f462fbaf64d2"/>
    <ds:schemaRef ds:uri="ae8d24b6-6b18-45a3-8576-83484c218888"/>
  </ds:schemaRefs>
</ds:datastoreItem>
</file>

<file path=customXml/itemProps4.xml><?xml version="1.0" encoding="utf-8"?>
<ds:datastoreItem xmlns:ds="http://schemas.openxmlformats.org/officeDocument/2006/customXml" ds:itemID="{CDEE63EC-60F5-4517-AA74-97D4C4F6AA7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E167368-D18B-42A2-8F7F-DA8CE9DB697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60086BB-DE6E-44C6-9485-92123A6A9EC5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FB040D57-57CB-445C-9F38-D07C79477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SoD_bez kolaudace_VZOR</Template>
  <TotalTime>2</TotalTime>
  <Pages>3</Pages>
  <Words>495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dílo_</vt:lpstr>
    </vt:vector>
  </TitlesOfParts>
  <Manager/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dílo_</dc:title>
  <dc:subject>bez kolaudace</dc:subject>
  <dc:creator>Hana Seidelová</dc:creator>
  <cp:keywords>SoD;vzor;Smlouva;Smlouva o dílo</cp:keywords>
  <cp:lastModifiedBy>Štěpánová Pavla Bc.</cp:lastModifiedBy>
  <cp:revision>4</cp:revision>
  <cp:lastPrinted>2025-07-18T06:18:00Z</cp:lastPrinted>
  <dcterms:created xsi:type="dcterms:W3CDTF">2025-08-01T08:26:00Z</dcterms:created>
  <dcterms:modified xsi:type="dcterms:W3CDTF">2025-08-29T08:46:00Z</dcterms:modified>
  <cp:category>stavební smlouvy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Zpracovatel">
    <vt:lpwstr>Kašparová Jitka Bc.;Jiříková Barbara;Mazačová Petra Mgr.</vt:lpwstr>
  </property>
  <property fmtid="{D5CDD505-2E9C-101B-9397-08002B2CF9AE}" pid="3" name="ContentTypeId">
    <vt:lpwstr>0x010100E842683B80F7E74A867A1A742A76B589</vt:lpwstr>
  </property>
  <property fmtid="{D5CDD505-2E9C-101B-9397-08002B2CF9AE}" pid="4" name="_docset_NoMedatataSyncRequired">
    <vt:lpwstr>False</vt:lpwstr>
  </property>
  <property fmtid="{D5CDD505-2E9C-101B-9397-08002B2CF9AE}" pid="5" name="KategorieVZ">
    <vt:lpwstr>Sektorový</vt:lpwstr>
  </property>
  <property fmtid="{D5CDD505-2E9C-101B-9397-08002B2CF9AE}" pid="6" name="Zpracovatel">
    <vt:lpwstr>221;#Pavlovská Petra;#35;#Mazačová Petra Mgr.;#222;#Kašparová Jitka Bc.;#549;#Jiříková Barbara</vt:lpwstr>
  </property>
  <property fmtid="{D5CDD505-2E9C-101B-9397-08002B2CF9AE}" pid="7" name="StatusVZ">
    <vt:lpwstr>II. kolo - schvalování</vt:lpwstr>
  </property>
  <property fmtid="{D5CDD505-2E9C-101B-9397-08002B2CF9AE}" pid="8" name="oddeleni">
    <vt:lpwstr>3</vt:lpwstr>
  </property>
  <property fmtid="{D5CDD505-2E9C-101B-9397-08002B2CF9AE}" pid="9" name="SchvalI">
    <vt:lpwstr/>
  </property>
  <property fmtid="{D5CDD505-2E9C-101B-9397-08002B2CF9AE}" pid="10" name="SchvalII">
    <vt:lpwstr/>
  </property>
  <property fmtid="{D5CDD505-2E9C-101B-9397-08002B2CF9AE}" pid="11" name="SchvalIII">
    <vt:lpwstr/>
  </property>
  <property fmtid="{D5CDD505-2E9C-101B-9397-08002B2CF9AE}" pid="12" name="ProCteniIk">
    <vt:lpwstr/>
  </property>
  <property fmtid="{D5CDD505-2E9C-101B-9397-08002B2CF9AE}" pid="13" name="Kolo">
    <vt:lpwstr>2</vt:lpwstr>
  </property>
  <property fmtid="{D5CDD505-2E9C-101B-9397-08002B2CF9AE}" pid="14" name="SchvalIn">
    <vt:lpwstr/>
  </property>
  <property fmtid="{D5CDD505-2E9C-101B-9397-08002B2CF9AE}" pid="15" name="SchvalIIn">
    <vt:lpwstr/>
  </property>
  <property fmtid="{D5CDD505-2E9C-101B-9397-08002B2CF9AE}" pid="16" name="ProCteniIIk">
    <vt:lpwstr/>
  </property>
  <property fmtid="{D5CDD505-2E9C-101B-9397-08002B2CF9AE}" pid="17" name="ElePodpis">
    <vt:bool>true</vt:bool>
  </property>
  <property fmtid="{D5CDD505-2E9C-101B-9397-08002B2CF9AE}" pid="18" name="SchvalIIIn">
    <vt:lpwstr/>
  </property>
  <property fmtid="{D5CDD505-2E9C-101B-9397-08002B2CF9AE}" pid="19" name="ProCteniIIIk">
    <vt:lpwstr/>
  </property>
  <property fmtid="{D5CDD505-2E9C-101B-9397-08002B2CF9AE}" pid="20" name="ClassificationContentMarkingHeaderShapeIds">
    <vt:lpwstr>674c5567,78f5acff,76e5634</vt:lpwstr>
  </property>
  <property fmtid="{D5CDD505-2E9C-101B-9397-08002B2CF9AE}" pid="21" name="ClassificationContentMarkingHeaderFontProps">
    <vt:lpwstr>#000000,10,Calibri</vt:lpwstr>
  </property>
  <property fmtid="{D5CDD505-2E9C-101B-9397-08002B2CF9AE}" pid="22" name="ClassificationContentMarkingHeaderText">
    <vt:lpwstr>TLP: GREEN</vt:lpwstr>
  </property>
  <property fmtid="{D5CDD505-2E9C-101B-9397-08002B2CF9AE}" pid="23" name="MSIP_Label_2b1d3de5-f378-4f1a-98b2-045b457791ed_Enabled">
    <vt:lpwstr>true</vt:lpwstr>
  </property>
  <property fmtid="{D5CDD505-2E9C-101B-9397-08002B2CF9AE}" pid="24" name="MSIP_Label_2b1d3de5-f378-4f1a-98b2-045b457791ed_SetDate">
    <vt:lpwstr>2025-01-09T11:34:25Z</vt:lpwstr>
  </property>
  <property fmtid="{D5CDD505-2E9C-101B-9397-08002B2CF9AE}" pid="25" name="MSIP_Label_2b1d3de5-f378-4f1a-98b2-045b457791ed_Method">
    <vt:lpwstr>Standard</vt:lpwstr>
  </property>
  <property fmtid="{D5CDD505-2E9C-101B-9397-08002B2CF9AE}" pid="26" name="MSIP_Label_2b1d3de5-f378-4f1a-98b2-045b457791ed_Name">
    <vt:lpwstr>TLP-GREEN</vt:lpwstr>
  </property>
  <property fmtid="{D5CDD505-2E9C-101B-9397-08002B2CF9AE}" pid="27" name="MSIP_Label_2b1d3de5-f378-4f1a-98b2-045b457791ed_SiteId">
    <vt:lpwstr>63bc9307-946b-4c36-9003-abc36ab892f7</vt:lpwstr>
  </property>
  <property fmtid="{D5CDD505-2E9C-101B-9397-08002B2CF9AE}" pid="28" name="MSIP_Label_2b1d3de5-f378-4f1a-98b2-045b457791ed_ActionId">
    <vt:lpwstr>1fb850d3-d8a4-4725-8211-b0b335c39010</vt:lpwstr>
  </property>
  <property fmtid="{D5CDD505-2E9C-101B-9397-08002B2CF9AE}" pid="29" name="MSIP_Label_2b1d3de5-f378-4f1a-98b2-045b457791ed_ContentBits">
    <vt:lpwstr>1</vt:lpwstr>
  </property>
  <property fmtid="{D5CDD505-2E9C-101B-9397-08002B2CF9AE}" pid="30" name="MediaServiceImageTags">
    <vt:lpwstr/>
  </property>
</Properties>
</file>