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D88F" w14:textId="0C609AE6" w:rsidR="00EB277C" w:rsidRDefault="00EB277C" w:rsidP="00EB277C">
      <w:pPr>
        <w:pStyle w:val="cplnekslovan"/>
        <w:numPr>
          <w:ilvl w:val="0"/>
          <w:numId w:val="0"/>
        </w:numPr>
        <w:jc w:val="left"/>
      </w:pPr>
      <w:r w:rsidRPr="0057617A">
        <w:t xml:space="preserve">Příloha č. </w:t>
      </w:r>
      <w:r w:rsidR="009A67F2">
        <w:t>2</w:t>
      </w:r>
      <w:r w:rsidRPr="0057617A">
        <w:t>:</w:t>
      </w:r>
      <w:r w:rsidRPr="0057617A">
        <w:tab/>
      </w:r>
      <w:r w:rsidR="003F4B57">
        <w:t>Technická specifikace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D1BA1" w:rsidRPr="004D1BA1" w14:paraId="0883C3C9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0D9E7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85890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E7DD0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16B0C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87AE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4B0F9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A241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C4A61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251AD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27DBC536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FABE7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6A1A9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8B35F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A27BD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7657B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0F516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B1F10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79280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01B07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F7D9758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29656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23465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4EDE2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ADA13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0E780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203F9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3599B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57E5D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193E7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7BB0906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23F59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918DF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008DC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4C02F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1A27A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6F0EE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9C5FD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16328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9CE99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9ECC924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55EE9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AFE92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90819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C76FF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1E495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F071D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4B15E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94E50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227B9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7F14DBC1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ED503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2ACA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B4357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73887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46471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21464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92936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D75F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134A4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16BDA79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3F7F2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FD4B4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3E2D1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55026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4A1FF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B8BB1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EF41E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BFB96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3925C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BABF1F0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A94C3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DDC84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590DA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6DBE6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2D224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88902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0EEEE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EFD96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73205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7DE4EC51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6D393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39A3B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4A730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2CB62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55D13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48D26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BD5B1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5C63E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0CFE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33919894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4AD4F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D9C79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CB22A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FE4ED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2381F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3CF3B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5E5BF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FA09B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52764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33CA6D3A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97447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2AC69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10CF8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F6CEA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63B21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B4F89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B2CFC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DA651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6585C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4F1331E4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CD118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27330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DC6CA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42155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39AB6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197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DACB8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BECB4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88C5A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246D0C3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6DE7B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5E78C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4C06F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B5078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EF9EC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AB7AC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931F5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26BCD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26D1A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288D447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C3866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090FA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A9CCB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1F3C8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62F6A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9CD05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F2510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1A8FA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067A2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4BD0C9B2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4484C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A6B01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BE4E7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D57C5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10876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2733C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FB91A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0F541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1AA8F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754DB395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D693D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F1B72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0D3C0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C483A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FA7BF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72DA0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23C8F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E2687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CDFC1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5A797DD4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EF4D2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0562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A5960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7909B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76B1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9117F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52160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250C6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5A764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6E3A67D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DD12A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11B9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2CF71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0FAF1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BC72E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91ADB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C2012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B1F29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B3FC5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4E4CB88E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76D4F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D3D8A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2A390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D9D52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D1E67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836C2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D7DBF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1FA45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F0B49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733A5FDF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51062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66464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A32DD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23854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BCB04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C3C2E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18DE5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16F2A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67768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C5199AF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7CD78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648C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7BDC3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BAED3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2C01C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4DB14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968CE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A7E51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0C6A2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45788FF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81B2E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B92A2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92D2A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A89BF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738B1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AC256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23F33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35E55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ACE19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3E3D3762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2F640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1CF54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FB4A9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693E7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8F7E7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F30CB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3AD95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B1905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FA2A7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284066F8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827DF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287FD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BD640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B2285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C38C3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E713A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EA39F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BFD24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F334E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4E723457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BAF9A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08796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260FF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3ECB9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14884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BC659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91C68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7A8BE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56DD3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54C83458" w14:textId="77777777" w:rsidR="00EB277C" w:rsidRPr="00EB277C" w:rsidRDefault="00EB277C" w:rsidP="00EB277C"/>
    <w:sectPr w:rsidR="00EB277C" w:rsidRPr="00EB277C" w:rsidSect="00774DBA">
      <w:headerReference w:type="even" r:id="rId14"/>
      <w:headerReference w:type="default" r:id="rId15"/>
      <w:footerReference w:type="default" r:id="rId16"/>
      <w:headerReference w:type="first" r:id="rId17"/>
      <w:endnotePr>
        <w:numFmt w:val="decimal"/>
      </w:endnotePr>
      <w:pgSz w:w="11906" w:h="16838" w:code="9"/>
      <w:pgMar w:top="1985" w:right="1418" w:bottom="1134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ED6C" w14:textId="77777777" w:rsidR="00C2314D" w:rsidRDefault="00C2314D">
      <w:r>
        <w:separator/>
      </w:r>
    </w:p>
  </w:endnote>
  <w:endnote w:type="continuationSeparator" w:id="0">
    <w:p w14:paraId="3482894A" w14:textId="77777777" w:rsidR="00C2314D" w:rsidRDefault="00C2314D">
      <w:r>
        <w:continuationSeparator/>
      </w:r>
    </w:p>
  </w:endnote>
  <w:endnote w:type="continuationNotice" w:id="1">
    <w:p w14:paraId="4D37D8C1" w14:textId="77777777" w:rsidR="00C2314D" w:rsidRDefault="00C23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E6A4" w14:textId="77777777" w:rsidR="00C5547A" w:rsidRDefault="00DD4946" w:rsidP="00DD4946">
    <w:pPr>
      <w:pStyle w:val="Zpat"/>
      <w:widowControl/>
      <w:ind w:right="360"/>
      <w:rPr>
        <w:rStyle w:val="slostrnky"/>
        <w:rFonts w:ascii="Arial" w:hAnsi="Arial"/>
        <w:sz w:val="16"/>
      </w:rPr>
    </w:pPr>
    <w:r>
      <w:rPr>
        <w:szCs w:val="18"/>
      </w:rPr>
      <w:t xml:space="preserve">(Verze: </w:t>
    </w:r>
    <w:r w:rsidRPr="00DD4946">
      <w:rPr>
        <w:szCs w:val="18"/>
      </w:rPr>
      <w:t>100144872</w:t>
    </w:r>
    <w:r>
      <w:rPr>
        <w:szCs w:val="18"/>
      </w:rPr>
      <w:t>)</w:t>
    </w:r>
    <w:r>
      <w:rPr>
        <w:szCs w:val="18"/>
      </w:rPr>
      <w:tab/>
    </w:r>
    <w:r w:rsidR="00C5547A" w:rsidRPr="009F4A8B">
      <w:rPr>
        <w:szCs w:val="18"/>
      </w:rPr>
      <w:t xml:space="preserve">Strana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PAGE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8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 xml:space="preserve"> (celkem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NUMPAGES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24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86E7" w14:textId="77777777" w:rsidR="00C2314D" w:rsidRDefault="00C2314D">
      <w:r>
        <w:separator/>
      </w:r>
    </w:p>
  </w:footnote>
  <w:footnote w:type="continuationSeparator" w:id="0">
    <w:p w14:paraId="079F5A53" w14:textId="77777777" w:rsidR="00C2314D" w:rsidRDefault="00C2314D">
      <w:r>
        <w:continuationSeparator/>
      </w:r>
    </w:p>
  </w:footnote>
  <w:footnote w:type="continuationNotice" w:id="1">
    <w:p w14:paraId="77AC0047" w14:textId="77777777" w:rsidR="00C2314D" w:rsidRDefault="00C23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DC8A" w14:textId="00266996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AD4E65" wp14:editId="4D7248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02936652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653F" w14:textId="41B2ECAA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4E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9C2653F" w14:textId="41B2ECAA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10D8" w14:textId="18C785C6" w:rsidR="003128A4" w:rsidRPr="00157D8C" w:rsidRDefault="008B012F" w:rsidP="003128A4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80236E" wp14:editId="437919DD">
              <wp:simplePos x="0" y="0"/>
              <wp:positionH relativeFrom="page">
                <wp:posOffset>979170</wp:posOffset>
              </wp:positionH>
              <wp:positionV relativeFrom="page">
                <wp:posOffset>448310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DA341" w14:textId="211A259E" w:rsidR="003F4B57" w:rsidRDefault="00EB277C" w:rsidP="003F4B57">
                          <w:pPr>
                            <w:pStyle w:val="Obsahrmce"/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Příloha č. </w:t>
                          </w:r>
                          <w:r w:rsidR="009A67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ke </w:t>
                          </w:r>
                          <w:r w:rsidR="003F4B57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Smlouv</w:t>
                          </w:r>
                          <w:r w:rsidR="003F4B57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ě</w:t>
                          </w:r>
                          <w:r w:rsidR="003F4B57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o dílo „Ústí nad Labem 1 – rekonstrukce vzduchotechniky“ č. </w:t>
                          </w:r>
                          <w:r w:rsidR="003F4B57" w:rsidRPr="00A82827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2025/15060</w:t>
                          </w:r>
                        </w:p>
                        <w:p w14:paraId="3A41B50C" w14:textId="2F9CE754" w:rsidR="003128A4" w:rsidRPr="0008493D" w:rsidRDefault="003128A4" w:rsidP="003128A4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202</w:t>
                          </w:r>
                          <w:r w:rsidR="006C31DF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/</w:t>
                          </w:r>
                          <w:r w:rsidR="007C5B06" w:rsidRPr="007C5B0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15014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023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1pt;margin-top:35.3pt;width:283.45pt;height:3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" filled="f" stroked="f">
              <v:textbox>
                <w:txbxContent>
                  <w:p w14:paraId="58EDA341" w14:textId="211A259E" w:rsidR="003F4B57" w:rsidRDefault="00EB277C" w:rsidP="003F4B57">
                    <w:pPr>
                      <w:pStyle w:val="Obsahrmce"/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Příloha č. </w:t>
                    </w:r>
                    <w:r w:rsidR="009A67F2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2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ke </w:t>
                    </w:r>
                    <w:r w:rsidR="003F4B57"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Smlouv</w:t>
                    </w:r>
                    <w:r w:rsidR="003F4B57"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ě</w:t>
                    </w:r>
                    <w:r w:rsidR="003F4B57"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o dílo „Ústí nad Labem 1 – rekonstrukce vzduchotechniky“ č. </w:t>
                    </w:r>
                    <w:r w:rsidR="003F4B57" w:rsidRPr="00A82827">
                      <w:rPr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2025/15060</w:t>
                    </w:r>
                  </w:p>
                  <w:p w14:paraId="3A41B50C" w14:textId="2F9CE754" w:rsidR="003128A4" w:rsidRPr="0008493D" w:rsidRDefault="003128A4" w:rsidP="003128A4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202</w:t>
                    </w:r>
                    <w:r w:rsidR="006C31DF">
                      <w:rPr>
                        <w:rFonts w:asciiTheme="minorHAnsi" w:hAnsiTheme="minorHAnsi" w:cstheme="minorHAnsi"/>
                        <w:color w:val="000000" w:themeColor="text1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/</w:t>
                    </w:r>
                    <w:r w:rsidR="007C5B06" w:rsidRPr="007C5B06">
                      <w:rPr>
                        <w:rFonts w:asciiTheme="minorHAnsi" w:hAnsiTheme="minorHAnsi" w:cstheme="minorHAnsi"/>
                        <w:color w:val="000000" w:themeColor="text1"/>
                      </w:rPr>
                      <w:t>15014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128A4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7E2E25" wp14:editId="3FBD2F10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A77E" w14:textId="77777777" w:rsidR="003128A4" w:rsidRPr="009E3E5C" w:rsidRDefault="003128A4" w:rsidP="003128A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9E3E5C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E2E25" id="Textové pole 4" o:spid="_x0000_s1028" type="#_x0000_t202" alt="TLP: GREEN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0F5A77E" w14:textId="77777777" w:rsidR="003128A4" w:rsidRPr="009E3E5C" w:rsidRDefault="003128A4" w:rsidP="003128A4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9E3E5C">
                      <w:rPr>
                        <w:rFonts w:ascii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28A4">
      <w:rPr>
        <w:noProof/>
      </w:rPr>
      <w:drawing>
        <wp:anchor distT="0" distB="0" distL="114300" distR="114300" simplePos="0" relativeHeight="251665408" behindDoc="1" locked="0" layoutInCell="1" allowOverlap="1" wp14:anchorId="57C348C3" wp14:editId="093B6605">
          <wp:simplePos x="0" y="0"/>
          <wp:positionH relativeFrom="page">
            <wp:posOffset>709295</wp:posOffset>
          </wp:positionH>
          <wp:positionV relativeFrom="margin">
            <wp:posOffset>-1082675</wp:posOffset>
          </wp:positionV>
          <wp:extent cx="6137910" cy="848995"/>
          <wp:effectExtent l="0" t="0" r="0" b="8255"/>
          <wp:wrapNone/>
          <wp:docPr id="660492957" name="Obrázek 66049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BE42" w14:textId="31F40EAF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41E19" wp14:editId="0A181E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73305584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6BED" w14:textId="18EB2569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41E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55A6BED" w14:textId="18EB2569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BB3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846296"/>
    <w:multiLevelType w:val="hybridMultilevel"/>
    <w:tmpl w:val="02DAD9F4"/>
    <w:lvl w:ilvl="0" w:tplc="90082CE6">
      <w:start w:val="1"/>
      <w:numFmt w:val="lowerLetter"/>
      <w:lvlText w:val="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52212"/>
    <w:multiLevelType w:val="multilevel"/>
    <w:tmpl w:val="A1D01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480278A"/>
    <w:multiLevelType w:val="hybridMultilevel"/>
    <w:tmpl w:val="0524A910"/>
    <w:lvl w:ilvl="0" w:tplc="6C80F7C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41C2331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1FF6A31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5484AA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ED86F0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81A492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9F26F04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D9A3A2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7AFB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4" w15:restartNumberingAfterBreak="0">
    <w:nsid w:val="15CD200F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9FB732A"/>
    <w:multiLevelType w:val="multilevel"/>
    <w:tmpl w:val="5EAEAF3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984"/>
        </w:tabs>
        <w:ind w:left="1984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DD80E1C"/>
    <w:multiLevelType w:val="hybridMultilevel"/>
    <w:tmpl w:val="F77E27C0"/>
    <w:lvl w:ilvl="0" w:tplc="5918554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515EEED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74229C3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8202253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4A06346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CFA665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B78C9F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3BEEA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A8F6649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7" w15:restartNumberingAfterBreak="0">
    <w:nsid w:val="219048D3"/>
    <w:multiLevelType w:val="hybridMultilevel"/>
    <w:tmpl w:val="06E6F7DC"/>
    <w:lvl w:ilvl="0" w:tplc="3DC87D3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79261C4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61A03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41C87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C0EE09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5338DF5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091484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010C0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68566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8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F95149B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46179A"/>
    <w:multiLevelType w:val="hybridMultilevel"/>
    <w:tmpl w:val="46DE237A"/>
    <w:lvl w:ilvl="0" w:tplc="510E0D7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BFA6E8B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1B8B2B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12ABD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20E95F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24485D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8E43E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907456A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97422CD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1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pStyle w:val="Odstavec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0559"/>
    <w:multiLevelType w:val="multilevel"/>
    <w:tmpl w:val="558414C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A6860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422959"/>
    <w:multiLevelType w:val="hybridMultilevel"/>
    <w:tmpl w:val="8C40FF1E"/>
    <w:lvl w:ilvl="0" w:tplc="A608FD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911B9B"/>
    <w:multiLevelType w:val="hybridMultilevel"/>
    <w:tmpl w:val="351250E0"/>
    <w:lvl w:ilvl="0" w:tplc="04050001">
      <w:start w:val="1"/>
      <w:numFmt w:val="bullet"/>
      <w:pStyle w:val="lnek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6AA6FF9"/>
    <w:multiLevelType w:val="hybridMultilevel"/>
    <w:tmpl w:val="511AED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9D6BD9"/>
    <w:multiLevelType w:val="multilevel"/>
    <w:tmpl w:val="5186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6EEC2829"/>
    <w:multiLevelType w:val="hybridMultilevel"/>
    <w:tmpl w:val="DDAA7146"/>
    <w:lvl w:ilvl="0" w:tplc="AAD8BD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727FB"/>
    <w:multiLevelType w:val="hybridMultilevel"/>
    <w:tmpl w:val="F8FEEA98"/>
    <w:lvl w:ilvl="0" w:tplc="47F4D9E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238C99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8C8C50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906CA7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9B80A6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973C44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5BFC28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D1F4306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24B45AA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0" w15:restartNumberingAfterBreak="0">
    <w:nsid w:val="7AA9778E"/>
    <w:multiLevelType w:val="multilevel"/>
    <w:tmpl w:val="73B8EFD6"/>
    <w:name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9754690">
    <w:abstractNumId w:val="11"/>
  </w:num>
  <w:num w:numId="2" w16cid:durableId="1481461120">
    <w:abstractNumId w:val="15"/>
  </w:num>
  <w:num w:numId="3" w16cid:durableId="1435830263">
    <w:abstractNumId w:val="5"/>
  </w:num>
  <w:num w:numId="4" w16cid:durableId="2075734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840279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589693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0730923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529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57398">
    <w:abstractNumId w:val="17"/>
  </w:num>
  <w:num w:numId="10" w16cid:durableId="1186019153">
    <w:abstractNumId w:val="8"/>
  </w:num>
  <w:num w:numId="11" w16cid:durableId="115300302">
    <w:abstractNumId w:val="5"/>
  </w:num>
  <w:num w:numId="12" w16cid:durableId="54441114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733807">
    <w:abstractNumId w:val="5"/>
  </w:num>
  <w:num w:numId="14" w16cid:durableId="4980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94556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093215">
    <w:abstractNumId w:val="5"/>
  </w:num>
  <w:num w:numId="17" w16cid:durableId="1664358229">
    <w:abstractNumId w:val="12"/>
  </w:num>
  <w:num w:numId="18" w16cid:durableId="1988053246">
    <w:abstractNumId w:val="1"/>
  </w:num>
  <w:num w:numId="19" w16cid:durableId="798187160">
    <w:abstractNumId w:val="14"/>
  </w:num>
  <w:num w:numId="20" w16cid:durableId="21592030">
    <w:abstractNumId w:val="2"/>
  </w:num>
  <w:num w:numId="21" w16cid:durableId="1626160107">
    <w:abstractNumId w:val="4"/>
  </w:num>
  <w:num w:numId="22" w16cid:durableId="449473465">
    <w:abstractNumId w:val="18"/>
  </w:num>
  <w:num w:numId="23" w16cid:durableId="172499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7207">
    <w:abstractNumId w:val="9"/>
  </w:num>
  <w:num w:numId="25" w16cid:durableId="1607686721">
    <w:abstractNumId w:val="0"/>
  </w:num>
  <w:num w:numId="26" w16cid:durableId="2027781203">
    <w:abstractNumId w:val="5"/>
  </w:num>
  <w:num w:numId="27" w16cid:durableId="360473942">
    <w:abstractNumId w:val="5"/>
  </w:num>
  <w:num w:numId="28" w16cid:durableId="995958196">
    <w:abstractNumId w:val="13"/>
  </w:num>
  <w:num w:numId="29" w16cid:durableId="1142693092">
    <w:abstractNumId w:val="5"/>
  </w:num>
  <w:num w:numId="30" w16cid:durableId="849755253">
    <w:abstractNumId w:val="5"/>
  </w:num>
  <w:num w:numId="31" w16cid:durableId="1057127166">
    <w:abstractNumId w:val="5"/>
  </w:num>
  <w:num w:numId="32" w16cid:durableId="296496779">
    <w:abstractNumId w:val="5"/>
  </w:num>
  <w:num w:numId="33" w16cid:durableId="1323121176">
    <w:abstractNumId w:val="20"/>
  </w:num>
  <w:num w:numId="34" w16cid:durableId="524294982">
    <w:abstractNumId w:val="5"/>
  </w:num>
  <w:num w:numId="35" w16cid:durableId="1129206627">
    <w:abstractNumId w:val="5"/>
  </w:num>
  <w:num w:numId="36" w16cid:durableId="1355620070">
    <w:abstractNumId w:val="5"/>
  </w:num>
  <w:num w:numId="37" w16cid:durableId="893781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8" w16cid:durableId="164134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9" w16cid:durableId="1381125738">
    <w:abstractNumId w:val="16"/>
  </w:num>
  <w:num w:numId="40" w16cid:durableId="1315330643">
    <w:abstractNumId w:val="19"/>
  </w:num>
  <w:num w:numId="41" w16cid:durableId="1534920467">
    <w:abstractNumId w:val="6"/>
  </w:num>
  <w:num w:numId="42" w16cid:durableId="742487155">
    <w:abstractNumId w:val="3"/>
  </w:num>
  <w:num w:numId="43" w16cid:durableId="1594051170">
    <w:abstractNumId w:val="10"/>
  </w:num>
  <w:num w:numId="44" w16cid:durableId="19735564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2"/>
    <w:rsid w:val="00002C1D"/>
    <w:rsid w:val="00005734"/>
    <w:rsid w:val="00006DBB"/>
    <w:rsid w:val="00010EBE"/>
    <w:rsid w:val="00011686"/>
    <w:rsid w:val="00011B35"/>
    <w:rsid w:val="000124DD"/>
    <w:rsid w:val="00012D06"/>
    <w:rsid w:val="00012DDF"/>
    <w:rsid w:val="000139FE"/>
    <w:rsid w:val="0001492A"/>
    <w:rsid w:val="0001503C"/>
    <w:rsid w:val="000154FA"/>
    <w:rsid w:val="00016163"/>
    <w:rsid w:val="00016993"/>
    <w:rsid w:val="00016B3B"/>
    <w:rsid w:val="00021490"/>
    <w:rsid w:val="00021B87"/>
    <w:rsid w:val="00022547"/>
    <w:rsid w:val="000229FA"/>
    <w:rsid w:val="00022A01"/>
    <w:rsid w:val="0002376B"/>
    <w:rsid w:val="00023E27"/>
    <w:rsid w:val="00024099"/>
    <w:rsid w:val="00024151"/>
    <w:rsid w:val="00025DA3"/>
    <w:rsid w:val="00026AA9"/>
    <w:rsid w:val="00026AC5"/>
    <w:rsid w:val="000323AD"/>
    <w:rsid w:val="00032E55"/>
    <w:rsid w:val="00033335"/>
    <w:rsid w:val="00033A14"/>
    <w:rsid w:val="00034C2B"/>
    <w:rsid w:val="00034C57"/>
    <w:rsid w:val="00036673"/>
    <w:rsid w:val="00036768"/>
    <w:rsid w:val="00036D92"/>
    <w:rsid w:val="00036F8B"/>
    <w:rsid w:val="0003757F"/>
    <w:rsid w:val="00037A04"/>
    <w:rsid w:val="00037F92"/>
    <w:rsid w:val="00040266"/>
    <w:rsid w:val="0004026E"/>
    <w:rsid w:val="000405D8"/>
    <w:rsid w:val="00040679"/>
    <w:rsid w:val="0004311B"/>
    <w:rsid w:val="00043725"/>
    <w:rsid w:val="00043F2F"/>
    <w:rsid w:val="00045096"/>
    <w:rsid w:val="0004536E"/>
    <w:rsid w:val="00045394"/>
    <w:rsid w:val="00045678"/>
    <w:rsid w:val="00046FED"/>
    <w:rsid w:val="000501F2"/>
    <w:rsid w:val="00050D39"/>
    <w:rsid w:val="0005186F"/>
    <w:rsid w:val="0005241D"/>
    <w:rsid w:val="00053FBD"/>
    <w:rsid w:val="00055231"/>
    <w:rsid w:val="00056F5C"/>
    <w:rsid w:val="00057469"/>
    <w:rsid w:val="00057CCE"/>
    <w:rsid w:val="00057F53"/>
    <w:rsid w:val="000604EE"/>
    <w:rsid w:val="00061A56"/>
    <w:rsid w:val="000635FC"/>
    <w:rsid w:val="00063899"/>
    <w:rsid w:val="00063D98"/>
    <w:rsid w:val="00064D3B"/>
    <w:rsid w:val="0006623D"/>
    <w:rsid w:val="00066447"/>
    <w:rsid w:val="00070202"/>
    <w:rsid w:val="00071CD7"/>
    <w:rsid w:val="00073339"/>
    <w:rsid w:val="00073978"/>
    <w:rsid w:val="000739C4"/>
    <w:rsid w:val="00073F9E"/>
    <w:rsid w:val="0007457C"/>
    <w:rsid w:val="000751A5"/>
    <w:rsid w:val="0007561E"/>
    <w:rsid w:val="00075C6C"/>
    <w:rsid w:val="00076B1E"/>
    <w:rsid w:val="00077088"/>
    <w:rsid w:val="00077631"/>
    <w:rsid w:val="00077A74"/>
    <w:rsid w:val="0008067D"/>
    <w:rsid w:val="000808EF"/>
    <w:rsid w:val="0008456F"/>
    <w:rsid w:val="000848CA"/>
    <w:rsid w:val="0008515F"/>
    <w:rsid w:val="00085674"/>
    <w:rsid w:val="00086914"/>
    <w:rsid w:val="000870EE"/>
    <w:rsid w:val="000872FC"/>
    <w:rsid w:val="00090896"/>
    <w:rsid w:val="00091AFE"/>
    <w:rsid w:val="00091EA7"/>
    <w:rsid w:val="00092933"/>
    <w:rsid w:val="00092E59"/>
    <w:rsid w:val="000934A2"/>
    <w:rsid w:val="000934AF"/>
    <w:rsid w:val="00095FBF"/>
    <w:rsid w:val="0009614F"/>
    <w:rsid w:val="000A0DC1"/>
    <w:rsid w:val="000A1330"/>
    <w:rsid w:val="000A1B3F"/>
    <w:rsid w:val="000A22F0"/>
    <w:rsid w:val="000A3492"/>
    <w:rsid w:val="000A3B01"/>
    <w:rsid w:val="000A6998"/>
    <w:rsid w:val="000B077D"/>
    <w:rsid w:val="000B1228"/>
    <w:rsid w:val="000B1D37"/>
    <w:rsid w:val="000B20D8"/>
    <w:rsid w:val="000B2DBB"/>
    <w:rsid w:val="000B34E9"/>
    <w:rsid w:val="000B40A9"/>
    <w:rsid w:val="000B49C3"/>
    <w:rsid w:val="000B5F48"/>
    <w:rsid w:val="000B6E6B"/>
    <w:rsid w:val="000B7B69"/>
    <w:rsid w:val="000B7F4D"/>
    <w:rsid w:val="000C0308"/>
    <w:rsid w:val="000C0782"/>
    <w:rsid w:val="000C08E8"/>
    <w:rsid w:val="000C0BE1"/>
    <w:rsid w:val="000C13FF"/>
    <w:rsid w:val="000C2F4A"/>
    <w:rsid w:val="000C36F9"/>
    <w:rsid w:val="000C448D"/>
    <w:rsid w:val="000C4613"/>
    <w:rsid w:val="000C4911"/>
    <w:rsid w:val="000C5AB2"/>
    <w:rsid w:val="000C5CB8"/>
    <w:rsid w:val="000C6906"/>
    <w:rsid w:val="000C6F2D"/>
    <w:rsid w:val="000D0C44"/>
    <w:rsid w:val="000D0E1F"/>
    <w:rsid w:val="000D3151"/>
    <w:rsid w:val="000D3F1F"/>
    <w:rsid w:val="000D5154"/>
    <w:rsid w:val="000D5FF2"/>
    <w:rsid w:val="000D6DA8"/>
    <w:rsid w:val="000D7822"/>
    <w:rsid w:val="000E01CF"/>
    <w:rsid w:val="000E0328"/>
    <w:rsid w:val="000E1953"/>
    <w:rsid w:val="000E22E7"/>
    <w:rsid w:val="000E3366"/>
    <w:rsid w:val="000E3C7B"/>
    <w:rsid w:val="000E5D1E"/>
    <w:rsid w:val="000E73E9"/>
    <w:rsid w:val="000F02B6"/>
    <w:rsid w:val="000F05DD"/>
    <w:rsid w:val="000F3A51"/>
    <w:rsid w:val="000F3CD8"/>
    <w:rsid w:val="000F4B25"/>
    <w:rsid w:val="000F6BE5"/>
    <w:rsid w:val="000F7949"/>
    <w:rsid w:val="00101751"/>
    <w:rsid w:val="00101CB4"/>
    <w:rsid w:val="00101EAA"/>
    <w:rsid w:val="001023A5"/>
    <w:rsid w:val="00103D34"/>
    <w:rsid w:val="00105A10"/>
    <w:rsid w:val="00106F7F"/>
    <w:rsid w:val="001077E8"/>
    <w:rsid w:val="001079E7"/>
    <w:rsid w:val="001117D4"/>
    <w:rsid w:val="001118B9"/>
    <w:rsid w:val="00112DE1"/>
    <w:rsid w:val="00112FC8"/>
    <w:rsid w:val="00113F69"/>
    <w:rsid w:val="001143FA"/>
    <w:rsid w:val="00114C76"/>
    <w:rsid w:val="00116034"/>
    <w:rsid w:val="00116B1F"/>
    <w:rsid w:val="00116CD8"/>
    <w:rsid w:val="00117128"/>
    <w:rsid w:val="001172D1"/>
    <w:rsid w:val="001179AC"/>
    <w:rsid w:val="001200AE"/>
    <w:rsid w:val="001246A3"/>
    <w:rsid w:val="00125C99"/>
    <w:rsid w:val="00125EEA"/>
    <w:rsid w:val="00125FD4"/>
    <w:rsid w:val="00126A7D"/>
    <w:rsid w:val="00126CE2"/>
    <w:rsid w:val="0013088B"/>
    <w:rsid w:val="00130EF2"/>
    <w:rsid w:val="00132F1E"/>
    <w:rsid w:val="001334D4"/>
    <w:rsid w:val="00134C31"/>
    <w:rsid w:val="001356A2"/>
    <w:rsid w:val="00136500"/>
    <w:rsid w:val="001368E2"/>
    <w:rsid w:val="001375A8"/>
    <w:rsid w:val="001408BB"/>
    <w:rsid w:val="00140F50"/>
    <w:rsid w:val="00141BA9"/>
    <w:rsid w:val="00142B52"/>
    <w:rsid w:val="00143F53"/>
    <w:rsid w:val="001458C4"/>
    <w:rsid w:val="00145BB7"/>
    <w:rsid w:val="00145E95"/>
    <w:rsid w:val="00146BDD"/>
    <w:rsid w:val="001472DC"/>
    <w:rsid w:val="00150FD8"/>
    <w:rsid w:val="001549C0"/>
    <w:rsid w:val="00155A14"/>
    <w:rsid w:val="00155BC1"/>
    <w:rsid w:val="00157193"/>
    <w:rsid w:val="00157509"/>
    <w:rsid w:val="00157609"/>
    <w:rsid w:val="00160D3F"/>
    <w:rsid w:val="0016199F"/>
    <w:rsid w:val="00161E4D"/>
    <w:rsid w:val="0016261E"/>
    <w:rsid w:val="00162997"/>
    <w:rsid w:val="001634CD"/>
    <w:rsid w:val="00164AC5"/>
    <w:rsid w:val="00165B57"/>
    <w:rsid w:val="00166DF0"/>
    <w:rsid w:val="00167931"/>
    <w:rsid w:val="00170E7E"/>
    <w:rsid w:val="0017154E"/>
    <w:rsid w:val="00171891"/>
    <w:rsid w:val="00171FD6"/>
    <w:rsid w:val="0017358A"/>
    <w:rsid w:val="0017707B"/>
    <w:rsid w:val="00177827"/>
    <w:rsid w:val="0018005A"/>
    <w:rsid w:val="00180102"/>
    <w:rsid w:val="001801FA"/>
    <w:rsid w:val="00181981"/>
    <w:rsid w:val="001828BC"/>
    <w:rsid w:val="00182C2F"/>
    <w:rsid w:val="00184F93"/>
    <w:rsid w:val="00185405"/>
    <w:rsid w:val="0018548F"/>
    <w:rsid w:val="00185607"/>
    <w:rsid w:val="00187F8A"/>
    <w:rsid w:val="00190092"/>
    <w:rsid w:val="00190992"/>
    <w:rsid w:val="00191B80"/>
    <w:rsid w:val="0019229E"/>
    <w:rsid w:val="00192B4E"/>
    <w:rsid w:val="00192DB6"/>
    <w:rsid w:val="0019326C"/>
    <w:rsid w:val="00193942"/>
    <w:rsid w:val="00193AB3"/>
    <w:rsid w:val="00193BB1"/>
    <w:rsid w:val="001944FF"/>
    <w:rsid w:val="00194671"/>
    <w:rsid w:val="001951CA"/>
    <w:rsid w:val="001965F9"/>
    <w:rsid w:val="00197FB9"/>
    <w:rsid w:val="001A044F"/>
    <w:rsid w:val="001A06B2"/>
    <w:rsid w:val="001A0725"/>
    <w:rsid w:val="001A0C8B"/>
    <w:rsid w:val="001A1136"/>
    <w:rsid w:val="001A4180"/>
    <w:rsid w:val="001A4CFB"/>
    <w:rsid w:val="001A5508"/>
    <w:rsid w:val="001A5B2B"/>
    <w:rsid w:val="001A69DF"/>
    <w:rsid w:val="001A6E6B"/>
    <w:rsid w:val="001A73FF"/>
    <w:rsid w:val="001A7C14"/>
    <w:rsid w:val="001B0002"/>
    <w:rsid w:val="001B0270"/>
    <w:rsid w:val="001B1B65"/>
    <w:rsid w:val="001B2AB9"/>
    <w:rsid w:val="001B3DFD"/>
    <w:rsid w:val="001B5E83"/>
    <w:rsid w:val="001B6316"/>
    <w:rsid w:val="001C0067"/>
    <w:rsid w:val="001C0605"/>
    <w:rsid w:val="001C09CF"/>
    <w:rsid w:val="001C1779"/>
    <w:rsid w:val="001C2AA1"/>
    <w:rsid w:val="001C2FB9"/>
    <w:rsid w:val="001C4733"/>
    <w:rsid w:val="001C4FFC"/>
    <w:rsid w:val="001C67B1"/>
    <w:rsid w:val="001C6A1C"/>
    <w:rsid w:val="001C6F40"/>
    <w:rsid w:val="001C709E"/>
    <w:rsid w:val="001D1C8C"/>
    <w:rsid w:val="001D2FD9"/>
    <w:rsid w:val="001D345E"/>
    <w:rsid w:val="001D500C"/>
    <w:rsid w:val="001D516F"/>
    <w:rsid w:val="001D5E49"/>
    <w:rsid w:val="001D727C"/>
    <w:rsid w:val="001D740B"/>
    <w:rsid w:val="001E4381"/>
    <w:rsid w:val="001E7CA3"/>
    <w:rsid w:val="001E7DDE"/>
    <w:rsid w:val="001F025D"/>
    <w:rsid w:val="001F1B6D"/>
    <w:rsid w:val="001F1EAF"/>
    <w:rsid w:val="001F3561"/>
    <w:rsid w:val="001F3CF1"/>
    <w:rsid w:val="001F4381"/>
    <w:rsid w:val="001F45C1"/>
    <w:rsid w:val="001F4D5F"/>
    <w:rsid w:val="001F4EE1"/>
    <w:rsid w:val="001F5044"/>
    <w:rsid w:val="001F52F4"/>
    <w:rsid w:val="001F690B"/>
    <w:rsid w:val="001F6C4B"/>
    <w:rsid w:val="001F777F"/>
    <w:rsid w:val="00200681"/>
    <w:rsid w:val="0020316E"/>
    <w:rsid w:val="0020380F"/>
    <w:rsid w:val="00203857"/>
    <w:rsid w:val="002048D8"/>
    <w:rsid w:val="0020501D"/>
    <w:rsid w:val="002064B0"/>
    <w:rsid w:val="00206D31"/>
    <w:rsid w:val="002072A1"/>
    <w:rsid w:val="0021263D"/>
    <w:rsid w:val="00213A46"/>
    <w:rsid w:val="002148D9"/>
    <w:rsid w:val="00216156"/>
    <w:rsid w:val="002166C1"/>
    <w:rsid w:val="00220310"/>
    <w:rsid w:val="002227B5"/>
    <w:rsid w:val="002233FD"/>
    <w:rsid w:val="00223470"/>
    <w:rsid w:val="00224E53"/>
    <w:rsid w:val="00224E6D"/>
    <w:rsid w:val="00226FA7"/>
    <w:rsid w:val="00226FB1"/>
    <w:rsid w:val="002274B3"/>
    <w:rsid w:val="00227A66"/>
    <w:rsid w:val="00231C86"/>
    <w:rsid w:val="00232209"/>
    <w:rsid w:val="0023485E"/>
    <w:rsid w:val="002358EB"/>
    <w:rsid w:val="0023599A"/>
    <w:rsid w:val="0023752D"/>
    <w:rsid w:val="0023787D"/>
    <w:rsid w:val="002400DA"/>
    <w:rsid w:val="00241366"/>
    <w:rsid w:val="0024142F"/>
    <w:rsid w:val="0024149B"/>
    <w:rsid w:val="00242185"/>
    <w:rsid w:val="00243E73"/>
    <w:rsid w:val="002444DD"/>
    <w:rsid w:val="002446A3"/>
    <w:rsid w:val="0024496F"/>
    <w:rsid w:val="00245637"/>
    <w:rsid w:val="002458F8"/>
    <w:rsid w:val="00247AC7"/>
    <w:rsid w:val="00250F38"/>
    <w:rsid w:val="00252519"/>
    <w:rsid w:val="002542EE"/>
    <w:rsid w:val="00254905"/>
    <w:rsid w:val="00255349"/>
    <w:rsid w:val="002562BD"/>
    <w:rsid w:val="002569A6"/>
    <w:rsid w:val="00257BD2"/>
    <w:rsid w:val="00257EEB"/>
    <w:rsid w:val="002608A5"/>
    <w:rsid w:val="002609FC"/>
    <w:rsid w:val="00261644"/>
    <w:rsid w:val="00262C45"/>
    <w:rsid w:val="00264031"/>
    <w:rsid w:val="00264BE9"/>
    <w:rsid w:val="00264DB9"/>
    <w:rsid w:val="002652CE"/>
    <w:rsid w:val="00265614"/>
    <w:rsid w:val="00265FD3"/>
    <w:rsid w:val="00266616"/>
    <w:rsid w:val="00270656"/>
    <w:rsid w:val="00273BE2"/>
    <w:rsid w:val="00273C0F"/>
    <w:rsid w:val="00273D9C"/>
    <w:rsid w:val="00275A53"/>
    <w:rsid w:val="00276EA0"/>
    <w:rsid w:val="002776C1"/>
    <w:rsid w:val="002812EE"/>
    <w:rsid w:val="002825A2"/>
    <w:rsid w:val="0028262F"/>
    <w:rsid w:val="00282742"/>
    <w:rsid w:val="00283469"/>
    <w:rsid w:val="00283B05"/>
    <w:rsid w:val="00285C01"/>
    <w:rsid w:val="00285D36"/>
    <w:rsid w:val="0028611C"/>
    <w:rsid w:val="00286710"/>
    <w:rsid w:val="00286E1B"/>
    <w:rsid w:val="002900B2"/>
    <w:rsid w:val="002903B1"/>
    <w:rsid w:val="00290B6A"/>
    <w:rsid w:val="00290D10"/>
    <w:rsid w:val="00291A3F"/>
    <w:rsid w:val="00292A20"/>
    <w:rsid w:val="00293597"/>
    <w:rsid w:val="002947BB"/>
    <w:rsid w:val="002948FF"/>
    <w:rsid w:val="002950D3"/>
    <w:rsid w:val="00296936"/>
    <w:rsid w:val="00297952"/>
    <w:rsid w:val="002A0346"/>
    <w:rsid w:val="002A1C73"/>
    <w:rsid w:val="002A22B8"/>
    <w:rsid w:val="002A2BAE"/>
    <w:rsid w:val="002A2F08"/>
    <w:rsid w:val="002A3ADC"/>
    <w:rsid w:val="002A4D30"/>
    <w:rsid w:val="002A5A10"/>
    <w:rsid w:val="002A5BF9"/>
    <w:rsid w:val="002A73EB"/>
    <w:rsid w:val="002A79B8"/>
    <w:rsid w:val="002B0DAA"/>
    <w:rsid w:val="002B200E"/>
    <w:rsid w:val="002B244E"/>
    <w:rsid w:val="002B28ED"/>
    <w:rsid w:val="002B32E3"/>
    <w:rsid w:val="002B3512"/>
    <w:rsid w:val="002B646F"/>
    <w:rsid w:val="002B738E"/>
    <w:rsid w:val="002C0089"/>
    <w:rsid w:val="002C090D"/>
    <w:rsid w:val="002C1431"/>
    <w:rsid w:val="002C2394"/>
    <w:rsid w:val="002C2499"/>
    <w:rsid w:val="002C303F"/>
    <w:rsid w:val="002C3971"/>
    <w:rsid w:val="002C4715"/>
    <w:rsid w:val="002C4877"/>
    <w:rsid w:val="002C51C1"/>
    <w:rsid w:val="002C550A"/>
    <w:rsid w:val="002C58CD"/>
    <w:rsid w:val="002C69D1"/>
    <w:rsid w:val="002C7505"/>
    <w:rsid w:val="002C7D24"/>
    <w:rsid w:val="002C7D61"/>
    <w:rsid w:val="002C7D98"/>
    <w:rsid w:val="002D0B39"/>
    <w:rsid w:val="002D0E28"/>
    <w:rsid w:val="002D2094"/>
    <w:rsid w:val="002D22F5"/>
    <w:rsid w:val="002D4825"/>
    <w:rsid w:val="002D4DCF"/>
    <w:rsid w:val="002D5E5D"/>
    <w:rsid w:val="002D697A"/>
    <w:rsid w:val="002D71B0"/>
    <w:rsid w:val="002E06EE"/>
    <w:rsid w:val="002E28F7"/>
    <w:rsid w:val="002E381A"/>
    <w:rsid w:val="002E3BE3"/>
    <w:rsid w:val="002E3F04"/>
    <w:rsid w:val="002E4FF9"/>
    <w:rsid w:val="002E54A0"/>
    <w:rsid w:val="002E6CCB"/>
    <w:rsid w:val="002E7BF7"/>
    <w:rsid w:val="002F1DA2"/>
    <w:rsid w:val="002F1FEF"/>
    <w:rsid w:val="002F2700"/>
    <w:rsid w:val="002F27C8"/>
    <w:rsid w:val="002F2919"/>
    <w:rsid w:val="002F5185"/>
    <w:rsid w:val="002F52AC"/>
    <w:rsid w:val="002F5B5C"/>
    <w:rsid w:val="002F720F"/>
    <w:rsid w:val="002F7C77"/>
    <w:rsid w:val="00300900"/>
    <w:rsid w:val="00300FA5"/>
    <w:rsid w:val="003013A5"/>
    <w:rsid w:val="0030189C"/>
    <w:rsid w:val="00305ACC"/>
    <w:rsid w:val="003060EF"/>
    <w:rsid w:val="0030618E"/>
    <w:rsid w:val="00306575"/>
    <w:rsid w:val="00307EBC"/>
    <w:rsid w:val="0031083C"/>
    <w:rsid w:val="00310868"/>
    <w:rsid w:val="00310D91"/>
    <w:rsid w:val="00311D78"/>
    <w:rsid w:val="003128A4"/>
    <w:rsid w:val="00312BAA"/>
    <w:rsid w:val="00313A84"/>
    <w:rsid w:val="00313D42"/>
    <w:rsid w:val="00313FBC"/>
    <w:rsid w:val="00314B54"/>
    <w:rsid w:val="00314BA8"/>
    <w:rsid w:val="00314EFD"/>
    <w:rsid w:val="00315FA8"/>
    <w:rsid w:val="003166FB"/>
    <w:rsid w:val="0032064F"/>
    <w:rsid w:val="00321AC1"/>
    <w:rsid w:val="0032238F"/>
    <w:rsid w:val="00323027"/>
    <w:rsid w:val="00323768"/>
    <w:rsid w:val="00324953"/>
    <w:rsid w:val="003253DD"/>
    <w:rsid w:val="00325712"/>
    <w:rsid w:val="00325AC5"/>
    <w:rsid w:val="0032633B"/>
    <w:rsid w:val="00326FF0"/>
    <w:rsid w:val="00331070"/>
    <w:rsid w:val="00331E3F"/>
    <w:rsid w:val="003331A4"/>
    <w:rsid w:val="0033370C"/>
    <w:rsid w:val="00334609"/>
    <w:rsid w:val="00335544"/>
    <w:rsid w:val="00335F8F"/>
    <w:rsid w:val="003377E4"/>
    <w:rsid w:val="0034032F"/>
    <w:rsid w:val="00341467"/>
    <w:rsid w:val="00341CEA"/>
    <w:rsid w:val="00342171"/>
    <w:rsid w:val="0034383C"/>
    <w:rsid w:val="00345554"/>
    <w:rsid w:val="003501FA"/>
    <w:rsid w:val="00350986"/>
    <w:rsid w:val="00350CEC"/>
    <w:rsid w:val="00352413"/>
    <w:rsid w:val="00353873"/>
    <w:rsid w:val="00354584"/>
    <w:rsid w:val="00354F26"/>
    <w:rsid w:val="00355B23"/>
    <w:rsid w:val="00357A94"/>
    <w:rsid w:val="003608B8"/>
    <w:rsid w:val="00361E08"/>
    <w:rsid w:val="00363558"/>
    <w:rsid w:val="00363BB7"/>
    <w:rsid w:val="00364195"/>
    <w:rsid w:val="00364284"/>
    <w:rsid w:val="0036454E"/>
    <w:rsid w:val="003645D8"/>
    <w:rsid w:val="00364A56"/>
    <w:rsid w:val="00364CEF"/>
    <w:rsid w:val="00365424"/>
    <w:rsid w:val="00367547"/>
    <w:rsid w:val="0037241F"/>
    <w:rsid w:val="00372B55"/>
    <w:rsid w:val="00372E6F"/>
    <w:rsid w:val="00375AB8"/>
    <w:rsid w:val="00375F5B"/>
    <w:rsid w:val="00377748"/>
    <w:rsid w:val="003805C2"/>
    <w:rsid w:val="00380796"/>
    <w:rsid w:val="00381157"/>
    <w:rsid w:val="00381F0C"/>
    <w:rsid w:val="00383294"/>
    <w:rsid w:val="00385244"/>
    <w:rsid w:val="00385739"/>
    <w:rsid w:val="0038656C"/>
    <w:rsid w:val="00386B49"/>
    <w:rsid w:val="00386FD3"/>
    <w:rsid w:val="00387064"/>
    <w:rsid w:val="003900D4"/>
    <w:rsid w:val="003923C0"/>
    <w:rsid w:val="003943A3"/>
    <w:rsid w:val="00394B73"/>
    <w:rsid w:val="00394B80"/>
    <w:rsid w:val="00395045"/>
    <w:rsid w:val="003A0082"/>
    <w:rsid w:val="003A3A11"/>
    <w:rsid w:val="003A3DD9"/>
    <w:rsid w:val="003A527F"/>
    <w:rsid w:val="003A54EA"/>
    <w:rsid w:val="003A5C2D"/>
    <w:rsid w:val="003A5EC0"/>
    <w:rsid w:val="003A730A"/>
    <w:rsid w:val="003B0794"/>
    <w:rsid w:val="003B097A"/>
    <w:rsid w:val="003B1577"/>
    <w:rsid w:val="003B25E5"/>
    <w:rsid w:val="003B2622"/>
    <w:rsid w:val="003B468D"/>
    <w:rsid w:val="003B4AB4"/>
    <w:rsid w:val="003B4F9F"/>
    <w:rsid w:val="003B5DA6"/>
    <w:rsid w:val="003B6188"/>
    <w:rsid w:val="003B6AC3"/>
    <w:rsid w:val="003C00ED"/>
    <w:rsid w:val="003C015D"/>
    <w:rsid w:val="003C0AC4"/>
    <w:rsid w:val="003C1D9C"/>
    <w:rsid w:val="003C1E96"/>
    <w:rsid w:val="003C4164"/>
    <w:rsid w:val="003C4706"/>
    <w:rsid w:val="003C485A"/>
    <w:rsid w:val="003C4D5F"/>
    <w:rsid w:val="003C4E8A"/>
    <w:rsid w:val="003C5AE2"/>
    <w:rsid w:val="003C5D60"/>
    <w:rsid w:val="003C66F1"/>
    <w:rsid w:val="003C6B67"/>
    <w:rsid w:val="003C7FE1"/>
    <w:rsid w:val="003D31BC"/>
    <w:rsid w:val="003D4053"/>
    <w:rsid w:val="003D56BA"/>
    <w:rsid w:val="003D79BE"/>
    <w:rsid w:val="003E04EF"/>
    <w:rsid w:val="003E362D"/>
    <w:rsid w:val="003E4007"/>
    <w:rsid w:val="003E50E9"/>
    <w:rsid w:val="003E550D"/>
    <w:rsid w:val="003E5AE1"/>
    <w:rsid w:val="003E5C5F"/>
    <w:rsid w:val="003E620F"/>
    <w:rsid w:val="003E6D8F"/>
    <w:rsid w:val="003F0593"/>
    <w:rsid w:val="003F0D95"/>
    <w:rsid w:val="003F0FEA"/>
    <w:rsid w:val="003F159F"/>
    <w:rsid w:val="003F1940"/>
    <w:rsid w:val="003F1FF3"/>
    <w:rsid w:val="003F23E0"/>
    <w:rsid w:val="003F3CE1"/>
    <w:rsid w:val="003F4B57"/>
    <w:rsid w:val="003F56AE"/>
    <w:rsid w:val="003F7649"/>
    <w:rsid w:val="00400FCB"/>
    <w:rsid w:val="00401E82"/>
    <w:rsid w:val="00404598"/>
    <w:rsid w:val="00406224"/>
    <w:rsid w:val="004101A5"/>
    <w:rsid w:val="00410BFA"/>
    <w:rsid w:val="00411E61"/>
    <w:rsid w:val="00412CDF"/>
    <w:rsid w:val="00414463"/>
    <w:rsid w:val="004149A5"/>
    <w:rsid w:val="00415E03"/>
    <w:rsid w:val="0042014C"/>
    <w:rsid w:val="004207B8"/>
    <w:rsid w:val="0042144C"/>
    <w:rsid w:val="00424B5F"/>
    <w:rsid w:val="00424E8B"/>
    <w:rsid w:val="0042676D"/>
    <w:rsid w:val="00427628"/>
    <w:rsid w:val="004312C4"/>
    <w:rsid w:val="00432865"/>
    <w:rsid w:val="00432E53"/>
    <w:rsid w:val="00434B2D"/>
    <w:rsid w:val="00436CD1"/>
    <w:rsid w:val="00437128"/>
    <w:rsid w:val="00440647"/>
    <w:rsid w:val="004417A4"/>
    <w:rsid w:val="00441BAE"/>
    <w:rsid w:val="004423BA"/>
    <w:rsid w:val="00445761"/>
    <w:rsid w:val="00446642"/>
    <w:rsid w:val="00446B55"/>
    <w:rsid w:val="0045012D"/>
    <w:rsid w:val="00450A76"/>
    <w:rsid w:val="00452399"/>
    <w:rsid w:val="00452C3F"/>
    <w:rsid w:val="0045317A"/>
    <w:rsid w:val="0045669C"/>
    <w:rsid w:val="0045740E"/>
    <w:rsid w:val="00457448"/>
    <w:rsid w:val="0045761F"/>
    <w:rsid w:val="004607DB"/>
    <w:rsid w:val="0046184D"/>
    <w:rsid w:val="00462007"/>
    <w:rsid w:val="0046212E"/>
    <w:rsid w:val="00463AE7"/>
    <w:rsid w:val="00464D24"/>
    <w:rsid w:val="0046528B"/>
    <w:rsid w:val="00465428"/>
    <w:rsid w:val="00465CC5"/>
    <w:rsid w:val="00465E94"/>
    <w:rsid w:val="004662ED"/>
    <w:rsid w:val="004663E5"/>
    <w:rsid w:val="00466795"/>
    <w:rsid w:val="0046703A"/>
    <w:rsid w:val="004702E9"/>
    <w:rsid w:val="00470A50"/>
    <w:rsid w:val="00470CC0"/>
    <w:rsid w:val="0047132A"/>
    <w:rsid w:val="00472D06"/>
    <w:rsid w:val="004733C7"/>
    <w:rsid w:val="004737B8"/>
    <w:rsid w:val="0047414A"/>
    <w:rsid w:val="004744D4"/>
    <w:rsid w:val="00475B05"/>
    <w:rsid w:val="00475CF8"/>
    <w:rsid w:val="00477E6C"/>
    <w:rsid w:val="00480620"/>
    <w:rsid w:val="00481403"/>
    <w:rsid w:val="0048187E"/>
    <w:rsid w:val="00481E58"/>
    <w:rsid w:val="00485CC1"/>
    <w:rsid w:val="00486900"/>
    <w:rsid w:val="00486AD3"/>
    <w:rsid w:val="00487696"/>
    <w:rsid w:val="0049262A"/>
    <w:rsid w:val="00492D3F"/>
    <w:rsid w:val="0049319D"/>
    <w:rsid w:val="00494C09"/>
    <w:rsid w:val="004952C1"/>
    <w:rsid w:val="0049566A"/>
    <w:rsid w:val="00495D7F"/>
    <w:rsid w:val="004965B2"/>
    <w:rsid w:val="004A04BC"/>
    <w:rsid w:val="004A0D7C"/>
    <w:rsid w:val="004A24E8"/>
    <w:rsid w:val="004A2B5E"/>
    <w:rsid w:val="004A44F6"/>
    <w:rsid w:val="004A4982"/>
    <w:rsid w:val="004A5055"/>
    <w:rsid w:val="004A568F"/>
    <w:rsid w:val="004A6000"/>
    <w:rsid w:val="004A7EC6"/>
    <w:rsid w:val="004B1B04"/>
    <w:rsid w:val="004B1C82"/>
    <w:rsid w:val="004B204F"/>
    <w:rsid w:val="004B2CF9"/>
    <w:rsid w:val="004B2DB8"/>
    <w:rsid w:val="004B42F6"/>
    <w:rsid w:val="004B4CB9"/>
    <w:rsid w:val="004B53B1"/>
    <w:rsid w:val="004B6021"/>
    <w:rsid w:val="004B66EA"/>
    <w:rsid w:val="004B7185"/>
    <w:rsid w:val="004C091B"/>
    <w:rsid w:val="004C25C4"/>
    <w:rsid w:val="004C2C09"/>
    <w:rsid w:val="004C2F46"/>
    <w:rsid w:val="004C3B59"/>
    <w:rsid w:val="004C3C83"/>
    <w:rsid w:val="004C4D72"/>
    <w:rsid w:val="004C5673"/>
    <w:rsid w:val="004C5A9D"/>
    <w:rsid w:val="004C61CD"/>
    <w:rsid w:val="004D15E3"/>
    <w:rsid w:val="004D1BA1"/>
    <w:rsid w:val="004D2E63"/>
    <w:rsid w:val="004D62EA"/>
    <w:rsid w:val="004D641E"/>
    <w:rsid w:val="004D6716"/>
    <w:rsid w:val="004D6E99"/>
    <w:rsid w:val="004D7851"/>
    <w:rsid w:val="004D7DCE"/>
    <w:rsid w:val="004E095E"/>
    <w:rsid w:val="004E1584"/>
    <w:rsid w:val="004E1E01"/>
    <w:rsid w:val="004E1EDE"/>
    <w:rsid w:val="004E3D75"/>
    <w:rsid w:val="004E4664"/>
    <w:rsid w:val="004E47CF"/>
    <w:rsid w:val="004E48C8"/>
    <w:rsid w:val="004E52B2"/>
    <w:rsid w:val="004E55DB"/>
    <w:rsid w:val="004E5638"/>
    <w:rsid w:val="004E6B92"/>
    <w:rsid w:val="004E7110"/>
    <w:rsid w:val="004E78AB"/>
    <w:rsid w:val="004E7A01"/>
    <w:rsid w:val="004F06C4"/>
    <w:rsid w:val="004F0939"/>
    <w:rsid w:val="00500FA1"/>
    <w:rsid w:val="00501B52"/>
    <w:rsid w:val="0050436E"/>
    <w:rsid w:val="0050497A"/>
    <w:rsid w:val="00505878"/>
    <w:rsid w:val="00505E9C"/>
    <w:rsid w:val="00507C2F"/>
    <w:rsid w:val="00510F7F"/>
    <w:rsid w:val="00511A3C"/>
    <w:rsid w:val="0051309F"/>
    <w:rsid w:val="00513488"/>
    <w:rsid w:val="00513CD7"/>
    <w:rsid w:val="00513D7C"/>
    <w:rsid w:val="005170AA"/>
    <w:rsid w:val="00520FD9"/>
    <w:rsid w:val="00521D29"/>
    <w:rsid w:val="00522BFF"/>
    <w:rsid w:val="00524C6F"/>
    <w:rsid w:val="00525242"/>
    <w:rsid w:val="0052582E"/>
    <w:rsid w:val="00525C1D"/>
    <w:rsid w:val="00527B04"/>
    <w:rsid w:val="00532E3B"/>
    <w:rsid w:val="005333D1"/>
    <w:rsid w:val="00534CD6"/>
    <w:rsid w:val="005363F7"/>
    <w:rsid w:val="0054013E"/>
    <w:rsid w:val="005418D3"/>
    <w:rsid w:val="005426BE"/>
    <w:rsid w:val="00543E6C"/>
    <w:rsid w:val="005441D4"/>
    <w:rsid w:val="005451A7"/>
    <w:rsid w:val="005452AD"/>
    <w:rsid w:val="0054569C"/>
    <w:rsid w:val="00545869"/>
    <w:rsid w:val="005473D8"/>
    <w:rsid w:val="005504CD"/>
    <w:rsid w:val="00550954"/>
    <w:rsid w:val="00551EC4"/>
    <w:rsid w:val="005520DC"/>
    <w:rsid w:val="005523EA"/>
    <w:rsid w:val="00553C4D"/>
    <w:rsid w:val="00555025"/>
    <w:rsid w:val="00556EF0"/>
    <w:rsid w:val="005617EE"/>
    <w:rsid w:val="005621CA"/>
    <w:rsid w:val="005621FC"/>
    <w:rsid w:val="005628D2"/>
    <w:rsid w:val="00562ABC"/>
    <w:rsid w:val="005632B9"/>
    <w:rsid w:val="00564E2A"/>
    <w:rsid w:val="00565ADE"/>
    <w:rsid w:val="00565BCF"/>
    <w:rsid w:val="00565EBD"/>
    <w:rsid w:val="00565F65"/>
    <w:rsid w:val="005666BE"/>
    <w:rsid w:val="00567BB3"/>
    <w:rsid w:val="00571DE3"/>
    <w:rsid w:val="00575615"/>
    <w:rsid w:val="00575860"/>
    <w:rsid w:val="00576063"/>
    <w:rsid w:val="0057617A"/>
    <w:rsid w:val="00576EB8"/>
    <w:rsid w:val="005777C9"/>
    <w:rsid w:val="00577869"/>
    <w:rsid w:val="00581058"/>
    <w:rsid w:val="00583079"/>
    <w:rsid w:val="00584866"/>
    <w:rsid w:val="00585C29"/>
    <w:rsid w:val="0058656B"/>
    <w:rsid w:val="00586919"/>
    <w:rsid w:val="00586DB2"/>
    <w:rsid w:val="005919BF"/>
    <w:rsid w:val="00591D05"/>
    <w:rsid w:val="005922CF"/>
    <w:rsid w:val="0059377C"/>
    <w:rsid w:val="005937F6"/>
    <w:rsid w:val="005938AE"/>
    <w:rsid w:val="00593E36"/>
    <w:rsid w:val="00595140"/>
    <w:rsid w:val="00595A66"/>
    <w:rsid w:val="00595B49"/>
    <w:rsid w:val="00596427"/>
    <w:rsid w:val="00597112"/>
    <w:rsid w:val="005A1099"/>
    <w:rsid w:val="005A1790"/>
    <w:rsid w:val="005A2A07"/>
    <w:rsid w:val="005A3100"/>
    <w:rsid w:val="005A34EA"/>
    <w:rsid w:val="005A43BE"/>
    <w:rsid w:val="005A44AC"/>
    <w:rsid w:val="005A56C3"/>
    <w:rsid w:val="005A5ACB"/>
    <w:rsid w:val="005A5B6D"/>
    <w:rsid w:val="005A5C8B"/>
    <w:rsid w:val="005A71A9"/>
    <w:rsid w:val="005A76DF"/>
    <w:rsid w:val="005A7E0F"/>
    <w:rsid w:val="005B2A0F"/>
    <w:rsid w:val="005B3B56"/>
    <w:rsid w:val="005B409C"/>
    <w:rsid w:val="005B40F8"/>
    <w:rsid w:val="005B7EC1"/>
    <w:rsid w:val="005C0884"/>
    <w:rsid w:val="005C23E0"/>
    <w:rsid w:val="005C27B2"/>
    <w:rsid w:val="005C5220"/>
    <w:rsid w:val="005C5833"/>
    <w:rsid w:val="005C5E37"/>
    <w:rsid w:val="005C5E52"/>
    <w:rsid w:val="005C5F75"/>
    <w:rsid w:val="005C62A6"/>
    <w:rsid w:val="005C6B1B"/>
    <w:rsid w:val="005D02B7"/>
    <w:rsid w:val="005D0802"/>
    <w:rsid w:val="005D1F04"/>
    <w:rsid w:val="005D22D8"/>
    <w:rsid w:val="005D378E"/>
    <w:rsid w:val="005D3DC5"/>
    <w:rsid w:val="005D40D1"/>
    <w:rsid w:val="005D4694"/>
    <w:rsid w:val="005D6245"/>
    <w:rsid w:val="005D6F1B"/>
    <w:rsid w:val="005E077F"/>
    <w:rsid w:val="005E0C56"/>
    <w:rsid w:val="005E0DF5"/>
    <w:rsid w:val="005E2E3D"/>
    <w:rsid w:val="005E6A49"/>
    <w:rsid w:val="005E75FA"/>
    <w:rsid w:val="005F0AD8"/>
    <w:rsid w:val="005F0FF3"/>
    <w:rsid w:val="005F1AC1"/>
    <w:rsid w:val="005F1CB2"/>
    <w:rsid w:val="005F1F26"/>
    <w:rsid w:val="005F27BC"/>
    <w:rsid w:val="005F2C9F"/>
    <w:rsid w:val="005F2ED4"/>
    <w:rsid w:val="005F38AB"/>
    <w:rsid w:val="005F52ED"/>
    <w:rsid w:val="005F6220"/>
    <w:rsid w:val="005F6FD7"/>
    <w:rsid w:val="006003FC"/>
    <w:rsid w:val="006014AB"/>
    <w:rsid w:val="0060209A"/>
    <w:rsid w:val="00602272"/>
    <w:rsid w:val="00603E9A"/>
    <w:rsid w:val="00604558"/>
    <w:rsid w:val="0060602B"/>
    <w:rsid w:val="00606090"/>
    <w:rsid w:val="006062B3"/>
    <w:rsid w:val="00606985"/>
    <w:rsid w:val="00606E12"/>
    <w:rsid w:val="00610799"/>
    <w:rsid w:val="00611105"/>
    <w:rsid w:val="0061196B"/>
    <w:rsid w:val="0061293E"/>
    <w:rsid w:val="006129B4"/>
    <w:rsid w:val="0061342A"/>
    <w:rsid w:val="0061347A"/>
    <w:rsid w:val="0061349F"/>
    <w:rsid w:val="00613561"/>
    <w:rsid w:val="00613A1C"/>
    <w:rsid w:val="0061426E"/>
    <w:rsid w:val="006147CE"/>
    <w:rsid w:val="00614B2D"/>
    <w:rsid w:val="00615068"/>
    <w:rsid w:val="00617296"/>
    <w:rsid w:val="00620B7A"/>
    <w:rsid w:val="00620E71"/>
    <w:rsid w:val="00621624"/>
    <w:rsid w:val="006226A8"/>
    <w:rsid w:val="00623AEA"/>
    <w:rsid w:val="00624251"/>
    <w:rsid w:val="00624688"/>
    <w:rsid w:val="006246AB"/>
    <w:rsid w:val="00625968"/>
    <w:rsid w:val="00627727"/>
    <w:rsid w:val="00630C9F"/>
    <w:rsid w:val="00632931"/>
    <w:rsid w:val="006335B8"/>
    <w:rsid w:val="00634279"/>
    <w:rsid w:val="00634FB4"/>
    <w:rsid w:val="006355B5"/>
    <w:rsid w:val="00636DE0"/>
    <w:rsid w:val="00642BAA"/>
    <w:rsid w:val="00642CAA"/>
    <w:rsid w:val="006430FA"/>
    <w:rsid w:val="00644EA0"/>
    <w:rsid w:val="006461CE"/>
    <w:rsid w:val="00650056"/>
    <w:rsid w:val="006505DE"/>
    <w:rsid w:val="0065119F"/>
    <w:rsid w:val="00651EAD"/>
    <w:rsid w:val="00652DB8"/>
    <w:rsid w:val="00653BDE"/>
    <w:rsid w:val="00653FA9"/>
    <w:rsid w:val="0065497F"/>
    <w:rsid w:val="00656121"/>
    <w:rsid w:val="00656627"/>
    <w:rsid w:val="0065689C"/>
    <w:rsid w:val="00662498"/>
    <w:rsid w:val="006627E0"/>
    <w:rsid w:val="006639DF"/>
    <w:rsid w:val="006653A5"/>
    <w:rsid w:val="00667D5E"/>
    <w:rsid w:val="00670DD9"/>
    <w:rsid w:val="00671F5D"/>
    <w:rsid w:val="00672F99"/>
    <w:rsid w:val="0067325C"/>
    <w:rsid w:val="006743D9"/>
    <w:rsid w:val="00675182"/>
    <w:rsid w:val="006757E1"/>
    <w:rsid w:val="00675E4D"/>
    <w:rsid w:val="00676747"/>
    <w:rsid w:val="0067690F"/>
    <w:rsid w:val="0067711E"/>
    <w:rsid w:val="006777C2"/>
    <w:rsid w:val="00677930"/>
    <w:rsid w:val="00677C73"/>
    <w:rsid w:val="006806D0"/>
    <w:rsid w:val="0068313E"/>
    <w:rsid w:val="0068322C"/>
    <w:rsid w:val="00683412"/>
    <w:rsid w:val="00684CC7"/>
    <w:rsid w:val="00685F66"/>
    <w:rsid w:val="00685FB1"/>
    <w:rsid w:val="00687FCC"/>
    <w:rsid w:val="00690D03"/>
    <w:rsid w:val="00691444"/>
    <w:rsid w:val="0069223A"/>
    <w:rsid w:val="006925DD"/>
    <w:rsid w:val="006951E7"/>
    <w:rsid w:val="006A0E6B"/>
    <w:rsid w:val="006A1722"/>
    <w:rsid w:val="006A34D9"/>
    <w:rsid w:val="006A5661"/>
    <w:rsid w:val="006A5D0A"/>
    <w:rsid w:val="006A6D41"/>
    <w:rsid w:val="006A7984"/>
    <w:rsid w:val="006A7C2F"/>
    <w:rsid w:val="006B10D3"/>
    <w:rsid w:val="006B1FD8"/>
    <w:rsid w:val="006B5B66"/>
    <w:rsid w:val="006B6C4C"/>
    <w:rsid w:val="006B7000"/>
    <w:rsid w:val="006B7331"/>
    <w:rsid w:val="006C02F5"/>
    <w:rsid w:val="006C0766"/>
    <w:rsid w:val="006C28CA"/>
    <w:rsid w:val="006C31DF"/>
    <w:rsid w:val="006C4BC5"/>
    <w:rsid w:val="006C4CD5"/>
    <w:rsid w:val="006C6C89"/>
    <w:rsid w:val="006D0538"/>
    <w:rsid w:val="006D10C1"/>
    <w:rsid w:val="006D11EC"/>
    <w:rsid w:val="006D132E"/>
    <w:rsid w:val="006D1C7E"/>
    <w:rsid w:val="006D2872"/>
    <w:rsid w:val="006D2AA3"/>
    <w:rsid w:val="006D330C"/>
    <w:rsid w:val="006D4160"/>
    <w:rsid w:val="006D52C2"/>
    <w:rsid w:val="006D5443"/>
    <w:rsid w:val="006D777D"/>
    <w:rsid w:val="006E03BB"/>
    <w:rsid w:val="006E0428"/>
    <w:rsid w:val="006E068B"/>
    <w:rsid w:val="006E0D65"/>
    <w:rsid w:val="006E1D69"/>
    <w:rsid w:val="006E2053"/>
    <w:rsid w:val="006E257E"/>
    <w:rsid w:val="006E4CF0"/>
    <w:rsid w:val="006E7E1B"/>
    <w:rsid w:val="006E7FE1"/>
    <w:rsid w:val="006F367C"/>
    <w:rsid w:val="006F3CEB"/>
    <w:rsid w:val="006F4E9B"/>
    <w:rsid w:val="006F50F9"/>
    <w:rsid w:val="006F563E"/>
    <w:rsid w:val="006F5D5A"/>
    <w:rsid w:val="006F6050"/>
    <w:rsid w:val="006F63C9"/>
    <w:rsid w:val="006F6C55"/>
    <w:rsid w:val="006F7020"/>
    <w:rsid w:val="006F7651"/>
    <w:rsid w:val="006F79BA"/>
    <w:rsid w:val="006F7D7F"/>
    <w:rsid w:val="00700D88"/>
    <w:rsid w:val="00700EA3"/>
    <w:rsid w:val="00703BAA"/>
    <w:rsid w:val="007054AC"/>
    <w:rsid w:val="00706C3C"/>
    <w:rsid w:val="00707350"/>
    <w:rsid w:val="00711064"/>
    <w:rsid w:val="00712085"/>
    <w:rsid w:val="00713CD9"/>
    <w:rsid w:val="00714200"/>
    <w:rsid w:val="00715269"/>
    <w:rsid w:val="007164C1"/>
    <w:rsid w:val="00716B13"/>
    <w:rsid w:val="00717FAC"/>
    <w:rsid w:val="00720F91"/>
    <w:rsid w:val="007224AE"/>
    <w:rsid w:val="00726215"/>
    <w:rsid w:val="00726A51"/>
    <w:rsid w:val="00727D1F"/>
    <w:rsid w:val="00730B28"/>
    <w:rsid w:val="007316AC"/>
    <w:rsid w:val="00731F67"/>
    <w:rsid w:val="00732695"/>
    <w:rsid w:val="00732C40"/>
    <w:rsid w:val="0073345A"/>
    <w:rsid w:val="00734D43"/>
    <w:rsid w:val="00735388"/>
    <w:rsid w:val="007362F0"/>
    <w:rsid w:val="007375B2"/>
    <w:rsid w:val="00737AFA"/>
    <w:rsid w:val="00742020"/>
    <w:rsid w:val="00742540"/>
    <w:rsid w:val="00742853"/>
    <w:rsid w:val="0074517F"/>
    <w:rsid w:val="0074622E"/>
    <w:rsid w:val="00747168"/>
    <w:rsid w:val="0074737B"/>
    <w:rsid w:val="00747BB7"/>
    <w:rsid w:val="00751B7C"/>
    <w:rsid w:val="00751D0A"/>
    <w:rsid w:val="0075368B"/>
    <w:rsid w:val="00753EAB"/>
    <w:rsid w:val="00754612"/>
    <w:rsid w:val="00754A8C"/>
    <w:rsid w:val="00754E36"/>
    <w:rsid w:val="0075664D"/>
    <w:rsid w:val="007569ED"/>
    <w:rsid w:val="007621A6"/>
    <w:rsid w:val="007631C4"/>
    <w:rsid w:val="007635D6"/>
    <w:rsid w:val="007662B0"/>
    <w:rsid w:val="0076672E"/>
    <w:rsid w:val="00766AB7"/>
    <w:rsid w:val="00766D0D"/>
    <w:rsid w:val="00767AFB"/>
    <w:rsid w:val="0077006C"/>
    <w:rsid w:val="007711E7"/>
    <w:rsid w:val="007720D0"/>
    <w:rsid w:val="007721C7"/>
    <w:rsid w:val="007724EC"/>
    <w:rsid w:val="00773AEF"/>
    <w:rsid w:val="007749B0"/>
    <w:rsid w:val="00774DBA"/>
    <w:rsid w:val="00776AEA"/>
    <w:rsid w:val="00777274"/>
    <w:rsid w:val="007803E7"/>
    <w:rsid w:val="007804D0"/>
    <w:rsid w:val="00780E9C"/>
    <w:rsid w:val="007816A6"/>
    <w:rsid w:val="00782C58"/>
    <w:rsid w:val="00782FBC"/>
    <w:rsid w:val="0078338E"/>
    <w:rsid w:val="007835DE"/>
    <w:rsid w:val="007836A6"/>
    <w:rsid w:val="007844F7"/>
    <w:rsid w:val="00784A14"/>
    <w:rsid w:val="0078543F"/>
    <w:rsid w:val="0078602E"/>
    <w:rsid w:val="0078710C"/>
    <w:rsid w:val="007872F2"/>
    <w:rsid w:val="00787F04"/>
    <w:rsid w:val="00787F94"/>
    <w:rsid w:val="00790722"/>
    <w:rsid w:val="00792364"/>
    <w:rsid w:val="00793BBD"/>
    <w:rsid w:val="00794A7E"/>
    <w:rsid w:val="00796975"/>
    <w:rsid w:val="00796D83"/>
    <w:rsid w:val="00796E95"/>
    <w:rsid w:val="00797832"/>
    <w:rsid w:val="00797F0E"/>
    <w:rsid w:val="007A0583"/>
    <w:rsid w:val="007A1DBD"/>
    <w:rsid w:val="007A20D0"/>
    <w:rsid w:val="007A3E4A"/>
    <w:rsid w:val="007A43A0"/>
    <w:rsid w:val="007A5434"/>
    <w:rsid w:val="007A6298"/>
    <w:rsid w:val="007A6B1C"/>
    <w:rsid w:val="007A73F8"/>
    <w:rsid w:val="007A750C"/>
    <w:rsid w:val="007B0DA5"/>
    <w:rsid w:val="007B1E04"/>
    <w:rsid w:val="007B22A3"/>
    <w:rsid w:val="007B2537"/>
    <w:rsid w:val="007B273F"/>
    <w:rsid w:val="007B27EB"/>
    <w:rsid w:val="007B3090"/>
    <w:rsid w:val="007B39EC"/>
    <w:rsid w:val="007B3C4B"/>
    <w:rsid w:val="007B577C"/>
    <w:rsid w:val="007B59BA"/>
    <w:rsid w:val="007B68E2"/>
    <w:rsid w:val="007C1051"/>
    <w:rsid w:val="007C1A04"/>
    <w:rsid w:val="007C5B06"/>
    <w:rsid w:val="007C5CCF"/>
    <w:rsid w:val="007C6329"/>
    <w:rsid w:val="007C654E"/>
    <w:rsid w:val="007C78F9"/>
    <w:rsid w:val="007D051F"/>
    <w:rsid w:val="007D0E96"/>
    <w:rsid w:val="007D0FA1"/>
    <w:rsid w:val="007D275F"/>
    <w:rsid w:val="007D2C8A"/>
    <w:rsid w:val="007D2E98"/>
    <w:rsid w:val="007D32AD"/>
    <w:rsid w:val="007D3CD0"/>
    <w:rsid w:val="007D3E30"/>
    <w:rsid w:val="007D6439"/>
    <w:rsid w:val="007D7337"/>
    <w:rsid w:val="007E3898"/>
    <w:rsid w:val="007E38F6"/>
    <w:rsid w:val="007E39B0"/>
    <w:rsid w:val="007E483F"/>
    <w:rsid w:val="007E4BC3"/>
    <w:rsid w:val="007E599A"/>
    <w:rsid w:val="007F23B2"/>
    <w:rsid w:val="007F27C0"/>
    <w:rsid w:val="007F3C26"/>
    <w:rsid w:val="007F5F88"/>
    <w:rsid w:val="007F6538"/>
    <w:rsid w:val="007F7254"/>
    <w:rsid w:val="008001C4"/>
    <w:rsid w:val="00803042"/>
    <w:rsid w:val="00804472"/>
    <w:rsid w:val="008050BD"/>
    <w:rsid w:val="00807350"/>
    <w:rsid w:val="008105F7"/>
    <w:rsid w:val="00811293"/>
    <w:rsid w:val="00812110"/>
    <w:rsid w:val="00812D9D"/>
    <w:rsid w:val="00813431"/>
    <w:rsid w:val="00815E0E"/>
    <w:rsid w:val="00815F9B"/>
    <w:rsid w:val="0081699A"/>
    <w:rsid w:val="0082048B"/>
    <w:rsid w:val="00821924"/>
    <w:rsid w:val="00822F12"/>
    <w:rsid w:val="008235A4"/>
    <w:rsid w:val="00824E75"/>
    <w:rsid w:val="00825FC9"/>
    <w:rsid w:val="008261C0"/>
    <w:rsid w:val="00826E61"/>
    <w:rsid w:val="00830D9E"/>
    <w:rsid w:val="00833E52"/>
    <w:rsid w:val="00833FF4"/>
    <w:rsid w:val="0083432E"/>
    <w:rsid w:val="00836258"/>
    <w:rsid w:val="008403EC"/>
    <w:rsid w:val="00840B60"/>
    <w:rsid w:val="0084265D"/>
    <w:rsid w:val="00844181"/>
    <w:rsid w:val="00844D90"/>
    <w:rsid w:val="00844FD7"/>
    <w:rsid w:val="00845EF0"/>
    <w:rsid w:val="008469AB"/>
    <w:rsid w:val="00846FB7"/>
    <w:rsid w:val="008470E3"/>
    <w:rsid w:val="00850E04"/>
    <w:rsid w:val="00851059"/>
    <w:rsid w:val="008518E8"/>
    <w:rsid w:val="00856C79"/>
    <w:rsid w:val="0085754E"/>
    <w:rsid w:val="0085778A"/>
    <w:rsid w:val="00860093"/>
    <w:rsid w:val="0086050F"/>
    <w:rsid w:val="008630CD"/>
    <w:rsid w:val="00863308"/>
    <w:rsid w:val="008642CD"/>
    <w:rsid w:val="0086693A"/>
    <w:rsid w:val="00866BF4"/>
    <w:rsid w:val="00867744"/>
    <w:rsid w:val="00871025"/>
    <w:rsid w:val="0087154C"/>
    <w:rsid w:val="00873FD2"/>
    <w:rsid w:val="00874061"/>
    <w:rsid w:val="008744B3"/>
    <w:rsid w:val="00874A88"/>
    <w:rsid w:val="00874D1B"/>
    <w:rsid w:val="00874DE3"/>
    <w:rsid w:val="00875D74"/>
    <w:rsid w:val="008763C7"/>
    <w:rsid w:val="00876B0D"/>
    <w:rsid w:val="00877168"/>
    <w:rsid w:val="0088018D"/>
    <w:rsid w:val="00881D41"/>
    <w:rsid w:val="00884909"/>
    <w:rsid w:val="00886B92"/>
    <w:rsid w:val="008874A9"/>
    <w:rsid w:val="008905D5"/>
    <w:rsid w:val="00890D4B"/>
    <w:rsid w:val="008912A0"/>
    <w:rsid w:val="00891635"/>
    <w:rsid w:val="00892ED5"/>
    <w:rsid w:val="00893467"/>
    <w:rsid w:val="008944B0"/>
    <w:rsid w:val="008948B2"/>
    <w:rsid w:val="00894C15"/>
    <w:rsid w:val="00895AAD"/>
    <w:rsid w:val="00896F8A"/>
    <w:rsid w:val="00897B43"/>
    <w:rsid w:val="00897D55"/>
    <w:rsid w:val="008A0EC2"/>
    <w:rsid w:val="008A21B8"/>
    <w:rsid w:val="008A2570"/>
    <w:rsid w:val="008A2D88"/>
    <w:rsid w:val="008A3FD6"/>
    <w:rsid w:val="008A44C4"/>
    <w:rsid w:val="008A4EB0"/>
    <w:rsid w:val="008A4FCF"/>
    <w:rsid w:val="008A6F47"/>
    <w:rsid w:val="008B012F"/>
    <w:rsid w:val="008B2517"/>
    <w:rsid w:val="008B2779"/>
    <w:rsid w:val="008B2A8C"/>
    <w:rsid w:val="008B2C0A"/>
    <w:rsid w:val="008B32A5"/>
    <w:rsid w:val="008B4A9C"/>
    <w:rsid w:val="008B54CC"/>
    <w:rsid w:val="008B55F8"/>
    <w:rsid w:val="008B64A9"/>
    <w:rsid w:val="008B7673"/>
    <w:rsid w:val="008B781D"/>
    <w:rsid w:val="008B7940"/>
    <w:rsid w:val="008C237B"/>
    <w:rsid w:val="008C3F33"/>
    <w:rsid w:val="008C6E35"/>
    <w:rsid w:val="008C742C"/>
    <w:rsid w:val="008C7732"/>
    <w:rsid w:val="008D01A9"/>
    <w:rsid w:val="008D09ED"/>
    <w:rsid w:val="008D22C4"/>
    <w:rsid w:val="008D2AC1"/>
    <w:rsid w:val="008D3425"/>
    <w:rsid w:val="008D3980"/>
    <w:rsid w:val="008D3A4F"/>
    <w:rsid w:val="008D6105"/>
    <w:rsid w:val="008D62DC"/>
    <w:rsid w:val="008D6A40"/>
    <w:rsid w:val="008D6A64"/>
    <w:rsid w:val="008D7399"/>
    <w:rsid w:val="008E01DB"/>
    <w:rsid w:val="008E2FD8"/>
    <w:rsid w:val="008E331E"/>
    <w:rsid w:val="008E3C1C"/>
    <w:rsid w:val="008E3D63"/>
    <w:rsid w:val="008E46FF"/>
    <w:rsid w:val="008E4CC1"/>
    <w:rsid w:val="008E4DB3"/>
    <w:rsid w:val="008E5782"/>
    <w:rsid w:val="008E62DC"/>
    <w:rsid w:val="008E6898"/>
    <w:rsid w:val="008E702E"/>
    <w:rsid w:val="008E7470"/>
    <w:rsid w:val="008F0202"/>
    <w:rsid w:val="008F0F90"/>
    <w:rsid w:val="008F10D0"/>
    <w:rsid w:val="008F3367"/>
    <w:rsid w:val="008F6F32"/>
    <w:rsid w:val="00900A33"/>
    <w:rsid w:val="0090101A"/>
    <w:rsid w:val="00902486"/>
    <w:rsid w:val="009027BB"/>
    <w:rsid w:val="00903741"/>
    <w:rsid w:val="00903FBC"/>
    <w:rsid w:val="009042D5"/>
    <w:rsid w:val="00905C83"/>
    <w:rsid w:val="0090757E"/>
    <w:rsid w:val="009101C7"/>
    <w:rsid w:val="0091052E"/>
    <w:rsid w:val="00910CEF"/>
    <w:rsid w:val="009119BF"/>
    <w:rsid w:val="00912A6A"/>
    <w:rsid w:val="00913522"/>
    <w:rsid w:val="009138D7"/>
    <w:rsid w:val="00913FA7"/>
    <w:rsid w:val="00914556"/>
    <w:rsid w:val="0091616D"/>
    <w:rsid w:val="00917BE5"/>
    <w:rsid w:val="00917F2C"/>
    <w:rsid w:val="0092156E"/>
    <w:rsid w:val="009215C6"/>
    <w:rsid w:val="00921EEF"/>
    <w:rsid w:val="009221A4"/>
    <w:rsid w:val="00922B16"/>
    <w:rsid w:val="009244B1"/>
    <w:rsid w:val="00924C04"/>
    <w:rsid w:val="00925C8B"/>
    <w:rsid w:val="00925D4E"/>
    <w:rsid w:val="00925F5A"/>
    <w:rsid w:val="00926A40"/>
    <w:rsid w:val="00927691"/>
    <w:rsid w:val="00930F90"/>
    <w:rsid w:val="00931B25"/>
    <w:rsid w:val="00932018"/>
    <w:rsid w:val="0093302B"/>
    <w:rsid w:val="00933981"/>
    <w:rsid w:val="00937C1C"/>
    <w:rsid w:val="00940522"/>
    <w:rsid w:val="00940C9A"/>
    <w:rsid w:val="009416CA"/>
    <w:rsid w:val="0094291E"/>
    <w:rsid w:val="00942FF4"/>
    <w:rsid w:val="00943ADB"/>
    <w:rsid w:val="00945630"/>
    <w:rsid w:val="00945961"/>
    <w:rsid w:val="00946058"/>
    <w:rsid w:val="00951818"/>
    <w:rsid w:val="00951900"/>
    <w:rsid w:val="00952109"/>
    <w:rsid w:val="00952889"/>
    <w:rsid w:val="00952DDB"/>
    <w:rsid w:val="009531E0"/>
    <w:rsid w:val="00953D44"/>
    <w:rsid w:val="00954507"/>
    <w:rsid w:val="0095521D"/>
    <w:rsid w:val="009558EB"/>
    <w:rsid w:val="00955F4F"/>
    <w:rsid w:val="00957435"/>
    <w:rsid w:val="0095751B"/>
    <w:rsid w:val="009601D8"/>
    <w:rsid w:val="00961B67"/>
    <w:rsid w:val="00961C22"/>
    <w:rsid w:val="0096328C"/>
    <w:rsid w:val="00964287"/>
    <w:rsid w:val="009657AC"/>
    <w:rsid w:val="00965D27"/>
    <w:rsid w:val="009674E0"/>
    <w:rsid w:val="009678C4"/>
    <w:rsid w:val="00967C42"/>
    <w:rsid w:val="00967EC7"/>
    <w:rsid w:val="0097038F"/>
    <w:rsid w:val="00970C95"/>
    <w:rsid w:val="00971DD3"/>
    <w:rsid w:val="00972599"/>
    <w:rsid w:val="00973F3E"/>
    <w:rsid w:val="00974110"/>
    <w:rsid w:val="00974278"/>
    <w:rsid w:val="009743E2"/>
    <w:rsid w:val="0097580D"/>
    <w:rsid w:val="009758E7"/>
    <w:rsid w:val="00977564"/>
    <w:rsid w:val="00980025"/>
    <w:rsid w:val="009801F3"/>
    <w:rsid w:val="009830EE"/>
    <w:rsid w:val="0098577F"/>
    <w:rsid w:val="00986000"/>
    <w:rsid w:val="009865E3"/>
    <w:rsid w:val="009903B1"/>
    <w:rsid w:val="00994016"/>
    <w:rsid w:val="009959B7"/>
    <w:rsid w:val="00997E3B"/>
    <w:rsid w:val="00997E79"/>
    <w:rsid w:val="009A0811"/>
    <w:rsid w:val="009A0C2A"/>
    <w:rsid w:val="009A35E9"/>
    <w:rsid w:val="009A3783"/>
    <w:rsid w:val="009A42E6"/>
    <w:rsid w:val="009A4F61"/>
    <w:rsid w:val="009A50B4"/>
    <w:rsid w:val="009A5299"/>
    <w:rsid w:val="009A655B"/>
    <w:rsid w:val="009A67F2"/>
    <w:rsid w:val="009A6F18"/>
    <w:rsid w:val="009A7468"/>
    <w:rsid w:val="009B0968"/>
    <w:rsid w:val="009B1B81"/>
    <w:rsid w:val="009B1CA8"/>
    <w:rsid w:val="009B1D17"/>
    <w:rsid w:val="009B1E0E"/>
    <w:rsid w:val="009B2406"/>
    <w:rsid w:val="009B2460"/>
    <w:rsid w:val="009B296D"/>
    <w:rsid w:val="009B4616"/>
    <w:rsid w:val="009B46F7"/>
    <w:rsid w:val="009C0949"/>
    <w:rsid w:val="009C164E"/>
    <w:rsid w:val="009C2D17"/>
    <w:rsid w:val="009C4579"/>
    <w:rsid w:val="009C47DC"/>
    <w:rsid w:val="009C5C0B"/>
    <w:rsid w:val="009C6AA3"/>
    <w:rsid w:val="009C6C3D"/>
    <w:rsid w:val="009C6EBF"/>
    <w:rsid w:val="009C70E8"/>
    <w:rsid w:val="009D01B5"/>
    <w:rsid w:val="009D06B5"/>
    <w:rsid w:val="009D11A5"/>
    <w:rsid w:val="009D1DCF"/>
    <w:rsid w:val="009D20CF"/>
    <w:rsid w:val="009D2136"/>
    <w:rsid w:val="009D4988"/>
    <w:rsid w:val="009D5973"/>
    <w:rsid w:val="009E3E77"/>
    <w:rsid w:val="009E3EEA"/>
    <w:rsid w:val="009E4B58"/>
    <w:rsid w:val="009E5C4A"/>
    <w:rsid w:val="009E5D8E"/>
    <w:rsid w:val="009E69E2"/>
    <w:rsid w:val="009E718C"/>
    <w:rsid w:val="009E78FD"/>
    <w:rsid w:val="009F0BC6"/>
    <w:rsid w:val="009F11CE"/>
    <w:rsid w:val="009F2688"/>
    <w:rsid w:val="009F3988"/>
    <w:rsid w:val="009F3B5E"/>
    <w:rsid w:val="009F4D43"/>
    <w:rsid w:val="009F670A"/>
    <w:rsid w:val="009F76FD"/>
    <w:rsid w:val="009F7866"/>
    <w:rsid w:val="009F78AA"/>
    <w:rsid w:val="00A00E77"/>
    <w:rsid w:val="00A00F5D"/>
    <w:rsid w:val="00A032BC"/>
    <w:rsid w:val="00A050EC"/>
    <w:rsid w:val="00A05EED"/>
    <w:rsid w:val="00A0608A"/>
    <w:rsid w:val="00A06F23"/>
    <w:rsid w:val="00A10E1A"/>
    <w:rsid w:val="00A110BF"/>
    <w:rsid w:val="00A114D7"/>
    <w:rsid w:val="00A11B99"/>
    <w:rsid w:val="00A12B06"/>
    <w:rsid w:val="00A12EEA"/>
    <w:rsid w:val="00A13B4F"/>
    <w:rsid w:val="00A14912"/>
    <w:rsid w:val="00A14BCB"/>
    <w:rsid w:val="00A16D02"/>
    <w:rsid w:val="00A17960"/>
    <w:rsid w:val="00A17F9D"/>
    <w:rsid w:val="00A20827"/>
    <w:rsid w:val="00A209E2"/>
    <w:rsid w:val="00A20B5E"/>
    <w:rsid w:val="00A2106D"/>
    <w:rsid w:val="00A21B56"/>
    <w:rsid w:val="00A2264B"/>
    <w:rsid w:val="00A239DC"/>
    <w:rsid w:val="00A240D1"/>
    <w:rsid w:val="00A2446C"/>
    <w:rsid w:val="00A24EE1"/>
    <w:rsid w:val="00A2583B"/>
    <w:rsid w:val="00A268B2"/>
    <w:rsid w:val="00A26A13"/>
    <w:rsid w:val="00A26FE0"/>
    <w:rsid w:val="00A27027"/>
    <w:rsid w:val="00A278AB"/>
    <w:rsid w:val="00A30944"/>
    <w:rsid w:val="00A30E7C"/>
    <w:rsid w:val="00A3113D"/>
    <w:rsid w:val="00A315FE"/>
    <w:rsid w:val="00A33015"/>
    <w:rsid w:val="00A33DCE"/>
    <w:rsid w:val="00A34DCE"/>
    <w:rsid w:val="00A35A9C"/>
    <w:rsid w:val="00A3602F"/>
    <w:rsid w:val="00A367B6"/>
    <w:rsid w:val="00A378A4"/>
    <w:rsid w:val="00A379A0"/>
    <w:rsid w:val="00A4097F"/>
    <w:rsid w:val="00A40B84"/>
    <w:rsid w:val="00A412E3"/>
    <w:rsid w:val="00A42D5D"/>
    <w:rsid w:val="00A435A3"/>
    <w:rsid w:val="00A44337"/>
    <w:rsid w:val="00A44CDC"/>
    <w:rsid w:val="00A44D95"/>
    <w:rsid w:val="00A453CA"/>
    <w:rsid w:val="00A455FF"/>
    <w:rsid w:val="00A4750C"/>
    <w:rsid w:val="00A478FC"/>
    <w:rsid w:val="00A47AEF"/>
    <w:rsid w:val="00A47E86"/>
    <w:rsid w:val="00A502C0"/>
    <w:rsid w:val="00A50CD2"/>
    <w:rsid w:val="00A5239F"/>
    <w:rsid w:val="00A52F45"/>
    <w:rsid w:val="00A5367A"/>
    <w:rsid w:val="00A53C94"/>
    <w:rsid w:val="00A54155"/>
    <w:rsid w:val="00A54157"/>
    <w:rsid w:val="00A54B47"/>
    <w:rsid w:val="00A54F40"/>
    <w:rsid w:val="00A5576F"/>
    <w:rsid w:val="00A56D9C"/>
    <w:rsid w:val="00A60449"/>
    <w:rsid w:val="00A60C3F"/>
    <w:rsid w:val="00A60F4D"/>
    <w:rsid w:val="00A612FC"/>
    <w:rsid w:val="00A61709"/>
    <w:rsid w:val="00A61721"/>
    <w:rsid w:val="00A61D3A"/>
    <w:rsid w:val="00A62486"/>
    <w:rsid w:val="00A6288D"/>
    <w:rsid w:val="00A6330F"/>
    <w:rsid w:val="00A63AD2"/>
    <w:rsid w:val="00A641CA"/>
    <w:rsid w:val="00A6474E"/>
    <w:rsid w:val="00A64B19"/>
    <w:rsid w:val="00A64CD0"/>
    <w:rsid w:val="00A64E1E"/>
    <w:rsid w:val="00A64FD1"/>
    <w:rsid w:val="00A653FC"/>
    <w:rsid w:val="00A661D2"/>
    <w:rsid w:val="00A6648C"/>
    <w:rsid w:val="00A665F5"/>
    <w:rsid w:val="00A7026B"/>
    <w:rsid w:val="00A70813"/>
    <w:rsid w:val="00A70CA0"/>
    <w:rsid w:val="00A71EA0"/>
    <w:rsid w:val="00A72405"/>
    <w:rsid w:val="00A72647"/>
    <w:rsid w:val="00A7264E"/>
    <w:rsid w:val="00A77571"/>
    <w:rsid w:val="00A8059E"/>
    <w:rsid w:val="00A83015"/>
    <w:rsid w:val="00A837AA"/>
    <w:rsid w:val="00A84D7D"/>
    <w:rsid w:val="00A921BD"/>
    <w:rsid w:val="00A93112"/>
    <w:rsid w:val="00A95997"/>
    <w:rsid w:val="00A95B52"/>
    <w:rsid w:val="00A96F0A"/>
    <w:rsid w:val="00A96FDA"/>
    <w:rsid w:val="00A975E0"/>
    <w:rsid w:val="00AA0A4E"/>
    <w:rsid w:val="00AA2C22"/>
    <w:rsid w:val="00AA3141"/>
    <w:rsid w:val="00AA3F0A"/>
    <w:rsid w:val="00AA47F8"/>
    <w:rsid w:val="00AA6222"/>
    <w:rsid w:val="00AB0687"/>
    <w:rsid w:val="00AB121B"/>
    <w:rsid w:val="00AB1442"/>
    <w:rsid w:val="00AB21AB"/>
    <w:rsid w:val="00AB2BCE"/>
    <w:rsid w:val="00AB4F74"/>
    <w:rsid w:val="00AB57C0"/>
    <w:rsid w:val="00AB6C84"/>
    <w:rsid w:val="00AB7632"/>
    <w:rsid w:val="00AC0B51"/>
    <w:rsid w:val="00AC0F55"/>
    <w:rsid w:val="00AC1FFF"/>
    <w:rsid w:val="00AC20CB"/>
    <w:rsid w:val="00AC229A"/>
    <w:rsid w:val="00AC429A"/>
    <w:rsid w:val="00AC4662"/>
    <w:rsid w:val="00AC484D"/>
    <w:rsid w:val="00AC6872"/>
    <w:rsid w:val="00AD198D"/>
    <w:rsid w:val="00AD26B9"/>
    <w:rsid w:val="00AD27A5"/>
    <w:rsid w:val="00AD2D03"/>
    <w:rsid w:val="00AD3101"/>
    <w:rsid w:val="00AD3866"/>
    <w:rsid w:val="00AD3C49"/>
    <w:rsid w:val="00AD4995"/>
    <w:rsid w:val="00AD4C48"/>
    <w:rsid w:val="00AD555F"/>
    <w:rsid w:val="00AD7526"/>
    <w:rsid w:val="00AD7AD4"/>
    <w:rsid w:val="00AD7F2F"/>
    <w:rsid w:val="00AE180F"/>
    <w:rsid w:val="00AE1EB1"/>
    <w:rsid w:val="00AE1F7E"/>
    <w:rsid w:val="00AE30C8"/>
    <w:rsid w:val="00AE3D11"/>
    <w:rsid w:val="00AE50C0"/>
    <w:rsid w:val="00AE5BCF"/>
    <w:rsid w:val="00AE70A6"/>
    <w:rsid w:val="00AF0652"/>
    <w:rsid w:val="00AF2124"/>
    <w:rsid w:val="00AF273F"/>
    <w:rsid w:val="00AF3280"/>
    <w:rsid w:val="00AF544D"/>
    <w:rsid w:val="00AF5451"/>
    <w:rsid w:val="00B01163"/>
    <w:rsid w:val="00B018C9"/>
    <w:rsid w:val="00B030D2"/>
    <w:rsid w:val="00B04548"/>
    <w:rsid w:val="00B0477A"/>
    <w:rsid w:val="00B06806"/>
    <w:rsid w:val="00B07DB5"/>
    <w:rsid w:val="00B07FA6"/>
    <w:rsid w:val="00B11B92"/>
    <w:rsid w:val="00B12EBF"/>
    <w:rsid w:val="00B13AF9"/>
    <w:rsid w:val="00B14885"/>
    <w:rsid w:val="00B14989"/>
    <w:rsid w:val="00B151B7"/>
    <w:rsid w:val="00B15885"/>
    <w:rsid w:val="00B1721D"/>
    <w:rsid w:val="00B17D74"/>
    <w:rsid w:val="00B2007C"/>
    <w:rsid w:val="00B2149B"/>
    <w:rsid w:val="00B217E9"/>
    <w:rsid w:val="00B21F52"/>
    <w:rsid w:val="00B238A8"/>
    <w:rsid w:val="00B24040"/>
    <w:rsid w:val="00B26541"/>
    <w:rsid w:val="00B26738"/>
    <w:rsid w:val="00B32DDE"/>
    <w:rsid w:val="00B341D8"/>
    <w:rsid w:val="00B36DAF"/>
    <w:rsid w:val="00B37193"/>
    <w:rsid w:val="00B37A69"/>
    <w:rsid w:val="00B37C9A"/>
    <w:rsid w:val="00B40456"/>
    <w:rsid w:val="00B40A1F"/>
    <w:rsid w:val="00B40A9B"/>
    <w:rsid w:val="00B40D19"/>
    <w:rsid w:val="00B40F95"/>
    <w:rsid w:val="00B422D9"/>
    <w:rsid w:val="00B424C0"/>
    <w:rsid w:val="00B43780"/>
    <w:rsid w:val="00B443CE"/>
    <w:rsid w:val="00B45B92"/>
    <w:rsid w:val="00B45BDC"/>
    <w:rsid w:val="00B4662D"/>
    <w:rsid w:val="00B50712"/>
    <w:rsid w:val="00B509FD"/>
    <w:rsid w:val="00B5105F"/>
    <w:rsid w:val="00B520E7"/>
    <w:rsid w:val="00B52F48"/>
    <w:rsid w:val="00B55989"/>
    <w:rsid w:val="00B55E24"/>
    <w:rsid w:val="00B60A53"/>
    <w:rsid w:val="00B60F38"/>
    <w:rsid w:val="00B629F4"/>
    <w:rsid w:val="00B6353B"/>
    <w:rsid w:val="00B65272"/>
    <w:rsid w:val="00B65EFC"/>
    <w:rsid w:val="00B65F57"/>
    <w:rsid w:val="00B66BEF"/>
    <w:rsid w:val="00B67077"/>
    <w:rsid w:val="00B67BBE"/>
    <w:rsid w:val="00B70A30"/>
    <w:rsid w:val="00B71926"/>
    <w:rsid w:val="00B71EF3"/>
    <w:rsid w:val="00B722C3"/>
    <w:rsid w:val="00B72AE1"/>
    <w:rsid w:val="00B739AA"/>
    <w:rsid w:val="00B73CFF"/>
    <w:rsid w:val="00B7451B"/>
    <w:rsid w:val="00B74BEE"/>
    <w:rsid w:val="00B7563C"/>
    <w:rsid w:val="00B75D3D"/>
    <w:rsid w:val="00B75F30"/>
    <w:rsid w:val="00B75F85"/>
    <w:rsid w:val="00B760D4"/>
    <w:rsid w:val="00B7728B"/>
    <w:rsid w:val="00B7730A"/>
    <w:rsid w:val="00B80764"/>
    <w:rsid w:val="00B809D2"/>
    <w:rsid w:val="00B81AE8"/>
    <w:rsid w:val="00B821BD"/>
    <w:rsid w:val="00B828D5"/>
    <w:rsid w:val="00B82D80"/>
    <w:rsid w:val="00B848AB"/>
    <w:rsid w:val="00B86DCC"/>
    <w:rsid w:val="00B87232"/>
    <w:rsid w:val="00B87B14"/>
    <w:rsid w:val="00B87F37"/>
    <w:rsid w:val="00B90AA9"/>
    <w:rsid w:val="00B918EB"/>
    <w:rsid w:val="00B91E2B"/>
    <w:rsid w:val="00B932FE"/>
    <w:rsid w:val="00B93821"/>
    <w:rsid w:val="00B96203"/>
    <w:rsid w:val="00B968C6"/>
    <w:rsid w:val="00B96EB5"/>
    <w:rsid w:val="00B97E6B"/>
    <w:rsid w:val="00BA0303"/>
    <w:rsid w:val="00BA1C09"/>
    <w:rsid w:val="00BA1E68"/>
    <w:rsid w:val="00BA2395"/>
    <w:rsid w:val="00BA388F"/>
    <w:rsid w:val="00BA3CE4"/>
    <w:rsid w:val="00BA3E29"/>
    <w:rsid w:val="00BA467C"/>
    <w:rsid w:val="00BA63D7"/>
    <w:rsid w:val="00BA63E1"/>
    <w:rsid w:val="00BA7B9A"/>
    <w:rsid w:val="00BA7C7A"/>
    <w:rsid w:val="00BB1C44"/>
    <w:rsid w:val="00BB3976"/>
    <w:rsid w:val="00BB609D"/>
    <w:rsid w:val="00BB795A"/>
    <w:rsid w:val="00BC000D"/>
    <w:rsid w:val="00BC074D"/>
    <w:rsid w:val="00BC0837"/>
    <w:rsid w:val="00BC1F63"/>
    <w:rsid w:val="00BC259C"/>
    <w:rsid w:val="00BC3743"/>
    <w:rsid w:val="00BC3965"/>
    <w:rsid w:val="00BC3F95"/>
    <w:rsid w:val="00BC4D9F"/>
    <w:rsid w:val="00BC6767"/>
    <w:rsid w:val="00BC6DBE"/>
    <w:rsid w:val="00BC6E1A"/>
    <w:rsid w:val="00BD1326"/>
    <w:rsid w:val="00BD1B37"/>
    <w:rsid w:val="00BD29D8"/>
    <w:rsid w:val="00BD4365"/>
    <w:rsid w:val="00BD4AB8"/>
    <w:rsid w:val="00BD59E9"/>
    <w:rsid w:val="00BD6C30"/>
    <w:rsid w:val="00BD7C1A"/>
    <w:rsid w:val="00BE077B"/>
    <w:rsid w:val="00BE0CA9"/>
    <w:rsid w:val="00BE232B"/>
    <w:rsid w:val="00BE251D"/>
    <w:rsid w:val="00BE2747"/>
    <w:rsid w:val="00BE2D2E"/>
    <w:rsid w:val="00BE5467"/>
    <w:rsid w:val="00BE57E6"/>
    <w:rsid w:val="00BE5A26"/>
    <w:rsid w:val="00BE6242"/>
    <w:rsid w:val="00BE68F4"/>
    <w:rsid w:val="00BE6EBD"/>
    <w:rsid w:val="00BE7D3D"/>
    <w:rsid w:val="00BE7FF7"/>
    <w:rsid w:val="00BF1A92"/>
    <w:rsid w:val="00BF294D"/>
    <w:rsid w:val="00BF2DED"/>
    <w:rsid w:val="00BF3912"/>
    <w:rsid w:val="00BF3A61"/>
    <w:rsid w:val="00BF3B81"/>
    <w:rsid w:val="00BF4278"/>
    <w:rsid w:val="00BF46C1"/>
    <w:rsid w:val="00BF652E"/>
    <w:rsid w:val="00BF76BF"/>
    <w:rsid w:val="00C00AB2"/>
    <w:rsid w:val="00C04057"/>
    <w:rsid w:val="00C0508C"/>
    <w:rsid w:val="00C05274"/>
    <w:rsid w:val="00C053F8"/>
    <w:rsid w:val="00C0549F"/>
    <w:rsid w:val="00C06948"/>
    <w:rsid w:val="00C11BFF"/>
    <w:rsid w:val="00C12B55"/>
    <w:rsid w:val="00C13406"/>
    <w:rsid w:val="00C137D4"/>
    <w:rsid w:val="00C15DC3"/>
    <w:rsid w:val="00C2132B"/>
    <w:rsid w:val="00C216A9"/>
    <w:rsid w:val="00C21B46"/>
    <w:rsid w:val="00C230B1"/>
    <w:rsid w:val="00C2314D"/>
    <w:rsid w:val="00C248E8"/>
    <w:rsid w:val="00C25465"/>
    <w:rsid w:val="00C2582E"/>
    <w:rsid w:val="00C2595E"/>
    <w:rsid w:val="00C25C48"/>
    <w:rsid w:val="00C25E0C"/>
    <w:rsid w:val="00C27350"/>
    <w:rsid w:val="00C27559"/>
    <w:rsid w:val="00C3043C"/>
    <w:rsid w:val="00C30BE7"/>
    <w:rsid w:val="00C30E53"/>
    <w:rsid w:val="00C322CF"/>
    <w:rsid w:val="00C33086"/>
    <w:rsid w:val="00C3485D"/>
    <w:rsid w:val="00C361D1"/>
    <w:rsid w:val="00C36373"/>
    <w:rsid w:val="00C366D0"/>
    <w:rsid w:val="00C36F2C"/>
    <w:rsid w:val="00C405FE"/>
    <w:rsid w:val="00C40717"/>
    <w:rsid w:val="00C40D00"/>
    <w:rsid w:val="00C41C98"/>
    <w:rsid w:val="00C41D7F"/>
    <w:rsid w:val="00C43E46"/>
    <w:rsid w:val="00C44766"/>
    <w:rsid w:val="00C44B94"/>
    <w:rsid w:val="00C45639"/>
    <w:rsid w:val="00C476F8"/>
    <w:rsid w:val="00C47B3B"/>
    <w:rsid w:val="00C50DCD"/>
    <w:rsid w:val="00C5160A"/>
    <w:rsid w:val="00C51B6C"/>
    <w:rsid w:val="00C52590"/>
    <w:rsid w:val="00C52ED3"/>
    <w:rsid w:val="00C53174"/>
    <w:rsid w:val="00C536E8"/>
    <w:rsid w:val="00C548EC"/>
    <w:rsid w:val="00C54F09"/>
    <w:rsid w:val="00C5547A"/>
    <w:rsid w:val="00C55C6E"/>
    <w:rsid w:val="00C56410"/>
    <w:rsid w:val="00C56C57"/>
    <w:rsid w:val="00C56CA5"/>
    <w:rsid w:val="00C56DC3"/>
    <w:rsid w:val="00C60A11"/>
    <w:rsid w:val="00C60AE4"/>
    <w:rsid w:val="00C62794"/>
    <w:rsid w:val="00C633EF"/>
    <w:rsid w:val="00C63BB9"/>
    <w:rsid w:val="00C63FD4"/>
    <w:rsid w:val="00C64EFF"/>
    <w:rsid w:val="00C67292"/>
    <w:rsid w:val="00C67747"/>
    <w:rsid w:val="00C7023E"/>
    <w:rsid w:val="00C7053D"/>
    <w:rsid w:val="00C709F9"/>
    <w:rsid w:val="00C7276F"/>
    <w:rsid w:val="00C74178"/>
    <w:rsid w:val="00C7602A"/>
    <w:rsid w:val="00C7622C"/>
    <w:rsid w:val="00C7696D"/>
    <w:rsid w:val="00C779ED"/>
    <w:rsid w:val="00C80094"/>
    <w:rsid w:val="00C80733"/>
    <w:rsid w:val="00C82AEE"/>
    <w:rsid w:val="00C8536A"/>
    <w:rsid w:val="00C86290"/>
    <w:rsid w:val="00C86627"/>
    <w:rsid w:val="00C86D1C"/>
    <w:rsid w:val="00C901D6"/>
    <w:rsid w:val="00C905A0"/>
    <w:rsid w:val="00C905A3"/>
    <w:rsid w:val="00C908EC"/>
    <w:rsid w:val="00C926F8"/>
    <w:rsid w:val="00C92FD1"/>
    <w:rsid w:val="00C939F7"/>
    <w:rsid w:val="00C96A49"/>
    <w:rsid w:val="00C96A4A"/>
    <w:rsid w:val="00CA14C6"/>
    <w:rsid w:val="00CA2375"/>
    <w:rsid w:val="00CA2FCE"/>
    <w:rsid w:val="00CA30D2"/>
    <w:rsid w:val="00CA3638"/>
    <w:rsid w:val="00CA4741"/>
    <w:rsid w:val="00CA4DFE"/>
    <w:rsid w:val="00CA6498"/>
    <w:rsid w:val="00CA6CB0"/>
    <w:rsid w:val="00CA70F7"/>
    <w:rsid w:val="00CB0FA0"/>
    <w:rsid w:val="00CB2F6B"/>
    <w:rsid w:val="00CB39AD"/>
    <w:rsid w:val="00CB3AB0"/>
    <w:rsid w:val="00CB3B97"/>
    <w:rsid w:val="00CB4480"/>
    <w:rsid w:val="00CC03B6"/>
    <w:rsid w:val="00CC076B"/>
    <w:rsid w:val="00CC2995"/>
    <w:rsid w:val="00CC499D"/>
    <w:rsid w:val="00CC49E0"/>
    <w:rsid w:val="00CC4D60"/>
    <w:rsid w:val="00CC5A0C"/>
    <w:rsid w:val="00CC5C8F"/>
    <w:rsid w:val="00CC6071"/>
    <w:rsid w:val="00CC6C3C"/>
    <w:rsid w:val="00CC6FA2"/>
    <w:rsid w:val="00CC7A33"/>
    <w:rsid w:val="00CD0005"/>
    <w:rsid w:val="00CD1BF1"/>
    <w:rsid w:val="00CD5114"/>
    <w:rsid w:val="00CD5792"/>
    <w:rsid w:val="00CD5E98"/>
    <w:rsid w:val="00CD7573"/>
    <w:rsid w:val="00CE0F80"/>
    <w:rsid w:val="00CE2EAB"/>
    <w:rsid w:val="00CE50B2"/>
    <w:rsid w:val="00CE6BAD"/>
    <w:rsid w:val="00CE7028"/>
    <w:rsid w:val="00CE7064"/>
    <w:rsid w:val="00CE73B3"/>
    <w:rsid w:val="00CE7984"/>
    <w:rsid w:val="00CE79F2"/>
    <w:rsid w:val="00CE7C14"/>
    <w:rsid w:val="00CE7D69"/>
    <w:rsid w:val="00CF137D"/>
    <w:rsid w:val="00CF4A92"/>
    <w:rsid w:val="00CF558F"/>
    <w:rsid w:val="00CF565E"/>
    <w:rsid w:val="00D00DC0"/>
    <w:rsid w:val="00D0205F"/>
    <w:rsid w:val="00D02E5B"/>
    <w:rsid w:val="00D02EA7"/>
    <w:rsid w:val="00D04522"/>
    <w:rsid w:val="00D05B86"/>
    <w:rsid w:val="00D05FA1"/>
    <w:rsid w:val="00D06540"/>
    <w:rsid w:val="00D06E3F"/>
    <w:rsid w:val="00D1349E"/>
    <w:rsid w:val="00D1411F"/>
    <w:rsid w:val="00D149BD"/>
    <w:rsid w:val="00D15EC0"/>
    <w:rsid w:val="00D16641"/>
    <w:rsid w:val="00D16EE2"/>
    <w:rsid w:val="00D2181B"/>
    <w:rsid w:val="00D2212B"/>
    <w:rsid w:val="00D22518"/>
    <w:rsid w:val="00D22D3D"/>
    <w:rsid w:val="00D230D9"/>
    <w:rsid w:val="00D2315E"/>
    <w:rsid w:val="00D23696"/>
    <w:rsid w:val="00D2404D"/>
    <w:rsid w:val="00D254F9"/>
    <w:rsid w:val="00D25771"/>
    <w:rsid w:val="00D26033"/>
    <w:rsid w:val="00D26629"/>
    <w:rsid w:val="00D26AC0"/>
    <w:rsid w:val="00D306C2"/>
    <w:rsid w:val="00D309D8"/>
    <w:rsid w:val="00D3119D"/>
    <w:rsid w:val="00D31695"/>
    <w:rsid w:val="00D3432D"/>
    <w:rsid w:val="00D34A6A"/>
    <w:rsid w:val="00D36F26"/>
    <w:rsid w:val="00D37A05"/>
    <w:rsid w:val="00D42566"/>
    <w:rsid w:val="00D430AB"/>
    <w:rsid w:val="00D438A3"/>
    <w:rsid w:val="00D43904"/>
    <w:rsid w:val="00D4512D"/>
    <w:rsid w:val="00D459FF"/>
    <w:rsid w:val="00D47F59"/>
    <w:rsid w:val="00D5103B"/>
    <w:rsid w:val="00D51DA5"/>
    <w:rsid w:val="00D52301"/>
    <w:rsid w:val="00D53F48"/>
    <w:rsid w:val="00D54141"/>
    <w:rsid w:val="00D54374"/>
    <w:rsid w:val="00D543E5"/>
    <w:rsid w:val="00D558A7"/>
    <w:rsid w:val="00D57243"/>
    <w:rsid w:val="00D61AB9"/>
    <w:rsid w:val="00D627C4"/>
    <w:rsid w:val="00D63350"/>
    <w:rsid w:val="00D6393B"/>
    <w:rsid w:val="00D64111"/>
    <w:rsid w:val="00D6561E"/>
    <w:rsid w:val="00D65786"/>
    <w:rsid w:val="00D66FE3"/>
    <w:rsid w:val="00D70FC0"/>
    <w:rsid w:val="00D710A7"/>
    <w:rsid w:val="00D71BFD"/>
    <w:rsid w:val="00D72CC7"/>
    <w:rsid w:val="00D73061"/>
    <w:rsid w:val="00D73172"/>
    <w:rsid w:val="00D73F16"/>
    <w:rsid w:val="00D74D33"/>
    <w:rsid w:val="00D74E13"/>
    <w:rsid w:val="00D75A6B"/>
    <w:rsid w:val="00D77C1E"/>
    <w:rsid w:val="00D81316"/>
    <w:rsid w:val="00D82A89"/>
    <w:rsid w:val="00D82B5C"/>
    <w:rsid w:val="00D8378C"/>
    <w:rsid w:val="00D84C99"/>
    <w:rsid w:val="00D84DE2"/>
    <w:rsid w:val="00D8523C"/>
    <w:rsid w:val="00D854E7"/>
    <w:rsid w:val="00D86353"/>
    <w:rsid w:val="00D865D8"/>
    <w:rsid w:val="00D869BD"/>
    <w:rsid w:val="00D86C17"/>
    <w:rsid w:val="00D91FFE"/>
    <w:rsid w:val="00D92445"/>
    <w:rsid w:val="00D94C41"/>
    <w:rsid w:val="00D956AF"/>
    <w:rsid w:val="00D95A35"/>
    <w:rsid w:val="00D964B5"/>
    <w:rsid w:val="00D96C5A"/>
    <w:rsid w:val="00D9718E"/>
    <w:rsid w:val="00D97913"/>
    <w:rsid w:val="00DA0771"/>
    <w:rsid w:val="00DA0BC5"/>
    <w:rsid w:val="00DA0E72"/>
    <w:rsid w:val="00DA19F3"/>
    <w:rsid w:val="00DA3A7E"/>
    <w:rsid w:val="00DA4BDE"/>
    <w:rsid w:val="00DA6B9B"/>
    <w:rsid w:val="00DB0C35"/>
    <w:rsid w:val="00DB0D89"/>
    <w:rsid w:val="00DB184D"/>
    <w:rsid w:val="00DB2458"/>
    <w:rsid w:val="00DB3D66"/>
    <w:rsid w:val="00DB3F22"/>
    <w:rsid w:val="00DB4585"/>
    <w:rsid w:val="00DB51C5"/>
    <w:rsid w:val="00DC0B88"/>
    <w:rsid w:val="00DC18D9"/>
    <w:rsid w:val="00DC27D1"/>
    <w:rsid w:val="00DC4410"/>
    <w:rsid w:val="00DC45C6"/>
    <w:rsid w:val="00DC46DA"/>
    <w:rsid w:val="00DC47CC"/>
    <w:rsid w:val="00DC55A0"/>
    <w:rsid w:val="00DC6607"/>
    <w:rsid w:val="00DC67B1"/>
    <w:rsid w:val="00DC6D94"/>
    <w:rsid w:val="00DC6E28"/>
    <w:rsid w:val="00DC715B"/>
    <w:rsid w:val="00DC7631"/>
    <w:rsid w:val="00DC799F"/>
    <w:rsid w:val="00DC7B0B"/>
    <w:rsid w:val="00DC7E60"/>
    <w:rsid w:val="00DD1317"/>
    <w:rsid w:val="00DD3616"/>
    <w:rsid w:val="00DD3850"/>
    <w:rsid w:val="00DD40F6"/>
    <w:rsid w:val="00DD4946"/>
    <w:rsid w:val="00DD5C9A"/>
    <w:rsid w:val="00DD6C59"/>
    <w:rsid w:val="00DD7236"/>
    <w:rsid w:val="00DD7AAB"/>
    <w:rsid w:val="00DE00F6"/>
    <w:rsid w:val="00DE2760"/>
    <w:rsid w:val="00DE2D7A"/>
    <w:rsid w:val="00DE3B89"/>
    <w:rsid w:val="00DE451D"/>
    <w:rsid w:val="00DE462E"/>
    <w:rsid w:val="00DE6544"/>
    <w:rsid w:val="00DE65FD"/>
    <w:rsid w:val="00DE75D0"/>
    <w:rsid w:val="00DF2A7E"/>
    <w:rsid w:val="00DF32CE"/>
    <w:rsid w:val="00DF366D"/>
    <w:rsid w:val="00DF5062"/>
    <w:rsid w:val="00DF6412"/>
    <w:rsid w:val="00DF6930"/>
    <w:rsid w:val="00DF78EF"/>
    <w:rsid w:val="00DF7C51"/>
    <w:rsid w:val="00E0036F"/>
    <w:rsid w:val="00E003A5"/>
    <w:rsid w:val="00E00CD5"/>
    <w:rsid w:val="00E022FF"/>
    <w:rsid w:val="00E03630"/>
    <w:rsid w:val="00E049A5"/>
    <w:rsid w:val="00E0508F"/>
    <w:rsid w:val="00E072BE"/>
    <w:rsid w:val="00E0734E"/>
    <w:rsid w:val="00E07BC3"/>
    <w:rsid w:val="00E12B2D"/>
    <w:rsid w:val="00E12D6E"/>
    <w:rsid w:val="00E141DD"/>
    <w:rsid w:val="00E1627F"/>
    <w:rsid w:val="00E16B8C"/>
    <w:rsid w:val="00E17A65"/>
    <w:rsid w:val="00E17D7B"/>
    <w:rsid w:val="00E17E08"/>
    <w:rsid w:val="00E21205"/>
    <w:rsid w:val="00E21CF5"/>
    <w:rsid w:val="00E23A73"/>
    <w:rsid w:val="00E259ED"/>
    <w:rsid w:val="00E263B7"/>
    <w:rsid w:val="00E265BA"/>
    <w:rsid w:val="00E26FB8"/>
    <w:rsid w:val="00E27DC7"/>
    <w:rsid w:val="00E31028"/>
    <w:rsid w:val="00E31032"/>
    <w:rsid w:val="00E3121D"/>
    <w:rsid w:val="00E31906"/>
    <w:rsid w:val="00E31B1B"/>
    <w:rsid w:val="00E32D08"/>
    <w:rsid w:val="00E32F30"/>
    <w:rsid w:val="00E34720"/>
    <w:rsid w:val="00E34755"/>
    <w:rsid w:val="00E3597D"/>
    <w:rsid w:val="00E35D84"/>
    <w:rsid w:val="00E36812"/>
    <w:rsid w:val="00E37BF7"/>
    <w:rsid w:val="00E408AE"/>
    <w:rsid w:val="00E40949"/>
    <w:rsid w:val="00E411FC"/>
    <w:rsid w:val="00E41A5E"/>
    <w:rsid w:val="00E41C31"/>
    <w:rsid w:val="00E43162"/>
    <w:rsid w:val="00E4334A"/>
    <w:rsid w:val="00E4363C"/>
    <w:rsid w:val="00E4485C"/>
    <w:rsid w:val="00E44D9B"/>
    <w:rsid w:val="00E46E36"/>
    <w:rsid w:val="00E47E73"/>
    <w:rsid w:val="00E509DB"/>
    <w:rsid w:val="00E50F78"/>
    <w:rsid w:val="00E50FCF"/>
    <w:rsid w:val="00E51403"/>
    <w:rsid w:val="00E51B36"/>
    <w:rsid w:val="00E52CC5"/>
    <w:rsid w:val="00E54AE1"/>
    <w:rsid w:val="00E5503E"/>
    <w:rsid w:val="00E5520A"/>
    <w:rsid w:val="00E55977"/>
    <w:rsid w:val="00E61D97"/>
    <w:rsid w:val="00E632F5"/>
    <w:rsid w:val="00E645C1"/>
    <w:rsid w:val="00E65E8E"/>
    <w:rsid w:val="00E6674E"/>
    <w:rsid w:val="00E718D4"/>
    <w:rsid w:val="00E72723"/>
    <w:rsid w:val="00E728F6"/>
    <w:rsid w:val="00E72B83"/>
    <w:rsid w:val="00E72FBA"/>
    <w:rsid w:val="00E732D3"/>
    <w:rsid w:val="00E73E13"/>
    <w:rsid w:val="00E73EC4"/>
    <w:rsid w:val="00E75838"/>
    <w:rsid w:val="00E76BA7"/>
    <w:rsid w:val="00E76E42"/>
    <w:rsid w:val="00E80C02"/>
    <w:rsid w:val="00E82462"/>
    <w:rsid w:val="00E83A65"/>
    <w:rsid w:val="00E83CB1"/>
    <w:rsid w:val="00E856FB"/>
    <w:rsid w:val="00E86C8A"/>
    <w:rsid w:val="00E86EF4"/>
    <w:rsid w:val="00E87C4E"/>
    <w:rsid w:val="00E9167C"/>
    <w:rsid w:val="00E926DD"/>
    <w:rsid w:val="00E93664"/>
    <w:rsid w:val="00E9415C"/>
    <w:rsid w:val="00E953DB"/>
    <w:rsid w:val="00E968F7"/>
    <w:rsid w:val="00E97485"/>
    <w:rsid w:val="00E97AD0"/>
    <w:rsid w:val="00EA113D"/>
    <w:rsid w:val="00EA11E6"/>
    <w:rsid w:val="00EA1A5D"/>
    <w:rsid w:val="00EA3B66"/>
    <w:rsid w:val="00EA587B"/>
    <w:rsid w:val="00EA5F18"/>
    <w:rsid w:val="00EA6B9A"/>
    <w:rsid w:val="00EA7B7A"/>
    <w:rsid w:val="00EB05B2"/>
    <w:rsid w:val="00EB0C3B"/>
    <w:rsid w:val="00EB277C"/>
    <w:rsid w:val="00EB2856"/>
    <w:rsid w:val="00EB433F"/>
    <w:rsid w:val="00EB57B3"/>
    <w:rsid w:val="00EB58BD"/>
    <w:rsid w:val="00EB58C7"/>
    <w:rsid w:val="00EB6992"/>
    <w:rsid w:val="00EB6D7E"/>
    <w:rsid w:val="00EB7BD2"/>
    <w:rsid w:val="00EB7E86"/>
    <w:rsid w:val="00EC070E"/>
    <w:rsid w:val="00EC0FD1"/>
    <w:rsid w:val="00EC1848"/>
    <w:rsid w:val="00EC209F"/>
    <w:rsid w:val="00EC30D7"/>
    <w:rsid w:val="00EC327F"/>
    <w:rsid w:val="00EC3305"/>
    <w:rsid w:val="00EC3B98"/>
    <w:rsid w:val="00EC40CD"/>
    <w:rsid w:val="00EC5966"/>
    <w:rsid w:val="00EC6929"/>
    <w:rsid w:val="00EC6AFD"/>
    <w:rsid w:val="00ED0698"/>
    <w:rsid w:val="00ED0F99"/>
    <w:rsid w:val="00ED1E19"/>
    <w:rsid w:val="00ED2290"/>
    <w:rsid w:val="00ED264D"/>
    <w:rsid w:val="00ED2FD3"/>
    <w:rsid w:val="00ED7967"/>
    <w:rsid w:val="00ED7EBA"/>
    <w:rsid w:val="00EE07F4"/>
    <w:rsid w:val="00EE1CB0"/>
    <w:rsid w:val="00EE1DE2"/>
    <w:rsid w:val="00EE57CE"/>
    <w:rsid w:val="00EE6113"/>
    <w:rsid w:val="00EE623B"/>
    <w:rsid w:val="00EE62EE"/>
    <w:rsid w:val="00EE6EF1"/>
    <w:rsid w:val="00EF1866"/>
    <w:rsid w:val="00EF1A8E"/>
    <w:rsid w:val="00EF23B3"/>
    <w:rsid w:val="00EF3702"/>
    <w:rsid w:val="00EF49DE"/>
    <w:rsid w:val="00EF7758"/>
    <w:rsid w:val="00F00FD3"/>
    <w:rsid w:val="00F01382"/>
    <w:rsid w:val="00F02D1B"/>
    <w:rsid w:val="00F02F7D"/>
    <w:rsid w:val="00F03396"/>
    <w:rsid w:val="00F0476F"/>
    <w:rsid w:val="00F0620F"/>
    <w:rsid w:val="00F0665B"/>
    <w:rsid w:val="00F10B7F"/>
    <w:rsid w:val="00F113C7"/>
    <w:rsid w:val="00F1174F"/>
    <w:rsid w:val="00F12CD5"/>
    <w:rsid w:val="00F12DFE"/>
    <w:rsid w:val="00F14333"/>
    <w:rsid w:val="00F144E0"/>
    <w:rsid w:val="00F1540B"/>
    <w:rsid w:val="00F15A11"/>
    <w:rsid w:val="00F171CE"/>
    <w:rsid w:val="00F1755E"/>
    <w:rsid w:val="00F201DB"/>
    <w:rsid w:val="00F20495"/>
    <w:rsid w:val="00F213E8"/>
    <w:rsid w:val="00F21982"/>
    <w:rsid w:val="00F229F1"/>
    <w:rsid w:val="00F231BC"/>
    <w:rsid w:val="00F233D0"/>
    <w:rsid w:val="00F24439"/>
    <w:rsid w:val="00F26507"/>
    <w:rsid w:val="00F2798C"/>
    <w:rsid w:val="00F323AB"/>
    <w:rsid w:val="00F3250B"/>
    <w:rsid w:val="00F325CE"/>
    <w:rsid w:val="00F32D0A"/>
    <w:rsid w:val="00F32F7A"/>
    <w:rsid w:val="00F35082"/>
    <w:rsid w:val="00F36100"/>
    <w:rsid w:val="00F3689C"/>
    <w:rsid w:val="00F37990"/>
    <w:rsid w:val="00F37DF3"/>
    <w:rsid w:val="00F37E25"/>
    <w:rsid w:val="00F40063"/>
    <w:rsid w:val="00F41B24"/>
    <w:rsid w:val="00F41B9B"/>
    <w:rsid w:val="00F426A7"/>
    <w:rsid w:val="00F43E93"/>
    <w:rsid w:val="00F44AC8"/>
    <w:rsid w:val="00F44DF1"/>
    <w:rsid w:val="00F45625"/>
    <w:rsid w:val="00F4603E"/>
    <w:rsid w:val="00F474A6"/>
    <w:rsid w:val="00F47685"/>
    <w:rsid w:val="00F507FA"/>
    <w:rsid w:val="00F50A6A"/>
    <w:rsid w:val="00F519EA"/>
    <w:rsid w:val="00F51ACC"/>
    <w:rsid w:val="00F52582"/>
    <w:rsid w:val="00F528F6"/>
    <w:rsid w:val="00F53EA5"/>
    <w:rsid w:val="00F543E3"/>
    <w:rsid w:val="00F5442C"/>
    <w:rsid w:val="00F54E97"/>
    <w:rsid w:val="00F55D83"/>
    <w:rsid w:val="00F5637F"/>
    <w:rsid w:val="00F575CE"/>
    <w:rsid w:val="00F57E5A"/>
    <w:rsid w:val="00F6069D"/>
    <w:rsid w:val="00F607E9"/>
    <w:rsid w:val="00F62C18"/>
    <w:rsid w:val="00F62D00"/>
    <w:rsid w:val="00F635D3"/>
    <w:rsid w:val="00F6384A"/>
    <w:rsid w:val="00F6392A"/>
    <w:rsid w:val="00F63FB5"/>
    <w:rsid w:val="00F640BC"/>
    <w:rsid w:val="00F64ECE"/>
    <w:rsid w:val="00F65035"/>
    <w:rsid w:val="00F6563C"/>
    <w:rsid w:val="00F6585A"/>
    <w:rsid w:val="00F65D45"/>
    <w:rsid w:val="00F6740D"/>
    <w:rsid w:val="00F71D21"/>
    <w:rsid w:val="00F75049"/>
    <w:rsid w:val="00F7576D"/>
    <w:rsid w:val="00F75A51"/>
    <w:rsid w:val="00F77E25"/>
    <w:rsid w:val="00F80159"/>
    <w:rsid w:val="00F808F2"/>
    <w:rsid w:val="00F80B9D"/>
    <w:rsid w:val="00F80D50"/>
    <w:rsid w:val="00F82286"/>
    <w:rsid w:val="00F83591"/>
    <w:rsid w:val="00F84C2A"/>
    <w:rsid w:val="00F84C8E"/>
    <w:rsid w:val="00F84F8B"/>
    <w:rsid w:val="00F853E6"/>
    <w:rsid w:val="00F85C27"/>
    <w:rsid w:val="00F91E43"/>
    <w:rsid w:val="00F927D3"/>
    <w:rsid w:val="00F94E38"/>
    <w:rsid w:val="00F96825"/>
    <w:rsid w:val="00F9793E"/>
    <w:rsid w:val="00F97F01"/>
    <w:rsid w:val="00FA0EC9"/>
    <w:rsid w:val="00FA2DB9"/>
    <w:rsid w:val="00FA3CCF"/>
    <w:rsid w:val="00FA67E8"/>
    <w:rsid w:val="00FA6990"/>
    <w:rsid w:val="00FA6A22"/>
    <w:rsid w:val="00FB012C"/>
    <w:rsid w:val="00FB09DB"/>
    <w:rsid w:val="00FB0C85"/>
    <w:rsid w:val="00FB0D12"/>
    <w:rsid w:val="00FB1EFC"/>
    <w:rsid w:val="00FB3E69"/>
    <w:rsid w:val="00FB42FF"/>
    <w:rsid w:val="00FB4658"/>
    <w:rsid w:val="00FB6914"/>
    <w:rsid w:val="00FB6A85"/>
    <w:rsid w:val="00FB75ED"/>
    <w:rsid w:val="00FC08A0"/>
    <w:rsid w:val="00FC163A"/>
    <w:rsid w:val="00FC2006"/>
    <w:rsid w:val="00FC2930"/>
    <w:rsid w:val="00FC5534"/>
    <w:rsid w:val="00FC64CD"/>
    <w:rsid w:val="00FC70C5"/>
    <w:rsid w:val="00FC7837"/>
    <w:rsid w:val="00FC7912"/>
    <w:rsid w:val="00FD136A"/>
    <w:rsid w:val="00FD291C"/>
    <w:rsid w:val="00FD2A3E"/>
    <w:rsid w:val="00FD33C8"/>
    <w:rsid w:val="00FD4BAA"/>
    <w:rsid w:val="00FD51F3"/>
    <w:rsid w:val="00FD533E"/>
    <w:rsid w:val="00FD7770"/>
    <w:rsid w:val="00FD7D83"/>
    <w:rsid w:val="00FE0FFF"/>
    <w:rsid w:val="00FE1816"/>
    <w:rsid w:val="00FE1A17"/>
    <w:rsid w:val="00FE20A0"/>
    <w:rsid w:val="00FE255E"/>
    <w:rsid w:val="00FE374B"/>
    <w:rsid w:val="00FE3C21"/>
    <w:rsid w:val="00FE5A32"/>
    <w:rsid w:val="00FE5C25"/>
    <w:rsid w:val="00FE7854"/>
    <w:rsid w:val="00FF0504"/>
    <w:rsid w:val="00FF0D66"/>
    <w:rsid w:val="00FF11DC"/>
    <w:rsid w:val="00FF14BE"/>
    <w:rsid w:val="00FF20DA"/>
    <w:rsid w:val="00FF26DB"/>
    <w:rsid w:val="00FF3097"/>
    <w:rsid w:val="00FF346E"/>
    <w:rsid w:val="00FF4519"/>
    <w:rsid w:val="00FF4A39"/>
    <w:rsid w:val="00FF62E1"/>
    <w:rsid w:val="00FF63D5"/>
    <w:rsid w:val="00FF6758"/>
    <w:rsid w:val="00FF6909"/>
    <w:rsid w:val="00FF6FD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DBAF9"/>
  <w15:docId w15:val="{DC7A1D20-28A7-43EB-A918-0E2DFB96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930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545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41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45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F6930"/>
    <w:pPr>
      <w:keepNext/>
      <w:widowControl/>
      <w:jc w:val="center"/>
      <w:outlineLvl w:val="7"/>
    </w:pPr>
    <w:rPr>
      <w:rFonts w:ascii="Arial" w:hAnsi="Arial"/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F6930"/>
    <w:rPr>
      <w:sz w:val="20"/>
    </w:rPr>
  </w:style>
  <w:style w:type="paragraph" w:styleId="Zpat">
    <w:name w:val="footer"/>
    <w:basedOn w:val="Normln"/>
    <w:link w:val="ZpatChar"/>
    <w:uiPriority w:val="99"/>
    <w:rsid w:val="00DF6930"/>
    <w:pPr>
      <w:tabs>
        <w:tab w:val="center" w:pos="4536"/>
        <w:tab w:val="right" w:pos="9072"/>
      </w:tabs>
    </w:pPr>
  </w:style>
  <w:style w:type="paragraph" w:styleId="Zhlav">
    <w:name w:val="header"/>
    <w:aliases w:val="h,hd"/>
    <w:basedOn w:val="Normln"/>
    <w:link w:val="ZhlavChar"/>
    <w:uiPriority w:val="99"/>
    <w:rsid w:val="00DF693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DF6930"/>
    <w:pPr>
      <w:jc w:val="center"/>
    </w:pPr>
    <w:rPr>
      <w:rFonts w:ascii="Arial" w:hAnsi="Arial"/>
      <w:b/>
      <w:sz w:val="36"/>
    </w:rPr>
  </w:style>
  <w:style w:type="character" w:styleId="Hypertextovodkaz">
    <w:name w:val="Hyperlink"/>
    <w:rsid w:val="00DF6930"/>
    <w:rPr>
      <w:color w:val="0000FF"/>
      <w:u w:val="single"/>
    </w:rPr>
  </w:style>
  <w:style w:type="character" w:customStyle="1" w:styleId="ZhlavChar">
    <w:name w:val="Záhlaví Char"/>
    <w:aliases w:val="h Char,hd Char"/>
    <w:link w:val="Zhlav"/>
    <w:uiPriority w:val="99"/>
    <w:rsid w:val="00DF6930"/>
    <w:rPr>
      <w:lang w:val="cs-CZ" w:eastAsia="cs-CZ" w:bidi="ar-SA"/>
    </w:rPr>
  </w:style>
  <w:style w:type="paragraph" w:customStyle="1" w:styleId="Odstavec2">
    <w:name w:val="Odstavec 2"/>
    <w:basedOn w:val="Normln"/>
    <w:link w:val="Odstavec2Char"/>
    <w:rsid w:val="00DF6930"/>
    <w:pPr>
      <w:widowControl/>
      <w:numPr>
        <w:ilvl w:val="1"/>
        <w:numId w:val="1"/>
      </w:numPr>
      <w:spacing w:after="120" w:line="360" w:lineRule="auto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rsid w:val="00DF6930"/>
    <w:rPr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290D10"/>
    <w:pPr>
      <w:widowControl/>
      <w:spacing w:after="120"/>
    </w:pPr>
  </w:style>
  <w:style w:type="character" w:customStyle="1" w:styleId="ZkladntextChar">
    <w:name w:val="Základní text Char"/>
    <w:link w:val="Zkladntext"/>
    <w:rsid w:val="00290D10"/>
    <w:rPr>
      <w:lang w:val="cs-CZ" w:eastAsia="cs-CZ" w:bidi="ar-SA"/>
    </w:rPr>
  </w:style>
  <w:style w:type="paragraph" w:styleId="Zkladntextodsazen3">
    <w:name w:val="Body Text Indent 3"/>
    <w:basedOn w:val="Normln"/>
    <w:rsid w:val="00290D10"/>
    <w:pPr>
      <w:widowControl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NzevChar">
    <w:name w:val="Název Char"/>
    <w:link w:val="Nzev"/>
    <w:rsid w:val="00290D10"/>
    <w:rPr>
      <w:rFonts w:ascii="Arial" w:hAnsi="Arial"/>
      <w:b/>
      <w:sz w:val="36"/>
      <w:lang w:val="cs-CZ" w:eastAsia="cs-CZ" w:bidi="ar-SA"/>
    </w:rPr>
  </w:style>
  <w:style w:type="paragraph" w:styleId="Revize">
    <w:name w:val="Revision"/>
    <w:hidden/>
    <w:uiPriority w:val="99"/>
    <w:semiHidden/>
    <w:rsid w:val="004E5638"/>
  </w:style>
  <w:style w:type="paragraph" w:styleId="Textbubliny">
    <w:name w:val="Balloon Text"/>
    <w:aliases w:val=" Char"/>
    <w:basedOn w:val="Normln"/>
    <w:link w:val="TextbublinyChar"/>
    <w:uiPriority w:val="99"/>
    <w:rsid w:val="004E56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aliases w:val=" Char Char"/>
    <w:link w:val="Textbubliny"/>
    <w:uiPriority w:val="99"/>
    <w:rsid w:val="004E563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C16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64E"/>
  </w:style>
  <w:style w:type="character" w:customStyle="1" w:styleId="TextkomenteChar">
    <w:name w:val="Text komentáře Char"/>
    <w:basedOn w:val="Standardnpsmoodstavce"/>
    <w:link w:val="Textkomente"/>
    <w:rsid w:val="009C164E"/>
  </w:style>
  <w:style w:type="paragraph" w:styleId="Pedmtkomente">
    <w:name w:val="annotation subject"/>
    <w:basedOn w:val="Textkomente"/>
    <w:next w:val="Textkomente"/>
    <w:link w:val="PedmtkomenteChar"/>
    <w:rsid w:val="009C16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64E"/>
    <w:rPr>
      <w:b/>
      <w:bCs/>
    </w:rPr>
  </w:style>
  <w:style w:type="character" w:customStyle="1" w:styleId="Nadpis3Char">
    <w:name w:val="Nadpis 3 Char"/>
    <w:link w:val="Nadpis3"/>
    <w:rsid w:val="005458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uiPriority w:val="99"/>
    <w:rsid w:val="00545869"/>
    <w:pPr>
      <w:widowControl/>
      <w:numPr>
        <w:numId w:val="2"/>
      </w:numPr>
      <w:spacing w:after="120" w:line="360" w:lineRule="auto"/>
      <w:jc w:val="center"/>
    </w:pPr>
    <w:rPr>
      <w:rFonts w:ascii="Times New Roman" w:hAnsi="Times New Roman" w:cs="Arial"/>
      <w:sz w:val="20"/>
    </w:rPr>
  </w:style>
  <w:style w:type="character" w:customStyle="1" w:styleId="Nadpis1Char">
    <w:name w:val="Nadpis 1 Char"/>
    <w:link w:val="Nadpis1"/>
    <w:rsid w:val="00545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914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14556"/>
  </w:style>
  <w:style w:type="paragraph" w:styleId="Prosttext">
    <w:name w:val="Plain Text"/>
    <w:basedOn w:val="Normln"/>
    <w:link w:val="ProsttextChar"/>
    <w:uiPriority w:val="99"/>
    <w:unhideWhenUsed/>
    <w:rsid w:val="006B7000"/>
    <w:pPr>
      <w:widowControl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B7000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1EAA"/>
    <w:pPr>
      <w:ind w:left="720"/>
      <w:contextualSpacing/>
    </w:pPr>
  </w:style>
  <w:style w:type="character" w:customStyle="1" w:styleId="Nadpis8Char">
    <w:name w:val="Nadpis 8 Char"/>
    <w:link w:val="Nadpis8"/>
    <w:rsid w:val="00BE6EBD"/>
    <w:rPr>
      <w:rFonts w:ascii="Arial" w:hAnsi="Arial"/>
      <w:b/>
    </w:rPr>
  </w:style>
  <w:style w:type="paragraph" w:customStyle="1" w:styleId="cpNormal1">
    <w:name w:val="cp_Normal_1"/>
    <w:basedOn w:val="Normln"/>
    <w:qFormat/>
    <w:rsid w:val="0067325C"/>
    <w:pPr>
      <w:widowControl/>
      <w:spacing w:after="320" w:line="320" w:lineRule="exact"/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50CEC"/>
  </w:style>
  <w:style w:type="paragraph" w:customStyle="1" w:styleId="cpNzevsmlouvy">
    <w:name w:val="cp_Název smlouvy"/>
    <w:basedOn w:val="Normln"/>
    <w:qFormat/>
    <w:rsid w:val="006E7FE1"/>
    <w:pPr>
      <w:widowControl/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7FE1"/>
    <w:pPr>
      <w:widowControl/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782C58"/>
    <w:pPr>
      <w:widowControl/>
      <w:tabs>
        <w:tab w:val="left" w:pos="3544"/>
      </w:tabs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782C58"/>
    <w:pPr>
      <w:widowControl/>
      <w:spacing w:before="360" w:after="36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82C58"/>
    <w:pPr>
      <w:widowControl/>
      <w:spacing w:after="120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82C58"/>
    <w:pPr>
      <w:numPr>
        <w:numId w:val="3"/>
      </w:numPr>
      <w:spacing w:before="360" w:line="260" w:lineRule="exact"/>
    </w:pPr>
    <w:rPr>
      <w:rFonts w:cs="Times New Roman"/>
      <w:sz w:val="22"/>
      <w:szCs w:val="22"/>
      <w:lang w:val="cs-CZ" w:eastAsia="cs-CZ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550954"/>
    <w:pPr>
      <w:widowControl/>
      <w:numPr>
        <w:ilvl w:val="1"/>
        <w:numId w:val="3"/>
      </w:numPr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82C58"/>
    <w:pPr>
      <w:numPr>
        <w:ilvl w:val="2"/>
        <w:numId w:val="3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82C58"/>
    <w:pPr>
      <w:widowControl/>
      <w:numPr>
        <w:ilvl w:val="3"/>
        <w:numId w:val="3"/>
      </w:numPr>
      <w:tabs>
        <w:tab w:val="clear" w:pos="1984"/>
        <w:tab w:val="num" w:pos="992"/>
      </w:tabs>
      <w:spacing w:before="120" w:after="120" w:line="260" w:lineRule="exact"/>
      <w:ind w:left="992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82C58"/>
    <w:pPr>
      <w:numPr>
        <w:ilvl w:val="4"/>
        <w:numId w:val="3"/>
      </w:numPr>
    </w:pPr>
  </w:style>
  <w:style w:type="paragraph" w:customStyle="1" w:styleId="cpodrky1">
    <w:name w:val="cp_odrážky1"/>
    <w:basedOn w:val="Normln"/>
    <w:qFormat/>
    <w:rsid w:val="00782C58"/>
    <w:pPr>
      <w:numPr>
        <w:ilvl w:val="5"/>
        <w:numId w:val="3"/>
      </w:numPr>
    </w:pPr>
  </w:style>
  <w:style w:type="paragraph" w:customStyle="1" w:styleId="cpodrky2">
    <w:name w:val="cp_odrážky2"/>
    <w:basedOn w:val="Normln"/>
    <w:qFormat/>
    <w:rsid w:val="00782C58"/>
    <w:pPr>
      <w:numPr>
        <w:ilvl w:val="6"/>
        <w:numId w:val="3"/>
      </w:numPr>
    </w:pPr>
  </w:style>
  <w:style w:type="character" w:customStyle="1" w:styleId="cpslovnpsmennkodstavci1Char">
    <w:name w:val="cp_číslování písmenné k odstavci 1 Char"/>
    <w:link w:val="cpslovnpsmennkodstavci1"/>
    <w:rsid w:val="00782C58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FF0504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  <w:lang w:val="cs-CZ" w:eastAsia="cs-CZ"/>
    </w:rPr>
  </w:style>
  <w:style w:type="table" w:styleId="Mkatabulky">
    <w:name w:val="Table Grid"/>
    <w:basedOn w:val="Normlntabulka"/>
    <w:uiPriority w:val="39"/>
    <w:rsid w:val="000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4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60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odstavecslovan1Char">
    <w:name w:val="cp_odstavec číslovaný 1 Char"/>
    <w:basedOn w:val="Standardnpsmoodstavce"/>
    <w:link w:val="cpodstavecslovan1"/>
    <w:rsid w:val="002D697A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CC5C8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13488"/>
    <w:rPr>
      <w:color w:val="605E5C"/>
      <w:shd w:val="clear" w:color="auto" w:fill="E1DFDD"/>
    </w:rPr>
  </w:style>
  <w:style w:type="paragraph" w:customStyle="1" w:styleId="Obsahrmce">
    <w:name w:val="Obsah rámce"/>
    <w:basedOn w:val="Normln"/>
    <w:qFormat/>
    <w:rsid w:val="003F4B57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847\Documents\Martin\2025%20zak&#225;zky%20nad%201%20000%20tis\01%20Po&#353;ta%20Praha%203%20-%20rekonstrukce%204.NP\SoD_bez%20kolaudace_VZOR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c365f629b011bd549f45d8db0cfa555c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9a6c9f9b9d6bd74445fdded404f9db4a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E63EC-60F5-4517-AA74-97D4C4F6A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4B2C3-E58E-4584-97EB-626E9AA3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878CB-1EEB-4DB2-BAE0-87208B080EA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4.xml><?xml version="1.0" encoding="utf-8"?>
<ds:datastoreItem xmlns:ds="http://schemas.openxmlformats.org/officeDocument/2006/customXml" ds:itemID="{8F4BB444-D309-4CCA-BDCB-7EC214FA10B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040D57-57CB-445C-9F38-D07C794772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60086BB-DE6E-44C6-9485-92123A6A9EC5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2E167368-D18B-42A2-8F7F-DA8CE9DB6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SoD_bez kolaudace_VZOR</Template>
  <TotalTime>5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dílo_</vt:lpstr>
    </vt:vector>
  </TitlesOfParts>
  <Manager/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dílo_</dc:title>
  <dc:subject>bez kolaudace</dc:subject>
  <dc:creator>Hana Seidelová</dc:creator>
  <cp:keywords>SoD;vzor;Smlouva;Smlouva o dílo</cp:keywords>
  <cp:lastModifiedBy>Štěpánová Pavla Bc.</cp:lastModifiedBy>
  <cp:revision>4</cp:revision>
  <cp:lastPrinted>2025-07-18T06:18:00Z</cp:lastPrinted>
  <dcterms:created xsi:type="dcterms:W3CDTF">2025-08-01T08:18:00Z</dcterms:created>
  <dcterms:modified xsi:type="dcterms:W3CDTF">2025-08-29T08:43:00Z</dcterms:modified>
  <cp:category>stavební smlouvy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Kašparová Jitka Bc.;Jiříková Barbara;Mazačová Petra Mgr.</vt:lpwstr>
  </property>
  <property fmtid="{D5CDD505-2E9C-101B-9397-08002B2CF9AE}" pid="3" name="ContentTypeId">
    <vt:lpwstr>0x010100E842683B80F7E74A867A1A742A76B589</vt:lpwstr>
  </property>
  <property fmtid="{D5CDD505-2E9C-101B-9397-08002B2CF9AE}" pid="4" name="_docset_NoMedatataSyncRequired">
    <vt:lpwstr>False</vt:lpwstr>
  </property>
  <property fmtid="{D5CDD505-2E9C-101B-9397-08002B2CF9AE}" pid="5" name="KategorieVZ">
    <vt:lpwstr>Sektorový</vt:lpwstr>
  </property>
  <property fmtid="{D5CDD505-2E9C-101B-9397-08002B2CF9AE}" pid="6" name="Zpracovatel">
    <vt:lpwstr>221;#Pavlovská Petra;#35;#Mazačová Petra Mgr.;#222;#Kašparová Jitka Bc.;#549;#Jiříková Barbara</vt:lpwstr>
  </property>
  <property fmtid="{D5CDD505-2E9C-101B-9397-08002B2CF9AE}" pid="7" name="StatusVZ">
    <vt:lpwstr>II. kolo - schvalování</vt:lpwstr>
  </property>
  <property fmtid="{D5CDD505-2E9C-101B-9397-08002B2CF9AE}" pid="8" name="oddeleni">
    <vt:lpwstr>3</vt:lpwstr>
  </property>
  <property fmtid="{D5CDD505-2E9C-101B-9397-08002B2CF9AE}" pid="9" name="SchvalI">
    <vt:lpwstr/>
  </property>
  <property fmtid="{D5CDD505-2E9C-101B-9397-08002B2CF9AE}" pid="10" name="SchvalII">
    <vt:lpwstr/>
  </property>
  <property fmtid="{D5CDD505-2E9C-101B-9397-08002B2CF9AE}" pid="11" name="SchvalIII">
    <vt:lpwstr/>
  </property>
  <property fmtid="{D5CDD505-2E9C-101B-9397-08002B2CF9AE}" pid="12" name="ProCteniIk">
    <vt:lpwstr/>
  </property>
  <property fmtid="{D5CDD505-2E9C-101B-9397-08002B2CF9AE}" pid="13" name="Kolo">
    <vt:lpwstr>2</vt:lpwstr>
  </property>
  <property fmtid="{D5CDD505-2E9C-101B-9397-08002B2CF9AE}" pid="14" name="SchvalIn">
    <vt:lpwstr/>
  </property>
  <property fmtid="{D5CDD505-2E9C-101B-9397-08002B2CF9AE}" pid="15" name="SchvalIIn">
    <vt:lpwstr/>
  </property>
  <property fmtid="{D5CDD505-2E9C-101B-9397-08002B2CF9AE}" pid="16" name="ProCteniIIk">
    <vt:lpwstr/>
  </property>
  <property fmtid="{D5CDD505-2E9C-101B-9397-08002B2CF9AE}" pid="17" name="ElePodpis">
    <vt:bool>true</vt:bool>
  </property>
  <property fmtid="{D5CDD505-2E9C-101B-9397-08002B2CF9AE}" pid="18" name="SchvalIIIn">
    <vt:lpwstr/>
  </property>
  <property fmtid="{D5CDD505-2E9C-101B-9397-08002B2CF9AE}" pid="19" name="ProCteniIIIk">
    <vt:lpwstr/>
  </property>
  <property fmtid="{D5CDD505-2E9C-101B-9397-08002B2CF9AE}" pid="20" name="ClassificationContentMarkingHeaderShapeIds">
    <vt:lpwstr>674c5567,78f5acff,76e5634</vt:lpwstr>
  </property>
  <property fmtid="{D5CDD505-2E9C-101B-9397-08002B2CF9AE}" pid="21" name="ClassificationContentMarkingHeaderFontProps">
    <vt:lpwstr>#000000,10,Calibri</vt:lpwstr>
  </property>
  <property fmtid="{D5CDD505-2E9C-101B-9397-08002B2CF9AE}" pid="22" name="ClassificationContentMarkingHeaderText">
    <vt:lpwstr>TLP: GREEN</vt:lpwstr>
  </property>
  <property fmtid="{D5CDD505-2E9C-101B-9397-08002B2CF9AE}" pid="23" name="MSIP_Label_2b1d3de5-f378-4f1a-98b2-045b457791ed_Enabled">
    <vt:lpwstr>true</vt:lpwstr>
  </property>
  <property fmtid="{D5CDD505-2E9C-101B-9397-08002B2CF9AE}" pid="24" name="MSIP_Label_2b1d3de5-f378-4f1a-98b2-045b457791ed_SetDate">
    <vt:lpwstr>2025-01-09T11:34:25Z</vt:lpwstr>
  </property>
  <property fmtid="{D5CDD505-2E9C-101B-9397-08002B2CF9AE}" pid="25" name="MSIP_Label_2b1d3de5-f378-4f1a-98b2-045b457791ed_Method">
    <vt:lpwstr>Standard</vt:lpwstr>
  </property>
  <property fmtid="{D5CDD505-2E9C-101B-9397-08002B2CF9AE}" pid="26" name="MSIP_Label_2b1d3de5-f378-4f1a-98b2-045b457791ed_Name">
    <vt:lpwstr>TLP-GREEN</vt:lpwstr>
  </property>
  <property fmtid="{D5CDD505-2E9C-101B-9397-08002B2CF9AE}" pid="27" name="MSIP_Label_2b1d3de5-f378-4f1a-98b2-045b457791ed_SiteId">
    <vt:lpwstr>63bc9307-946b-4c36-9003-abc36ab892f7</vt:lpwstr>
  </property>
  <property fmtid="{D5CDD505-2E9C-101B-9397-08002B2CF9AE}" pid="28" name="MSIP_Label_2b1d3de5-f378-4f1a-98b2-045b457791ed_ActionId">
    <vt:lpwstr>1fb850d3-d8a4-4725-8211-b0b335c39010</vt:lpwstr>
  </property>
  <property fmtid="{D5CDD505-2E9C-101B-9397-08002B2CF9AE}" pid="29" name="MSIP_Label_2b1d3de5-f378-4f1a-98b2-045b457791ed_ContentBits">
    <vt:lpwstr>1</vt:lpwstr>
  </property>
  <property fmtid="{D5CDD505-2E9C-101B-9397-08002B2CF9AE}" pid="30" name="MediaServiceImageTags">
    <vt:lpwstr/>
  </property>
</Properties>
</file>