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055D1" w14:textId="77777777" w:rsidR="00F45FA2" w:rsidRDefault="00F45FA2" w:rsidP="00CD4599">
      <w:pPr>
        <w:spacing w:after="0"/>
        <w:ind w:left="6372" w:firstLine="708"/>
        <w:rPr>
          <w:u w:val="single"/>
        </w:rPr>
      </w:pPr>
    </w:p>
    <w:p w14:paraId="459055D2" w14:textId="77777777"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14:paraId="459055D3" w14:textId="77777777"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14:paraId="459055D4" w14:textId="77777777"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14:paraId="459055D5" w14:textId="77777777"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14:paraId="459055D6" w14:textId="77777777"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14:paraId="459055D7" w14:textId="77777777"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14:paraId="459055D8" w14:textId="77777777"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14:paraId="459055DD" w14:textId="77777777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14:paraId="459055D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DC" w14:textId="4E8FACA3" w:rsidR="00F45FA2" w:rsidRDefault="002231EE" w:rsidP="00753F84">
            <w:r>
              <w:t>2016/0555</w:t>
            </w:r>
          </w:p>
        </w:tc>
      </w:tr>
      <w:tr w:rsidR="00F45FA2" w:rsidRPr="001563A1" w14:paraId="459055E3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DE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14:paraId="459055DF" w14:textId="7CC78CE7" w:rsidR="00F45FA2" w:rsidRPr="00F45FA2" w:rsidRDefault="00F929D6" w:rsidP="00753F84">
            <w:r>
              <w:t>Jaroslav Vlček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E2" w14:textId="4B2163A5" w:rsidR="00F45FA2" w:rsidRPr="00F45FA2" w:rsidRDefault="002231EE" w:rsidP="00753F84">
            <w:r>
              <w:t>201168</w:t>
            </w:r>
          </w:p>
        </w:tc>
      </w:tr>
      <w:tr w:rsidR="00753F84" w:rsidRPr="001563A1" w14:paraId="459055E8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4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14:paraId="459055E5" w14:textId="0E757E65" w:rsidR="00F45FA2" w:rsidRPr="00F45FA2" w:rsidRDefault="00F929D6" w:rsidP="00753F84">
            <w:r>
              <w:t>72886978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14:paraId="459055E7" w14:textId="7DF07FF0" w:rsidR="00F45FA2" w:rsidRPr="00F45FA2" w:rsidRDefault="00F45FA2" w:rsidP="00F929D6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  <w:r w:rsidR="00F929D6">
              <w:rPr>
                <w:b/>
              </w:rPr>
              <w:t xml:space="preserve"> </w:t>
            </w:r>
          </w:p>
        </w:tc>
      </w:tr>
      <w:tr w:rsidR="00F45FA2" w:rsidRPr="001563A1" w14:paraId="459055EE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14:paraId="459055EA" w14:textId="073F73B6" w:rsidR="00F45FA2" w:rsidRPr="00F45FA2" w:rsidRDefault="00F929D6" w:rsidP="008977A2">
            <w:r>
              <w:t>CZ</w:t>
            </w:r>
            <w:r w:rsidR="008977A2">
              <w:t>7606253039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14:paraId="459055ED" w14:textId="4E0BFFAE" w:rsidR="00F45FA2" w:rsidRPr="00F45FA2" w:rsidRDefault="00715D66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4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F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14:paraId="459055F0" w14:textId="3782E4E9" w:rsidR="00F45FA2" w:rsidRPr="001563A1" w:rsidRDefault="00F929D6" w:rsidP="00753F84">
            <w:r>
              <w:t xml:space="preserve">ANO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14:paraId="459055F3" w14:textId="767268BB" w:rsidR="00F45FA2" w:rsidRPr="001563A1" w:rsidRDefault="00715D66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B" w14:textId="77777777" w:rsidTr="009D39A0">
        <w:tc>
          <w:tcPr>
            <w:tcW w:w="1510" w:type="dxa"/>
            <w:shd w:val="clear" w:color="auto" w:fill="D9D9D9" w:themeFill="background1" w:themeFillShade="D9"/>
          </w:tcPr>
          <w:p w14:paraId="459055F5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14:paraId="459055F6" w14:textId="7E0FE8AE" w:rsidR="00F45FA2" w:rsidRPr="00F45FA2" w:rsidRDefault="00F53548" w:rsidP="00F929D6">
            <w:r>
              <w:t>xxx</w:t>
            </w:r>
          </w:p>
          <w:p w14:paraId="459055F7" w14:textId="77777777" w:rsidR="00F45FA2" w:rsidRPr="00F45FA2" w:rsidRDefault="00F45FA2" w:rsidP="00753F84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14:paraId="459055FA" w14:textId="1C9BBBEF" w:rsidR="00F45FA2" w:rsidRPr="00F929D6" w:rsidRDefault="00715D66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F" w14:textId="77777777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14:paraId="459055FC" w14:textId="77777777"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14:paraId="459055FD" w14:textId="7F755738" w:rsidR="00F45FA2" w:rsidRPr="00F929D6" w:rsidRDefault="00715D66" w:rsidP="00753F84">
            <w:pPr>
              <w:rPr>
                <w:lang w:val="en-US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055FE" w14:textId="77777777"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7655"/>
      </w:tblGrid>
      <w:tr w:rsidR="001563A1" w:rsidRPr="001563A1" w14:paraId="45905604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0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14:paraId="45905601" w14:textId="5D38EE71" w:rsidR="001563A1" w:rsidRDefault="0053039A" w:rsidP="00D721CC">
            <w:r>
              <w:t>Sazba a retuš/příprava obrázků k publikaci: Jiří Holý (</w:t>
            </w:r>
            <w:proofErr w:type="spellStart"/>
            <w:r>
              <w:t>ed</w:t>
            </w:r>
            <w:proofErr w:type="spellEnd"/>
            <w:r>
              <w:t>.): Cizí a blízcí. Židé, literatura, kultura ve 20. Století</w:t>
            </w:r>
          </w:p>
          <w:p w14:paraId="45905603" w14:textId="143B89C7" w:rsidR="001563A1" w:rsidRPr="001563A1" w:rsidRDefault="0053039A" w:rsidP="002231EE">
            <w:r>
              <w:t>1400 normostran</w:t>
            </w:r>
          </w:p>
        </w:tc>
      </w:tr>
      <w:tr w:rsidR="001563A1" w:rsidRPr="001563A1" w14:paraId="45905607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5" w14:textId="1A1C2EF1"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14:paraId="45905606" w14:textId="73949CC3" w:rsidR="001563A1" w:rsidRPr="001563A1" w:rsidRDefault="00F929D6" w:rsidP="002231EE">
            <w:r>
              <w:t>59</w:t>
            </w:r>
            <w:r w:rsidR="002231EE">
              <w:t>.</w:t>
            </w:r>
            <w:r>
              <w:t>620</w:t>
            </w:r>
            <w:r w:rsidR="002231EE">
              <w:t>,- Kč</w:t>
            </w:r>
          </w:p>
        </w:tc>
      </w:tr>
      <w:tr w:rsidR="008D7E71" w:rsidRPr="001563A1" w14:paraId="5CCD6FCE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E56C079" w14:textId="4D6B7D3A"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7122BD84" w14:textId="021878A3" w:rsidR="008D7E71" w:rsidRPr="001563A1" w:rsidRDefault="00F929D6" w:rsidP="002231EE">
            <w:r>
              <w:t>72</w:t>
            </w:r>
            <w:r w:rsidR="002231EE">
              <w:t>.</w:t>
            </w:r>
            <w:r>
              <w:t>140,20</w:t>
            </w:r>
            <w:r w:rsidR="002231EE">
              <w:t>,- Kč</w:t>
            </w:r>
          </w:p>
        </w:tc>
      </w:tr>
      <w:tr w:rsidR="001563A1" w:rsidRPr="001563A1" w14:paraId="4590560A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8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14:paraId="45905609" w14:textId="3A545767" w:rsidR="001563A1" w:rsidRPr="001563A1" w:rsidRDefault="00F929D6" w:rsidP="00D721CC">
            <w:r>
              <w:t>27.</w:t>
            </w:r>
            <w:r w:rsidR="002231EE">
              <w:t xml:space="preserve"> </w:t>
            </w:r>
            <w:r>
              <w:t>9.</w:t>
            </w:r>
            <w:r w:rsidR="002231EE">
              <w:t xml:space="preserve"> </w:t>
            </w:r>
            <w:r>
              <w:t>2016</w:t>
            </w:r>
          </w:p>
        </w:tc>
      </w:tr>
      <w:tr w:rsidR="001563A1" w:rsidRPr="001563A1" w14:paraId="4590560D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B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14:paraId="4590560C" w14:textId="50A9EB26" w:rsidR="001563A1" w:rsidRPr="001563A1" w:rsidRDefault="00F929D6" w:rsidP="00D721CC">
            <w:r>
              <w:t>e-mailem</w:t>
            </w:r>
            <w:r w:rsidR="0053039A">
              <w:t xml:space="preserve"> + kurýrem vytištěný</w:t>
            </w:r>
            <w:r w:rsidR="002231EE">
              <w:t xml:space="preserve"> </w:t>
            </w:r>
            <w:r w:rsidR="0053039A">
              <w:t>exemplář</w:t>
            </w:r>
          </w:p>
        </w:tc>
      </w:tr>
      <w:tr w:rsidR="001563A1" w:rsidRPr="001563A1" w14:paraId="45905610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E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14:paraId="4590560F" w14:textId="7DE8EC53" w:rsidR="001563A1" w:rsidRPr="001563A1" w:rsidRDefault="00F929D6" w:rsidP="00D721CC">
            <w:r>
              <w:t>Praha</w:t>
            </w:r>
          </w:p>
        </w:tc>
      </w:tr>
      <w:tr w:rsidR="001563A1" w:rsidRPr="001563A1" w14:paraId="45905613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1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14:paraId="45905612" w14:textId="77777777"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14:paraId="45905616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4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14:paraId="45905615" w14:textId="77777777"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</w:t>
            </w:r>
            <w:proofErr w:type="gramStart"/>
            <w:r>
              <w:t>ústavu</w:t>
            </w:r>
            <w:proofErr w:type="gramEnd"/>
            <w:r>
              <w:t xml:space="preserve"> v ČR </w:t>
            </w:r>
            <w:r w:rsidRPr="001563A1">
              <w:t>uvedený na faktuře</w:t>
            </w:r>
          </w:p>
        </w:tc>
      </w:tr>
    </w:tbl>
    <w:p w14:paraId="45905617" w14:textId="77777777" w:rsidR="00482821" w:rsidRPr="003B76AB" w:rsidRDefault="00482821" w:rsidP="00CD4599">
      <w:pPr>
        <w:spacing w:after="0"/>
        <w:rPr>
          <w:sz w:val="18"/>
          <w:szCs w:val="18"/>
        </w:rPr>
      </w:pPr>
    </w:p>
    <w:p w14:paraId="45905618" w14:textId="77777777"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14:paraId="4590561A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14:paraId="4590561B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14:paraId="4590561C" w14:textId="0BA5E966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14:paraId="4590561D" w14:textId="77777777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14:paraId="45905620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14:paraId="45905621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14:paraId="4A565D29" w14:textId="5F5F9098"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518"/>
        <w:gridCol w:w="5539"/>
      </w:tblGrid>
      <w:tr w:rsidR="00D06765" w14:paraId="4590562E" w14:textId="77777777" w:rsidTr="00E8528A">
        <w:tc>
          <w:tcPr>
            <w:tcW w:w="5518" w:type="dxa"/>
            <w:shd w:val="clear" w:color="auto" w:fill="auto"/>
          </w:tcPr>
          <w:p w14:paraId="45905624" w14:textId="77777777" w:rsidR="00D06765" w:rsidRDefault="00D06765" w:rsidP="00D06765">
            <w:r>
              <w:t>Objednatel tímto závazně objednává.</w:t>
            </w:r>
          </w:p>
          <w:p w14:paraId="45905625" w14:textId="51498CA2" w:rsidR="00D06765" w:rsidRDefault="00D06765" w:rsidP="00D06765">
            <w:r>
              <w:t>Dne:</w:t>
            </w:r>
            <w:r w:rsidR="002231EE">
              <w:t xml:space="preserve"> 1. 9. 2016</w:t>
            </w:r>
          </w:p>
          <w:p w14:paraId="45905626" w14:textId="77777777" w:rsidR="00D06765" w:rsidRDefault="00D06765" w:rsidP="00D06765"/>
          <w:p w14:paraId="45905627" w14:textId="77777777" w:rsidR="00D06765" w:rsidRDefault="00D06765" w:rsidP="00D06765"/>
          <w:p w14:paraId="45905628" w14:textId="0389AC81" w:rsidR="00D06765" w:rsidRDefault="00D06765" w:rsidP="00995B27">
            <w:r>
              <w:t xml:space="preserve">Za objednatele: </w:t>
            </w:r>
            <w:r w:rsidR="00995B27">
              <w:t>FF UK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Default="00D06765" w:rsidP="00D06765">
            <w:r>
              <w:t>Dodavatel tímto objednávku přijímá.</w:t>
            </w:r>
          </w:p>
          <w:p w14:paraId="4590562A" w14:textId="0DA5138C" w:rsidR="00D06765" w:rsidRDefault="00D06765" w:rsidP="00D06765">
            <w:r>
              <w:t xml:space="preserve">Dne: </w:t>
            </w:r>
            <w:r w:rsidR="002231EE">
              <w:t xml:space="preserve"> 1. 9. 2016</w:t>
            </w:r>
          </w:p>
          <w:p w14:paraId="4590562B" w14:textId="77777777" w:rsidR="00D06765" w:rsidRDefault="00D06765" w:rsidP="00D06765"/>
          <w:p w14:paraId="4590562C" w14:textId="77777777" w:rsidR="00D06765" w:rsidRDefault="00D06765" w:rsidP="00D06765"/>
          <w:p w14:paraId="4590562D" w14:textId="7406E609" w:rsidR="00D06765" w:rsidRDefault="00D06765" w:rsidP="00CD4599">
            <w:r>
              <w:t>Za dodavatele:</w:t>
            </w:r>
            <w:r w:rsidR="00995B27">
              <w:t xml:space="preserve"> </w:t>
            </w:r>
            <w:r w:rsidR="00995B27">
              <w:t>Jaroslav Vlček</w:t>
            </w:r>
            <w:bookmarkStart w:id="0" w:name="_GoBack"/>
            <w:bookmarkEnd w:id="0"/>
          </w:p>
        </w:tc>
      </w:tr>
    </w:tbl>
    <w:p w14:paraId="4590562F" w14:textId="77777777"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24"/>
    <w:rsid w:val="00084B38"/>
    <w:rsid w:val="00122BA8"/>
    <w:rsid w:val="001449B3"/>
    <w:rsid w:val="001563A1"/>
    <w:rsid w:val="001877C9"/>
    <w:rsid w:val="001E2816"/>
    <w:rsid w:val="002114CA"/>
    <w:rsid w:val="00212813"/>
    <w:rsid w:val="002231EE"/>
    <w:rsid w:val="002C5D98"/>
    <w:rsid w:val="003B76AB"/>
    <w:rsid w:val="00482821"/>
    <w:rsid w:val="004E1656"/>
    <w:rsid w:val="005227E5"/>
    <w:rsid w:val="0053039A"/>
    <w:rsid w:val="00645C24"/>
    <w:rsid w:val="0070787E"/>
    <w:rsid w:val="00715D66"/>
    <w:rsid w:val="00730391"/>
    <w:rsid w:val="00753F84"/>
    <w:rsid w:val="00760064"/>
    <w:rsid w:val="007638E0"/>
    <w:rsid w:val="007E5984"/>
    <w:rsid w:val="00810E4C"/>
    <w:rsid w:val="008977A2"/>
    <w:rsid w:val="008D7E71"/>
    <w:rsid w:val="008E10F3"/>
    <w:rsid w:val="008F0124"/>
    <w:rsid w:val="00995B27"/>
    <w:rsid w:val="009D39A0"/>
    <w:rsid w:val="009E2D74"/>
    <w:rsid w:val="00A378AC"/>
    <w:rsid w:val="00BA702A"/>
    <w:rsid w:val="00BB21B2"/>
    <w:rsid w:val="00C454C3"/>
    <w:rsid w:val="00C9773F"/>
    <w:rsid w:val="00CD4599"/>
    <w:rsid w:val="00D06765"/>
    <w:rsid w:val="00D24B42"/>
    <w:rsid w:val="00D41442"/>
    <w:rsid w:val="00D721CC"/>
    <w:rsid w:val="00D92D30"/>
    <w:rsid w:val="00D950FA"/>
    <w:rsid w:val="00DA0D9A"/>
    <w:rsid w:val="00E7458F"/>
    <w:rsid w:val="00E8528A"/>
    <w:rsid w:val="00F11282"/>
    <w:rsid w:val="00F17818"/>
    <w:rsid w:val="00F45FA2"/>
    <w:rsid w:val="00F53548"/>
    <w:rsid w:val="00F929D6"/>
    <w:rsid w:val="00FD15D2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055D1"/>
  <w14:defaultImageDpi w14:val="0"/>
  <w15:docId w15:val="{C9BBF0EE-CC56-4CF4-8D5C-1584346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Props1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AB48B-C162-40EC-ABDE-F9F9ABD9E353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9caeca03-a957-41c9-8610-2ffd27c9903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BE63B-0DA8-4C7F-81C3-44C336FD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3E162F0B</Template>
  <TotalTime>9</TotalTime>
  <Pages>1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Malý</dc:creator>
  <cp:lastModifiedBy>Kaňková, Eliška</cp:lastModifiedBy>
  <cp:revision>8</cp:revision>
  <cp:lastPrinted>2016-09-27T11:45:00Z</cp:lastPrinted>
  <dcterms:created xsi:type="dcterms:W3CDTF">2016-09-23T07:39:00Z</dcterms:created>
  <dcterms:modified xsi:type="dcterms:W3CDTF">2016-09-27T16:11:00Z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