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5970</wp:posOffset>
            </wp:positionV>
            <wp:extent cx="7557516" cy="10689335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7516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4" behindDoc="0" locked="0" layoutInCell="1" allowOverlap="1">
            <wp:simplePos x="0" y="0"/>
            <wp:positionH relativeFrom="page">
              <wp:posOffset>1686468</wp:posOffset>
            </wp:positionH>
            <wp:positionV relativeFrom="page">
              <wp:posOffset>8710099</wp:posOffset>
            </wp:positionV>
            <wp:extent cx="788769" cy="783151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8769" cy="783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7158240" behindDoc="0" locked="0" layoutInCell="1" allowOverlap="1">
            <wp:simplePos x="0" y="0"/>
            <wp:positionH relativeFrom="page">
              <wp:posOffset>2105834</wp:posOffset>
            </wp:positionH>
            <wp:positionV relativeFrom="page">
              <wp:posOffset>8748698</wp:posOffset>
            </wp:positionV>
            <wp:extent cx="1520439" cy="791788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105834" y="8748698"/>
                      <a:ext cx="1406139" cy="67748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62" w:lineRule="exact"/>
                          <w:ind w:left="0" w:right="0" w:firstLine="0"/>
                        </w:pPr>
                        <w:r>
                          <w:rPr baseline="0" dirty="0">
                            <w:rFonts w:ascii="Arial" w:hAnsi="Arial" w:cs="Arial"/>
                            <w:color w:val="000000"/>
                            <w:spacing w:val="-2"/>
                            <w:sz w:val="22"/>
                            <w:szCs w:val="22"/>
                            <w:lang w:val="cs-CZ"/>
                          </w:rPr>
                          <w:t>Digitáln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pacing w:val="-14"/>
                            <w:sz w:val="22"/>
                            <w:szCs w:val="22"/>
                            <w:lang w:val="cs-CZ"/>
                          </w:rPr>
                          <w:t>ě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pacing w:val="-2"/>
                            <w:sz w:val="22"/>
                            <w:szCs w:val="22"/>
                            <w:lang w:val="cs-CZ"/>
                          </w:rPr>
                          <w:t> podepsal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70" w:lineRule="exact"/>
                          <w:ind w:left="0" w:right="0" w:firstLine="0"/>
                        </w:pPr>
                        <w:r>
                          <w:rPr baseline="0" dirty="0">
                            <w:rFonts w:ascii="Arial" w:hAnsi="Arial" w:cs="Arial"/>
                            <w:color w:val="000000"/>
                            <w:spacing w:val="-10"/>
                            <w:sz w:val="22"/>
                            <w:szCs w:val="22"/>
                            <w:lang w:val="cs-CZ"/>
                          </w:rPr>
                          <w:t>Mgr. Kate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22"/>
                            <w:szCs w:val="22"/>
                            <w:lang w:val="cs-CZ"/>
                          </w:rPr>
                          <w:t>ř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pacing w:val="-10"/>
                            <w:sz w:val="22"/>
                            <w:szCs w:val="22"/>
                            <w:lang w:val="cs-CZ"/>
                          </w:rPr>
                          <w:t>ina Solna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22"/>
                            <w:szCs w:val="22"/>
                            <w:lang w:val="cs-CZ"/>
                          </w:rPr>
                          <w:t>ř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22"/>
                            <w:szCs w:val="22"/>
                            <w:lang w:val="cs-CZ"/>
                          </w:rPr>
                          <w:t>ová  </w:t>
                        </w:r>
                        <w:r>
                          <w:br w:type="textWrapping" w:clear="all"/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pacing w:val="-7"/>
                            <w:sz w:val="22"/>
                            <w:szCs w:val="22"/>
                            <w:lang w:val="cs-CZ"/>
                          </w:rPr>
                          <w:t>Datum: 2025.08.28  </w:t>
                        </w:r>
                        <w:r>
                          <w:br w:type="textWrapping" w:clear="all"/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pacing w:val="-10"/>
                            <w:sz w:val="22"/>
                            <w:szCs w:val="22"/>
                            <w:lang w:val="cs-CZ"/>
                          </w:rPr>
                          <w:t>07:27:27 +02'00'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7158240" behindDoc="0" locked="0" layoutInCell="1" allowOverlap="1">
            <wp:simplePos x="0" y="0"/>
            <wp:positionH relativeFrom="page">
              <wp:posOffset>667341</wp:posOffset>
            </wp:positionH>
            <wp:positionV relativeFrom="page">
              <wp:posOffset>8771235</wp:posOffset>
            </wp:positionV>
            <wp:extent cx="1553135" cy="723221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67341" y="8771235"/>
                      <a:ext cx="1438835" cy="60892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503" w:lineRule="exact"/>
                          <w:ind w:left="0" w:right="0" w:firstLine="0"/>
                        </w:pPr>
                        <w:r>
                          <w:rPr baseline="0" dirty="0">
                            <w:rFonts w:ascii="Arial" w:hAnsi="Arial" w:cs="Arial"/>
                            <w:color w:val="000000"/>
                            <w:spacing w:val="-16"/>
                            <w:sz w:val="39"/>
                            <w:szCs w:val="39"/>
                            <w:lang w:val="cs-CZ"/>
                          </w:rPr>
                          <w:t>Mgr. Kate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39"/>
                            <w:szCs w:val="39"/>
                            <w:lang w:val="cs-CZ"/>
                          </w:rPr>
                          <w:t>ř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39"/>
                            <w:szCs w:val="39"/>
                            <w:lang w:val="cs-CZ"/>
                          </w:rPr>
                          <w:t>ina  </w:t>
                        </w:r>
                        <w:r>
                          <w:br w:type="textWrapping" w:clear="all"/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pacing w:val="-18"/>
                            <w:sz w:val="39"/>
                            <w:szCs w:val="39"/>
                            <w:lang w:val="cs-CZ"/>
                          </w:rPr>
                          <w:t>Solna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39"/>
                            <w:szCs w:val="39"/>
                            <w:lang w:val="cs-CZ"/>
                          </w:rPr>
                          <w:t>ř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pacing w:val="-12"/>
                            <w:sz w:val="39"/>
                            <w:szCs w:val="39"/>
                            <w:lang w:val="cs-CZ"/>
                          </w:rPr>
                          <w:t>ová</w:t>
                        </w:r>
                        <w:r>
                          <w:rPr>
                            <w:rFonts w:ascii="Times New Roman" w:hAnsi="Times New Roman" w:cs="Times New Roman"/>
                            <w:sz w:val="39"/>
                            <w:szCs w:val="39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sectPr>
      <w:type w:val="continuous"/>
      <w:pgSz w:w="11911" w:h="16843"/>
      <w:pgMar w:top="343" w:right="500" w:bottom="275" w:left="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1" Type="http://schemas.openxmlformats.org/officeDocument/2006/relationships/image" Target="media/image10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2025-08-28T11:17:42Z</dcterms:created>
  <dcterms:modified xsi:type="dcterms:W3CDTF">2025-08-28T11:17:42Z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