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CD57" w14:textId="77777777" w:rsidR="002D4F4A" w:rsidRPr="005E1E43" w:rsidRDefault="002D4F4A"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6E6765BC" w14:textId="485C2B98" w:rsidR="002D4F4A" w:rsidRPr="005E1E43" w:rsidRDefault="002D4F4A"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Číslo smlouvy </w:t>
      </w:r>
      <w:r>
        <w:rPr>
          <w:rFonts w:ascii="Calibri" w:eastAsia="Times New Roman" w:hAnsi="Calibri" w:cs="Arial"/>
          <w:lang w:eastAsia="cs-CZ"/>
        </w:rPr>
        <w:t>Objednatele</w:t>
      </w:r>
    </w:p>
    <w:p w14:paraId="0FB6C321" w14:textId="77777777" w:rsidR="002D4F4A" w:rsidRPr="005E1E43" w:rsidRDefault="002D4F4A"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20250034</w:t>
      </w:r>
    </w:p>
    <w:p w14:paraId="716876C4" w14:textId="77777777" w:rsidR="002D4F4A" w:rsidRPr="005E1E43" w:rsidRDefault="002D4F4A"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4FA13CBB" w14:textId="77777777" w:rsidR="002D4F4A" w:rsidRPr="005E1E43" w:rsidRDefault="002D4F4A" w:rsidP="005E1E43">
      <w:pPr>
        <w:pBdr>
          <w:bottom w:val="single" w:sz="4" w:space="1" w:color="auto"/>
        </w:pBdr>
        <w:spacing w:after="0"/>
        <w:jc w:val="center"/>
        <w:rPr>
          <w:rFonts w:ascii="Calibri" w:eastAsia="Times New Roman" w:hAnsi="Calibri" w:cs="Arial"/>
          <w:lang w:eastAsia="cs-CZ"/>
        </w:rPr>
      </w:pPr>
    </w:p>
    <w:p w14:paraId="77A3B1C4" w14:textId="77777777" w:rsidR="002D4F4A" w:rsidRPr="005E1E43" w:rsidRDefault="002D4F4A" w:rsidP="005E1E43">
      <w:pPr>
        <w:spacing w:after="0" w:line="276" w:lineRule="auto"/>
        <w:jc w:val="both"/>
        <w:rPr>
          <w:rFonts w:ascii="Calibri" w:eastAsia="Times New Roman" w:hAnsi="Calibri" w:cs="Arial"/>
          <w:b/>
          <w:bCs/>
          <w:lang w:eastAsia="cs-CZ"/>
        </w:rPr>
      </w:pPr>
    </w:p>
    <w:p w14:paraId="5DE79241"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17E2B0BE"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6EA3166D"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01A056A7"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7F28EC4D"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5FFE498C"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395863BD"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0EF7285F"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p>
    <w:p w14:paraId="3AD48EC4"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0775CF45" w14:textId="77777777" w:rsidR="002D4F4A" w:rsidRPr="005E1E43" w:rsidRDefault="002D4F4A" w:rsidP="005E1E43">
      <w:pPr>
        <w:tabs>
          <w:tab w:val="left" w:pos="2268"/>
        </w:tabs>
        <w:spacing w:after="0" w:line="240" w:lineRule="auto"/>
        <w:ind w:left="709" w:hanging="425"/>
        <w:jc w:val="both"/>
        <w:rPr>
          <w:rFonts w:ascii="Calibri" w:eastAsia="Times New Roman" w:hAnsi="Calibri" w:cs="Arial"/>
          <w:lang w:eastAsia="cs-CZ"/>
        </w:rPr>
      </w:pPr>
    </w:p>
    <w:p w14:paraId="4D9D4A48" w14:textId="77777777" w:rsidR="002D4F4A" w:rsidRPr="005E1E43" w:rsidRDefault="002D4F4A"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2637792F" w14:textId="77777777" w:rsidR="002D4F4A" w:rsidRPr="005E1E43" w:rsidRDefault="002D4F4A" w:rsidP="005E1E43">
      <w:pPr>
        <w:spacing w:after="0" w:line="240" w:lineRule="auto"/>
        <w:ind w:left="709" w:hanging="425"/>
        <w:jc w:val="both"/>
        <w:rPr>
          <w:rFonts w:ascii="Calibri" w:eastAsia="Times New Roman" w:hAnsi="Calibri" w:cs="Arial"/>
          <w:b/>
          <w:bCs/>
          <w:lang w:eastAsia="cs-CZ"/>
        </w:rPr>
      </w:pPr>
    </w:p>
    <w:p w14:paraId="3930CF6D" w14:textId="77777777" w:rsidR="002D4F4A" w:rsidRPr="005E1E43" w:rsidRDefault="002D4F4A" w:rsidP="005E1E43">
      <w:pPr>
        <w:spacing w:after="0" w:line="240" w:lineRule="auto"/>
        <w:ind w:left="709" w:hanging="425"/>
        <w:jc w:val="both"/>
        <w:rPr>
          <w:rFonts w:ascii="Calibri" w:eastAsia="Times New Roman" w:hAnsi="Calibri" w:cs="Arial"/>
          <w:b/>
          <w:bCs/>
          <w:lang w:eastAsia="cs-CZ"/>
        </w:rPr>
      </w:pPr>
    </w:p>
    <w:p w14:paraId="209249CA" w14:textId="77777777" w:rsidR="002D4F4A" w:rsidRPr="005E1E43" w:rsidRDefault="002D4F4A"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27257EE9" w14:textId="77777777" w:rsidR="002D4F4A" w:rsidRPr="005E1E43" w:rsidRDefault="002D4F4A" w:rsidP="005E1E43">
      <w:pPr>
        <w:spacing w:after="0" w:line="240" w:lineRule="auto"/>
        <w:ind w:left="709" w:hanging="425"/>
        <w:jc w:val="both"/>
        <w:rPr>
          <w:rFonts w:ascii="Calibri" w:eastAsia="Times New Roman" w:hAnsi="Calibri" w:cs="Arial"/>
          <w:b/>
          <w:bCs/>
          <w:lang w:eastAsia="cs-CZ"/>
        </w:rPr>
      </w:pPr>
    </w:p>
    <w:p w14:paraId="648270C8" w14:textId="77777777" w:rsidR="002D4F4A" w:rsidRPr="005E1E43" w:rsidRDefault="002D4F4A" w:rsidP="005E1E43">
      <w:pPr>
        <w:spacing w:after="0" w:line="240" w:lineRule="auto"/>
        <w:ind w:left="709" w:hanging="425"/>
        <w:jc w:val="both"/>
        <w:rPr>
          <w:rFonts w:ascii="Calibri" w:eastAsia="Times New Roman" w:hAnsi="Calibri" w:cs="Arial"/>
          <w:b/>
          <w:bCs/>
          <w:lang w:eastAsia="cs-CZ"/>
        </w:rPr>
      </w:pPr>
    </w:p>
    <w:p w14:paraId="7B2D9513"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Mateřská škola Olšava, Uherský Brod, U Školky 2148, okres Uherské Hradiště</w:t>
      </w:r>
    </w:p>
    <w:p w14:paraId="1EBCF3BD" w14:textId="77777777" w:rsidR="002D4F4A" w:rsidRPr="00186295" w:rsidRDefault="002D4F4A"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 xml:space="preserve">sídlo: </w:t>
      </w:r>
      <w:r w:rsidRPr="005E1E43">
        <w:rPr>
          <w:rFonts w:ascii="Times New Roman" w:eastAsia="Times New Roman" w:hAnsi="Times New Roman" w:cs="Times New Roman"/>
          <w:sz w:val="24"/>
          <w:szCs w:val="24"/>
          <w:lang w:eastAsia="cs-CZ"/>
        </w:rPr>
        <w:tab/>
      </w:r>
      <w:r w:rsidRPr="005F58BF">
        <w:rPr>
          <w:rFonts w:eastAsia="Times New Roman" w:cstheme="minorHAnsi"/>
          <w:noProof/>
          <w:lang w:eastAsia="cs-CZ"/>
        </w:rPr>
        <w:t>U Školky 2148</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51DF5A9F"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70991880</w:t>
      </w:r>
    </w:p>
    <w:p w14:paraId="00A4721D" w14:textId="77777777" w:rsidR="002D4F4A" w:rsidRPr="00201CA3" w:rsidRDefault="002D4F4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spwkv2k</w:t>
      </w:r>
    </w:p>
    <w:p w14:paraId="3FBA68AD"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Bc. EVA DIVOKÁ</w:t>
      </w:r>
      <w:r w:rsidRPr="005E1E43">
        <w:rPr>
          <w:rFonts w:ascii="Times New Roman" w:eastAsia="Times New Roman" w:hAnsi="Times New Roman" w:cs="Times New Roman"/>
          <w:sz w:val="24"/>
          <w:szCs w:val="24"/>
          <w:lang w:eastAsia="cs-CZ"/>
        </w:rPr>
        <w:tab/>
      </w:r>
    </w:p>
    <w:p w14:paraId="6D4E79C8"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highlight w:val="yellow"/>
          <w:lang w:eastAsia="cs-CZ"/>
        </w:rPr>
      </w:pPr>
    </w:p>
    <w:p w14:paraId="76A2D727"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6024E9C7"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p>
    <w:p w14:paraId="032965D1"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6633B354"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p>
    <w:p w14:paraId="68738464" w14:textId="77777777" w:rsidR="002D4F4A" w:rsidRPr="005E1E43" w:rsidRDefault="002D4F4A" w:rsidP="005E1E43">
      <w:pPr>
        <w:tabs>
          <w:tab w:val="left" w:pos="3402"/>
        </w:tabs>
        <w:spacing w:after="0" w:line="240" w:lineRule="auto"/>
        <w:ind w:left="709" w:hanging="425"/>
        <w:jc w:val="both"/>
        <w:rPr>
          <w:rFonts w:ascii="Calibri" w:eastAsia="Times New Roman" w:hAnsi="Calibri" w:cs="Arial"/>
          <w:lang w:eastAsia="cs-CZ"/>
        </w:rPr>
      </w:pPr>
    </w:p>
    <w:p w14:paraId="32AAF03B" w14:textId="77777777" w:rsidR="002D4F4A" w:rsidRPr="005E1E43" w:rsidRDefault="002D4F4A" w:rsidP="005E1E43">
      <w:pPr>
        <w:tabs>
          <w:tab w:val="left" w:pos="2268"/>
        </w:tabs>
        <w:spacing w:after="0" w:line="240" w:lineRule="auto"/>
        <w:ind w:left="709" w:hanging="425"/>
        <w:jc w:val="both"/>
        <w:rPr>
          <w:rFonts w:ascii="Calibri" w:eastAsia="Times New Roman" w:hAnsi="Calibri" w:cs="Arial"/>
          <w:lang w:eastAsia="cs-CZ"/>
        </w:rPr>
      </w:pPr>
    </w:p>
    <w:p w14:paraId="62CEE398" w14:textId="77777777" w:rsidR="002D4F4A" w:rsidRPr="005E1E43" w:rsidRDefault="002D4F4A"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35FE2818" w14:textId="77777777" w:rsidR="002D4F4A" w:rsidRPr="005E1E43" w:rsidRDefault="002D4F4A" w:rsidP="005E1E43">
      <w:pPr>
        <w:spacing w:after="0"/>
        <w:rPr>
          <w:rFonts w:ascii="Calibri" w:eastAsia="Times New Roman" w:hAnsi="Calibri" w:cs="Arial"/>
          <w:lang w:eastAsia="ar-SA"/>
        </w:rPr>
      </w:pPr>
    </w:p>
    <w:p w14:paraId="7254ED71" w14:textId="77777777" w:rsidR="002D4F4A" w:rsidRPr="005E1E43" w:rsidRDefault="002D4F4A" w:rsidP="005E1E43">
      <w:pPr>
        <w:spacing w:after="0" w:line="276" w:lineRule="auto"/>
        <w:jc w:val="center"/>
        <w:rPr>
          <w:rFonts w:ascii="Calibri" w:eastAsia="Times New Roman" w:hAnsi="Calibri" w:cs="Arial"/>
          <w:b/>
          <w:bCs/>
          <w:lang w:eastAsia="ar-SA"/>
        </w:rPr>
      </w:pPr>
    </w:p>
    <w:p w14:paraId="3F260841" w14:textId="77777777" w:rsidR="002D4F4A" w:rsidRPr="005E1E43" w:rsidRDefault="002D4F4A"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3117775C" w14:textId="77777777" w:rsidR="002D4F4A" w:rsidRPr="005E1E43" w:rsidRDefault="002D4F4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6C4AE4C7" w14:textId="77777777" w:rsidR="002D4F4A" w:rsidRPr="005E1E43" w:rsidRDefault="002D4F4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103796C3" w14:textId="77777777" w:rsidR="002D4F4A" w:rsidRPr="00051A74" w:rsidRDefault="002D4F4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3F9F830B" w14:textId="77777777" w:rsidR="002D4F4A" w:rsidRPr="00051A74" w:rsidRDefault="002D4F4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65730C6B" w14:textId="77777777" w:rsidR="002D4F4A" w:rsidRPr="00051A74" w:rsidRDefault="002D4F4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09B05365" w14:textId="77777777" w:rsidR="002D4F4A" w:rsidRPr="00051A74" w:rsidRDefault="002D4F4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4C7BFA18" w14:textId="77777777" w:rsidR="002D4F4A" w:rsidRPr="00051A74" w:rsidRDefault="002D4F4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4B365198" w14:textId="77777777" w:rsidR="002D4F4A" w:rsidRPr="00051A74" w:rsidRDefault="002D4F4A"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7DE51D1D" w14:textId="77777777" w:rsidR="002D4F4A" w:rsidRPr="00051A74" w:rsidRDefault="002D4F4A"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599AED20"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2787CDC0"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1FED1286"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64EC5500"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5985D54A"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7E544E1F" w14:textId="77777777" w:rsidR="002D4F4A" w:rsidRPr="00051A74" w:rsidRDefault="002D4F4A"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0345FE17" w14:textId="77777777" w:rsidR="002D4F4A" w:rsidRPr="005E1E43" w:rsidRDefault="002D4F4A" w:rsidP="005E1E43">
      <w:pPr>
        <w:tabs>
          <w:tab w:val="left" w:pos="4288"/>
          <w:tab w:val="center" w:pos="4536"/>
        </w:tabs>
        <w:spacing w:after="0" w:line="276" w:lineRule="auto"/>
        <w:rPr>
          <w:rFonts w:ascii="Calibri" w:eastAsia="Times New Roman" w:hAnsi="Calibri" w:cs="Arial"/>
          <w:b/>
          <w:bCs/>
          <w:lang w:eastAsia="ar-SA"/>
        </w:rPr>
      </w:pPr>
    </w:p>
    <w:p w14:paraId="2F317187" w14:textId="77777777" w:rsidR="002D4F4A" w:rsidRPr="005E1E43" w:rsidRDefault="002D4F4A"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16DD123A" w14:textId="77777777" w:rsidR="002D4F4A" w:rsidRPr="005E1E43" w:rsidRDefault="002D4F4A"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3A10FECE" w14:textId="77777777" w:rsidR="002D4F4A" w:rsidRPr="005E1E43" w:rsidRDefault="002D4F4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390C0678" w14:textId="77777777" w:rsidR="002D4F4A" w:rsidRPr="005E1E43" w:rsidRDefault="002D4F4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1D60F712" w14:textId="77777777" w:rsidR="002D4F4A" w:rsidRPr="005E1E43" w:rsidRDefault="002D4F4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2BF34056" w14:textId="77777777" w:rsidR="002D4F4A" w:rsidRPr="005E1E43" w:rsidRDefault="002D4F4A"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2DF7F211" w14:textId="77777777" w:rsidR="002D4F4A" w:rsidRPr="005E1E43" w:rsidRDefault="002D4F4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1C0E5350" w14:textId="77777777" w:rsidR="002D4F4A" w:rsidRPr="005E1E43" w:rsidRDefault="002D4F4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6C9EF56F" w14:textId="77777777" w:rsidR="002D4F4A" w:rsidRPr="005E1E43" w:rsidRDefault="002D4F4A"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293A8735" w14:textId="77777777" w:rsidR="002D4F4A" w:rsidRPr="005E1E43" w:rsidRDefault="002D4F4A" w:rsidP="005E1E43">
      <w:pPr>
        <w:suppressAutoHyphens/>
        <w:spacing w:after="120" w:line="240" w:lineRule="auto"/>
        <w:ind w:left="720"/>
        <w:jc w:val="both"/>
        <w:rPr>
          <w:rFonts w:ascii="Calibri" w:eastAsia="Times New Roman" w:hAnsi="Calibri" w:cs="Arial"/>
          <w:lang w:eastAsia="ar-SA"/>
        </w:rPr>
      </w:pPr>
    </w:p>
    <w:p w14:paraId="4561B4AD" w14:textId="77777777" w:rsidR="002D4F4A" w:rsidRPr="005E1E43" w:rsidRDefault="002D4F4A" w:rsidP="005E1E43">
      <w:pPr>
        <w:suppressAutoHyphens/>
        <w:spacing w:after="120" w:line="240" w:lineRule="auto"/>
        <w:ind w:left="720"/>
        <w:jc w:val="both"/>
        <w:rPr>
          <w:rFonts w:ascii="Calibri" w:eastAsia="Times New Roman" w:hAnsi="Calibri" w:cs="Arial"/>
          <w:lang w:eastAsia="ar-SA"/>
        </w:rPr>
      </w:pPr>
    </w:p>
    <w:p w14:paraId="505D2212"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1FF0E27C"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772D6FA2" w14:textId="77777777" w:rsidR="002D4F4A" w:rsidRPr="005E1E43" w:rsidRDefault="002D4F4A"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252089B9" w14:textId="77777777" w:rsidR="002D4F4A" w:rsidRPr="005E1E43" w:rsidRDefault="002D4F4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6C503906" w14:textId="77777777" w:rsidR="002D4F4A" w:rsidRPr="005E1E43" w:rsidRDefault="002D4F4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5CA88B92" w14:textId="77777777" w:rsidR="002D4F4A" w:rsidRPr="005E1E43" w:rsidRDefault="002D4F4A"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48FF4B90" w14:textId="77777777" w:rsidR="002D4F4A" w:rsidRPr="005E1E43" w:rsidRDefault="002D4F4A"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05029FE5" w14:textId="77777777" w:rsidR="002D4F4A" w:rsidRPr="005E1E43" w:rsidRDefault="002D4F4A" w:rsidP="005E1E43">
      <w:pPr>
        <w:tabs>
          <w:tab w:val="left" w:pos="4248"/>
          <w:tab w:val="center" w:pos="4536"/>
        </w:tabs>
        <w:spacing w:after="0" w:line="276" w:lineRule="auto"/>
        <w:rPr>
          <w:rFonts w:ascii="Calibri" w:eastAsia="Times New Roman" w:hAnsi="Calibri" w:cs="Arial"/>
          <w:b/>
          <w:bCs/>
          <w:lang w:eastAsia="ar-SA"/>
        </w:rPr>
      </w:pPr>
    </w:p>
    <w:p w14:paraId="50BCB9BB" w14:textId="77777777" w:rsidR="002D4F4A" w:rsidRPr="005E1E43" w:rsidRDefault="002D4F4A" w:rsidP="005E1E43">
      <w:pPr>
        <w:tabs>
          <w:tab w:val="left" w:pos="4248"/>
          <w:tab w:val="center" w:pos="4536"/>
        </w:tabs>
        <w:spacing w:after="0" w:line="276" w:lineRule="auto"/>
        <w:rPr>
          <w:rFonts w:ascii="Calibri" w:eastAsia="Times New Roman" w:hAnsi="Calibri" w:cs="Arial"/>
          <w:b/>
          <w:bCs/>
          <w:lang w:eastAsia="ar-SA"/>
        </w:rPr>
      </w:pPr>
    </w:p>
    <w:p w14:paraId="732E14D8"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49E2A179" w14:textId="77777777" w:rsidR="002D4F4A" w:rsidRPr="005E1E43" w:rsidRDefault="002D4F4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1659744E" w14:textId="77777777" w:rsidR="002D4F4A" w:rsidRPr="005E1E43" w:rsidRDefault="002D4F4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00CF838C" w14:textId="77777777" w:rsidR="002D4F4A" w:rsidRPr="005E1E43" w:rsidRDefault="002D4F4A"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33F62F9B" w14:textId="77777777" w:rsidR="002D4F4A" w:rsidRPr="005C1D5D" w:rsidRDefault="002D4F4A"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068D2B6C" w14:textId="77777777" w:rsidR="002D4F4A" w:rsidRPr="005E1E43" w:rsidRDefault="002D4F4A"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70C7929B" w14:textId="77777777" w:rsidR="002D4F4A" w:rsidRDefault="002D4F4A">
      <w:pPr>
        <w:rPr>
          <w:rFonts w:ascii="Calibri" w:eastAsia="Times New Roman" w:hAnsi="Calibri" w:cs="Arial"/>
          <w:b/>
          <w:bCs/>
          <w:lang w:eastAsia="ar-SA"/>
        </w:rPr>
      </w:pPr>
      <w:r>
        <w:rPr>
          <w:rFonts w:ascii="Calibri" w:eastAsia="Times New Roman" w:hAnsi="Calibri" w:cs="Arial"/>
          <w:b/>
          <w:bCs/>
          <w:lang w:eastAsia="ar-SA"/>
        </w:rPr>
        <w:br w:type="page"/>
      </w:r>
    </w:p>
    <w:p w14:paraId="335027A1" w14:textId="77777777" w:rsidR="002D4F4A" w:rsidRPr="005E1E43" w:rsidRDefault="002D4F4A"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250D0928"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002509D1" w14:textId="77777777" w:rsidR="002D4F4A" w:rsidRPr="00F9607C" w:rsidRDefault="002D4F4A"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1.2.2025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27F658F0" w14:textId="77777777" w:rsidR="002D4F4A" w:rsidRPr="00201CA3" w:rsidRDefault="002D4F4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30BECA01" w14:textId="77777777" w:rsidR="002D4F4A" w:rsidRPr="005E1E43" w:rsidRDefault="002D4F4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22584FEC" w14:textId="77777777" w:rsidR="002D4F4A" w:rsidRPr="005E1E43" w:rsidRDefault="002D4F4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30FED61F" w14:textId="77777777" w:rsidR="002D4F4A" w:rsidRPr="005E1E43" w:rsidRDefault="002D4F4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3B691E61" w14:textId="77777777" w:rsidR="002D4F4A" w:rsidRPr="005E1E43" w:rsidRDefault="002D4F4A"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4ABF5524" w14:textId="77777777" w:rsidR="002D4F4A" w:rsidRPr="005E1E43" w:rsidRDefault="002D4F4A"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2932211E" w14:textId="77777777" w:rsidR="002D4F4A" w:rsidRPr="005E1E43" w:rsidRDefault="002D4F4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032D49FA" w14:textId="77777777" w:rsidR="002D4F4A" w:rsidRPr="005E1E43" w:rsidRDefault="002D4F4A"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7B7BB9A2" w14:textId="77777777" w:rsidR="002D4F4A" w:rsidRPr="005E1E43" w:rsidRDefault="002D4F4A"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548D7670" w14:textId="77777777" w:rsidR="002D4F4A" w:rsidRPr="005E1E43" w:rsidRDefault="002D4F4A" w:rsidP="005E1E43">
      <w:pPr>
        <w:spacing w:after="120"/>
        <w:ind w:left="720"/>
        <w:jc w:val="both"/>
        <w:outlineLvl w:val="2"/>
        <w:rPr>
          <w:rFonts w:ascii="Calibri" w:eastAsia="Times New Roman" w:hAnsi="Calibri" w:cs="Arial"/>
          <w:lang w:eastAsia="cs-CZ"/>
        </w:rPr>
      </w:pPr>
    </w:p>
    <w:p w14:paraId="52057789" w14:textId="77777777" w:rsidR="002D4F4A" w:rsidRPr="005E1E43" w:rsidRDefault="002D4F4A" w:rsidP="005E1E43">
      <w:pPr>
        <w:spacing w:after="120"/>
        <w:ind w:left="720"/>
        <w:jc w:val="both"/>
        <w:outlineLvl w:val="2"/>
        <w:rPr>
          <w:rFonts w:ascii="Calibri" w:eastAsia="Times New Roman" w:hAnsi="Calibri" w:cs="Arial"/>
          <w:lang w:eastAsia="cs-CZ"/>
        </w:rPr>
      </w:pPr>
    </w:p>
    <w:p w14:paraId="36C79C3C" w14:textId="77777777" w:rsidR="002D4F4A" w:rsidRPr="005E1E43" w:rsidRDefault="002D4F4A"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22C17EFE" w14:textId="77777777" w:rsidR="002D4F4A" w:rsidRPr="005E1E43" w:rsidRDefault="002D4F4A"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74319DE7" w14:textId="77777777" w:rsidR="002D4F4A" w:rsidRPr="005E1E43" w:rsidRDefault="002D4F4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2E8399A2" w14:textId="77777777" w:rsidR="002D4F4A" w:rsidRPr="00201CA3" w:rsidRDefault="002D4F4A"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95"/>
        <w:gridCol w:w="1321"/>
        <w:gridCol w:w="1893"/>
        <w:gridCol w:w="1627"/>
      </w:tblGrid>
      <w:tr w:rsidR="002D4F4A" w14:paraId="47A219CA" w14:textId="77777777" w:rsidTr="008F31E8">
        <w:trPr>
          <w:trHeight w:val="300"/>
        </w:trPr>
        <w:tc>
          <w:tcPr>
            <w:tcW w:w="3400" w:type="dxa"/>
            <w:gridSpan w:val="2"/>
            <w:tcBorders>
              <w:top w:val="nil"/>
              <w:left w:val="nil"/>
              <w:bottom w:val="nil"/>
              <w:right w:val="nil"/>
            </w:tcBorders>
            <w:noWrap/>
            <w:vAlign w:val="bottom"/>
            <w:hideMark/>
          </w:tcPr>
          <w:p w14:paraId="09A9B94A" w14:textId="77777777" w:rsidR="002D4F4A" w:rsidRDefault="002D4F4A">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4F3612C4" w14:textId="77777777" w:rsidR="002D4F4A" w:rsidRDefault="002D4F4A">
            <w:pPr>
              <w:rPr>
                <w:rFonts w:ascii="Calibri" w:hAnsi="Calibri" w:cs="Calibri"/>
                <w:color w:val="000000"/>
              </w:rPr>
            </w:pPr>
          </w:p>
        </w:tc>
        <w:tc>
          <w:tcPr>
            <w:tcW w:w="1611" w:type="dxa"/>
            <w:tcBorders>
              <w:top w:val="nil"/>
              <w:left w:val="nil"/>
              <w:bottom w:val="nil"/>
              <w:right w:val="nil"/>
            </w:tcBorders>
            <w:noWrap/>
            <w:vAlign w:val="bottom"/>
            <w:hideMark/>
          </w:tcPr>
          <w:p w14:paraId="687ABC99" w14:textId="77777777" w:rsidR="002D4F4A" w:rsidRDefault="002D4F4A">
            <w:pPr>
              <w:rPr>
                <w:sz w:val="20"/>
                <w:szCs w:val="20"/>
              </w:rPr>
            </w:pPr>
          </w:p>
        </w:tc>
      </w:tr>
      <w:tr w:rsidR="002D4F4A" w14:paraId="5E0A56E8"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C43CEA" w14:textId="77777777" w:rsidR="002D4F4A" w:rsidRDefault="002D4F4A">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361B160" w14:textId="77777777" w:rsidR="002D4F4A" w:rsidRDefault="002D4F4A"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5DE9DF3" w14:textId="77777777" w:rsidR="002D4F4A" w:rsidRDefault="002D4F4A"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85E204F" w14:textId="77777777" w:rsidR="002D4F4A" w:rsidRDefault="002D4F4A" w:rsidP="008F31E8">
            <w:pPr>
              <w:jc w:val="center"/>
              <w:rPr>
                <w:rFonts w:ascii="Calibri" w:hAnsi="Calibri" w:cs="Calibri"/>
                <w:b/>
                <w:bCs/>
                <w:color w:val="000000"/>
              </w:rPr>
            </w:pPr>
            <w:r>
              <w:rPr>
                <w:rFonts w:ascii="Calibri" w:hAnsi="Calibri" w:cs="Calibri"/>
                <w:b/>
                <w:bCs/>
                <w:color w:val="000000"/>
              </w:rPr>
              <w:t>Střední</w:t>
            </w:r>
          </w:p>
        </w:tc>
      </w:tr>
      <w:tr w:rsidR="002D4F4A" w14:paraId="51CE13CF" w14:textId="77777777" w:rsidTr="006D0A48">
        <w:trPr>
          <w:trHeight w:val="300"/>
        </w:trPr>
        <w:tc>
          <w:tcPr>
            <w:tcW w:w="0" w:type="auto"/>
            <w:tcBorders>
              <w:top w:val="nil"/>
              <w:left w:val="single" w:sz="4" w:space="0" w:color="auto"/>
              <w:bottom w:val="single" w:sz="4" w:space="0" w:color="auto"/>
              <w:right w:val="single" w:sz="4" w:space="0" w:color="auto"/>
            </w:tcBorders>
            <w:noWrap/>
            <w:vAlign w:val="bottom"/>
            <w:hideMark/>
          </w:tcPr>
          <w:p w14:paraId="4DB4E4D0" w14:textId="77777777" w:rsidR="002D4F4A" w:rsidRDefault="002D4F4A">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tcPr>
          <w:p w14:paraId="2FBAD3EF" w14:textId="7791C9EA" w:rsidR="002D4F4A" w:rsidRPr="003F1734" w:rsidRDefault="002D4F4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2D613F88" w14:textId="3193362A" w:rsidR="002D4F4A" w:rsidRPr="003F1734" w:rsidRDefault="002D4F4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06CF17BB" w14:textId="13013D23" w:rsidR="002D4F4A" w:rsidRPr="003F1734" w:rsidRDefault="002D4F4A" w:rsidP="008F31E8">
            <w:pPr>
              <w:jc w:val="right"/>
              <w:rPr>
                <w:rFonts w:ascii="Calibri" w:hAnsi="Calibri" w:cs="Calibri"/>
                <w:color w:val="000000"/>
              </w:rPr>
            </w:pPr>
          </w:p>
        </w:tc>
      </w:tr>
      <w:tr w:rsidR="002D4F4A" w14:paraId="354DDEF6" w14:textId="77777777" w:rsidTr="006D0A48">
        <w:trPr>
          <w:trHeight w:val="300"/>
        </w:trPr>
        <w:tc>
          <w:tcPr>
            <w:tcW w:w="0" w:type="auto"/>
            <w:tcBorders>
              <w:top w:val="nil"/>
              <w:left w:val="single" w:sz="4" w:space="0" w:color="auto"/>
              <w:bottom w:val="single" w:sz="4" w:space="0" w:color="auto"/>
              <w:right w:val="single" w:sz="4" w:space="0" w:color="auto"/>
            </w:tcBorders>
            <w:noWrap/>
            <w:vAlign w:val="bottom"/>
            <w:hideMark/>
          </w:tcPr>
          <w:p w14:paraId="69DAD2D9" w14:textId="77777777" w:rsidR="002D4F4A" w:rsidRDefault="002D4F4A">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tcPr>
          <w:p w14:paraId="0AD7C932" w14:textId="322FF569" w:rsidR="002D4F4A" w:rsidRPr="003F1734" w:rsidRDefault="002D4F4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134E2808" w14:textId="13FED4A2" w:rsidR="002D4F4A" w:rsidRPr="003F1734" w:rsidRDefault="002D4F4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38627C78" w14:textId="2EFBFBFD" w:rsidR="002D4F4A" w:rsidRPr="003F1734" w:rsidRDefault="002D4F4A" w:rsidP="008F31E8">
            <w:pPr>
              <w:jc w:val="right"/>
              <w:rPr>
                <w:rFonts w:ascii="Calibri" w:hAnsi="Calibri" w:cs="Calibri"/>
                <w:color w:val="000000"/>
              </w:rPr>
            </w:pPr>
          </w:p>
        </w:tc>
      </w:tr>
      <w:tr w:rsidR="002D4F4A" w14:paraId="7B468CDA" w14:textId="77777777" w:rsidTr="006D0A48">
        <w:trPr>
          <w:trHeight w:val="300"/>
        </w:trPr>
        <w:tc>
          <w:tcPr>
            <w:tcW w:w="0" w:type="auto"/>
            <w:tcBorders>
              <w:top w:val="nil"/>
              <w:left w:val="single" w:sz="4" w:space="0" w:color="auto"/>
              <w:bottom w:val="single" w:sz="4" w:space="0" w:color="auto"/>
              <w:right w:val="single" w:sz="4" w:space="0" w:color="auto"/>
            </w:tcBorders>
            <w:noWrap/>
            <w:vAlign w:val="bottom"/>
            <w:hideMark/>
          </w:tcPr>
          <w:p w14:paraId="076F5545" w14:textId="77777777" w:rsidR="002D4F4A" w:rsidRDefault="002D4F4A">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tcPr>
          <w:p w14:paraId="5526D9A2" w14:textId="56918B43" w:rsidR="002D4F4A" w:rsidRPr="003F1734" w:rsidRDefault="002D4F4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4E780414" w14:textId="4E3807D6" w:rsidR="002D4F4A" w:rsidRPr="003F1734" w:rsidRDefault="002D4F4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6D414024" w14:textId="74E69D93" w:rsidR="002D4F4A" w:rsidRPr="003F1734" w:rsidRDefault="002D4F4A" w:rsidP="008F31E8">
            <w:pPr>
              <w:jc w:val="right"/>
              <w:rPr>
                <w:rFonts w:ascii="Calibri" w:hAnsi="Calibri" w:cs="Calibri"/>
                <w:color w:val="000000"/>
              </w:rPr>
            </w:pPr>
          </w:p>
        </w:tc>
      </w:tr>
      <w:tr w:rsidR="002D4F4A" w14:paraId="55C7CCBB" w14:textId="77777777" w:rsidTr="006D0A48">
        <w:trPr>
          <w:trHeight w:val="300"/>
        </w:trPr>
        <w:tc>
          <w:tcPr>
            <w:tcW w:w="0" w:type="auto"/>
            <w:tcBorders>
              <w:top w:val="nil"/>
              <w:left w:val="single" w:sz="4" w:space="0" w:color="auto"/>
              <w:bottom w:val="single" w:sz="4" w:space="0" w:color="auto"/>
              <w:right w:val="single" w:sz="4" w:space="0" w:color="auto"/>
            </w:tcBorders>
            <w:noWrap/>
            <w:vAlign w:val="bottom"/>
            <w:hideMark/>
          </w:tcPr>
          <w:p w14:paraId="5C967710" w14:textId="77777777" w:rsidR="002D4F4A" w:rsidRDefault="002D4F4A">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tcPr>
          <w:p w14:paraId="136281FF" w14:textId="72BE6C79" w:rsidR="002D4F4A" w:rsidRPr="003F1734" w:rsidRDefault="002D4F4A"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4521DDAA" w14:textId="78ABD2AF" w:rsidR="002D4F4A" w:rsidRPr="003F1734" w:rsidRDefault="002D4F4A"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3F41AE48" w14:textId="2898601C" w:rsidR="002D4F4A" w:rsidRPr="003F1734" w:rsidRDefault="002D4F4A" w:rsidP="008F31E8">
            <w:pPr>
              <w:jc w:val="right"/>
              <w:rPr>
                <w:rFonts w:ascii="Calibri" w:hAnsi="Calibri" w:cs="Calibri"/>
                <w:color w:val="000000"/>
              </w:rPr>
            </w:pPr>
          </w:p>
        </w:tc>
      </w:tr>
      <w:tr w:rsidR="002D4F4A" w14:paraId="6715C7C9" w14:textId="77777777" w:rsidTr="006D0A48">
        <w:trPr>
          <w:trHeight w:val="300"/>
        </w:trPr>
        <w:tc>
          <w:tcPr>
            <w:tcW w:w="0" w:type="auto"/>
            <w:tcBorders>
              <w:top w:val="nil"/>
              <w:left w:val="single" w:sz="4" w:space="0" w:color="auto"/>
              <w:bottom w:val="single" w:sz="4" w:space="0" w:color="auto"/>
              <w:right w:val="single" w:sz="4" w:space="0" w:color="auto"/>
            </w:tcBorders>
            <w:noWrap/>
            <w:vAlign w:val="bottom"/>
            <w:hideMark/>
          </w:tcPr>
          <w:p w14:paraId="6D061432" w14:textId="77777777" w:rsidR="002D4F4A" w:rsidRDefault="002D4F4A">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1D41C272" w14:textId="77777777" w:rsidR="002D4F4A" w:rsidRPr="003F1734" w:rsidRDefault="002D4F4A"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tcPr>
          <w:p w14:paraId="7ECD41B0" w14:textId="51A24B33" w:rsidR="002D4F4A" w:rsidRPr="003F1734" w:rsidRDefault="002D4F4A" w:rsidP="008F31E8">
            <w:pPr>
              <w:jc w:val="right"/>
              <w:rPr>
                <w:rFonts w:ascii="Calibri" w:hAnsi="Calibri" w:cs="Calibri"/>
                <w:b/>
                <w:bCs/>
                <w:color w:val="000000"/>
              </w:rPr>
            </w:pPr>
          </w:p>
        </w:tc>
        <w:tc>
          <w:tcPr>
            <w:tcW w:w="1611" w:type="dxa"/>
            <w:tcBorders>
              <w:top w:val="nil"/>
              <w:left w:val="nil"/>
              <w:bottom w:val="single" w:sz="4" w:space="0" w:color="auto"/>
              <w:right w:val="single" w:sz="4" w:space="0" w:color="auto"/>
            </w:tcBorders>
            <w:noWrap/>
            <w:vAlign w:val="bottom"/>
          </w:tcPr>
          <w:p w14:paraId="235DF892" w14:textId="0E544330" w:rsidR="002D4F4A" w:rsidRPr="0085667F" w:rsidRDefault="002D4F4A" w:rsidP="0085667F">
            <w:pPr>
              <w:ind w:left="495"/>
              <w:jc w:val="right"/>
              <w:rPr>
                <w:rFonts w:ascii="Calibri" w:hAnsi="Calibri" w:cs="Calibri"/>
                <w:b/>
                <w:bCs/>
                <w:color w:val="000000"/>
              </w:rPr>
            </w:pPr>
          </w:p>
        </w:tc>
      </w:tr>
    </w:tbl>
    <w:p w14:paraId="499E668D" w14:textId="77777777" w:rsidR="002D4F4A" w:rsidRDefault="002D4F4A">
      <w:pPr>
        <w:rPr>
          <w:rFonts w:ascii="Calibri" w:eastAsia="Times New Roman" w:hAnsi="Calibri" w:cs="Arial"/>
          <w:lang w:eastAsia="cs-CZ"/>
        </w:rPr>
      </w:pPr>
    </w:p>
    <w:p w14:paraId="5CD104B7" w14:textId="77777777" w:rsidR="002D4F4A" w:rsidRDefault="002D4F4A">
      <w:pPr>
        <w:rPr>
          <w:rFonts w:ascii="Calibri" w:eastAsia="Times New Roman" w:hAnsi="Calibri" w:cs="Arial"/>
          <w:lang w:eastAsia="cs-CZ"/>
        </w:rPr>
      </w:pPr>
    </w:p>
    <w:p w14:paraId="59AEC3FC" w14:textId="77777777" w:rsidR="002D4F4A" w:rsidRPr="008F31E8" w:rsidRDefault="002D4F4A"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2D4F4A" w:rsidRPr="00E53F97" w14:paraId="263941B9" w14:textId="77777777" w:rsidTr="00E53F97">
        <w:trPr>
          <w:trHeight w:val="300"/>
        </w:trPr>
        <w:tc>
          <w:tcPr>
            <w:tcW w:w="2096" w:type="dxa"/>
            <w:tcBorders>
              <w:top w:val="nil"/>
              <w:left w:val="nil"/>
              <w:bottom w:val="nil"/>
              <w:right w:val="nil"/>
            </w:tcBorders>
            <w:noWrap/>
            <w:vAlign w:val="bottom"/>
            <w:hideMark/>
          </w:tcPr>
          <w:p w14:paraId="20A17CC8"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6E3CBD26" w14:textId="77777777" w:rsidR="002D4F4A" w:rsidRPr="00E53F97" w:rsidRDefault="002D4F4A"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2B31595C" w14:textId="77777777" w:rsidR="002D4F4A" w:rsidRPr="00E53F97" w:rsidRDefault="002D4F4A"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1F3DF052" w14:textId="77777777" w:rsidR="002D4F4A" w:rsidRPr="00E53F97" w:rsidRDefault="002D4F4A" w:rsidP="00E53F97">
            <w:pPr>
              <w:spacing w:after="0" w:line="240" w:lineRule="auto"/>
              <w:rPr>
                <w:rFonts w:ascii="Times New Roman" w:eastAsia="Times New Roman" w:hAnsi="Times New Roman" w:cs="Times New Roman"/>
                <w:sz w:val="20"/>
                <w:szCs w:val="20"/>
                <w:lang w:eastAsia="cs-CZ"/>
              </w:rPr>
            </w:pPr>
          </w:p>
        </w:tc>
      </w:tr>
      <w:tr w:rsidR="002D4F4A" w:rsidRPr="00E53F97" w14:paraId="575AFA32"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9B1811" w14:textId="77777777" w:rsidR="002D4F4A" w:rsidRPr="00E53F97" w:rsidRDefault="002D4F4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F7376A" w14:textId="77777777" w:rsidR="002D4F4A" w:rsidRPr="00E53F97" w:rsidRDefault="002D4F4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415C56F" w14:textId="77777777" w:rsidR="002D4F4A" w:rsidRPr="00E53F97" w:rsidRDefault="002D4F4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2440AB2" w14:textId="77777777" w:rsidR="002D4F4A" w:rsidRPr="00E53F97" w:rsidRDefault="002D4F4A"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2D4F4A" w:rsidRPr="00E53F97" w14:paraId="304FAC40"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583D3E75"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tcPr>
          <w:p w14:paraId="4091F6BB" w14:textId="27D52089" w:rsidR="002D4F4A" w:rsidRPr="003F1734" w:rsidRDefault="002D4F4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3AB330D0" w14:textId="5A23BB4B"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7645CFB" w14:textId="5A2BB74C"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36A950BC"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7B8FED63"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5B92DC82" w14:textId="2274219C" w:rsidR="002D4F4A" w:rsidRPr="003F1734" w:rsidRDefault="002D4F4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C2256A5" w14:textId="6916958D"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C62D59A" w14:textId="364DFE03"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3DF64CA8"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188B0355"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tcPr>
          <w:p w14:paraId="280B8ED9" w14:textId="77777777" w:rsidR="002D4F4A" w:rsidRPr="003F1734" w:rsidRDefault="002D4F4A"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E73F2CC" w14:textId="3C010159" w:rsidR="002D4F4A" w:rsidRPr="003F1734" w:rsidRDefault="002D4F4A"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21365F64" w14:textId="5C3A19EA" w:rsidR="002D4F4A" w:rsidRPr="003F1734" w:rsidRDefault="002D4F4A" w:rsidP="003F1734">
            <w:pPr>
              <w:pStyle w:val="Odstavecseseznamem"/>
              <w:numPr>
                <w:ilvl w:val="0"/>
                <w:numId w:val="69"/>
              </w:numPr>
              <w:spacing w:after="0" w:line="240" w:lineRule="auto"/>
              <w:jc w:val="right"/>
              <w:rPr>
                <w:rFonts w:ascii="Calibri" w:hAnsi="Calibri" w:cs="Calibri"/>
                <w:color w:val="000000"/>
                <w:lang w:eastAsia="cs-CZ"/>
              </w:rPr>
            </w:pPr>
          </w:p>
        </w:tc>
      </w:tr>
      <w:tr w:rsidR="002D4F4A" w:rsidRPr="00E53F97" w14:paraId="6F6C706F"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2CE78DE4"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4A3B3AE5" w14:textId="77777777" w:rsidR="002D4F4A" w:rsidRPr="003F1734" w:rsidRDefault="002D4F4A"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5D4F3F94" w14:textId="77777777" w:rsidR="002D4F4A" w:rsidRPr="003F1734" w:rsidRDefault="002D4F4A"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4446E92E" w14:textId="77777777" w:rsidR="002D4F4A" w:rsidRPr="003F1734" w:rsidRDefault="002D4F4A" w:rsidP="003F1734">
            <w:pPr>
              <w:pStyle w:val="Odstavecseseznamem"/>
              <w:numPr>
                <w:ilvl w:val="0"/>
                <w:numId w:val="69"/>
              </w:numPr>
              <w:spacing w:after="0" w:line="240" w:lineRule="auto"/>
              <w:jc w:val="right"/>
              <w:rPr>
                <w:rFonts w:ascii="Calibri" w:hAnsi="Calibri" w:cs="Calibri"/>
                <w:color w:val="000000"/>
                <w:lang w:eastAsia="cs-CZ"/>
              </w:rPr>
            </w:pPr>
          </w:p>
        </w:tc>
      </w:tr>
      <w:tr w:rsidR="002D4F4A" w:rsidRPr="00E53F97" w14:paraId="3FF8FE98"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2E2253A7" w14:textId="77777777" w:rsidR="002D4F4A" w:rsidRPr="00E53F97" w:rsidRDefault="002D4F4A"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tcPr>
          <w:p w14:paraId="75EFF4EC" w14:textId="17E506E6" w:rsidR="002D4F4A" w:rsidRPr="003F1734" w:rsidRDefault="002D4F4A" w:rsidP="003F1734">
            <w:pPr>
              <w:spacing w:after="0" w:line="240" w:lineRule="auto"/>
              <w:ind w:left="360"/>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1193F7F9" w14:textId="6CE7E910"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49CD735" w14:textId="0D9D76EC"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63F3BE5E"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4E4BEE40"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tcPr>
          <w:p w14:paraId="51FFEFB4" w14:textId="4D285787" w:rsidR="002D4F4A" w:rsidRPr="003F1734" w:rsidRDefault="002D4F4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29BC027" w14:textId="4CA76707"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C278A5D" w14:textId="4846513D"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7CB0BCA3"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18DAF8EA"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tcPr>
          <w:p w14:paraId="238BD78A" w14:textId="11C31325" w:rsidR="002D4F4A" w:rsidRPr="003F1734" w:rsidRDefault="002D4F4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46D89B41" w14:textId="233DB7DB"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EC8E972" w14:textId="1FB2A3AC"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3EBFCEB1"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2341ADBB" w14:textId="77777777" w:rsidR="002D4F4A" w:rsidRPr="00E53F97" w:rsidRDefault="002D4F4A"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tcPr>
          <w:p w14:paraId="29B2A3CB" w14:textId="4372277B" w:rsidR="002D4F4A" w:rsidRPr="003F1734" w:rsidRDefault="002D4F4A"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454279D0" w14:textId="4AD0B30F" w:rsidR="002D4F4A" w:rsidRPr="003F1734" w:rsidRDefault="002D4F4A"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2247FCF4" w14:textId="03C229F8" w:rsidR="002D4F4A" w:rsidRPr="003F1734" w:rsidRDefault="002D4F4A" w:rsidP="003F1734">
            <w:pPr>
              <w:spacing w:after="0" w:line="240" w:lineRule="auto"/>
              <w:jc w:val="right"/>
              <w:rPr>
                <w:rFonts w:ascii="Calibri" w:eastAsia="Times New Roman" w:hAnsi="Calibri" w:cs="Calibri"/>
                <w:color w:val="000000"/>
                <w:lang w:eastAsia="cs-CZ"/>
              </w:rPr>
            </w:pPr>
          </w:p>
        </w:tc>
      </w:tr>
      <w:tr w:rsidR="002D4F4A" w:rsidRPr="00E53F97" w14:paraId="0492B18F" w14:textId="77777777" w:rsidTr="006D0A48">
        <w:trPr>
          <w:trHeight w:val="300"/>
        </w:trPr>
        <w:tc>
          <w:tcPr>
            <w:tcW w:w="2096" w:type="dxa"/>
            <w:tcBorders>
              <w:top w:val="nil"/>
              <w:left w:val="single" w:sz="4" w:space="0" w:color="auto"/>
              <w:bottom w:val="single" w:sz="4" w:space="0" w:color="auto"/>
              <w:right w:val="single" w:sz="4" w:space="0" w:color="auto"/>
            </w:tcBorders>
            <w:noWrap/>
            <w:vAlign w:val="bottom"/>
            <w:hideMark/>
          </w:tcPr>
          <w:p w14:paraId="5F694307" w14:textId="77777777" w:rsidR="002D4F4A" w:rsidRPr="00E53F97" w:rsidRDefault="002D4F4A"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643D3E81" w14:textId="77777777" w:rsidR="002D4F4A" w:rsidRPr="003F1734" w:rsidRDefault="002D4F4A"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tcPr>
          <w:p w14:paraId="1C93C856" w14:textId="6FE43E7A" w:rsidR="002D4F4A" w:rsidRPr="003F1734" w:rsidRDefault="002D4F4A" w:rsidP="003F1734">
            <w:pPr>
              <w:spacing w:after="0" w:line="240" w:lineRule="auto"/>
              <w:jc w:val="right"/>
              <w:rPr>
                <w:rFonts w:ascii="Calibri" w:eastAsia="Times New Roman" w:hAnsi="Calibri" w:cs="Calibri"/>
                <w:b/>
                <w:bCs/>
                <w:color w:val="000000"/>
                <w:lang w:eastAsia="cs-CZ"/>
              </w:rPr>
            </w:pPr>
          </w:p>
        </w:tc>
        <w:tc>
          <w:tcPr>
            <w:tcW w:w="1568" w:type="dxa"/>
            <w:tcBorders>
              <w:top w:val="nil"/>
              <w:left w:val="nil"/>
              <w:bottom w:val="single" w:sz="4" w:space="0" w:color="auto"/>
              <w:right w:val="single" w:sz="4" w:space="0" w:color="auto"/>
            </w:tcBorders>
            <w:noWrap/>
            <w:vAlign w:val="bottom"/>
          </w:tcPr>
          <w:p w14:paraId="6C794D2D" w14:textId="0D617C25" w:rsidR="002D4F4A" w:rsidRPr="003F1734" w:rsidRDefault="002D4F4A" w:rsidP="003F1734">
            <w:pPr>
              <w:spacing w:after="0" w:line="240" w:lineRule="auto"/>
              <w:jc w:val="right"/>
              <w:rPr>
                <w:rFonts w:ascii="Calibri" w:eastAsia="Times New Roman" w:hAnsi="Calibri" w:cs="Calibri"/>
                <w:b/>
                <w:bCs/>
                <w:color w:val="000000"/>
                <w:lang w:eastAsia="cs-CZ"/>
              </w:rPr>
            </w:pPr>
          </w:p>
        </w:tc>
      </w:tr>
    </w:tbl>
    <w:p w14:paraId="0AB27852" w14:textId="77777777" w:rsidR="002D4F4A" w:rsidRDefault="002D4F4A" w:rsidP="005E1E43">
      <w:pPr>
        <w:spacing w:after="0"/>
        <w:ind w:left="720"/>
        <w:jc w:val="both"/>
        <w:outlineLvl w:val="2"/>
        <w:rPr>
          <w:rFonts w:ascii="Calibri" w:eastAsia="Times New Roman" w:hAnsi="Calibri" w:cs="Arial"/>
          <w:lang w:eastAsia="cs-CZ"/>
        </w:rPr>
      </w:pPr>
    </w:p>
    <w:p w14:paraId="7BBE8C32" w14:textId="77777777" w:rsidR="002D4F4A" w:rsidRPr="005E1E43" w:rsidRDefault="002D4F4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58155306" w14:textId="77777777" w:rsidR="002D4F4A" w:rsidRPr="005E1E43" w:rsidRDefault="002D4F4A"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451EE692" w14:textId="77777777" w:rsidR="002D4F4A" w:rsidRPr="005E1E43" w:rsidRDefault="002D4F4A"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4D803D44" w14:textId="77777777" w:rsidR="002D4F4A" w:rsidRPr="005E1E43" w:rsidRDefault="002D4F4A"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4BBB2575" w14:textId="77777777" w:rsidR="002D4F4A" w:rsidRPr="005E1E43" w:rsidRDefault="002D4F4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6598C57B" w14:textId="77777777" w:rsidR="002D4F4A" w:rsidRPr="005E1E43" w:rsidRDefault="002D4F4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30DCE091" w14:textId="77777777" w:rsidR="002D4F4A" w:rsidRPr="005E1E43" w:rsidRDefault="002D4F4A"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249FEF32" w14:textId="77777777" w:rsidR="002D4F4A" w:rsidRPr="005E1E43" w:rsidRDefault="002D4F4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26A826CF" w14:textId="77777777" w:rsidR="002D4F4A" w:rsidRPr="005E1E43" w:rsidRDefault="002D4F4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1BE59E48" w14:textId="77777777" w:rsidR="002D4F4A" w:rsidRPr="005E1E43" w:rsidRDefault="002D4F4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52F5E3C8" w14:textId="77777777" w:rsidR="002D4F4A" w:rsidRPr="005E1E43" w:rsidRDefault="002D4F4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3E304F44" w14:textId="77777777" w:rsidR="002D4F4A" w:rsidRPr="005E1E43" w:rsidRDefault="002D4F4A"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5E5DB4D9" w14:textId="77777777" w:rsidR="002D4F4A" w:rsidRPr="005E1E43" w:rsidRDefault="002D4F4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4BEFDE2B" w14:textId="77777777" w:rsidR="002D4F4A" w:rsidRPr="005E1E43" w:rsidRDefault="002D4F4A"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4C2B02B1" w14:textId="77777777" w:rsidR="002D4F4A" w:rsidRPr="005E1E43" w:rsidRDefault="002D4F4A" w:rsidP="005E1E43">
      <w:pPr>
        <w:spacing w:after="120" w:line="240" w:lineRule="auto"/>
        <w:ind w:left="426"/>
        <w:contextualSpacing/>
        <w:jc w:val="both"/>
        <w:rPr>
          <w:rFonts w:ascii="Calibri" w:eastAsia="MS Mincho" w:hAnsi="Calibri" w:cs="Arial"/>
        </w:rPr>
      </w:pPr>
    </w:p>
    <w:p w14:paraId="29132FCC" w14:textId="77777777" w:rsidR="002D4F4A" w:rsidRPr="005E1E43" w:rsidRDefault="002D4F4A" w:rsidP="005E1E43">
      <w:pPr>
        <w:spacing w:after="120" w:line="240" w:lineRule="auto"/>
        <w:ind w:left="426"/>
        <w:contextualSpacing/>
        <w:jc w:val="both"/>
        <w:rPr>
          <w:rFonts w:ascii="Times New Roman" w:eastAsia="Times New Roman" w:hAnsi="Times New Roman" w:cs="Times New Roman"/>
        </w:rPr>
      </w:pPr>
    </w:p>
    <w:p w14:paraId="601D6360" w14:textId="77777777" w:rsidR="002D4F4A" w:rsidRPr="005E1E43" w:rsidRDefault="002D4F4A"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627A318A" w14:textId="77777777" w:rsidR="002D4F4A" w:rsidRPr="005E1E43" w:rsidRDefault="002D4F4A"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04CB68E8" w14:textId="77777777" w:rsidR="002D4F4A" w:rsidRPr="005E1E43" w:rsidRDefault="002D4F4A"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0A8443BB" w14:textId="77777777" w:rsidR="002D4F4A" w:rsidRPr="005E1E43" w:rsidRDefault="002D4F4A"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0F27204C" w14:textId="77777777" w:rsidR="002D4F4A" w:rsidRPr="005E1E43" w:rsidRDefault="002D4F4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6B0EC266" w14:textId="77777777" w:rsidR="002D4F4A" w:rsidRPr="005E1E43" w:rsidRDefault="002D4F4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3044A523" w14:textId="77777777" w:rsidR="002D4F4A" w:rsidRPr="005E1E43" w:rsidRDefault="002D4F4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548000B6" w14:textId="77777777" w:rsidR="002D4F4A" w:rsidRPr="005E1E43" w:rsidRDefault="002D4F4A"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4DA82D85" w14:textId="77777777" w:rsidR="002D4F4A" w:rsidRPr="005E1E43" w:rsidRDefault="002D4F4A"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47E71445" w14:textId="77777777" w:rsidR="002D4F4A" w:rsidRPr="005E1E43" w:rsidRDefault="002D4F4A"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07016373" w14:textId="77777777" w:rsidR="002D4F4A" w:rsidRPr="005E1E43" w:rsidRDefault="002D4F4A" w:rsidP="005E1E43">
      <w:pPr>
        <w:spacing w:after="120"/>
        <w:ind w:left="720" w:hanging="360"/>
        <w:contextualSpacing/>
        <w:jc w:val="both"/>
        <w:rPr>
          <w:rFonts w:ascii="Calibri" w:eastAsia="Times New Roman" w:hAnsi="Calibri" w:cs="Arial"/>
          <w:color w:val="000000"/>
          <w:lang w:eastAsia="ar-SA"/>
        </w:rPr>
      </w:pPr>
    </w:p>
    <w:p w14:paraId="5B50F816" w14:textId="77777777" w:rsidR="002D4F4A" w:rsidRPr="005E1E43" w:rsidRDefault="002D4F4A" w:rsidP="005E1E43">
      <w:pPr>
        <w:spacing w:after="120"/>
        <w:ind w:left="720" w:hanging="360"/>
        <w:contextualSpacing/>
        <w:jc w:val="both"/>
        <w:rPr>
          <w:rFonts w:ascii="Calibri" w:eastAsia="Times New Roman" w:hAnsi="Calibri" w:cs="Arial"/>
          <w:color w:val="000000"/>
          <w:lang w:eastAsia="ar-SA"/>
        </w:rPr>
      </w:pPr>
    </w:p>
    <w:p w14:paraId="4C4A3E81"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574CC4E3"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372A1321" w14:textId="77777777" w:rsidR="002D4F4A" w:rsidRPr="005E1E43" w:rsidRDefault="002D4F4A"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642CAA95" w14:textId="77777777" w:rsidR="002D4F4A" w:rsidRPr="005E1E43" w:rsidRDefault="002D4F4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20990EEA" w14:textId="77777777" w:rsidR="002D4F4A" w:rsidRPr="005E1E43" w:rsidRDefault="002D4F4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2ADDF95B" w14:textId="77777777" w:rsidR="002D4F4A" w:rsidRPr="005E1E43" w:rsidRDefault="002D4F4A"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20B3E370" w14:textId="77777777" w:rsidR="002D4F4A" w:rsidRPr="005E1E43" w:rsidRDefault="002D4F4A"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30290F30"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32387390"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3AB62DF6" w14:textId="77777777" w:rsidR="002D4F4A" w:rsidRPr="005E1E43" w:rsidRDefault="002D4F4A"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7A0DF740" w14:textId="77777777" w:rsidR="002D4F4A" w:rsidRPr="005E1E43" w:rsidRDefault="002D4F4A"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04D35DFF" w14:textId="77777777" w:rsidR="002D4F4A" w:rsidRPr="00201CA3" w:rsidRDefault="002D4F4A"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3BC9A9F9" w14:textId="77777777" w:rsidR="002D4F4A" w:rsidRPr="005E1E43" w:rsidRDefault="002D4F4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428A80FC" w14:textId="77777777" w:rsidR="002D4F4A" w:rsidRPr="005E1E43" w:rsidRDefault="002D4F4A"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568320FB" w14:textId="77777777" w:rsidR="002D4F4A" w:rsidRDefault="002D4F4A">
      <w:pPr>
        <w:rPr>
          <w:rFonts w:ascii="Calibri" w:eastAsia="Times New Roman" w:hAnsi="Calibri" w:cs="Arial"/>
          <w:b/>
          <w:bCs/>
          <w:color w:val="000000"/>
          <w:sz w:val="24"/>
          <w:szCs w:val="24"/>
          <w:lang w:eastAsia="ar-SA"/>
        </w:rPr>
      </w:pPr>
    </w:p>
    <w:p w14:paraId="7F952A6D" w14:textId="77777777" w:rsidR="002D4F4A" w:rsidRPr="005E1E43" w:rsidRDefault="002D4F4A"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1889915C" w14:textId="77777777" w:rsidR="002D4F4A" w:rsidRPr="005E1E43" w:rsidRDefault="002D4F4A"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709A3057" w14:textId="77777777" w:rsidR="002D4F4A" w:rsidRPr="005E1E43" w:rsidRDefault="002D4F4A"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663D631A" w14:textId="77777777" w:rsidR="002D4F4A" w:rsidRPr="005E1E43" w:rsidRDefault="002D4F4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5C0FD30E" w14:textId="77777777" w:rsidR="002D4F4A" w:rsidRPr="005E1E43" w:rsidRDefault="002D4F4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6620AE87" w14:textId="77777777" w:rsidR="002D4F4A" w:rsidRPr="005E1E43" w:rsidRDefault="002D4F4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0ED46735" w14:textId="77777777" w:rsidR="002D4F4A" w:rsidRPr="005E1E43" w:rsidRDefault="002D4F4A"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058820E4" w14:textId="77777777" w:rsidR="002D4F4A" w:rsidRPr="005E1E43" w:rsidRDefault="002D4F4A" w:rsidP="005E1E43">
      <w:pPr>
        <w:spacing w:after="120" w:line="240" w:lineRule="auto"/>
        <w:ind w:left="425"/>
        <w:contextualSpacing/>
        <w:jc w:val="both"/>
        <w:rPr>
          <w:rFonts w:ascii="Times New Roman" w:eastAsia="Times New Roman" w:hAnsi="Times New Roman" w:cs="Arial"/>
        </w:rPr>
      </w:pPr>
    </w:p>
    <w:p w14:paraId="52628CFD" w14:textId="77777777" w:rsidR="002D4F4A" w:rsidRPr="005E1E43" w:rsidRDefault="002D4F4A" w:rsidP="005E1E43">
      <w:pPr>
        <w:spacing w:after="120" w:line="240" w:lineRule="auto"/>
        <w:ind w:left="425"/>
        <w:contextualSpacing/>
        <w:jc w:val="both"/>
        <w:rPr>
          <w:rFonts w:ascii="Times New Roman" w:eastAsia="Times New Roman" w:hAnsi="Times New Roman" w:cs="Arial"/>
        </w:rPr>
      </w:pPr>
    </w:p>
    <w:p w14:paraId="29C7AEA9"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6C8460AF" w14:textId="77777777" w:rsidR="002D4F4A" w:rsidRPr="005E1E43" w:rsidRDefault="002D4F4A"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2D7E0ADE"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5773B2B3"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0C9B64E2"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4079DC23"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1DFF00BC"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5ACBF3DA"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5D56DDF1" w14:textId="77777777" w:rsidR="002D4F4A" w:rsidRPr="005E1E43" w:rsidRDefault="002D4F4A"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688D4808" w14:textId="77777777" w:rsidR="002D4F4A" w:rsidRPr="005E1E43" w:rsidRDefault="002D4F4A" w:rsidP="005E1E43">
      <w:pPr>
        <w:spacing w:after="120"/>
        <w:ind w:firstLine="709"/>
        <w:jc w:val="both"/>
        <w:rPr>
          <w:rFonts w:ascii="Tahoma" w:eastAsia="Times New Roman" w:hAnsi="Tahoma" w:cs="Times New Roman"/>
          <w:sz w:val="16"/>
          <w:szCs w:val="16"/>
          <w:lang w:eastAsia="cs-CZ"/>
        </w:rPr>
      </w:pPr>
    </w:p>
    <w:p w14:paraId="0F1140D0" w14:textId="77777777" w:rsidR="002D4F4A" w:rsidRPr="005E1E43" w:rsidRDefault="002D4F4A" w:rsidP="005E1E43">
      <w:pPr>
        <w:rPr>
          <w:rFonts w:ascii="Calibri" w:eastAsia="Calibri" w:hAnsi="Calibri" w:cs="Calibri"/>
          <w:color w:val="000000"/>
          <w:lang w:eastAsia="ar-SA"/>
        </w:rPr>
      </w:pPr>
    </w:p>
    <w:p w14:paraId="23F0203D" w14:textId="77777777" w:rsidR="002D4F4A" w:rsidRPr="005E1E43" w:rsidRDefault="002D4F4A"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4E11923C" w14:textId="77777777" w:rsidR="002D4F4A" w:rsidRPr="005E1E43" w:rsidRDefault="002D4F4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1323EBFB" w14:textId="77777777" w:rsidR="002D4F4A" w:rsidRPr="005E1E43" w:rsidRDefault="002D4F4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6420AA0A" w14:textId="77777777" w:rsidR="002D4F4A" w:rsidRPr="005E1E43" w:rsidRDefault="002D4F4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542821C4" w14:textId="77777777" w:rsidR="002D4F4A" w:rsidRPr="005E1E43" w:rsidRDefault="002D4F4A"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22A437C5" w14:textId="77777777" w:rsidR="002D4F4A" w:rsidRPr="005E1E43" w:rsidRDefault="002D4F4A"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10FC32B2" w14:textId="77777777" w:rsidR="002D4F4A" w:rsidRPr="005E1E43" w:rsidRDefault="002D4F4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36319DFF" w14:textId="77777777" w:rsidR="002D4F4A" w:rsidRPr="005E1E43" w:rsidRDefault="002D4F4A"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2D4F4A" w:rsidRPr="005E1E43" w14:paraId="355F7E7A" w14:textId="77777777" w:rsidTr="006D0FF5">
        <w:tc>
          <w:tcPr>
            <w:tcW w:w="4678" w:type="dxa"/>
          </w:tcPr>
          <w:p w14:paraId="2887167B" w14:textId="77777777" w:rsidR="002D4F4A" w:rsidRPr="00201CA3" w:rsidRDefault="002D4F4A" w:rsidP="005E1E43">
            <w:pPr>
              <w:spacing w:line="276" w:lineRule="auto"/>
              <w:rPr>
                <w:rFonts w:ascii="Calibri" w:eastAsia="Times New Roman" w:hAnsi="Calibri" w:cs="Arial"/>
                <w:lang w:eastAsia="ar-SA"/>
              </w:rPr>
            </w:pPr>
          </w:p>
          <w:p w14:paraId="6176342A"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0EBC140A" w14:textId="77777777" w:rsidR="002D4F4A" w:rsidRPr="001654B1" w:rsidRDefault="002D4F4A" w:rsidP="005E1E43">
            <w:pPr>
              <w:spacing w:line="276" w:lineRule="auto"/>
              <w:rPr>
                <w:rFonts w:ascii="Calibri" w:eastAsia="Times New Roman" w:hAnsi="Calibri" w:cs="Arial"/>
                <w:lang w:eastAsia="ar-SA"/>
              </w:rPr>
            </w:pPr>
          </w:p>
          <w:p w14:paraId="605982DF" w14:textId="77777777" w:rsidR="002D4F4A" w:rsidRPr="001654B1" w:rsidRDefault="002D4F4A" w:rsidP="005E1E43">
            <w:pPr>
              <w:spacing w:line="276" w:lineRule="auto"/>
              <w:rPr>
                <w:rFonts w:ascii="Calibri" w:eastAsia="Times New Roman" w:hAnsi="Calibri" w:cs="Arial"/>
                <w:lang w:eastAsia="ar-SA"/>
              </w:rPr>
            </w:pPr>
          </w:p>
          <w:p w14:paraId="64FE8A8A" w14:textId="77777777" w:rsidR="002D4F4A" w:rsidRPr="001654B1" w:rsidRDefault="002D4F4A" w:rsidP="005E1E43">
            <w:pPr>
              <w:spacing w:line="276" w:lineRule="auto"/>
              <w:rPr>
                <w:rFonts w:ascii="Calibri" w:eastAsia="Times New Roman" w:hAnsi="Calibri" w:cs="Arial"/>
                <w:lang w:eastAsia="ar-SA"/>
              </w:rPr>
            </w:pPr>
          </w:p>
          <w:p w14:paraId="1415AEB2"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1EDB9EFC"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6A6EE57D"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3B66D23D"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729C423A"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6FA5A3A1" w14:textId="77777777" w:rsidR="002D4F4A" w:rsidRPr="001654B1" w:rsidRDefault="002D4F4A" w:rsidP="005E1E43">
            <w:pPr>
              <w:spacing w:line="276" w:lineRule="auto"/>
              <w:rPr>
                <w:rFonts w:ascii="Calibri" w:eastAsia="Times New Roman" w:hAnsi="Calibri" w:cs="Arial"/>
                <w:lang w:eastAsia="ar-SA"/>
              </w:rPr>
            </w:pPr>
          </w:p>
          <w:p w14:paraId="40833B5E"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058963F0" w14:textId="77777777" w:rsidR="002D4F4A" w:rsidRPr="001654B1" w:rsidRDefault="002D4F4A" w:rsidP="005E1E43">
            <w:pPr>
              <w:spacing w:line="276" w:lineRule="auto"/>
              <w:rPr>
                <w:rFonts w:ascii="Calibri" w:eastAsia="Times New Roman" w:hAnsi="Calibri" w:cs="Arial"/>
                <w:lang w:eastAsia="ar-SA"/>
              </w:rPr>
            </w:pPr>
          </w:p>
          <w:p w14:paraId="02CB990D" w14:textId="77777777" w:rsidR="002D4F4A" w:rsidRPr="001654B1" w:rsidRDefault="002D4F4A" w:rsidP="005E1E43">
            <w:pPr>
              <w:spacing w:line="276" w:lineRule="auto"/>
              <w:rPr>
                <w:rFonts w:ascii="Calibri" w:eastAsia="Times New Roman" w:hAnsi="Calibri" w:cs="Arial"/>
                <w:lang w:eastAsia="ar-SA"/>
              </w:rPr>
            </w:pPr>
          </w:p>
          <w:p w14:paraId="57BB374D" w14:textId="77777777" w:rsidR="002D4F4A" w:rsidRPr="001654B1" w:rsidRDefault="002D4F4A" w:rsidP="005E1E43">
            <w:pPr>
              <w:spacing w:line="276" w:lineRule="auto"/>
              <w:rPr>
                <w:rFonts w:ascii="Calibri" w:eastAsia="Times New Roman" w:hAnsi="Calibri" w:cs="Arial"/>
                <w:lang w:eastAsia="ar-SA"/>
              </w:rPr>
            </w:pPr>
          </w:p>
          <w:p w14:paraId="44456BED"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364A439B" w14:textId="77777777" w:rsidR="002D4F4A" w:rsidRPr="001654B1" w:rsidRDefault="002D4F4A"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5A106959" w14:textId="77777777" w:rsidR="002D4F4A" w:rsidRPr="001654B1" w:rsidRDefault="002D4F4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Mateřská škola Olšava, Uherský Brod, U Školky 2148, okres Uherské Hradiště</w:t>
            </w:r>
          </w:p>
          <w:p w14:paraId="42A66595" w14:textId="77777777" w:rsidR="002D4F4A" w:rsidRPr="001654B1" w:rsidRDefault="002D4F4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Bc. EVA DIVOKÁ</w:t>
            </w:r>
          </w:p>
          <w:p w14:paraId="0493CE56" w14:textId="77777777" w:rsidR="002D4F4A" w:rsidRPr="00E07AB7" w:rsidRDefault="002D4F4A"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Ředitelka</w:t>
            </w:r>
          </w:p>
        </w:tc>
      </w:tr>
      <w:tr w:rsidR="002D4F4A" w:rsidRPr="005E1E43" w14:paraId="37485B40" w14:textId="77777777" w:rsidTr="006D0FF5">
        <w:tc>
          <w:tcPr>
            <w:tcW w:w="4678" w:type="dxa"/>
          </w:tcPr>
          <w:p w14:paraId="2B83E1DE" w14:textId="77777777" w:rsidR="002D4F4A" w:rsidRPr="005E1E43" w:rsidRDefault="002D4F4A" w:rsidP="005E1E43">
            <w:pPr>
              <w:spacing w:line="276" w:lineRule="auto"/>
              <w:rPr>
                <w:rFonts w:ascii="Calibri" w:eastAsia="Times New Roman" w:hAnsi="Calibri" w:cs="Arial"/>
                <w:lang w:eastAsia="ar-SA"/>
              </w:rPr>
            </w:pPr>
          </w:p>
        </w:tc>
        <w:tc>
          <w:tcPr>
            <w:tcW w:w="4820" w:type="dxa"/>
          </w:tcPr>
          <w:p w14:paraId="7D7CC96D" w14:textId="77777777" w:rsidR="002D4F4A" w:rsidRPr="005E1E43" w:rsidRDefault="002D4F4A" w:rsidP="005E1E43">
            <w:pPr>
              <w:spacing w:line="276" w:lineRule="auto"/>
              <w:rPr>
                <w:rFonts w:ascii="Calibri" w:eastAsia="Times New Roman" w:hAnsi="Calibri" w:cs="Arial"/>
                <w:lang w:eastAsia="ar-SA"/>
              </w:rPr>
            </w:pPr>
          </w:p>
        </w:tc>
      </w:tr>
    </w:tbl>
    <w:p w14:paraId="6DE17B71" w14:textId="77777777" w:rsidR="002D4F4A" w:rsidRPr="005E1E43" w:rsidRDefault="002D4F4A"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7E498C0B" w14:textId="77777777" w:rsidR="002D4F4A" w:rsidRPr="005E1E43" w:rsidRDefault="002D4F4A" w:rsidP="005E1E43">
      <w:pPr>
        <w:rPr>
          <w:rFonts w:ascii="Calibri" w:eastAsia="Calibri" w:hAnsi="Calibri" w:cs="Calibri"/>
          <w:b/>
          <w:bCs/>
          <w:color w:val="000000"/>
          <w:lang w:eastAsia="ar-SA"/>
        </w:rPr>
      </w:pPr>
    </w:p>
    <w:p w14:paraId="668E74B6" w14:textId="77777777" w:rsidR="002D4F4A" w:rsidRPr="001259A9" w:rsidRDefault="002D4F4A"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2D4F4A" w:rsidRPr="001259A9" w14:paraId="7D54A3FD" w14:textId="77777777" w:rsidTr="006D0FF5">
        <w:trPr>
          <w:trHeight w:val="300"/>
        </w:trPr>
        <w:tc>
          <w:tcPr>
            <w:tcW w:w="7320" w:type="dxa"/>
          </w:tcPr>
          <w:p w14:paraId="0220478F"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2B65D978"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2D4F4A" w:rsidRPr="001259A9" w14:paraId="3E4932A3" w14:textId="77777777" w:rsidTr="006D0FF5">
        <w:trPr>
          <w:trHeight w:val="300"/>
        </w:trPr>
        <w:tc>
          <w:tcPr>
            <w:tcW w:w="7320" w:type="dxa"/>
          </w:tcPr>
          <w:p w14:paraId="3324181F"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0ABE36CE"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2D4F4A" w:rsidRPr="001259A9" w14:paraId="33876373" w14:textId="77777777" w:rsidTr="00D40021">
        <w:trPr>
          <w:trHeight w:val="300"/>
        </w:trPr>
        <w:tc>
          <w:tcPr>
            <w:tcW w:w="7320" w:type="dxa"/>
          </w:tcPr>
          <w:p w14:paraId="19285ABA" w14:textId="77777777" w:rsidR="002D4F4A" w:rsidRPr="00A553EC" w:rsidRDefault="002D4F4A"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3C2D5E4C" w14:textId="77777777" w:rsidR="002D4F4A" w:rsidRPr="00A553EC" w:rsidRDefault="002D4F4A"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2D4F4A" w:rsidRPr="001259A9" w14:paraId="794D04EB" w14:textId="77777777" w:rsidTr="006D0FF5">
        <w:trPr>
          <w:trHeight w:val="300"/>
        </w:trPr>
        <w:tc>
          <w:tcPr>
            <w:tcW w:w="7320" w:type="dxa"/>
          </w:tcPr>
          <w:p w14:paraId="6BFF0472"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315A892B"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2D4F4A" w:rsidRPr="001259A9" w14:paraId="06E47EAF" w14:textId="77777777" w:rsidTr="006D0FF5">
        <w:trPr>
          <w:trHeight w:val="300"/>
        </w:trPr>
        <w:tc>
          <w:tcPr>
            <w:tcW w:w="7320" w:type="dxa"/>
          </w:tcPr>
          <w:p w14:paraId="1AC2A475"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382BE45C"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2D4F4A" w:rsidRPr="001259A9" w14:paraId="2C8BEBFC" w14:textId="77777777" w:rsidTr="006D0FF5">
        <w:trPr>
          <w:trHeight w:val="300"/>
        </w:trPr>
        <w:tc>
          <w:tcPr>
            <w:tcW w:w="7320" w:type="dxa"/>
          </w:tcPr>
          <w:p w14:paraId="06DCAA36"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5A7A9AA7"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2D4F4A" w:rsidRPr="001259A9" w14:paraId="6BDE6D14" w14:textId="77777777" w:rsidTr="006D0FF5">
        <w:trPr>
          <w:trHeight w:val="300"/>
        </w:trPr>
        <w:tc>
          <w:tcPr>
            <w:tcW w:w="7320" w:type="dxa"/>
          </w:tcPr>
          <w:p w14:paraId="0EE8EAEE"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188971C6" w14:textId="77777777" w:rsidR="002D4F4A" w:rsidRPr="00A553EC" w:rsidRDefault="002D4F4A"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2D4F4A" w:rsidRPr="001259A9" w14:paraId="0DA04B55" w14:textId="77777777" w:rsidTr="006D0FF5">
        <w:trPr>
          <w:trHeight w:val="300"/>
        </w:trPr>
        <w:tc>
          <w:tcPr>
            <w:tcW w:w="7320" w:type="dxa"/>
          </w:tcPr>
          <w:p w14:paraId="4F0B824A"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07922BA0" w14:textId="77777777" w:rsidR="002D4F4A" w:rsidRPr="00A553EC" w:rsidRDefault="002D4F4A"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5976A3D1" w14:textId="77777777" w:rsidR="002D4F4A" w:rsidRPr="005E1E43" w:rsidRDefault="002D4F4A" w:rsidP="005E1E43">
      <w:pPr>
        <w:suppressAutoHyphens/>
        <w:spacing w:after="240" w:line="276" w:lineRule="auto"/>
        <w:rPr>
          <w:rFonts w:ascii="Calibri" w:eastAsia="Times New Roman" w:hAnsi="Calibri" w:cs="Arial"/>
          <w:lang w:eastAsia="ar-SA"/>
        </w:rPr>
      </w:pPr>
    </w:p>
    <w:p w14:paraId="37775BA6" w14:textId="77777777" w:rsidR="002D4F4A" w:rsidRPr="00201CA3" w:rsidRDefault="002D4F4A"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7903B728" w14:textId="77777777" w:rsidR="002D4F4A" w:rsidRDefault="002D4F4A"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1E968127" w14:textId="77777777" w:rsidR="002D4F4A" w:rsidRPr="005E1E43" w:rsidRDefault="002D4F4A"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0EE58652" w14:textId="77777777" w:rsidR="002D4F4A" w:rsidRPr="005E1E43" w:rsidRDefault="002D4F4A"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165EA067" w14:textId="77777777" w:rsidR="002D4F4A" w:rsidRPr="005E1E43" w:rsidRDefault="002D4F4A"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473C5421" w14:textId="77777777" w:rsidR="002D4F4A" w:rsidRPr="005E1E43" w:rsidRDefault="002D4F4A"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70743F1E" w14:textId="77777777" w:rsidR="002D4F4A" w:rsidRPr="005E1E43" w:rsidRDefault="002D4F4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36A64687" w14:textId="77777777" w:rsidR="002D4F4A" w:rsidRPr="005E1E43" w:rsidRDefault="002D4F4A"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23EC80C9" w14:textId="77777777" w:rsidR="002D4F4A" w:rsidRPr="005E1E43" w:rsidRDefault="002D4F4A" w:rsidP="005E1E43">
      <w:pPr>
        <w:spacing w:after="0" w:line="240" w:lineRule="auto"/>
        <w:ind w:left="709"/>
        <w:jc w:val="both"/>
        <w:rPr>
          <w:rFonts w:ascii="Calibri" w:eastAsia="Calibri" w:hAnsi="Calibri" w:cs="Arial"/>
        </w:rPr>
      </w:pPr>
    </w:p>
    <w:p w14:paraId="43156D65" w14:textId="77777777" w:rsidR="002D4F4A" w:rsidRPr="005E1E43" w:rsidRDefault="002D4F4A"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28129562" w14:textId="77777777" w:rsidR="002D4F4A" w:rsidRPr="005E1E43" w:rsidRDefault="002D4F4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6BF99456" w14:textId="77777777" w:rsidR="002D4F4A" w:rsidRPr="005E1E43" w:rsidRDefault="002D4F4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60BC88DF" w14:textId="77777777" w:rsidR="002D4F4A" w:rsidRPr="005E1E43" w:rsidRDefault="002D4F4A"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3BDBC6ED" w14:textId="77777777" w:rsidR="002D4F4A" w:rsidRPr="005E1E43" w:rsidRDefault="002D4F4A" w:rsidP="005E1E43">
      <w:pPr>
        <w:spacing w:after="0" w:line="240" w:lineRule="auto"/>
        <w:ind w:left="709"/>
        <w:jc w:val="both"/>
        <w:rPr>
          <w:rFonts w:ascii="Times New Roman" w:eastAsia="Calibri" w:hAnsi="Times New Roman" w:cs="Arial"/>
          <w:sz w:val="24"/>
          <w:highlight w:val="yellow"/>
        </w:rPr>
      </w:pPr>
    </w:p>
    <w:p w14:paraId="796B4BDC" w14:textId="77777777" w:rsidR="002D4F4A" w:rsidRPr="005E1E43" w:rsidRDefault="002D4F4A"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244A27FE" w14:textId="77777777" w:rsidR="002D4F4A" w:rsidRPr="005E1E43" w:rsidRDefault="002D4F4A"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4BECF27F" w14:textId="77777777" w:rsidR="002D4F4A" w:rsidRPr="005E1E43" w:rsidRDefault="002D4F4A"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5C1FC6F4" w14:textId="77777777" w:rsidR="002D4F4A" w:rsidRPr="00201CA3" w:rsidRDefault="002D4F4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4A207028" w14:textId="77777777" w:rsidR="002D4F4A" w:rsidRPr="001259A9" w:rsidRDefault="002D4F4A"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597B8F7D" w14:textId="77777777" w:rsidR="002D4F4A" w:rsidRPr="00201CA3" w:rsidRDefault="002D4F4A"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743C89E5" w14:textId="77777777" w:rsidR="002D4F4A" w:rsidRPr="00201CA3" w:rsidRDefault="002D4F4A"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51830E13" w14:textId="77777777" w:rsidR="002D4F4A" w:rsidRPr="001259A9" w:rsidRDefault="002D4F4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2BBFE0B8" w14:textId="77777777" w:rsidR="002D4F4A" w:rsidRPr="001259A9" w:rsidRDefault="002D4F4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7B1CC94F" w14:textId="77777777" w:rsidR="002D4F4A" w:rsidRPr="001259A9" w:rsidRDefault="002D4F4A"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1A63CD11" w14:textId="77777777" w:rsidR="002D4F4A" w:rsidRPr="00201CA3" w:rsidRDefault="002D4F4A"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01BED846" w14:textId="77777777" w:rsidR="002D4F4A" w:rsidRPr="005E1E43" w:rsidRDefault="002D4F4A" w:rsidP="005E1E43">
      <w:pPr>
        <w:spacing w:after="120" w:line="240" w:lineRule="auto"/>
        <w:jc w:val="both"/>
        <w:rPr>
          <w:rFonts w:ascii="Calibri" w:eastAsia="Calibri" w:hAnsi="Calibri" w:cs="Arial"/>
          <w:b/>
          <w:bCs/>
        </w:rPr>
      </w:pPr>
    </w:p>
    <w:p w14:paraId="117BB9C4" w14:textId="77777777" w:rsidR="002D4F4A" w:rsidRPr="005E1E43" w:rsidRDefault="002D4F4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529260DB" w14:textId="77777777" w:rsidR="002D4F4A" w:rsidRPr="005E1E43" w:rsidRDefault="002D4F4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549A9B6E" w14:textId="77777777" w:rsidR="002D4F4A" w:rsidRPr="005E1E43" w:rsidRDefault="002D4F4A"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4A49BE0D" w14:textId="77777777" w:rsidR="002D4F4A" w:rsidRPr="005E1E43" w:rsidRDefault="002D4F4A"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0A0CD291" w14:textId="77777777" w:rsidR="002D4F4A" w:rsidRPr="005E1E43" w:rsidRDefault="002D4F4A" w:rsidP="005E1E43">
      <w:pPr>
        <w:spacing w:line="276" w:lineRule="auto"/>
        <w:jc w:val="both"/>
        <w:rPr>
          <w:rFonts w:ascii="Calibri" w:eastAsia="Calibri" w:hAnsi="Calibri" w:cs="Calibri"/>
          <w:b/>
          <w:bCs/>
          <w:color w:val="000000"/>
          <w:lang w:eastAsia="ar-SA"/>
        </w:rPr>
      </w:pPr>
    </w:p>
    <w:p w14:paraId="28F6AFFC" w14:textId="77777777" w:rsidR="002D4F4A" w:rsidRPr="005E1E43" w:rsidRDefault="002D4F4A" w:rsidP="005E1E43">
      <w:pPr>
        <w:spacing w:line="276" w:lineRule="auto"/>
        <w:jc w:val="both"/>
        <w:rPr>
          <w:rFonts w:ascii="Calibri" w:eastAsia="Calibri" w:hAnsi="Calibri" w:cs="Calibri"/>
          <w:b/>
          <w:bCs/>
          <w:color w:val="000000"/>
          <w:lang w:eastAsia="ar-SA"/>
        </w:rPr>
      </w:pPr>
    </w:p>
    <w:p w14:paraId="1ACA2FF0" w14:textId="77777777" w:rsidR="002D4F4A" w:rsidRPr="005E1E43" w:rsidRDefault="002D4F4A" w:rsidP="005E1E43">
      <w:pPr>
        <w:spacing w:line="276" w:lineRule="auto"/>
        <w:jc w:val="both"/>
        <w:rPr>
          <w:rFonts w:ascii="Calibri" w:eastAsia="Calibri" w:hAnsi="Calibri" w:cs="Calibri"/>
          <w:b/>
          <w:bCs/>
          <w:color w:val="000000"/>
          <w:lang w:eastAsia="ar-SA"/>
        </w:rPr>
      </w:pPr>
    </w:p>
    <w:p w14:paraId="599DD869" w14:textId="77777777" w:rsidR="002D4F4A" w:rsidRPr="005E1E43" w:rsidRDefault="002D4F4A" w:rsidP="005E1E43">
      <w:pPr>
        <w:spacing w:line="276" w:lineRule="auto"/>
        <w:jc w:val="both"/>
        <w:rPr>
          <w:rFonts w:ascii="Calibri" w:eastAsia="Calibri" w:hAnsi="Calibri" w:cs="Calibri"/>
          <w:b/>
          <w:bCs/>
          <w:color w:val="000000"/>
          <w:lang w:eastAsia="ar-SA"/>
        </w:rPr>
      </w:pPr>
    </w:p>
    <w:p w14:paraId="17842643" w14:textId="77777777" w:rsidR="002D4F4A" w:rsidRPr="005E1E43" w:rsidRDefault="002D4F4A" w:rsidP="005E1E43">
      <w:pPr>
        <w:spacing w:line="276" w:lineRule="auto"/>
        <w:jc w:val="both"/>
        <w:rPr>
          <w:rFonts w:ascii="Calibri" w:eastAsia="Calibri" w:hAnsi="Calibri" w:cs="Calibri"/>
          <w:b/>
          <w:bCs/>
          <w:color w:val="000000"/>
          <w:lang w:eastAsia="ar-SA"/>
        </w:rPr>
      </w:pPr>
    </w:p>
    <w:p w14:paraId="43BCA451" w14:textId="77777777" w:rsidR="002D4F4A" w:rsidRPr="005E1E43" w:rsidRDefault="002D4F4A"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36F8984F" w14:textId="77777777" w:rsidR="002D4F4A" w:rsidRPr="005E1E43" w:rsidRDefault="002D4F4A"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79F7E337" w14:textId="77777777" w:rsidR="002D4F4A" w:rsidRPr="005E1E43" w:rsidRDefault="002D4F4A"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35D4B0FD"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3B96A510" w14:textId="77777777" w:rsidR="002D4F4A" w:rsidRPr="005E1E43" w:rsidRDefault="002D4F4A"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1D4737C6"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50335C0E" w14:textId="77777777" w:rsidR="002D4F4A" w:rsidRPr="005E1E43" w:rsidRDefault="002D4F4A"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5D5F569B"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2D8A6A20" w14:textId="77777777" w:rsidR="002D4F4A" w:rsidRPr="005E1E43" w:rsidRDefault="002D4F4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32162418"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167377BA"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66C4C73A"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261BDFCD"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16658C40"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50C21F62"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423ACBEB"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64ADBDA0" w14:textId="77777777" w:rsidR="002D4F4A" w:rsidRPr="005E1E43" w:rsidRDefault="002D4F4A"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7850995C" w14:textId="77777777" w:rsidR="002D4F4A" w:rsidRPr="005E1E43" w:rsidRDefault="002D4F4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47185063"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0AD0CA72" w14:textId="77777777" w:rsidR="002D4F4A" w:rsidRPr="005E1E43" w:rsidRDefault="002D4F4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06F34126"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3D16F817" w14:textId="77777777" w:rsidR="002D4F4A" w:rsidRPr="005E1E43" w:rsidRDefault="002D4F4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3538676B"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4FE43E46" w14:textId="77777777" w:rsidR="002D4F4A" w:rsidRPr="005E1E43" w:rsidRDefault="002D4F4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0235EB6F"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6995B94B" w14:textId="77777777" w:rsidR="002D4F4A" w:rsidRPr="005E1E43" w:rsidRDefault="002D4F4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2FF26663" w14:textId="77777777" w:rsidR="002D4F4A" w:rsidRPr="005E1E43" w:rsidRDefault="002D4F4A"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014EC347" w14:textId="77777777" w:rsidR="002D4F4A" w:rsidRDefault="002D4F4A"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45A63011" w14:textId="77777777" w:rsidR="002D4F4A" w:rsidRPr="00CF3CFA" w:rsidRDefault="002D4F4A"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138EDBA3" w14:textId="77777777" w:rsidR="002D4F4A" w:rsidRPr="00AF4526" w:rsidRDefault="002D4F4A" w:rsidP="00AF4526">
      <w:pPr>
        <w:spacing w:after="0"/>
        <w:jc w:val="both"/>
        <w:rPr>
          <w:rFonts w:ascii="Calibri" w:eastAsia="Calibri" w:hAnsi="Calibri" w:cs="Calibri"/>
          <w:color w:val="000000"/>
          <w:sz w:val="24"/>
          <w:szCs w:val="24"/>
          <w:highlight w:val="yellow"/>
          <w:lang w:eastAsia="ar-SA"/>
        </w:rPr>
      </w:pPr>
    </w:p>
    <w:p w14:paraId="6A8CCAE3" w14:textId="77777777" w:rsidR="002D4F4A" w:rsidRPr="005E1E43" w:rsidRDefault="002D4F4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36505C07" w14:textId="77777777" w:rsidR="002D4F4A" w:rsidRPr="005E1E43" w:rsidRDefault="002D4F4A" w:rsidP="005E1E43">
      <w:pPr>
        <w:spacing w:after="0"/>
        <w:jc w:val="both"/>
        <w:rPr>
          <w:rFonts w:ascii="Calibri" w:eastAsia="Calibri" w:hAnsi="Calibri" w:cs="Calibri"/>
          <w:color w:val="000000"/>
          <w:sz w:val="24"/>
          <w:szCs w:val="24"/>
          <w:highlight w:val="yellow"/>
          <w:lang w:eastAsia="ar-SA"/>
        </w:rPr>
      </w:pPr>
    </w:p>
    <w:p w14:paraId="43E75228" w14:textId="77777777" w:rsidR="002D4F4A" w:rsidRPr="005E1E43" w:rsidRDefault="002D4F4A"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1C47ABAA" w14:textId="77777777" w:rsidR="002D4F4A" w:rsidRPr="005E1E43" w:rsidRDefault="002D4F4A"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04915827" w14:textId="77777777" w:rsidR="002D4F4A" w:rsidRPr="005E1E43" w:rsidRDefault="002D4F4A"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56EF76E8" w14:textId="77777777" w:rsidR="002D4F4A" w:rsidRPr="005E1E43" w:rsidRDefault="002D4F4A"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3BB17899" w14:textId="77777777" w:rsidR="002D4F4A" w:rsidRPr="005E1E43" w:rsidRDefault="002D4F4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226C6904"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3405735B"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502726AD"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090392AB"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691E5919" w14:textId="77777777" w:rsidR="002D4F4A" w:rsidRPr="005E1E43" w:rsidRDefault="002D4F4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C4D1003" w14:textId="77777777" w:rsidR="002D4F4A" w:rsidRPr="005E1E43" w:rsidRDefault="002D4F4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436C2D90" w14:textId="77777777" w:rsidR="002D4F4A" w:rsidRPr="005E1E43" w:rsidRDefault="002D4F4A"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281CCB6D"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73B4CD77"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7A3B4942"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4F767312" w14:textId="77777777" w:rsidR="002D4F4A" w:rsidRPr="005E1E43" w:rsidRDefault="002D4F4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0E294A64" w14:textId="77777777" w:rsidR="002D4F4A" w:rsidRPr="005E1E43" w:rsidRDefault="002D4F4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6117916D" w14:textId="77777777" w:rsidR="002D4F4A" w:rsidRPr="005E1E43" w:rsidRDefault="002D4F4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6032FE27" w14:textId="77777777" w:rsidR="002D4F4A" w:rsidRPr="005E1E43" w:rsidRDefault="002D4F4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1F4D0C2A" w14:textId="77777777" w:rsidR="002D4F4A" w:rsidRPr="005E1E43" w:rsidRDefault="002D4F4A"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2D4F4A" w:rsidRPr="005E1E43" w14:paraId="0D45EA30"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9D8739C"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FD80509"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2D4F4A" w:rsidRPr="005E1E43" w14:paraId="09B0C9FE"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5E497"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8F54B1"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5E41D7E2" w14:textId="77777777" w:rsidR="002D4F4A" w:rsidRPr="005E1E43" w:rsidRDefault="002D4F4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F03E54D" w14:textId="77777777" w:rsidR="002D4F4A" w:rsidRPr="005E1E43" w:rsidRDefault="002D4F4A"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73807989" w14:textId="77777777" w:rsidR="002D4F4A" w:rsidRPr="005E1E43" w:rsidRDefault="002D4F4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22C37050"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3EB86423"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42E65999"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1A0815FB"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433FF807" w14:textId="77777777" w:rsidR="002D4F4A" w:rsidRPr="005E1E43" w:rsidRDefault="002D4F4A"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81B0714" w14:textId="77777777" w:rsidR="002D4F4A" w:rsidRPr="005E1E43" w:rsidRDefault="002D4F4A"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0FEB3846" w14:textId="77777777" w:rsidR="002D4F4A" w:rsidRPr="005E1E43" w:rsidRDefault="002D4F4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4DDA9D23"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56CB1B09"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48D90182"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481BBEE1" w14:textId="77777777" w:rsidR="002D4F4A" w:rsidRPr="005E1E43" w:rsidRDefault="002D4F4A"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6B7691BB" w14:textId="77777777" w:rsidR="002D4F4A" w:rsidRPr="005E1E43" w:rsidRDefault="002D4F4A"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3EC1A486"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25D1909B"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73A561AC"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2AA0FBBF" w14:textId="77777777" w:rsidR="002D4F4A" w:rsidRPr="005E1E43" w:rsidRDefault="002D4F4A"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7CE69664"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35246986"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2D4F4A" w:rsidRPr="005E1E43" w14:paraId="24CA16F8"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0F1026F"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8F74479"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10AC23A"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2D4F4A" w:rsidRPr="005E1E43" w14:paraId="184C8F98"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FF125"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31C77"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7DD2A"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2D4F4A" w:rsidRPr="005E1E43" w14:paraId="7816EE74"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D6D18"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F1860"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6C882"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2D4F4A" w:rsidRPr="005E1E43" w14:paraId="0F4D1D84"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6C011"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3239E"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A3D44"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1C721332" w14:textId="77777777" w:rsidR="002D4F4A" w:rsidRDefault="002D4F4A" w:rsidP="005E1E43">
      <w:pPr>
        <w:spacing w:before="60" w:after="120"/>
        <w:jc w:val="both"/>
        <w:rPr>
          <w:rFonts w:ascii="Calibri" w:eastAsia="Calibri" w:hAnsi="Calibri" w:cs="Calibri"/>
          <w:color w:val="000000"/>
          <w:lang w:eastAsia="ar-SA"/>
        </w:rPr>
      </w:pPr>
    </w:p>
    <w:p w14:paraId="5F571F28" w14:textId="77777777" w:rsidR="002D4F4A" w:rsidRPr="005E1E43" w:rsidRDefault="002D4F4A"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2C533200" w14:textId="77777777" w:rsidR="002D4F4A" w:rsidRPr="005E1E43" w:rsidRDefault="002D4F4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0EB1F621"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5C3C1871"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088299B2" w14:textId="77777777" w:rsidR="002D4F4A" w:rsidRPr="005E1E43" w:rsidRDefault="002D4F4A"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154EF1B2" w14:textId="77777777" w:rsidR="002D4F4A" w:rsidRPr="005E1E43" w:rsidRDefault="002D4F4A"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2D4F4A" w:rsidRPr="005E1E43" w14:paraId="539351A3"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09AFDB4"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503932C"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531BBFB"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30053A1E" w14:textId="77777777" w:rsidR="002D4F4A" w:rsidRPr="005E1E43" w:rsidRDefault="002D4F4A"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2D4F4A" w:rsidRPr="005E1E43" w14:paraId="4ADD0452"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FB1A8"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F52E5"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C055E"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6D46A962"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2D4F4A" w:rsidRPr="005E1E43" w14:paraId="4812D7AB"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B9109"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F7D88B"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3B10E7"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40467E6"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2D4F4A" w:rsidRPr="005E1E43" w14:paraId="7C1BAC73"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8914B" w14:textId="77777777" w:rsidR="002D4F4A" w:rsidRPr="005E1E43" w:rsidRDefault="002D4F4A"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A9961"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7ADB62"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253EFA79" w14:textId="77777777" w:rsidR="002D4F4A" w:rsidRPr="005E1E43" w:rsidRDefault="002D4F4A"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4CB3B655" w14:textId="77777777" w:rsidR="002D4F4A" w:rsidRPr="005E1E43" w:rsidRDefault="002D4F4A"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2566ACC7" w14:textId="77777777" w:rsidR="002D4F4A" w:rsidRPr="005E1E43" w:rsidRDefault="002D4F4A"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6EFF1639"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4B0470EF"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046D4DC8"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704D93AC"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6B271927" w14:textId="77777777" w:rsidR="002D4F4A" w:rsidRPr="005E1E43" w:rsidRDefault="002D4F4A"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55FCEE1E" w14:textId="77777777" w:rsidR="002D4F4A" w:rsidRPr="005E1E43" w:rsidRDefault="002D4F4A"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6347E5F7" w14:textId="77777777" w:rsidR="002D4F4A" w:rsidRPr="005E1E43" w:rsidRDefault="002D4F4A"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584E123D" w14:textId="77777777" w:rsidR="002D4F4A" w:rsidRPr="005E1E43" w:rsidRDefault="002D4F4A"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461EA260" w14:textId="77777777" w:rsidR="002D4F4A" w:rsidRDefault="002D4F4A" w:rsidP="005E1E43">
      <w:pPr>
        <w:spacing w:after="0" w:line="276" w:lineRule="auto"/>
        <w:jc w:val="both"/>
        <w:rPr>
          <w:rFonts w:ascii="Calibri" w:eastAsia="Times New Roman" w:hAnsi="Calibri" w:cs="Arial"/>
          <w:b/>
          <w:bCs/>
          <w:lang w:eastAsia="ar-SA"/>
        </w:rPr>
      </w:pPr>
    </w:p>
    <w:p w14:paraId="20480C27" w14:textId="77777777" w:rsidR="002D4F4A" w:rsidRPr="00F36AEE" w:rsidRDefault="002D4F4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0706EE64" w14:textId="77777777" w:rsidR="002D4F4A" w:rsidRPr="00F36AEE" w:rsidRDefault="002D4F4A"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2FF42AFA" w14:textId="77777777" w:rsidR="002D4F4A" w:rsidRPr="00F36AEE" w:rsidRDefault="002D4F4A"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45217896" w14:textId="77777777" w:rsidR="002D4F4A" w:rsidRPr="00F36AEE" w:rsidRDefault="002D4F4A"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301BDC13" w14:textId="77777777" w:rsidR="002D4F4A" w:rsidRPr="00F36AEE" w:rsidRDefault="002D4F4A"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37D6869E" w14:textId="77777777" w:rsidR="002D4F4A" w:rsidRPr="00F36AEE" w:rsidRDefault="002D4F4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3BF71A57" w14:textId="77777777" w:rsidR="002D4F4A" w:rsidRPr="00F36AEE" w:rsidRDefault="002D4F4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11BA4543" w14:textId="77777777" w:rsidR="002D4F4A" w:rsidRPr="00F36AEE" w:rsidRDefault="002D4F4A"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31FFE405" w14:textId="77777777" w:rsidR="002D4F4A" w:rsidRPr="00F36AEE" w:rsidRDefault="002D4F4A"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40DB7500" w14:textId="77777777" w:rsidR="002D4F4A" w:rsidRDefault="002D4F4A">
      <w:pPr>
        <w:rPr>
          <w:rFonts w:ascii="Calibri" w:eastAsia="Times New Roman" w:hAnsi="Calibri" w:cs="Arial"/>
          <w:b/>
          <w:bCs/>
          <w:lang w:eastAsia="ar-SA"/>
        </w:rPr>
      </w:pPr>
      <w:r>
        <w:rPr>
          <w:rFonts w:ascii="Calibri" w:eastAsia="Times New Roman" w:hAnsi="Calibri" w:cs="Arial"/>
          <w:b/>
          <w:bCs/>
          <w:lang w:eastAsia="ar-SA"/>
        </w:rPr>
        <w:br w:type="page"/>
      </w:r>
    </w:p>
    <w:p w14:paraId="3E244B08" w14:textId="77777777" w:rsidR="002D4F4A" w:rsidRPr="005E1E43" w:rsidRDefault="002D4F4A"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115F3711" w14:textId="77777777" w:rsidR="002D4F4A" w:rsidRPr="005E1E43" w:rsidRDefault="002D4F4A"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2D4F4A" w:rsidRPr="005E1E43" w14:paraId="745D765D"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0CD053C2" w14:textId="77777777" w:rsidR="002D4F4A" w:rsidRPr="005E1E43" w:rsidRDefault="002D4F4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2F29DF04" w14:textId="77777777" w:rsidR="002D4F4A" w:rsidRPr="005E1E43" w:rsidRDefault="002D4F4A"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2D4F4A" w:rsidRPr="005E1E43" w14:paraId="278B5324"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4092CCCA" w14:textId="77777777" w:rsidR="002D4F4A" w:rsidRPr="005E1E43" w:rsidRDefault="002D4F4A"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hideMark/>
          </w:tcPr>
          <w:p w14:paraId="5AC736BA" w14:textId="77777777" w:rsidR="002D4F4A" w:rsidRPr="005E1E43" w:rsidRDefault="002D4F4A" w:rsidP="005E1E43">
            <w:pPr>
              <w:spacing w:after="0"/>
              <w:jc w:val="center"/>
              <w:textAlignment w:val="baseline"/>
              <w:rPr>
                <w:rFonts w:ascii="Calibri" w:eastAsia="MS Mincho" w:hAnsi="Calibri" w:cs="Arial"/>
                <w:color w:val="000000"/>
                <w:lang w:eastAsia="cs-CZ"/>
              </w:rPr>
            </w:pPr>
            <w:r w:rsidRPr="005E1E43">
              <w:rPr>
                <w:rFonts w:ascii="Calibri" w:eastAsia="MS Mincho" w:hAnsi="Calibri" w:cs="Arial"/>
                <w:lang w:eastAsia="ar-SA"/>
              </w:rPr>
              <w:t>2 000,- Kč/hodina </w:t>
            </w:r>
          </w:p>
        </w:tc>
      </w:tr>
      <w:tr w:rsidR="002D4F4A" w:rsidRPr="005E1E43" w14:paraId="33BD1D18" w14:textId="77777777" w:rsidTr="006D0FF5">
        <w:trPr>
          <w:trHeight w:val="330"/>
        </w:trPr>
        <w:tc>
          <w:tcPr>
            <w:tcW w:w="6945" w:type="dxa"/>
            <w:tcBorders>
              <w:top w:val="single" w:sz="6" w:space="0" w:color="auto"/>
              <w:left w:val="single" w:sz="6" w:space="0" w:color="auto"/>
              <w:bottom w:val="single" w:sz="6" w:space="0" w:color="auto"/>
              <w:right w:val="single" w:sz="6" w:space="0" w:color="auto"/>
            </w:tcBorders>
            <w:hideMark/>
          </w:tcPr>
          <w:p w14:paraId="27015031" w14:textId="77777777" w:rsidR="002D4F4A" w:rsidRPr="005E1E43" w:rsidRDefault="002D4F4A"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hideMark/>
          </w:tcPr>
          <w:p w14:paraId="786E1F8B" w14:textId="77777777" w:rsidR="002D4F4A" w:rsidRPr="005E1E43" w:rsidRDefault="002D4F4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2 </w:t>
            </w:r>
            <w:r>
              <w:rPr>
                <w:rFonts w:ascii="Calibri" w:eastAsia="MS Mincho" w:hAnsi="Calibri" w:cs="Arial"/>
                <w:lang w:eastAsia="ar-SA"/>
              </w:rPr>
              <w:t>4</w:t>
            </w:r>
            <w:r w:rsidRPr="005E1E43">
              <w:rPr>
                <w:rFonts w:ascii="Calibri" w:eastAsia="MS Mincho" w:hAnsi="Calibri" w:cs="Arial"/>
                <w:lang w:eastAsia="ar-SA"/>
              </w:rPr>
              <w:t>00,- Kč/hodina </w:t>
            </w:r>
          </w:p>
        </w:tc>
      </w:tr>
      <w:tr w:rsidR="002D4F4A" w:rsidRPr="005E1E43" w14:paraId="5BA882BC"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7911F676" w14:textId="77777777" w:rsidR="002D4F4A" w:rsidRPr="005E1E43" w:rsidRDefault="002D4F4A"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hideMark/>
          </w:tcPr>
          <w:p w14:paraId="4128F76A" w14:textId="77777777" w:rsidR="002D4F4A" w:rsidRPr="005E1E43" w:rsidRDefault="002D4F4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Od 2 000,- Kč/kurz </w:t>
            </w:r>
          </w:p>
        </w:tc>
      </w:tr>
      <w:tr w:rsidR="002D4F4A" w:rsidRPr="005E1E43" w14:paraId="3D5FB729"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6AAC4F58" w14:textId="77777777" w:rsidR="002D4F4A" w:rsidRPr="005E1E43" w:rsidRDefault="002D4F4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hideMark/>
          </w:tcPr>
          <w:p w14:paraId="6F6CD622" w14:textId="77777777" w:rsidR="002D4F4A" w:rsidRPr="005E1E43" w:rsidRDefault="002D4F4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2D4F4A" w:rsidRPr="005E1E43" w14:paraId="01CE176B"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1C026D73" w14:textId="77777777" w:rsidR="002D4F4A" w:rsidRPr="005E1E43" w:rsidRDefault="002D4F4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hideMark/>
          </w:tcPr>
          <w:p w14:paraId="242D882E" w14:textId="77777777" w:rsidR="002D4F4A" w:rsidRPr="005E1E43" w:rsidRDefault="002D4F4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2D4F4A" w:rsidRPr="005E1E43" w14:paraId="3551F266"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5A651B04" w14:textId="77777777" w:rsidR="002D4F4A" w:rsidRPr="005E1E43" w:rsidRDefault="002D4F4A"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hideMark/>
          </w:tcPr>
          <w:p w14:paraId="73CA5CAB" w14:textId="77777777" w:rsidR="002D4F4A" w:rsidRPr="005E1E43" w:rsidRDefault="002D4F4A"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15 Kč/km </w:t>
            </w:r>
          </w:p>
        </w:tc>
      </w:tr>
      <w:tr w:rsidR="002D4F4A" w:rsidRPr="005E1E43" w14:paraId="7FF354F3" w14:textId="77777777" w:rsidTr="006D0FF5">
        <w:trPr>
          <w:trHeight w:val="525"/>
        </w:trPr>
        <w:tc>
          <w:tcPr>
            <w:tcW w:w="6945" w:type="dxa"/>
            <w:tcBorders>
              <w:top w:val="single" w:sz="6" w:space="0" w:color="auto"/>
              <w:left w:val="single" w:sz="6" w:space="0" w:color="auto"/>
              <w:bottom w:val="single" w:sz="6" w:space="0" w:color="auto"/>
              <w:right w:val="single" w:sz="6" w:space="0" w:color="auto"/>
            </w:tcBorders>
            <w:hideMark/>
          </w:tcPr>
          <w:p w14:paraId="23CD0AA6" w14:textId="77777777" w:rsidR="002D4F4A" w:rsidRPr="005E1E43" w:rsidRDefault="002D4F4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0C1E42BF" w14:textId="77777777" w:rsidR="002D4F4A" w:rsidRPr="005E1E43" w:rsidRDefault="002D4F4A" w:rsidP="005E1E43">
            <w:pPr>
              <w:spacing w:after="0"/>
              <w:jc w:val="center"/>
              <w:rPr>
                <w:rFonts w:ascii="Calibri" w:eastAsia="MS Mincho" w:hAnsi="Calibri" w:cs="Arial"/>
                <w:lang w:eastAsia="cs-CZ"/>
              </w:rPr>
            </w:pPr>
            <w:r w:rsidRPr="005E1E43">
              <w:rPr>
                <w:rFonts w:ascii="Calibri" w:eastAsia="MS Mincho" w:hAnsi="Calibri" w:cs="Arial"/>
                <w:lang w:eastAsia="ar-SA"/>
              </w:rPr>
              <w:t>6 000,- Kč</w:t>
            </w:r>
          </w:p>
        </w:tc>
      </w:tr>
      <w:tr w:rsidR="002D4F4A" w:rsidRPr="005E1E43" w14:paraId="0458F990"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350EFDFE" w14:textId="77777777" w:rsidR="002D4F4A" w:rsidRPr="005E1E43" w:rsidRDefault="002D4F4A"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1B32BBBD" w14:textId="77777777" w:rsidR="002D4F4A" w:rsidRPr="005E1E43" w:rsidRDefault="002D4F4A" w:rsidP="005E1E43">
            <w:pPr>
              <w:spacing w:after="0"/>
              <w:jc w:val="center"/>
              <w:rPr>
                <w:rFonts w:ascii="Calibri" w:eastAsia="MS Mincho" w:hAnsi="Calibri" w:cs="Arial"/>
                <w:lang w:eastAsia="cs-CZ"/>
              </w:rPr>
            </w:pPr>
            <w:r w:rsidRPr="005E1E43">
              <w:rPr>
                <w:rFonts w:ascii="Calibri" w:eastAsia="MS Mincho" w:hAnsi="Calibri" w:cs="Arial"/>
                <w:lang w:eastAsia="ar-SA"/>
              </w:rPr>
              <w:t>10 000,- Kč</w:t>
            </w:r>
          </w:p>
        </w:tc>
      </w:tr>
      <w:tr w:rsidR="002D4F4A" w:rsidRPr="005E1E43" w14:paraId="5DDCD93F"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646AA9C1" w14:textId="77777777" w:rsidR="002D4F4A" w:rsidRPr="005E1E43" w:rsidRDefault="002D4F4A"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6AFF43E7" w14:textId="77777777" w:rsidR="002D4F4A" w:rsidRPr="005E1E43" w:rsidRDefault="002D4F4A" w:rsidP="005E1E43">
            <w:pPr>
              <w:spacing w:after="0"/>
              <w:jc w:val="center"/>
              <w:rPr>
                <w:rFonts w:ascii="Calibri" w:eastAsia="MS Mincho" w:hAnsi="Calibri" w:cs="Arial"/>
                <w:lang w:eastAsia="cs-CZ"/>
              </w:rPr>
            </w:pPr>
            <w:r w:rsidRPr="005E1E43">
              <w:rPr>
                <w:rFonts w:ascii="Calibri" w:eastAsia="MS Mincho" w:hAnsi="Calibri" w:cs="Arial"/>
                <w:lang w:eastAsia="ar-SA"/>
              </w:rPr>
              <w:t>4 500,- Kč/měsíc</w:t>
            </w:r>
          </w:p>
        </w:tc>
      </w:tr>
    </w:tbl>
    <w:p w14:paraId="7C87281D" w14:textId="77777777" w:rsidR="002D4F4A" w:rsidRPr="005E1E43" w:rsidRDefault="002D4F4A" w:rsidP="005E1E43">
      <w:pPr>
        <w:spacing w:after="0" w:line="276" w:lineRule="auto"/>
        <w:ind w:left="720"/>
        <w:jc w:val="both"/>
        <w:rPr>
          <w:rFonts w:ascii="Calibri" w:eastAsia="Calibri" w:hAnsi="Calibri" w:cs="Arial"/>
        </w:rPr>
      </w:pPr>
    </w:p>
    <w:p w14:paraId="681AE5C1" w14:textId="77777777" w:rsidR="002D4F4A" w:rsidRPr="00AC676B" w:rsidRDefault="002D4F4A"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6AED1BD1" w14:textId="77777777" w:rsidR="002D4F4A" w:rsidRPr="00AC676B" w:rsidRDefault="002D4F4A"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255100B0" w14:textId="77777777" w:rsidR="002D4F4A" w:rsidRPr="005E1E43" w:rsidRDefault="002D4F4A" w:rsidP="005E1E43">
      <w:pPr>
        <w:spacing w:after="0" w:line="276" w:lineRule="auto"/>
        <w:ind w:left="720"/>
        <w:jc w:val="both"/>
        <w:rPr>
          <w:rFonts w:ascii="Calibri" w:eastAsia="Calibri" w:hAnsi="Calibri" w:cs="Arial"/>
        </w:rPr>
      </w:pPr>
    </w:p>
    <w:p w14:paraId="2F9418CF" w14:textId="77777777" w:rsidR="002D4F4A" w:rsidRPr="005A162A" w:rsidRDefault="002D4F4A"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5F8891DE" w14:textId="77777777" w:rsidR="002D4F4A" w:rsidRDefault="002D4F4A" w:rsidP="005E1E43">
      <w:pPr>
        <w:spacing w:after="120"/>
        <w:jc w:val="both"/>
        <w:rPr>
          <w:rFonts w:ascii="Calibri" w:eastAsia="Calibri" w:hAnsi="Calibri" w:cs="Calibri"/>
          <w:b/>
          <w:bCs/>
          <w:color w:val="000000"/>
          <w:lang w:eastAsia="ar-SA"/>
        </w:rPr>
      </w:pPr>
    </w:p>
    <w:p w14:paraId="1550D53B" w14:textId="77777777" w:rsidR="002D4F4A" w:rsidRPr="005A162A" w:rsidRDefault="002D4F4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5910FB45" w14:textId="77777777" w:rsidR="002D4F4A" w:rsidRPr="005A162A" w:rsidRDefault="002D4F4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7B8460CD" w14:textId="77777777" w:rsidR="002D4F4A" w:rsidRPr="005A162A" w:rsidRDefault="002D4F4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20829767" w14:textId="77777777" w:rsidR="002D4F4A" w:rsidRPr="005A162A" w:rsidRDefault="002D4F4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4CF718DE" w14:textId="77777777" w:rsidR="002D4F4A" w:rsidRPr="005A162A" w:rsidRDefault="002D4F4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3E81DD4E" w14:textId="77777777" w:rsidR="002D4F4A" w:rsidRPr="005A162A" w:rsidRDefault="002D4F4A"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1713DF51" w14:textId="77777777" w:rsidR="002D4F4A" w:rsidRPr="005A162A" w:rsidRDefault="002D4F4A"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706AE211" w14:textId="77777777" w:rsidR="002D4F4A" w:rsidRPr="005E1E43" w:rsidRDefault="002D4F4A"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4F6F967E" w14:textId="77777777" w:rsidR="002D4F4A" w:rsidRPr="005E1E43" w:rsidRDefault="002D4F4A" w:rsidP="005E1E43">
      <w:pPr>
        <w:spacing w:after="120"/>
        <w:jc w:val="both"/>
        <w:rPr>
          <w:rFonts w:ascii="Calibri" w:eastAsia="Times New Roman" w:hAnsi="Calibri" w:cs="Arial"/>
          <w:b/>
          <w:bCs/>
          <w:color w:val="000000"/>
        </w:rPr>
      </w:pPr>
    </w:p>
    <w:p w14:paraId="06ED4468" w14:textId="77777777" w:rsidR="002D4F4A" w:rsidRDefault="002D4F4A">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5765FB15" w14:textId="77777777" w:rsidR="002D4F4A" w:rsidRPr="005E1E43" w:rsidRDefault="002D4F4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7E5E4265" w14:textId="77777777" w:rsidR="002D4F4A" w:rsidRPr="005E1E43" w:rsidRDefault="002D4F4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12620DE" w14:textId="77777777" w:rsidR="002D4F4A" w:rsidRPr="005E1E43" w:rsidRDefault="002D4F4A"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2EC7A803" w14:textId="77777777" w:rsidR="002D4F4A" w:rsidRPr="005E1E43" w:rsidRDefault="002D4F4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C8539E2" w14:textId="77777777" w:rsidR="002D4F4A" w:rsidRPr="005E1E43" w:rsidRDefault="002D4F4A"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5E0A5A52" w14:textId="77777777" w:rsidR="002D4F4A" w:rsidRPr="005E1E43" w:rsidRDefault="002D4F4A"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E37DB66" w14:textId="77777777" w:rsidR="002D4F4A" w:rsidRPr="005E1E43" w:rsidRDefault="002D4F4A"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4FE8A934"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2BAFFEDE"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19D14F5C" w14:textId="77777777" w:rsidR="002D4F4A"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0DDE458E" w14:textId="77777777" w:rsidR="002D4F4A" w:rsidRPr="005E1E43" w:rsidRDefault="002D4F4A" w:rsidP="0035061E">
      <w:pPr>
        <w:spacing w:after="0"/>
        <w:contextualSpacing/>
        <w:jc w:val="both"/>
        <w:rPr>
          <w:rFonts w:ascii="Calibri" w:eastAsia="Calibri" w:hAnsi="Calibri" w:cs="Calibri"/>
          <w:color w:val="000000"/>
        </w:rPr>
      </w:pPr>
    </w:p>
    <w:p w14:paraId="231F16DA"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7ABC80DC"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2CA865B1"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2D4F4A" w:rsidRPr="005E1E43" w14:paraId="18A1EC3D"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5352152F" w14:textId="77777777" w:rsidR="002D4F4A" w:rsidRPr="005E1E43" w:rsidRDefault="002D4F4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39CC5"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2D4F4A" w:rsidRPr="005E1E43" w14:paraId="54F66048"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16F09C41" w14:textId="77777777" w:rsidR="002D4F4A" w:rsidRPr="005E1E43" w:rsidRDefault="002D4F4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A73704"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2D4F4A" w:rsidRPr="005E1E43" w14:paraId="083A6527"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0AD87D1B" w14:textId="77777777" w:rsidR="002D4F4A" w:rsidRPr="005E1E43" w:rsidRDefault="002D4F4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42B35"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2D4F4A" w:rsidRPr="005E1E43" w14:paraId="5A4F60AF"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434734ED" w14:textId="77777777" w:rsidR="002D4F4A" w:rsidRPr="005E1E43" w:rsidRDefault="002D4F4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644F0"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2D4F4A" w:rsidRPr="005E1E43" w14:paraId="72D95A64"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323D0DF0" w14:textId="77777777" w:rsidR="002D4F4A" w:rsidRPr="005E1E43" w:rsidRDefault="002D4F4A"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4C8D65"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176DB487" w14:textId="77777777" w:rsidR="002D4F4A" w:rsidRDefault="002D4F4A"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66B35ECE" w14:textId="77777777" w:rsidR="002D4F4A" w:rsidRDefault="002D4F4A" w:rsidP="005E1E43">
      <w:pPr>
        <w:spacing w:before="240" w:after="240"/>
        <w:jc w:val="both"/>
        <w:rPr>
          <w:rFonts w:ascii="Calibri" w:eastAsia="Calibri" w:hAnsi="Calibri" w:cs="Calibri"/>
          <w:b/>
          <w:bCs/>
          <w:caps/>
          <w:color w:val="000000"/>
          <w:lang w:eastAsia="ar-SA"/>
        </w:rPr>
      </w:pPr>
    </w:p>
    <w:p w14:paraId="0A48F4C8"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2BE35E5F"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4CA82173"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691828CB"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5EE1E2CA"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1AC64091"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42A7C4B5"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393218EA"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51F29595"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62616765"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4DC8679B"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1C3B7DF4"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315BA88C"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245DD176"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3E396419" w14:textId="77777777" w:rsidR="002D4F4A" w:rsidRPr="005E1E43" w:rsidRDefault="002D4F4A"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3AC1F0D1"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3D4064AF" w14:textId="77777777" w:rsidR="002D4F4A" w:rsidRPr="005E1E43" w:rsidRDefault="002D4F4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6A63507C" w14:textId="77777777" w:rsidR="002D4F4A" w:rsidRPr="005E1E43" w:rsidRDefault="002D4F4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7F1386C0" w14:textId="77777777" w:rsidR="002D4F4A" w:rsidRPr="005E1E43" w:rsidRDefault="002D4F4A"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2B256E8F"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560F32B3"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2018D332"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736AFAA8"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6A1EE289"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3DE58400"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2905D2DC"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5F771A1C"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77319C5B"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45483662"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7E5B3A05"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0CCDCBA7"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4E0A86A1"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04DBBAD7" w14:textId="77777777" w:rsidR="002D4F4A" w:rsidRPr="005E1E43" w:rsidRDefault="002D4F4A"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7C9B703E"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722DE5D1"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65D68752"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7212537D" w14:textId="77777777" w:rsidR="002D4F4A" w:rsidRPr="005E1E43" w:rsidRDefault="002D4F4A"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4419E888"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30FA88A4"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1658D040"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6839E477"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0FFE926F"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344460B3"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3E3E8B98"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007E1486"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7FE60509"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365C187E"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06246049"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3C8E8113"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41FA845A"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42B4515A"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1AA1CFAD"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4CA8DB7D"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04F93ABB"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684ED61F"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33795A53"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518AEDAE"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59CD09A5" w14:textId="77777777" w:rsidR="002D4F4A" w:rsidRPr="005E1E43"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29F7EC30"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272CC0D6" w14:textId="77777777" w:rsidR="002D4F4A" w:rsidRPr="005E1E43" w:rsidRDefault="002D4F4A"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7AEE8B95"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2C6DDC06" w14:textId="77777777" w:rsidR="002D4F4A" w:rsidRDefault="002D4F4A"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0D9EA6A1" w14:textId="77777777" w:rsidR="002D4F4A" w:rsidRDefault="002D4F4A" w:rsidP="00F9607C">
      <w:pPr>
        <w:spacing w:after="0"/>
        <w:contextualSpacing/>
        <w:jc w:val="both"/>
        <w:rPr>
          <w:rFonts w:ascii="Calibri" w:eastAsia="Calibri" w:hAnsi="Calibri" w:cs="Calibri"/>
          <w:color w:val="000000"/>
        </w:rPr>
      </w:pPr>
    </w:p>
    <w:p w14:paraId="1A6B16CD" w14:textId="77777777" w:rsidR="002D4F4A" w:rsidRPr="005E1E43" w:rsidRDefault="002D4F4A" w:rsidP="00F9607C">
      <w:pPr>
        <w:spacing w:after="0"/>
        <w:contextualSpacing/>
        <w:jc w:val="both"/>
        <w:rPr>
          <w:rFonts w:ascii="Calibri" w:eastAsia="Calibri" w:hAnsi="Calibri" w:cs="Calibri"/>
          <w:color w:val="000000"/>
        </w:rPr>
      </w:pPr>
    </w:p>
    <w:p w14:paraId="195685AD"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2752F11A"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33F82F37"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5338105E"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28D8D99D"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Bc. EVA DIVOKÁ</w:t>
      </w:r>
    </w:p>
    <w:p w14:paraId="2221325B"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6E958A1F"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79E0C8E2" w14:textId="223DC083"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3F878F98" w14:textId="360F3489"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telefonní číslo: </w:t>
      </w:r>
    </w:p>
    <w:p w14:paraId="4E9CA00C" w14:textId="77777777" w:rsidR="002D4F4A" w:rsidRPr="005E1E43" w:rsidRDefault="002D4F4A"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69B4C06D"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56470E28"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7EF6F855"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63A1D2FB"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5227DBFF"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5E2FA64B" w14:textId="77777777" w:rsidR="002D4F4A" w:rsidRPr="005E1E43" w:rsidRDefault="002D4F4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650B7139" w14:textId="77777777" w:rsidR="002D4F4A" w:rsidRPr="005E1E43" w:rsidRDefault="002D4F4A"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030379B8"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37612B6F" w14:textId="77777777" w:rsidR="002D4F4A" w:rsidRPr="005E1E43" w:rsidRDefault="002D4F4A"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25CC25E2" w14:textId="77777777" w:rsidR="002D4F4A" w:rsidRPr="005E1E43" w:rsidRDefault="002D4F4A"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23D61071" w14:textId="77777777" w:rsidR="002D4F4A" w:rsidRDefault="002D4F4A" w:rsidP="005A162A">
      <w:pPr>
        <w:numPr>
          <w:ilvl w:val="1"/>
          <w:numId w:val="21"/>
        </w:numPr>
        <w:spacing w:after="120"/>
        <w:ind w:left="1789" w:hanging="709"/>
        <w:contextualSpacing/>
        <w:jc w:val="both"/>
        <w:rPr>
          <w:rFonts w:ascii="Calibri" w:eastAsia="Calibri" w:hAnsi="Calibri" w:cs="Calibri"/>
          <w:color w:val="000000"/>
        </w:rPr>
        <w:sectPr w:rsidR="002D4F4A" w:rsidSect="002D4F4A">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66418183" w14:textId="77777777" w:rsidR="002D4F4A" w:rsidRPr="005E1E43" w:rsidRDefault="002D4F4A" w:rsidP="005A162A">
      <w:pPr>
        <w:numPr>
          <w:ilvl w:val="1"/>
          <w:numId w:val="21"/>
        </w:numPr>
        <w:spacing w:after="120"/>
        <w:ind w:left="1789" w:hanging="709"/>
        <w:contextualSpacing/>
        <w:jc w:val="both"/>
        <w:rPr>
          <w:rFonts w:ascii="Calibri" w:eastAsia="Calibri" w:hAnsi="Calibri" w:cs="Calibri"/>
          <w:color w:val="000000"/>
        </w:rPr>
      </w:pPr>
    </w:p>
    <w:sectPr w:rsidR="002D4F4A" w:rsidRPr="005E1E43" w:rsidSect="002D4F4A">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A5687" w14:textId="77777777" w:rsidR="002D4F4A" w:rsidRDefault="002D4F4A" w:rsidP="00404A55">
      <w:pPr>
        <w:spacing w:after="0" w:line="240" w:lineRule="auto"/>
      </w:pPr>
      <w:r>
        <w:separator/>
      </w:r>
    </w:p>
  </w:endnote>
  <w:endnote w:type="continuationSeparator" w:id="0">
    <w:p w14:paraId="70BE7DCC" w14:textId="77777777" w:rsidR="002D4F4A" w:rsidRDefault="002D4F4A"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030307314"/>
      <w:docPartObj>
        <w:docPartGallery w:val="Page Numbers (Bottom of Page)"/>
        <w:docPartUnique/>
      </w:docPartObj>
    </w:sdtPr>
    <w:sdtEndPr>
      <w:rPr>
        <w:rStyle w:val="slostrnky"/>
      </w:rPr>
    </w:sdtEndPr>
    <w:sdtContent>
      <w:p w14:paraId="4D0BADCE" w14:textId="77777777" w:rsidR="002D4F4A" w:rsidRDefault="002D4F4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54179B44" w14:textId="77777777" w:rsidR="002D4F4A" w:rsidRDefault="002D4F4A"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98B5" w14:textId="77777777" w:rsidR="002D4F4A" w:rsidRDefault="002D4F4A">
    <w:pPr>
      <w:pStyle w:val="Zpat"/>
      <w:jc w:val="right"/>
    </w:pPr>
    <w:r>
      <w:rPr>
        <w:rFonts w:ascii="Yu Gothic Medium" w:eastAsia="Yu Gothic Medium" w:hAnsi="Yu Gothic Medium"/>
        <w:noProof/>
        <w:color w:val="0033CC"/>
        <w:sz w:val="16"/>
        <w:szCs w:val="16"/>
      </w:rPr>
      <w:drawing>
        <wp:inline distT="0" distB="0" distL="0" distR="0" wp14:anchorId="6DEC2CAA" wp14:editId="187A5A04">
          <wp:extent cx="6120765" cy="275515"/>
          <wp:effectExtent l="0" t="0" r="0" b="0"/>
          <wp:docPr id="1782701772"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794373439"/>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383155EF" w14:textId="77777777" w:rsidR="002D4F4A" w:rsidRPr="00222CC9" w:rsidRDefault="002D4F4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4B150266" w14:textId="77777777" w:rsidR="002D4F4A" w:rsidRDefault="002D4F4A"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0009EA4F" w14:textId="77777777" w:rsidR="002D4F4A" w:rsidRDefault="002D4F4A"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181C" w14:textId="77777777" w:rsidR="002D4F4A" w:rsidRDefault="002D4F4A">
    <w:pPr>
      <w:pStyle w:val="Zpat"/>
      <w:jc w:val="right"/>
    </w:pPr>
    <w:r>
      <w:rPr>
        <w:rFonts w:ascii="Yu Gothic Medium" w:eastAsia="Yu Gothic Medium" w:hAnsi="Yu Gothic Medium"/>
        <w:noProof/>
        <w:color w:val="0033CC"/>
        <w:sz w:val="16"/>
        <w:szCs w:val="16"/>
      </w:rPr>
      <w:drawing>
        <wp:inline distT="0" distB="0" distL="0" distR="0" wp14:anchorId="1BFEF979" wp14:editId="1FB55094">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260C9607" w14:textId="77777777" w:rsidR="002D4F4A" w:rsidRPr="00222CC9" w:rsidRDefault="002D4F4A"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DE01" w14:textId="77777777" w:rsidR="002D4F4A" w:rsidRDefault="002D4F4A" w:rsidP="00404A55">
      <w:pPr>
        <w:spacing w:after="0" w:line="240" w:lineRule="auto"/>
      </w:pPr>
      <w:r>
        <w:separator/>
      </w:r>
    </w:p>
  </w:footnote>
  <w:footnote w:type="continuationSeparator" w:id="0">
    <w:p w14:paraId="5AE24195" w14:textId="77777777" w:rsidR="002D4F4A" w:rsidRDefault="002D4F4A"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9F6F" w14:textId="77777777" w:rsidR="002D4F4A" w:rsidRDefault="006D0A48">
    <w:pPr>
      <w:pStyle w:val="Zhlav"/>
    </w:pPr>
    <w:r>
      <w:rPr>
        <w:noProof/>
      </w:rPr>
      <w:pict w14:anchorId="002B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9956" w14:textId="77777777" w:rsidR="002D4F4A" w:rsidRDefault="006D0A48">
    <w:pPr>
      <w:pStyle w:val="Zhlav"/>
    </w:pPr>
    <w:r>
      <w:rPr>
        <w:noProof/>
      </w:rPr>
      <w:pict w14:anchorId="253E9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4ADC3F46" w14:textId="77777777" w:rsidR="002D4F4A" w:rsidRDefault="002D4F4A" w:rsidP="00F05AAA">
    <w:pPr>
      <w:pStyle w:val="Zhlav"/>
      <w:ind w:left="-567"/>
    </w:pPr>
    <w:r>
      <w:rPr>
        <w:noProof/>
      </w:rPr>
      <w:drawing>
        <wp:inline distT="0" distB="0" distL="0" distR="0" wp14:anchorId="6D513443" wp14:editId="5F4ED271">
          <wp:extent cx="1270000" cy="538787"/>
          <wp:effectExtent l="0" t="0" r="0" b="0"/>
          <wp:docPr id="1436927703"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5231" w14:textId="77777777" w:rsidR="002D4F4A" w:rsidRDefault="006D0A48">
    <w:pPr>
      <w:pStyle w:val="Zhlav"/>
    </w:pPr>
    <w:r>
      <w:rPr>
        <w:noProof/>
      </w:rPr>
      <w:pict w14:anchorId="28DC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F9C2" w14:textId="77777777" w:rsidR="002D4F4A" w:rsidRDefault="006D0A48">
    <w:pPr>
      <w:pStyle w:val="Zhlav"/>
    </w:pPr>
    <w:r>
      <w:rPr>
        <w:noProof/>
      </w:rPr>
      <w:pict w14:anchorId="1B093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6B01" w14:textId="77777777" w:rsidR="002D4F4A" w:rsidRDefault="006D0A48">
    <w:pPr>
      <w:pStyle w:val="Zhlav"/>
    </w:pPr>
    <w:r>
      <w:rPr>
        <w:noProof/>
      </w:rPr>
      <w:pict w14:anchorId="4CD7B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7CF9C2BA" w14:textId="77777777" w:rsidR="002D4F4A" w:rsidRDefault="002D4F4A" w:rsidP="00F05AAA">
    <w:pPr>
      <w:pStyle w:val="Zhlav"/>
      <w:ind w:left="-567"/>
    </w:pPr>
    <w:r>
      <w:rPr>
        <w:noProof/>
      </w:rPr>
      <w:drawing>
        <wp:inline distT="0" distB="0" distL="0" distR="0" wp14:anchorId="09C36A4F" wp14:editId="28D20462">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4BD2" w14:textId="77777777" w:rsidR="002D4F4A" w:rsidRDefault="006D0A48">
    <w:pPr>
      <w:pStyle w:val="Zhlav"/>
    </w:pPr>
    <w:r>
      <w:rPr>
        <w:noProof/>
      </w:rPr>
      <w:pict w14:anchorId="09E10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2D4F4A"/>
    <w:rsid w:val="003159C8"/>
    <w:rsid w:val="00323824"/>
    <w:rsid w:val="0035061E"/>
    <w:rsid w:val="00381755"/>
    <w:rsid w:val="00391654"/>
    <w:rsid w:val="003A6C34"/>
    <w:rsid w:val="003B622F"/>
    <w:rsid w:val="003C0FD7"/>
    <w:rsid w:val="003E71C5"/>
    <w:rsid w:val="003F1734"/>
    <w:rsid w:val="00404A55"/>
    <w:rsid w:val="00424640"/>
    <w:rsid w:val="004C6376"/>
    <w:rsid w:val="004E3BCB"/>
    <w:rsid w:val="004F341F"/>
    <w:rsid w:val="00555046"/>
    <w:rsid w:val="005A162A"/>
    <w:rsid w:val="005A51ED"/>
    <w:rsid w:val="005A6717"/>
    <w:rsid w:val="005B6CC9"/>
    <w:rsid w:val="005C1D5D"/>
    <w:rsid w:val="005C3C9F"/>
    <w:rsid w:val="005E1E43"/>
    <w:rsid w:val="00605735"/>
    <w:rsid w:val="00607471"/>
    <w:rsid w:val="00614581"/>
    <w:rsid w:val="00621ECC"/>
    <w:rsid w:val="00646E84"/>
    <w:rsid w:val="00661EB1"/>
    <w:rsid w:val="00674F50"/>
    <w:rsid w:val="006D0A48"/>
    <w:rsid w:val="006D3813"/>
    <w:rsid w:val="006D450D"/>
    <w:rsid w:val="007142C5"/>
    <w:rsid w:val="007213D5"/>
    <w:rsid w:val="0073483C"/>
    <w:rsid w:val="00746915"/>
    <w:rsid w:val="0075581F"/>
    <w:rsid w:val="007A4FA3"/>
    <w:rsid w:val="007F2243"/>
    <w:rsid w:val="007F6E96"/>
    <w:rsid w:val="00810959"/>
    <w:rsid w:val="00840198"/>
    <w:rsid w:val="00840786"/>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50879"/>
    <w:rsid w:val="00A553EC"/>
    <w:rsid w:val="00AA0FA3"/>
    <w:rsid w:val="00AA7973"/>
    <w:rsid w:val="00AC676B"/>
    <w:rsid w:val="00AF4526"/>
    <w:rsid w:val="00B17C37"/>
    <w:rsid w:val="00B4347B"/>
    <w:rsid w:val="00B8504D"/>
    <w:rsid w:val="00BB6A04"/>
    <w:rsid w:val="00BD256B"/>
    <w:rsid w:val="00C06A5E"/>
    <w:rsid w:val="00C707C5"/>
    <w:rsid w:val="00C8162C"/>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1865"/>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1</TotalTime>
  <Pages>24</Pages>
  <Words>7976</Words>
  <Characters>47064</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2025-08-27T13:23:00Z</dcterms:created>
  <dcterms:modified xsi:type="dcterms:W3CDTF">2025-08-27T13:23:00Z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